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520"/>
        <w:gridCol w:w="1800"/>
        <w:gridCol w:w="180"/>
        <w:gridCol w:w="2700"/>
        <w:gridCol w:w="3150"/>
      </w:tblGrid>
      <w:tr w:rsidR="000858D3" w:rsidRPr="00377186" w:rsidTr="00597C06">
        <w:trPr>
          <w:trHeight w:val="350"/>
        </w:trPr>
        <w:tc>
          <w:tcPr>
            <w:tcW w:w="29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D0DE" w:themeFill="accent3" w:themeFillTint="99"/>
            <w:vAlign w:val="center"/>
          </w:tcPr>
          <w:p w:rsidR="000858D3" w:rsidRPr="00377186" w:rsidRDefault="008E44E0" w:rsidP="00597C0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noProof/>
                <w:sz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-732155</wp:posOffset>
                  </wp:positionH>
                  <wp:positionV relativeFrom="paragraph">
                    <wp:posOffset>-1090930</wp:posOffset>
                  </wp:positionV>
                  <wp:extent cx="8115300" cy="1228725"/>
                  <wp:effectExtent l="19050" t="0" r="0" b="0"/>
                  <wp:wrapNone/>
                  <wp:docPr id="3" name="Picture 1" descr="C:\Users\user\Downloads\Untitled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Untitled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58D3" w:rsidRPr="00377186">
              <w:rPr>
                <w:rFonts w:ascii="Arial" w:hAnsi="Arial" w:cs="Arial"/>
                <w:b/>
                <w:smallCaps/>
                <w:sz w:val="20"/>
              </w:rPr>
              <w:t>Meeting Summary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0858D3" w:rsidRPr="00377186" w:rsidRDefault="000858D3" w:rsidP="00455B2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77186">
              <w:rPr>
                <w:rFonts w:ascii="Arial" w:hAnsi="Arial" w:cs="Arial"/>
                <w:b/>
                <w:sz w:val="20"/>
              </w:rPr>
              <w:t>Project Name: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858D3" w:rsidRPr="00377186" w:rsidRDefault="000858D3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0858D3" w:rsidRPr="00377186" w:rsidTr="005403EC">
        <w:trPr>
          <w:trHeight w:val="335"/>
        </w:trPr>
        <w:tc>
          <w:tcPr>
            <w:tcW w:w="2970" w:type="dxa"/>
            <w:gridSpan w:val="2"/>
            <w:vMerge/>
            <w:tcBorders>
              <w:right w:val="single" w:sz="4" w:space="0" w:color="auto"/>
            </w:tcBorders>
            <w:shd w:val="clear" w:color="auto" w:fill="A6D0DE" w:themeFill="accent3" w:themeFillTint="99"/>
            <w:vAlign w:val="center"/>
          </w:tcPr>
          <w:p w:rsidR="000858D3" w:rsidRPr="00377186" w:rsidRDefault="000858D3" w:rsidP="005C47B6">
            <w:pPr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0858D3" w:rsidRPr="00377186" w:rsidRDefault="000858D3" w:rsidP="00455B2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77186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858D3" w:rsidRPr="00377186" w:rsidRDefault="000858D3" w:rsidP="001F2A72">
            <w:pPr>
              <w:rPr>
                <w:rFonts w:ascii="Arial" w:hAnsi="Arial" w:cs="Arial"/>
                <w:sz w:val="20"/>
              </w:rPr>
            </w:pPr>
          </w:p>
        </w:tc>
      </w:tr>
      <w:tr w:rsidR="000858D3" w:rsidRPr="00377186" w:rsidTr="005403EC">
        <w:trPr>
          <w:trHeight w:val="335"/>
        </w:trPr>
        <w:tc>
          <w:tcPr>
            <w:tcW w:w="297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D0DE" w:themeFill="accent3" w:themeFillTint="99"/>
            <w:vAlign w:val="center"/>
          </w:tcPr>
          <w:p w:rsidR="000858D3" w:rsidRPr="00377186" w:rsidRDefault="000858D3" w:rsidP="005C47B6">
            <w:pPr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858D3" w:rsidRPr="00377186" w:rsidRDefault="000858D3" w:rsidP="00455B2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77186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8D3" w:rsidRPr="00377186" w:rsidRDefault="000858D3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883159" w:rsidRPr="00377186" w:rsidTr="005A137C">
        <w:trPr>
          <w:trHeight w:val="647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83159" w:rsidRPr="00377186" w:rsidRDefault="00883159" w:rsidP="005C47B6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Attendees: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8D3" w:rsidRPr="00377186" w:rsidRDefault="000858D3" w:rsidP="00F01AA9">
            <w:pPr>
              <w:rPr>
                <w:rFonts w:ascii="Arial" w:hAnsi="Arial" w:cs="Arial"/>
                <w:sz w:val="20"/>
              </w:rPr>
            </w:pPr>
          </w:p>
        </w:tc>
      </w:tr>
      <w:tr w:rsidR="005C47B6" w:rsidRPr="00377186" w:rsidTr="005A137C">
        <w:trPr>
          <w:trHeight w:val="53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47B6" w:rsidRPr="00377186" w:rsidRDefault="00883159" w:rsidP="005C47B6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Non-Attending Invitees: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47B6" w:rsidRPr="00377186" w:rsidRDefault="005C47B6" w:rsidP="005C47B6">
            <w:pPr>
              <w:rPr>
                <w:rFonts w:ascii="Arial" w:hAnsi="Arial" w:cs="Arial"/>
                <w:sz w:val="20"/>
              </w:rPr>
            </w:pPr>
          </w:p>
          <w:p w:rsidR="000858D3" w:rsidRPr="00377186" w:rsidRDefault="000858D3" w:rsidP="00F01AA9">
            <w:pPr>
              <w:rPr>
                <w:rFonts w:ascii="Arial" w:hAnsi="Arial" w:cs="Arial"/>
                <w:sz w:val="20"/>
              </w:rPr>
            </w:pPr>
          </w:p>
        </w:tc>
      </w:tr>
      <w:tr w:rsidR="005C47B6" w:rsidRPr="00377186" w:rsidTr="005403EC">
        <w:trPr>
          <w:trHeight w:val="335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D0DE" w:themeFill="accent3" w:themeFillTint="99"/>
            <w:vAlign w:val="center"/>
          </w:tcPr>
          <w:p w:rsidR="005C47B6" w:rsidRPr="00377186" w:rsidRDefault="005A137C" w:rsidP="00455B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Agenda Items</w:t>
            </w:r>
          </w:p>
        </w:tc>
      </w:tr>
      <w:tr w:rsidR="005C47B6" w:rsidRPr="00377186" w:rsidTr="00E75866">
        <w:trPr>
          <w:trHeight w:val="4207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37C" w:rsidRPr="005A137C" w:rsidRDefault="005A137C" w:rsidP="00E75866">
            <w:pPr>
              <w:rPr>
                <w:rFonts w:ascii="Times New Roman" w:hAnsi="Times New Roman"/>
                <w:szCs w:val="24"/>
              </w:rPr>
            </w:pPr>
          </w:p>
          <w:p w:rsidR="00117667" w:rsidRPr="00BF2887" w:rsidRDefault="00117667" w:rsidP="00E75866">
            <w:pPr>
              <w:rPr>
                <w:rFonts w:ascii="Arial" w:hAnsi="Arial" w:cs="Arial"/>
                <w:sz w:val="20"/>
              </w:rPr>
            </w:pPr>
            <w:r w:rsidRPr="00BF2887">
              <w:rPr>
                <w:rFonts w:ascii="Arial" w:hAnsi="Arial" w:cs="Arial"/>
                <w:sz w:val="20"/>
              </w:rPr>
              <w:t xml:space="preserve">Summary of </w:t>
            </w:r>
            <w:r w:rsidR="00B7340E">
              <w:rPr>
                <w:rFonts w:ascii="Arial" w:hAnsi="Arial" w:cs="Arial"/>
                <w:sz w:val="20"/>
              </w:rPr>
              <w:t>The</w:t>
            </w:r>
            <w:r w:rsidRPr="00BF2887">
              <w:rPr>
                <w:rFonts w:ascii="Arial" w:hAnsi="Arial" w:cs="Arial"/>
                <w:sz w:val="20"/>
              </w:rPr>
              <w:t xml:space="preserve"> Meeting: </w:t>
            </w:r>
          </w:p>
          <w:p w:rsidR="00CA0F53" w:rsidRPr="00581EB2" w:rsidRDefault="00CA0F53" w:rsidP="00E75866">
            <w:pPr>
              <w:ind w:left="2142"/>
              <w:rPr>
                <w:rFonts w:ascii="Arial" w:hAnsi="Arial" w:cs="Arial"/>
                <w:sz w:val="20"/>
              </w:rPr>
            </w:pPr>
          </w:p>
        </w:tc>
      </w:tr>
      <w:tr w:rsidR="005C47B6" w:rsidRPr="00377186" w:rsidTr="00466AE1">
        <w:trPr>
          <w:trHeight w:val="335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47B6" w:rsidRPr="00377186" w:rsidRDefault="005C47B6" w:rsidP="005C47B6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Decisions Made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Default="005A137C" w:rsidP="00E75866">
            <w:pPr>
              <w:ind w:left="720"/>
              <w:rPr>
                <w:rFonts w:ascii="Arial" w:hAnsi="Arial" w:cs="Arial"/>
                <w:sz w:val="20"/>
              </w:rPr>
            </w:pPr>
          </w:p>
          <w:p w:rsidR="00E75866" w:rsidRDefault="00E75866" w:rsidP="00E75866">
            <w:pPr>
              <w:ind w:left="720"/>
              <w:rPr>
                <w:rFonts w:ascii="Arial" w:hAnsi="Arial" w:cs="Arial"/>
                <w:sz w:val="20"/>
              </w:rPr>
            </w:pPr>
          </w:p>
          <w:p w:rsidR="00E75866" w:rsidRDefault="00E75866" w:rsidP="00E75866">
            <w:pPr>
              <w:ind w:left="720"/>
              <w:rPr>
                <w:rFonts w:ascii="Arial" w:hAnsi="Arial" w:cs="Arial"/>
                <w:sz w:val="20"/>
              </w:rPr>
            </w:pPr>
          </w:p>
          <w:p w:rsidR="00E75866" w:rsidRDefault="00E75866" w:rsidP="00E75866">
            <w:pPr>
              <w:ind w:left="720"/>
              <w:rPr>
                <w:rFonts w:ascii="Arial" w:hAnsi="Arial" w:cs="Arial"/>
                <w:sz w:val="20"/>
              </w:rPr>
            </w:pPr>
          </w:p>
          <w:p w:rsidR="00E75866" w:rsidRPr="00377186" w:rsidRDefault="00E75866" w:rsidP="00E75866">
            <w:pPr>
              <w:rPr>
                <w:rFonts w:ascii="Arial" w:hAnsi="Arial" w:cs="Arial"/>
                <w:sz w:val="20"/>
              </w:rPr>
            </w:pPr>
          </w:p>
        </w:tc>
      </w:tr>
      <w:tr w:rsidR="005C47B6" w:rsidRPr="00377186" w:rsidTr="00466AE1">
        <w:trPr>
          <w:trHeight w:val="335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C47B6" w:rsidRPr="00377186" w:rsidRDefault="005C47B6" w:rsidP="005C47B6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Issues Identified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F53" w:rsidRPr="00581EB2" w:rsidRDefault="00C64101" w:rsidP="00CA0F53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</w:tr>
      <w:tr w:rsidR="005C47B6" w:rsidRPr="00377186" w:rsidTr="005403EC">
        <w:trPr>
          <w:trHeight w:val="335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D0DE" w:themeFill="accent3" w:themeFillTint="99"/>
            <w:vAlign w:val="center"/>
          </w:tcPr>
          <w:p w:rsidR="005C47B6" w:rsidRPr="00377186" w:rsidRDefault="005C47B6" w:rsidP="00455B22">
            <w:pPr>
              <w:jc w:val="center"/>
              <w:rPr>
                <w:rFonts w:ascii="Arial" w:hAnsi="Arial" w:cs="Arial"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Follow-up Action Items</w:t>
            </w:r>
          </w:p>
        </w:tc>
      </w:tr>
      <w:tr w:rsidR="00D833EB" w:rsidRPr="00377186" w:rsidTr="00063B1A">
        <w:trPr>
          <w:trHeight w:val="335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33EB" w:rsidRPr="00377186" w:rsidRDefault="00D833EB" w:rsidP="00455B22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#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33EB" w:rsidRPr="00377186" w:rsidRDefault="00D833EB" w:rsidP="00455B22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Item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33EB" w:rsidRPr="00377186" w:rsidRDefault="00D833EB" w:rsidP="00455B22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Responsible Person(s)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33EB" w:rsidRPr="00377186" w:rsidRDefault="00D833EB" w:rsidP="00455B22">
            <w:pPr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377186">
              <w:rPr>
                <w:rFonts w:ascii="Arial" w:hAnsi="Arial" w:cs="Arial"/>
                <w:b/>
                <w:smallCaps/>
                <w:sz w:val="20"/>
              </w:rPr>
              <w:t>Target Date</w:t>
            </w:r>
          </w:p>
        </w:tc>
      </w:tr>
      <w:tr w:rsidR="00D833EB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377186" w:rsidRDefault="00D833EB" w:rsidP="005C47B6">
            <w:pPr>
              <w:rPr>
                <w:rFonts w:ascii="Arial" w:hAnsi="Arial" w:cs="Arial"/>
                <w:sz w:val="20"/>
              </w:rPr>
            </w:pPr>
            <w:r w:rsidRPr="0037718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063B1A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Pr="00BF2887" w:rsidRDefault="00063B1A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Pr="00BF2887" w:rsidRDefault="00063B1A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Pr="00BF2887" w:rsidRDefault="00063B1A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D833EB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5A137C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D833EB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3EB" w:rsidRPr="00BF2887" w:rsidRDefault="00D833EB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5A137C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5A137C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5A137C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5A137C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377186" w:rsidRDefault="00063B1A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137C" w:rsidRPr="00BF2887" w:rsidRDefault="005A137C" w:rsidP="005C47B6">
            <w:pPr>
              <w:rPr>
                <w:rFonts w:ascii="Arial" w:hAnsi="Arial" w:cs="Arial"/>
                <w:sz w:val="20"/>
              </w:rPr>
            </w:pPr>
          </w:p>
        </w:tc>
      </w:tr>
      <w:tr w:rsidR="00063B1A" w:rsidRPr="00377186" w:rsidTr="00063B1A">
        <w:trPr>
          <w:trHeight w:val="4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Default="00887AFC" w:rsidP="005C47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-723900</wp:posOffset>
                  </wp:positionH>
                  <wp:positionV relativeFrom="paragraph">
                    <wp:posOffset>-2540</wp:posOffset>
                  </wp:positionV>
                  <wp:extent cx="8115300" cy="1228725"/>
                  <wp:effectExtent l="19050" t="0" r="0" b="0"/>
                  <wp:wrapNone/>
                  <wp:docPr id="4" name="Picture 1" descr="C:\Users\user\Downloads\Untitled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Untitled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115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63B1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Pr="00BF2887" w:rsidRDefault="00063B1A" w:rsidP="00063B1A">
            <w:pPr>
              <w:ind w:left="162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Pr="00BF2887" w:rsidRDefault="00063B1A" w:rsidP="005C47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B1A" w:rsidRPr="00BF2887" w:rsidRDefault="00063B1A" w:rsidP="005C47B6">
            <w:pPr>
              <w:rPr>
                <w:rFonts w:ascii="Arial" w:hAnsi="Arial" w:cs="Arial"/>
                <w:sz w:val="20"/>
              </w:rPr>
            </w:pPr>
          </w:p>
        </w:tc>
      </w:tr>
    </w:tbl>
    <w:p w:rsidR="002125B5" w:rsidRPr="00377186" w:rsidRDefault="002125B5" w:rsidP="005C47B6">
      <w:pPr>
        <w:rPr>
          <w:rFonts w:ascii="Arial" w:hAnsi="Arial" w:cs="Arial"/>
          <w:sz w:val="20"/>
        </w:rPr>
      </w:pPr>
    </w:p>
    <w:sectPr w:rsidR="002125B5" w:rsidRPr="00377186" w:rsidSect="004454C4">
      <w:pgSz w:w="12240" w:h="15840" w:code="1"/>
      <w:pgMar w:top="1135" w:right="720" w:bottom="993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51" w:rsidRDefault="00767A51">
      <w:r>
        <w:separator/>
      </w:r>
    </w:p>
  </w:endnote>
  <w:endnote w:type="continuationSeparator" w:id="1">
    <w:p w:rsidR="00767A51" w:rsidRDefault="00767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51" w:rsidRDefault="00767A51">
      <w:r>
        <w:separator/>
      </w:r>
    </w:p>
  </w:footnote>
  <w:footnote w:type="continuationSeparator" w:id="1">
    <w:p w:rsidR="00767A51" w:rsidRDefault="00767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14C"/>
    <w:multiLevelType w:val="hybridMultilevel"/>
    <w:tmpl w:val="E61EB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E58"/>
    <w:multiLevelType w:val="hybridMultilevel"/>
    <w:tmpl w:val="B4D6E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3772B2"/>
    <w:multiLevelType w:val="hybridMultilevel"/>
    <w:tmpl w:val="B936E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117CC1"/>
    <w:multiLevelType w:val="hybridMultilevel"/>
    <w:tmpl w:val="13E0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1713AF"/>
    <w:multiLevelType w:val="hybridMultilevel"/>
    <w:tmpl w:val="B164F602"/>
    <w:lvl w:ilvl="0" w:tplc="7C7C2EB8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860D0"/>
    <w:multiLevelType w:val="hybridMultilevel"/>
    <w:tmpl w:val="4BA6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942BD"/>
    <w:multiLevelType w:val="hybridMultilevel"/>
    <w:tmpl w:val="3006BE4C"/>
    <w:lvl w:ilvl="0" w:tplc="18E6842C"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060E38"/>
    <w:multiLevelType w:val="hybridMultilevel"/>
    <w:tmpl w:val="7CE26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8124A9"/>
    <w:multiLevelType w:val="hybridMultilevel"/>
    <w:tmpl w:val="7E308A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B40B6E"/>
    <w:multiLevelType w:val="hybridMultilevel"/>
    <w:tmpl w:val="7E308A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E0564E"/>
    <w:multiLevelType w:val="hybridMultilevel"/>
    <w:tmpl w:val="97AC1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E73453"/>
    <w:multiLevelType w:val="hybridMultilevel"/>
    <w:tmpl w:val="FC2A6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91022"/>
    <w:multiLevelType w:val="hybridMultilevel"/>
    <w:tmpl w:val="2AE8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C767C"/>
    <w:multiLevelType w:val="hybridMultilevel"/>
    <w:tmpl w:val="8DA6A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C6046"/>
    <w:multiLevelType w:val="hybridMultilevel"/>
    <w:tmpl w:val="E9760F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930C96"/>
    <w:multiLevelType w:val="hybridMultilevel"/>
    <w:tmpl w:val="47E6A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937AF"/>
    <w:multiLevelType w:val="hybridMultilevel"/>
    <w:tmpl w:val="EFFC4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F601FC9"/>
    <w:multiLevelType w:val="hybridMultilevel"/>
    <w:tmpl w:val="C30C5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1C5A43"/>
    <w:multiLevelType w:val="hybridMultilevel"/>
    <w:tmpl w:val="EEC23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941CD"/>
    <w:multiLevelType w:val="hybridMultilevel"/>
    <w:tmpl w:val="1B3C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2168C"/>
    <w:multiLevelType w:val="hybridMultilevel"/>
    <w:tmpl w:val="F1ECAF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4"/>
  </w:num>
  <w:num w:numId="6">
    <w:abstractNumId w:val="13"/>
  </w:num>
  <w:num w:numId="7">
    <w:abstractNumId w:val="19"/>
  </w:num>
  <w:num w:numId="8">
    <w:abstractNumId w:val="18"/>
  </w:num>
  <w:num w:numId="9">
    <w:abstractNumId w:val="11"/>
  </w:num>
  <w:num w:numId="10">
    <w:abstractNumId w:val="5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0"/>
  </w:num>
  <w:num w:numId="15">
    <w:abstractNumId w:val="7"/>
  </w:num>
  <w:num w:numId="16">
    <w:abstractNumId w:val="1"/>
  </w:num>
  <w:num w:numId="17">
    <w:abstractNumId w:val="20"/>
  </w:num>
  <w:num w:numId="18">
    <w:abstractNumId w:val="3"/>
  </w:num>
  <w:num w:numId="19">
    <w:abstractNumId w:val="2"/>
  </w:num>
  <w:num w:numId="20">
    <w:abstractNumId w:val="8"/>
  </w:num>
  <w:num w:numId="21">
    <w:abstractNumId w:val="9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savePreviewPicture/>
  <w:hdrShapeDefaults>
    <o:shapedefaults v:ext="edit" spidmax="81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1B5F30"/>
    <w:rsid w:val="000218E0"/>
    <w:rsid w:val="00031EC7"/>
    <w:rsid w:val="00033369"/>
    <w:rsid w:val="00040330"/>
    <w:rsid w:val="00046CED"/>
    <w:rsid w:val="00063B1A"/>
    <w:rsid w:val="000858D3"/>
    <w:rsid w:val="000E0803"/>
    <w:rsid w:val="00103995"/>
    <w:rsid w:val="00117667"/>
    <w:rsid w:val="001840F3"/>
    <w:rsid w:val="001B5F30"/>
    <w:rsid w:val="001F2A72"/>
    <w:rsid w:val="00207A2E"/>
    <w:rsid w:val="002125B5"/>
    <w:rsid w:val="00283173"/>
    <w:rsid w:val="002D0913"/>
    <w:rsid w:val="002E3DB1"/>
    <w:rsid w:val="00301C47"/>
    <w:rsid w:val="00320FD5"/>
    <w:rsid w:val="00377186"/>
    <w:rsid w:val="00384012"/>
    <w:rsid w:val="003B1859"/>
    <w:rsid w:val="00426761"/>
    <w:rsid w:val="004445BF"/>
    <w:rsid w:val="004454C4"/>
    <w:rsid w:val="00447C92"/>
    <w:rsid w:val="00455B22"/>
    <w:rsid w:val="00466AE1"/>
    <w:rsid w:val="004F11ED"/>
    <w:rsid w:val="005403EC"/>
    <w:rsid w:val="00581EB2"/>
    <w:rsid w:val="00597C06"/>
    <w:rsid w:val="005A137C"/>
    <w:rsid w:val="005B5B06"/>
    <w:rsid w:val="005C15B8"/>
    <w:rsid w:val="005C47B6"/>
    <w:rsid w:val="005C493D"/>
    <w:rsid w:val="005D5DAB"/>
    <w:rsid w:val="005E1ACC"/>
    <w:rsid w:val="0060635D"/>
    <w:rsid w:val="00666536"/>
    <w:rsid w:val="006A2D28"/>
    <w:rsid w:val="00767A51"/>
    <w:rsid w:val="007F1545"/>
    <w:rsid w:val="00883159"/>
    <w:rsid w:val="00887AFC"/>
    <w:rsid w:val="008B4652"/>
    <w:rsid w:val="008E44E0"/>
    <w:rsid w:val="00920680"/>
    <w:rsid w:val="009616B3"/>
    <w:rsid w:val="009853AB"/>
    <w:rsid w:val="00A101B3"/>
    <w:rsid w:val="00A47AB0"/>
    <w:rsid w:val="00A54624"/>
    <w:rsid w:val="00AC589A"/>
    <w:rsid w:val="00AE6836"/>
    <w:rsid w:val="00B0640C"/>
    <w:rsid w:val="00B7340E"/>
    <w:rsid w:val="00B77A30"/>
    <w:rsid w:val="00B84530"/>
    <w:rsid w:val="00BC23F4"/>
    <w:rsid w:val="00BC6A23"/>
    <w:rsid w:val="00BE558D"/>
    <w:rsid w:val="00BF2887"/>
    <w:rsid w:val="00C42CE3"/>
    <w:rsid w:val="00C64101"/>
    <w:rsid w:val="00CA0F53"/>
    <w:rsid w:val="00CB3C73"/>
    <w:rsid w:val="00CF546D"/>
    <w:rsid w:val="00D31D17"/>
    <w:rsid w:val="00D44EDC"/>
    <w:rsid w:val="00D46ACA"/>
    <w:rsid w:val="00D833EB"/>
    <w:rsid w:val="00DA6B8D"/>
    <w:rsid w:val="00E419BA"/>
    <w:rsid w:val="00E72689"/>
    <w:rsid w:val="00E75866"/>
    <w:rsid w:val="00EA1D74"/>
    <w:rsid w:val="00F01AA9"/>
    <w:rsid w:val="00F217BC"/>
    <w:rsid w:val="00F65D78"/>
    <w:rsid w:val="00F7022B"/>
    <w:rsid w:val="00F80581"/>
    <w:rsid w:val="00F864BC"/>
    <w:rsid w:val="00FA6F7E"/>
    <w:rsid w:val="00FC79AB"/>
    <w:rsid w:val="00FD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B6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0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09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2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07A2E"/>
  </w:style>
  <w:style w:type="paragraph" w:styleId="BalloonText">
    <w:name w:val="Balloon Text"/>
    <w:basedOn w:val="Normal"/>
    <w:link w:val="BalloonTextChar"/>
    <w:rsid w:val="00BC2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3F4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5A137C"/>
    <w:rPr>
      <w:color w:val="0000FF"/>
      <w:u w:val="single"/>
    </w:rPr>
  </w:style>
  <w:style w:type="character" w:styleId="FollowedHyperlink">
    <w:name w:val="FollowedHyperlink"/>
    <w:basedOn w:val="DefaultParagraphFont"/>
    <w:rsid w:val="005A137C"/>
    <w:rPr>
      <w:color w:val="932968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1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HARED\ITSprojects\_PMO%20Templates\Project%20Management\Meeting%20Summary.dot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Summary.dot</Template>
  <TotalTime>43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Summary</vt:lpstr>
    </vt:vector>
  </TitlesOfParts>
  <Company>Loyola University Chicago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Summary</dc:title>
  <dc:creator>Information Technology &amp; Services</dc:creator>
  <cp:lastModifiedBy>user</cp:lastModifiedBy>
  <cp:revision>16</cp:revision>
  <cp:lastPrinted>2006-08-07T19:04:00Z</cp:lastPrinted>
  <dcterms:created xsi:type="dcterms:W3CDTF">2019-08-31T08:50:00Z</dcterms:created>
  <dcterms:modified xsi:type="dcterms:W3CDTF">2025-10-17T02:38:00Z</dcterms:modified>
</cp:coreProperties>
</file>