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1" w:type="dxa"/>
          <w:left w:w="340" w:type="dxa"/>
          <w:bottom w:w="144" w:type="dxa"/>
          <w:right w:w="144" w:type="dxa"/>
        </w:tblCellMar>
        <w:tblLook w:val="0600" w:firstRow="0" w:lastRow="0" w:firstColumn="0" w:lastColumn="0" w:noHBand="1" w:noVBand="1"/>
        <w:tblDescription w:val="Business card layout table for 10 cards per page"/>
      </w:tblPr>
      <w:tblGrid>
        <w:gridCol w:w="4873"/>
        <w:gridCol w:w="4873"/>
      </w:tblGrid>
      <w:tr w:rsidR="00C307D8" w:rsidTr="00297B2D">
        <w:trPr>
          <w:trHeight w:hRule="exact" w:val="2736"/>
        </w:trPr>
        <w:tc>
          <w:tcPr>
            <w:tcW w:w="5037" w:type="dxa"/>
          </w:tcPr>
          <w:bookmarkStart w:id="0" w:name="_GoBack"/>
          <w:bookmarkEnd w:id="0"/>
          <w:p w:rsidR="00C307D8" w:rsidRDefault="00F23123">
            <w:pPr>
              <w:pStyle w:val="Name"/>
            </w:pPr>
            <w:sdt>
              <w:sdtPr>
                <w:alias w:val="Enter your name:"/>
                <w:tag w:val="Enter your name:"/>
                <w:id w:val="-24102200"/>
                <w:placeholder>
                  <w:docPart w:val="8AFCD8C90EEA48C7BD8A6946192590C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9D7607">
                  <w:t>Business Card Template</w:t>
                </w:r>
              </w:sdtContent>
            </w:sdt>
          </w:p>
          <w:sdt>
            <w:sdtPr>
              <w:alias w:val="Enter address, city, county, postcode:"/>
              <w:tag w:val="Enter address, city, county, postcode:"/>
              <w:id w:val="-2143104227"/>
              <w:placeholder>
                <w:docPart w:val="4472D88CD37441CDACA3D3082BF8A6C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770672892"/>
                <w:placeholder>
                  <w:docPart w:val="6D450859B1E6498B933766EEA23A197C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002E3D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2043023049"/>
                <w:placeholder>
                  <w:docPart w:val="2E74B18D11DF495796B4C26099DFF540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C307D8" w:rsidRDefault="00F23123" w:rsidP="006C6684">
            <w:sdt>
              <w:sdtPr>
                <w:alias w:val="Enter Twitter handle:"/>
                <w:tag w:val="Enter Twitter handle:"/>
                <w:id w:val="-444931259"/>
                <w:placeholder>
                  <w:docPart w:val="E0E7FE28FB7F4A23A7AFDEA5C3ABE93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C307D8">
            <w:sdt>
              <w:sdtPr>
                <w:alias w:val="Enter web address:"/>
                <w:tag w:val="Enter web address:"/>
                <w:id w:val="1204521838"/>
                <w:placeholder>
                  <w:docPart w:val="5951C69DF0094CFC97D326220512530F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  <w:tc>
          <w:tcPr>
            <w:tcW w:w="5037" w:type="dxa"/>
          </w:tcPr>
          <w:sdt>
            <w:sdtPr>
              <w:alias w:val="Enter your name:"/>
              <w:tag w:val="Enter your name:"/>
              <w:id w:val="1045099425"/>
              <w:placeholder>
                <w:docPart w:val="DD0BDB7AAF234DE7A0DEE521F6C01F6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-981539878"/>
              <w:placeholder>
                <w:docPart w:val="483A10DA954C4629B5761ED5E6286F5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-864834133"/>
                <w:placeholder>
                  <w:docPart w:val="45947BA37CE649EF8A45F56D985E985F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276645040"/>
                <w:placeholder>
                  <w:docPart w:val="21492CBA868B4309B5E0F9A46591E658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-1090307963"/>
                <w:placeholder>
                  <w:docPart w:val="0B3F3F13A48047899011B5F6ED5E617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-1007672581"/>
                <w:placeholder>
                  <w:docPart w:val="364456A5110049CDACE5859AAD6D54B7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</w:tr>
      <w:tr w:rsidR="00C307D8" w:rsidTr="00297B2D">
        <w:trPr>
          <w:trHeight w:hRule="exact" w:val="2736"/>
        </w:trPr>
        <w:tc>
          <w:tcPr>
            <w:tcW w:w="5037" w:type="dxa"/>
          </w:tcPr>
          <w:sdt>
            <w:sdtPr>
              <w:alias w:val="Enter your name:"/>
              <w:tag w:val="Enter your name:"/>
              <w:id w:val="2101291898"/>
              <w:placeholder>
                <w:docPart w:val="3481EC6D2FD041289FC7EBE07105276A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1190725833"/>
              <w:placeholder>
                <w:docPart w:val="C72C62A14DDA4C31AF4FD57FBCF80A0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-1521461785"/>
                <w:placeholder>
                  <w:docPart w:val="7C2BB59683D84CA590FCB25360CB7AFD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653904719"/>
                <w:placeholder>
                  <w:docPart w:val="C922A8F700B54E79B08F81871C82B2B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929622685"/>
                <w:placeholder>
                  <w:docPart w:val="5D8633E282D54503BC300AE1C0EB890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1872108586"/>
                <w:placeholder>
                  <w:docPart w:val="CE6441CC2CCE45CA9F6C37BC29402FDA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  <w:tc>
          <w:tcPr>
            <w:tcW w:w="5037" w:type="dxa"/>
          </w:tcPr>
          <w:sdt>
            <w:sdtPr>
              <w:alias w:val="Enter your name:"/>
              <w:tag w:val="Enter your name:"/>
              <w:id w:val="-1277326154"/>
              <w:placeholder>
                <w:docPart w:val="3D7D704F044F42ADB0AFC67C36088C4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-1995328815"/>
              <w:placeholder>
                <w:docPart w:val="AC18BE5CB7A44F109901D557A03978F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793564437"/>
                <w:placeholder>
                  <w:docPart w:val="F80B910F2C3B44819931D77DA5F4E2FC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397594006"/>
                <w:placeholder>
                  <w:docPart w:val="91AAA93029E94763BB8A6B1B01CE423D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 xml:space="preserve">  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752393857"/>
                <w:placeholder>
                  <w:docPart w:val="E02F049BC69A4728A7F589BFD72DEBB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1600527960"/>
                <w:placeholder>
                  <w:docPart w:val="9D30FFB32F264FDD947F49727CB1ACF9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</w:tr>
      <w:tr w:rsidR="00C307D8" w:rsidTr="00297B2D">
        <w:trPr>
          <w:trHeight w:hRule="exact" w:val="2736"/>
        </w:trPr>
        <w:tc>
          <w:tcPr>
            <w:tcW w:w="5037" w:type="dxa"/>
          </w:tcPr>
          <w:sdt>
            <w:sdtPr>
              <w:alias w:val="Enter your name:"/>
              <w:tag w:val="Enter your name:"/>
              <w:id w:val="65544670"/>
              <w:placeholder>
                <w:docPart w:val="3769061BA2B749FB98C5D3117FB736F2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-1894881367"/>
              <w:placeholder>
                <w:docPart w:val="CB5F2F6A5CA443F7BB1001C0D9ACC72A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-1492946197"/>
                <w:placeholder>
                  <w:docPart w:val="13F67C06BFD6482DB15F2DC9F5A6A490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270632003"/>
                <w:placeholder>
                  <w:docPart w:val="27B53EDBDA9840D9B20ABF52512165A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238376960"/>
                <w:placeholder>
                  <w:docPart w:val="2399FBBA87564CEE952B43F9C981F52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-956795793"/>
                <w:placeholder>
                  <w:docPart w:val="EB097D7688B0498CA5D871BAB4FA8E8A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  <w:tc>
          <w:tcPr>
            <w:tcW w:w="5037" w:type="dxa"/>
          </w:tcPr>
          <w:sdt>
            <w:sdtPr>
              <w:alias w:val="Enter your name:"/>
              <w:tag w:val="Enter your name:"/>
              <w:id w:val="318315673"/>
              <w:placeholder>
                <w:docPart w:val="A2AB3C91F17744218981077B1549691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1735594535"/>
              <w:placeholder>
                <w:docPart w:val="1DEE5DC601224B4598B70ADDE3A7E6B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1348443985"/>
                <w:placeholder>
                  <w:docPart w:val="41F51DF7042C4E2691E56B9D51592B53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922768494"/>
                <w:placeholder>
                  <w:docPart w:val="5086EBE55241493489176572E4FAA6E6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1743063469"/>
                <w:placeholder>
                  <w:docPart w:val="4BABE0C899CF4504BDCA7682BEF50E5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1215233449"/>
                <w:placeholder>
                  <w:docPart w:val="F3CDD920B65544EE8823D3D84165E429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</w:tr>
      <w:tr w:rsidR="00C307D8" w:rsidTr="00297B2D">
        <w:trPr>
          <w:trHeight w:hRule="exact" w:val="2736"/>
        </w:trPr>
        <w:tc>
          <w:tcPr>
            <w:tcW w:w="5037" w:type="dxa"/>
          </w:tcPr>
          <w:sdt>
            <w:sdtPr>
              <w:alias w:val="Enter your name:"/>
              <w:tag w:val="Enter your name:"/>
              <w:id w:val="-1432731558"/>
              <w:placeholder>
                <w:docPart w:val="57A051A203C241A6A2283DF2B2F3414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309068180"/>
              <w:placeholder>
                <w:docPart w:val="23C23C5E8FED40948E77CCC69B16F89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297B2D" w:rsidRDefault="00F23123" w:rsidP="006C6684">
            <w:sdt>
              <w:sdtPr>
                <w:alias w:val="Enter phone number:"/>
                <w:tag w:val="Enter phone number:"/>
                <w:id w:val="-750040580"/>
                <w:placeholder>
                  <w:docPart w:val="5947B94182B3438786168FB64513F0C6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1457330850"/>
                <w:placeholder>
                  <w:docPart w:val="E78F7EEE92794388913FEDA0A7D4A93E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1251001756"/>
                <w:placeholder>
                  <w:docPart w:val="5D578D81719F4DE1A46B76FE22A63F5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1728567390"/>
                <w:placeholder>
                  <w:docPart w:val="EC7D7A7B1D0140FDAF0340774B38A0C4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  <w:tc>
          <w:tcPr>
            <w:tcW w:w="5037" w:type="dxa"/>
          </w:tcPr>
          <w:sdt>
            <w:sdtPr>
              <w:alias w:val="Enter your name:"/>
              <w:tag w:val="Enter your name:"/>
              <w:id w:val="1509091566"/>
              <w:placeholder>
                <w:docPart w:val="3108D4BD3D57480387A872C0E6C8DD6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1861008378"/>
              <w:placeholder>
                <w:docPart w:val="F372839526E743F58E1E5B98C2B41BD4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5E0B86" w:rsidRDefault="00F23123" w:rsidP="006C6684">
            <w:sdt>
              <w:sdtPr>
                <w:alias w:val="Enter phone number:"/>
                <w:tag w:val="Enter phone number:"/>
                <w:id w:val="490833797"/>
                <w:placeholder>
                  <w:docPart w:val="9FF7457628E44FB288E69A4BFA6455F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1181856576"/>
                <w:placeholder>
                  <w:docPart w:val="28E1B486DD8848F2935D206B750C084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1688321639"/>
                <w:placeholder>
                  <w:docPart w:val="2FB39FE798764B91B28D347F973D4DB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219416865"/>
                <w:placeholder>
                  <w:docPart w:val="0DD58D5F0E1A47A8BBD3C8450D3F93B5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</w:tr>
      <w:tr w:rsidR="00C307D8" w:rsidTr="00297B2D">
        <w:trPr>
          <w:trHeight w:hRule="exact" w:val="2736"/>
        </w:trPr>
        <w:tc>
          <w:tcPr>
            <w:tcW w:w="5037" w:type="dxa"/>
          </w:tcPr>
          <w:sdt>
            <w:sdtPr>
              <w:alias w:val="Enter your name:"/>
              <w:tag w:val="Enter your name:"/>
              <w:id w:val="-817649445"/>
              <w:placeholder>
                <w:docPart w:val="EB9538B5E15840558B992A61F6625D3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799652419"/>
              <w:placeholder>
                <w:docPart w:val="B97568AE5638419C83674BA432AAE7B9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297B2D" w:rsidRDefault="00F23123" w:rsidP="006C6684">
            <w:sdt>
              <w:sdtPr>
                <w:alias w:val="Enter phone number:"/>
                <w:tag w:val="Enter phone number:"/>
                <w:id w:val="120737717"/>
                <w:placeholder>
                  <w:docPart w:val="24B516D8032E412FBF5A2A1EEA3B8FB7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377295350"/>
                <w:placeholder>
                  <w:docPart w:val="935D155991FC4D1CB97F60EB533EB2C1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1588810783"/>
                <w:placeholder>
                  <w:docPart w:val="90BEB6CC6980468B901B16030155B80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F23123" w:rsidP="006C6684">
            <w:sdt>
              <w:sdtPr>
                <w:alias w:val="Enter web address:"/>
                <w:tag w:val="Enter web address:"/>
                <w:id w:val="-908761331"/>
                <w:placeholder>
                  <w:docPart w:val="E4200FD295D540FD99AFB953BF9D9FE0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  <w:r w:rsidR="0020511A">
              <w:rPr>
                <w:lang w:val="en-GB" w:bidi="en-GB"/>
              </w:rPr>
              <w:t xml:space="preserve"> </w:t>
            </w:r>
          </w:p>
        </w:tc>
        <w:tc>
          <w:tcPr>
            <w:tcW w:w="5037" w:type="dxa"/>
          </w:tcPr>
          <w:sdt>
            <w:sdtPr>
              <w:alias w:val="Enter your name:"/>
              <w:tag w:val="Enter your name:"/>
              <w:id w:val="-654685746"/>
              <w:placeholder>
                <w:docPart w:val="064A032D77D64E0EA0B50D6DAE03594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C307D8" w:rsidRDefault="009D7607" w:rsidP="009D78A3">
                <w:pPr>
                  <w:pStyle w:val="Name"/>
                </w:pPr>
                <w:r>
                  <w:t>Business Card Template</w:t>
                </w:r>
              </w:p>
            </w:sdtContent>
          </w:sdt>
          <w:sdt>
            <w:sdtPr>
              <w:alias w:val="Enter address, city, county, postcode:"/>
              <w:tag w:val="Enter address, city, county, postcode:"/>
              <w:id w:val="-938683683"/>
              <w:placeholder>
                <w:docPart w:val="00691D1BD0174246990E67F1F7A59D7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p w:rsidR="00C307D8" w:rsidRDefault="00C307D8" w:rsidP="009D78A3">
                <w:r>
                  <w:rPr>
                    <w:lang w:val="en-GB" w:bidi="en-GB"/>
                  </w:rPr>
                  <w:t>Street Address, City, County, Postcode</w:t>
                </w:r>
              </w:p>
            </w:sdtContent>
          </w:sdt>
          <w:p w:rsidR="00297B2D" w:rsidRDefault="00F23123" w:rsidP="006C6684">
            <w:sdt>
              <w:sdtPr>
                <w:alias w:val="Enter phone number:"/>
                <w:tag w:val="Enter phone number:"/>
                <w:id w:val="1045412377"/>
                <w:placeholder>
                  <w:docPart w:val="0347AE4CE5464A3184F47641DB746EE0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Phone number</w:t>
                </w:r>
              </w:sdtContent>
            </w:sdt>
            <w:r w:rsidR="006C6684">
              <w:rPr>
                <w:lang w:val="en-GB" w:bidi="en-GB"/>
              </w:rPr>
              <w:t> | </w:t>
            </w:r>
            <w:sdt>
              <w:sdtPr>
                <w:alias w:val="Enter email address:"/>
                <w:tag w:val="Enter email address:"/>
                <w:id w:val="-1275783044"/>
                <w:placeholder>
                  <w:docPart w:val="D6F82192869044FC8F71A2BBD9C348AC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Email address</w:t>
                </w:r>
              </w:sdtContent>
            </w:sdt>
            <w:r w:rsidR="006C6684">
              <w:rPr>
                <w:lang w:val="en-GB" w:bidi="en-GB"/>
              </w:rPr>
              <w:t> </w:t>
            </w:r>
          </w:p>
          <w:p w:rsidR="006C6684" w:rsidRDefault="00F23123" w:rsidP="006C6684">
            <w:sdt>
              <w:sdtPr>
                <w:alias w:val="Enter Twitter handle:"/>
                <w:tag w:val="Enter Twitter handle:"/>
                <w:id w:val="-1120988040"/>
                <w:placeholder>
                  <w:docPart w:val="C4553EDE9D2E465AA04A93A1DD9F622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C6684">
                  <w:rPr>
                    <w:lang w:val="en-GB" w:bidi="en-GB"/>
                  </w:rPr>
                  <w:t>Twitter handle</w:t>
                </w:r>
              </w:sdtContent>
            </w:sdt>
          </w:p>
          <w:p w:rsidR="00C307D8" w:rsidRDefault="006C6684" w:rsidP="006C6684">
            <w:r>
              <w:rPr>
                <w:lang w:val="en-GB" w:bidi="en-GB"/>
              </w:rPr>
              <w:t xml:space="preserve"> </w:t>
            </w:r>
            <w:sdt>
              <w:sdtPr>
                <w:alias w:val="Enter web address:"/>
                <w:tag w:val="Enter web address:"/>
                <w:id w:val="-312409894"/>
                <w:placeholder>
                  <w:docPart w:val="6912D2CCAE1B4B0F8C3B9A6488230850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C307D8">
                  <w:rPr>
                    <w:lang w:val="en-GB" w:bidi="en-GB"/>
                  </w:rPr>
                  <w:t>Web address</w:t>
                </w:r>
              </w:sdtContent>
            </w:sdt>
          </w:p>
        </w:tc>
      </w:tr>
    </w:tbl>
    <w:p w:rsidR="00333B97" w:rsidRDefault="00333B97" w:rsidP="00360D51"/>
    <w:sectPr w:rsidR="00333B97" w:rsidSect="004A6B56">
      <w:headerReference w:type="default" r:id="rId11"/>
      <w:pgSz w:w="11906" w:h="16838" w:code="9"/>
      <w:pgMar w:top="720" w:right="1080" w:bottom="432" w:left="1080" w:header="39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23" w:rsidRDefault="00F23123" w:rsidP="0093710A">
      <w:r>
        <w:separator/>
      </w:r>
    </w:p>
  </w:endnote>
  <w:endnote w:type="continuationSeparator" w:id="0">
    <w:p w:rsidR="00F23123" w:rsidRDefault="00F23123" w:rsidP="009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23" w:rsidRDefault="00F23123" w:rsidP="0093710A">
      <w:r>
        <w:separator/>
      </w:r>
    </w:p>
  </w:footnote>
  <w:footnote w:type="continuationSeparator" w:id="0">
    <w:p w:rsidR="00F23123" w:rsidRDefault="00F23123" w:rsidP="0093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84" w:rsidRPr="008C6947" w:rsidRDefault="003F09D5" w:rsidP="008C694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7F66F1FF" wp14:editId="7E4BB3AD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399534" cy="9140400"/>
              <wp:effectExtent l="0" t="0" r="0" b="3810"/>
              <wp:wrapNone/>
              <wp:docPr id="580" name="Group 580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9534" cy="9140400"/>
                        <a:chOff x="0" y="0"/>
                        <a:chExt cx="6399534" cy="9138920"/>
                      </a:xfrm>
                    </wpg:grpSpPr>
                    <wps:wsp>
                      <wps:cNvPr id="599" name="Freeform 11">
                        <a:extLst>
                          <a:ext uri="{FF2B5EF4-FFF2-40B4-BE49-F238E27FC236}">
                            <a16:creationId xmlns:a16="http://schemas.microsoft.com/office/drawing/2014/main" id="{3C668801-EDC6-4D9E-88CA-A61607AAEED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686050" y="762000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0" name="Freeform 13">
                        <a:extLst>
                          <a:ext uri="{FF2B5EF4-FFF2-40B4-BE49-F238E27FC236}">
                            <a16:creationId xmlns:a16="http://schemas.microsoft.com/office/drawing/2014/main" id="{590E5779-98C6-43E6-9A34-D072B41F30DB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209800" y="962025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2" name="Freeform 15">
                        <a:extLst>
                          <a:ext uri="{FF2B5EF4-FFF2-40B4-BE49-F238E27FC236}">
                            <a16:creationId xmlns:a16="http://schemas.microsoft.com/office/drawing/2014/main" id="{67A468F9-3395-4121-B1FD-42FC5869866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409825" y="112395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7" name="Freeform 6">
                        <a:extLst>
                          <a:ext uri="{FF2B5EF4-FFF2-40B4-BE49-F238E27FC236}">
                            <a16:creationId xmlns:a16="http://schemas.microsoft.com/office/drawing/2014/main" id="{BE44CEDB-C792-43FC-9D34-0A90D8AE4C5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544947" y="152400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8" name="Rectangle 8">
                        <a:extLst>
                          <a:ext uri="{FF2B5EF4-FFF2-40B4-BE49-F238E27FC236}">
                            <a16:creationId xmlns:a16="http://schemas.microsoft.com/office/drawing/2014/main" id="{5FC5D80C-015A-4882-9D1E-17131605A1A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955" cy="195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895975" y="771525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419725" y="9715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619750" y="1133475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4740905" y="152400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0400" y="0"/>
                          <a:ext cx="3195955" cy="195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686050" y="2600325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209800" y="28003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409825" y="2962275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1540505" y="19907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1838325"/>
                          <a:ext cx="3195955" cy="195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895975" y="2590800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419725" y="2790825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619750" y="295275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4740905" y="19907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0400" y="1838325"/>
                          <a:ext cx="3195955" cy="195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686050" y="4419600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209800" y="46291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409825" y="478155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1533525" y="3810000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3657600"/>
                          <a:ext cx="3195955" cy="195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895972" y="4419600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419725" y="46291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619750" y="478155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4740270" y="3810000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0400" y="3657600"/>
                          <a:ext cx="3195955" cy="195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686050" y="6257925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209800" y="64579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409825" y="6619875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1533525" y="56483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5495925"/>
                          <a:ext cx="3195955" cy="195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899789" y="6248400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429250" y="645795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629275" y="661035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4740905" y="56483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0400" y="5495925"/>
                          <a:ext cx="3195955" cy="1959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2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686050" y="8067675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3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209800" y="8277225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4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2409825" y="8429625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5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1533525" y="74771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7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7324725"/>
                          <a:ext cx="3195955" cy="195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8" name="Freeform 1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895976" y="8067675"/>
                          <a:ext cx="499745" cy="1071245"/>
                        </a:xfrm>
                        <a:custGeom>
                          <a:avLst/>
                          <a:gdLst>
                            <a:gd name="T0" fmla="*/ 792 w 792"/>
                            <a:gd name="T1" fmla="*/ 0 h 1832"/>
                            <a:gd name="T2" fmla="*/ 0 w 792"/>
                            <a:gd name="T3" fmla="*/ 619 h 1832"/>
                            <a:gd name="T4" fmla="*/ 0 w 792"/>
                            <a:gd name="T5" fmla="*/ 1299 h 1832"/>
                            <a:gd name="T6" fmla="*/ 677 w 792"/>
                            <a:gd name="T7" fmla="*/ 1832 h 1832"/>
                            <a:gd name="T8" fmla="*/ 792 w 792"/>
                            <a:gd name="T9" fmla="*/ 1826 h 1832"/>
                            <a:gd name="T10" fmla="*/ 792 w 792"/>
                            <a:gd name="T11" fmla="*/ 0 h 1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2" h="1832">
                              <a:moveTo>
                                <a:pt x="792" y="0"/>
                              </a:moveTo>
                              <a:lnTo>
                                <a:pt x="0" y="619"/>
                              </a:lnTo>
                              <a:lnTo>
                                <a:pt x="0" y="1299"/>
                              </a:lnTo>
                              <a:lnTo>
                                <a:pt x="677" y="1832"/>
                              </a:lnTo>
                              <a:lnTo>
                                <a:pt x="792" y="1826"/>
                              </a:lnTo>
                              <a:lnTo>
                                <a:pt x="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6" name="Freeform 13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429250" y="8267700"/>
                          <a:ext cx="480060" cy="690245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7" name="Freeform 15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629275" y="8420100"/>
                          <a:ext cx="279400" cy="397510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8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4740905" y="7477125"/>
                          <a:ext cx="1655445" cy="195580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9" name="Rectangle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0400" y="7324725"/>
                          <a:ext cx="3195955" cy="195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6BFFA" id="Group 580" o:spid="_x0000_s1026" style="position:absolute;margin-left:0;margin-top:0;width:503.9pt;height:719.7pt;z-index:251718656;mso-width-percent:1000;mso-position-horizontal:center;mso-position-horizontal-relative:margin;mso-position-vertical:top;mso-position-vertical-relative:margin;mso-width-percent:1000;mso-width-relative:margin;mso-height-relative:margin" coordsize="63995,9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">
              <v:shape id="Freeform 11" o:spid="_x0000_s1027" style="position:absolute;left:26860;top:7620;width:4997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28" style="position:absolute;left:22098;top:9620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29" style="position:absolute;left:24098;top:11239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30" style="position:absolute;left:15449;top:1524;width:16554;height:195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31" style="position:absolute;width:31959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" fillcolor="#418ab3 [3204]" stroked="f"/>
              <v:shape id="Freeform 11" o:spid="_x0000_s1032" style="position:absolute;left:58959;top:7715;width:4998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33" style="position:absolute;left:54197;top:9715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34" style="position:absolute;left:56197;top:11334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35" style="position:absolute;left:47409;top:1524;width:16554;height:195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36" style="position:absolute;left:32004;width:31959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" fillcolor="#418ab3 [3204]" stroked="f"/>
              <v:shape id="Freeform 11" o:spid="_x0000_s1037" style="position:absolute;left:26860;top:26003;width:4997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38" style="position:absolute;left:22098;top:28003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39" style="position:absolute;left:24098;top:29622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40" style="position:absolute;left:15405;top:19907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41" style="position:absolute;top:18383;width:31959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" fillcolor="#418ab3 [3204]" stroked="f"/>
              <v:shape id="Freeform 11" o:spid="_x0000_s1042" style="position:absolute;left:58959;top:25908;width:4998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43" style="position:absolute;left:54197;top:27908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44" style="position:absolute;left:56197;top:29527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45" style="position:absolute;left:47409;top:19907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46" style="position:absolute;left:32004;top:18383;width:3195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" fillcolor="#418ab3 [3204]" stroked="f"/>
              <v:shape id="Freeform 11" o:spid="_x0000_s1047" style="position:absolute;left:26860;top:44196;width:4997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48" style="position:absolute;left:22098;top:46291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49" style="position:absolute;left:24098;top:47815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50" style="position:absolute;left:15335;top:38100;width:16554;height:195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51" style="position:absolute;top:36576;width:31959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X8bxAAAANs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s3f4/RJ/gFz9AAAA//8DAFBLAQItABQABgAIAAAAIQDb4fbL7gAAAIUBAAATAAAAAAAAAAAA&#10;AAAAAAAAAABbQ29udGVudF9UeXBlc10ueG1sUEsBAi0AFAAGAAgAAAAhAFr0LFu/AAAAFQEAAAsA&#10;AAAAAAAAAAAAAAAAHwEAAF9yZWxzLy5yZWxzUEsBAi0AFAAGAAgAAAAhAPKlfxvEAAAA2wAAAA8A&#10;AAAAAAAAAAAAAAAABwIAAGRycy9kb3ducmV2LnhtbFBLBQYAAAAAAwADALcAAAD4AgAAAAA=&#10;" fillcolor="#418ab3 [3204]" stroked="f"/>
              <v:shape id="Freeform 11" o:spid="_x0000_s1052" style="position:absolute;left:58959;top:44196;width:4998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53" style="position:absolute;left:54197;top:46291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54" style="position:absolute;left:56197;top:47815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55" style="position:absolute;left:47402;top:38100;width:16555;height:1955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56" style="position:absolute;left:32004;top:36576;width:31959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" fillcolor="#418ab3 [3204]" stroked="f"/>
              <v:shape id="Freeform 11" o:spid="_x0000_s1057" style="position:absolute;left:26860;top:62579;width:4997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58" style="position:absolute;left:22098;top:64579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59" style="position:absolute;left:24098;top:66198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60" style="position:absolute;left:15335;top:56483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61" style="position:absolute;top:54959;width:31959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" fillcolor="#418ab3 [3204]" stroked="f"/>
              <v:shape id="Freeform 11" o:spid="_x0000_s1062" style="position:absolute;left:58997;top:62484;width:4998;height:10712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63" style="position:absolute;left:54292;top:64579;width:4801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64" style="position:absolute;left:56292;top:66103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65" style="position:absolute;left:47409;top:56483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66" style="position:absolute;left:32004;top:54959;width:31959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" fillcolor="#418ab3 [3204]" stroked="f"/>
              <v:shape id="Freeform 11" o:spid="_x0000_s1067" style="position:absolute;left:26860;top:80676;width:4997;height:10713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68" style="position:absolute;left:22098;top:82772;width:4800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69" style="position:absolute;left:24098;top:84296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70" style="position:absolute;left:15335;top:74771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71" style="position:absolute;top:73247;width:3195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" fillcolor="#418ab3 [3204]" stroked="f"/>
              <v:shape id="Freeform 11" o:spid="_x0000_s1072" style="position:absolute;left:58959;top:80676;width:4998;height:10713;visibility:visible;mso-wrap-style:square;v-text-anchor:top" coordsize="79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" path="m792,l,619r,680l677,1832r115,-6l792,xe" fillcolor="#a6b727 [3205]" stroked="f">
                <v:path arrowok="t" o:connecttype="custom" o:connectlocs="499745,0;0,361955;0,759578;427181,1071245;499745,1067737;499745,0" o:connectangles="0,0,0,0,0,0"/>
              </v:shape>
              <v:shape id="Freeform 13" o:spid="_x0000_s1073" style="position:absolute;left:54292;top:82677;width:4801;height:690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" path="m760,l,593r760,587l760,946,317,604,760,266,760,xe" fillcolor="#418ab3 [3204]" stroked="f">
                <v:path arrowok="t" o:connecttype="custom" o:connectlocs="480060,0;0,346877;480060,690245;480060,553366;200236,353312;480060,155598;480060,0" o:connectangles="0,0,0,0,0,0,0"/>
              </v:shape>
              <v:shape id="Freeform 15" o:spid="_x0000_s1074" style="position:absolute;left:56292;top:84201;width:2794;height:3975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" path="m443,l,338,443,680,443,xe" fillcolor="#f69200 [3206]" stroked="f">
                <v:path arrowok="t" o:connecttype="custom" o:connectlocs="279400,0;0,197586;279400,397510;279400,0" o:connectangles="0,0,0,0"/>
              </v:shape>
              <v:shape id="Freeform 6" o:spid="_x0000_s1075" style="position:absolute;left:47409;top:74771;width:16554;height:195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" path="m2371,l,,355,440r2016,l2371,xe" fillcolor="#838383 [3207]" stroked="f">
                <v:path arrowok="t" o:connecttype="custom" o:connectlocs="1655445,0;0,0;247863,195580;1655445,195580;1655445,0" o:connectangles="0,0,0,0,0"/>
              </v:shape>
              <v:rect id="Rectangle 8" o:spid="_x0000_s1076" style="position:absolute;left:32004;top:73247;width:3195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" fillcolor="#418ab3 [3204]" stroked="f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D875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A8C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22A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AA07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22C50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DA24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9A26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41D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00F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C2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147B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58"/>
    <w:rsid w:val="00002E3D"/>
    <w:rsid w:val="0000615F"/>
    <w:rsid w:val="00021FEF"/>
    <w:rsid w:val="0003215B"/>
    <w:rsid w:val="00084B34"/>
    <w:rsid w:val="000A0033"/>
    <w:rsid w:val="000C3826"/>
    <w:rsid w:val="000D5B3B"/>
    <w:rsid w:val="000F355E"/>
    <w:rsid w:val="000F4690"/>
    <w:rsid w:val="00154E2D"/>
    <w:rsid w:val="0020511A"/>
    <w:rsid w:val="002622F6"/>
    <w:rsid w:val="00297B2D"/>
    <w:rsid w:val="002F17FC"/>
    <w:rsid w:val="00333B97"/>
    <w:rsid w:val="00360D51"/>
    <w:rsid w:val="003F09D5"/>
    <w:rsid w:val="003F1705"/>
    <w:rsid w:val="004A6B56"/>
    <w:rsid w:val="005D0168"/>
    <w:rsid w:val="005E0B86"/>
    <w:rsid w:val="006838E9"/>
    <w:rsid w:val="006C6684"/>
    <w:rsid w:val="006E0AA0"/>
    <w:rsid w:val="00720B45"/>
    <w:rsid w:val="0072404D"/>
    <w:rsid w:val="00747040"/>
    <w:rsid w:val="007B07B7"/>
    <w:rsid w:val="00801F57"/>
    <w:rsid w:val="00841A7B"/>
    <w:rsid w:val="00843B08"/>
    <w:rsid w:val="008937B7"/>
    <w:rsid w:val="008A3E0C"/>
    <w:rsid w:val="008C6947"/>
    <w:rsid w:val="0093710A"/>
    <w:rsid w:val="00947032"/>
    <w:rsid w:val="0096129F"/>
    <w:rsid w:val="0096489C"/>
    <w:rsid w:val="009A6BAE"/>
    <w:rsid w:val="009C64C7"/>
    <w:rsid w:val="009D7607"/>
    <w:rsid w:val="009D78A3"/>
    <w:rsid w:val="00A44B39"/>
    <w:rsid w:val="00AF015F"/>
    <w:rsid w:val="00B008EB"/>
    <w:rsid w:val="00B129EC"/>
    <w:rsid w:val="00B42F65"/>
    <w:rsid w:val="00B81958"/>
    <w:rsid w:val="00B8793F"/>
    <w:rsid w:val="00BC0884"/>
    <w:rsid w:val="00C307D8"/>
    <w:rsid w:val="00C515E4"/>
    <w:rsid w:val="00C841A9"/>
    <w:rsid w:val="00C93BDA"/>
    <w:rsid w:val="00CC738E"/>
    <w:rsid w:val="00CF3F22"/>
    <w:rsid w:val="00D154D3"/>
    <w:rsid w:val="00E14B98"/>
    <w:rsid w:val="00F16789"/>
    <w:rsid w:val="00F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E5E5E" w:themeColor="text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B3B"/>
    <w:rPr>
      <w:color w:val="auto"/>
      <w:sz w:val="19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333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333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B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1"/>
    <w:qFormat/>
    <w:rsid w:val="00297B2D"/>
    <w:rPr>
      <w:rFonts w:asciiTheme="majorHAnsi" w:eastAsiaTheme="majorEastAsia" w:hAnsiTheme="majorHAnsi" w:cstheme="majorBidi"/>
      <w:b/>
      <w:caps/>
      <w:sz w:val="32"/>
      <w:szCs w:val="32"/>
    </w:rPr>
  </w:style>
  <w:style w:type="character" w:styleId="Strong">
    <w:name w:val="Strong"/>
    <w:basedOn w:val="DefaultParagraphFont"/>
    <w:uiPriority w:val="1"/>
    <w:semiHidden/>
    <w:rPr>
      <w:b w:val="0"/>
      <w:bCs w:val="0"/>
      <w:color w:val="418AB3" w:themeColor="accen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3B97"/>
  </w:style>
  <w:style w:type="paragraph" w:styleId="BlockText">
    <w:name w:val="Block Text"/>
    <w:basedOn w:val="Normal"/>
    <w:uiPriority w:val="99"/>
    <w:semiHidden/>
    <w:unhideWhenUsed/>
    <w:rsid w:val="00333B97"/>
    <w:pPr>
      <w:pBdr>
        <w:top w:val="single" w:sz="2" w:space="10" w:color="418AB3" w:themeColor="accent1" w:shadow="1" w:frame="1"/>
        <w:left w:val="single" w:sz="2" w:space="10" w:color="418AB3" w:themeColor="accent1" w:shadow="1" w:frame="1"/>
        <w:bottom w:val="single" w:sz="2" w:space="10" w:color="418AB3" w:themeColor="accent1" w:shadow="1" w:frame="1"/>
        <w:right w:val="single" w:sz="2" w:space="10" w:color="418AB3" w:themeColor="accent1" w:shadow="1" w:frame="1"/>
      </w:pBdr>
      <w:ind w:left="1152" w:right="1152"/>
    </w:pPr>
    <w:rPr>
      <w:i/>
      <w:iCs/>
      <w:color w:val="418AB3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33B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B97"/>
  </w:style>
  <w:style w:type="paragraph" w:styleId="BodyText2">
    <w:name w:val="Body Text 2"/>
    <w:basedOn w:val="Normal"/>
    <w:link w:val="BodyText2Char"/>
    <w:uiPriority w:val="99"/>
    <w:semiHidden/>
    <w:unhideWhenUsed/>
    <w:rsid w:val="00333B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3B97"/>
  </w:style>
  <w:style w:type="paragraph" w:styleId="BodyText3">
    <w:name w:val="Body Text 3"/>
    <w:basedOn w:val="Normal"/>
    <w:link w:val="BodyText3Char"/>
    <w:uiPriority w:val="99"/>
    <w:semiHidden/>
    <w:unhideWhenUsed/>
    <w:rsid w:val="00333B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3B9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3B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3B9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3B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3B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3B9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3B9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3B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3B9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3B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3B9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33B9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3B97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33B9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3B97"/>
  </w:style>
  <w:style w:type="table" w:styleId="ColorfulGrid">
    <w:name w:val="Colorful Grid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3B97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3B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B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B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9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3B97"/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3B97"/>
  </w:style>
  <w:style w:type="character" w:customStyle="1" w:styleId="DateChar">
    <w:name w:val="Date Char"/>
    <w:basedOn w:val="DefaultParagraphFont"/>
    <w:link w:val="Date"/>
    <w:uiPriority w:val="99"/>
    <w:semiHidden/>
    <w:rsid w:val="00333B97"/>
  </w:style>
  <w:style w:type="paragraph" w:styleId="DocumentMap">
    <w:name w:val="Document Map"/>
    <w:basedOn w:val="Normal"/>
    <w:link w:val="DocumentMapChar"/>
    <w:uiPriority w:val="99"/>
    <w:semiHidden/>
    <w:unhideWhenUsed/>
    <w:rsid w:val="00333B9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3B9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3B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3B97"/>
  </w:style>
  <w:style w:type="character" w:styleId="Emphasis">
    <w:name w:val="Emphasis"/>
    <w:basedOn w:val="DefaultParagraphFont"/>
    <w:uiPriority w:val="20"/>
    <w:semiHidden/>
    <w:unhideWhenUsed/>
    <w:qFormat/>
    <w:rsid w:val="00333B9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33B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3B9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3B9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3B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33B9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333B97"/>
    <w:rPr>
      <w:color w:val="B2B2B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720B45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0B45"/>
    <w:rPr>
      <w:color w:val="auto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33B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B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B97"/>
    <w:rPr>
      <w:szCs w:val="20"/>
    </w:rPr>
  </w:style>
  <w:style w:type="table" w:styleId="GridTable1Light">
    <w:name w:val="Grid Table 1 Light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3B97"/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3B97"/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3B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3B9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3B9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3B9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3B9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3B9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3B9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3B9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3B9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3B9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3B9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3B9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3B9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C6684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0B4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20B45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45"/>
    <w:rPr>
      <w:rFonts w:asciiTheme="majorHAnsi" w:eastAsiaTheme="majorEastAsia" w:hAnsiTheme="majorHAnsi" w:cstheme="majorBidi"/>
      <w:color w:val="30678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B97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97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B97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97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97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B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33B97"/>
  </w:style>
  <w:style w:type="paragraph" w:styleId="HTMLAddress">
    <w:name w:val="HTML Address"/>
    <w:basedOn w:val="Normal"/>
    <w:link w:val="HTMLAddressChar"/>
    <w:uiPriority w:val="99"/>
    <w:semiHidden/>
    <w:unhideWhenUsed/>
    <w:rsid w:val="00333B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3B9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33B9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33B9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3B9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3B9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33B9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33B9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3B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0AA0"/>
    <w:rPr>
      <w:color w:val="414141" w:themeColor="accent4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3B9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3B9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3B9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3B9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3B9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3B9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3B9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3B9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3B9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33B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3B97"/>
    <w:rPr>
      <w:i/>
      <w:iCs/>
      <w:color w:val="418AB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33B97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</w:pPr>
    <w:rPr>
      <w:i/>
      <w:iCs/>
      <w:color w:val="418AB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33B97"/>
    <w:rPr>
      <w:i/>
      <w:iCs/>
      <w:color w:val="418AB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3B97"/>
    <w:rPr>
      <w:b/>
      <w:bCs/>
      <w:smallCaps/>
      <w:color w:val="418AB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3B9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3B97"/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3B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3B97"/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3B97"/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3B97"/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3B97"/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3B97"/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3B97"/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33B97"/>
  </w:style>
  <w:style w:type="paragraph" w:styleId="List">
    <w:name w:val="List"/>
    <w:basedOn w:val="Normal"/>
    <w:uiPriority w:val="99"/>
    <w:semiHidden/>
    <w:unhideWhenUsed/>
    <w:rsid w:val="00333B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33B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33B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33B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33B9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33B9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3B9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3B9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3B9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3B9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33B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3B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3B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3B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3B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33B9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3B9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3B9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3B9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3B9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33B9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3B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3B97"/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3B97"/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3B97"/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3B97"/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3B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3B97"/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3B97"/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3B97"/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3B97"/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3B97"/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3B97"/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3B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3B97"/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3B97"/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3B97"/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3B97"/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3B97"/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3B97"/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3B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3B9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3B9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3B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3B97"/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3B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3B97"/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3B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0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0AA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10" w:color="auto" w:fill="auto"/>
    </w:rPr>
  </w:style>
  <w:style w:type="paragraph" w:styleId="NoSpacing">
    <w:name w:val="No Spacing"/>
    <w:uiPriority w:val="1"/>
    <w:semiHidden/>
    <w:unhideWhenUsed/>
    <w:qFormat/>
    <w:rsid w:val="00333B97"/>
  </w:style>
  <w:style w:type="paragraph" w:styleId="NormalWeb">
    <w:name w:val="Normal (Web)"/>
    <w:basedOn w:val="Normal"/>
    <w:uiPriority w:val="99"/>
    <w:semiHidden/>
    <w:unhideWhenUsed/>
    <w:rsid w:val="00333B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33B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3B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3B97"/>
  </w:style>
  <w:style w:type="character" w:styleId="PageNumber">
    <w:name w:val="page number"/>
    <w:basedOn w:val="DefaultParagraphFont"/>
    <w:uiPriority w:val="99"/>
    <w:semiHidden/>
    <w:unhideWhenUsed/>
    <w:rsid w:val="00333B97"/>
  </w:style>
  <w:style w:type="table" w:styleId="PlainTable1">
    <w:name w:val="Plain Table 1"/>
    <w:basedOn w:val="TableNormal"/>
    <w:uiPriority w:val="41"/>
    <w:rsid w:val="00333B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3B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3B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3B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3B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33B9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B9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33B97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33B9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3B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3B97"/>
  </w:style>
  <w:style w:type="paragraph" w:styleId="Signature">
    <w:name w:val="Signature"/>
    <w:basedOn w:val="Normal"/>
    <w:link w:val="SignatureChar"/>
    <w:uiPriority w:val="99"/>
    <w:semiHidden/>
    <w:unhideWhenUsed/>
    <w:rsid w:val="00333B9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3B97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33B9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33B9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33B9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33B9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3B9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3B9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3B9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3B9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3B9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3B9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3B9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3B9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3B9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3B9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33B9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33B9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3B9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3B9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3B9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33B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33B9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3B9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3B9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3B9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3B9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33B9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33B97"/>
  </w:style>
  <w:style w:type="table" w:styleId="TableProfessional">
    <w:name w:val="Table Professional"/>
    <w:basedOn w:val="TableNormal"/>
    <w:uiPriority w:val="99"/>
    <w:semiHidden/>
    <w:unhideWhenUsed/>
    <w:rsid w:val="00333B9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3B9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3B9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3B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3B9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3B9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333B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33B9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33B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33B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3B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3B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3B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3B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3B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3B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3B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3B9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B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02052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FCD8C90EEA48C7BD8A69461925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C0F1-B1DC-4C73-B7B0-7B10956C5516}"/>
      </w:docPartPr>
      <w:docPartBody>
        <w:p w:rsidR="009A3753" w:rsidRDefault="00CD5B02">
          <w:pPr>
            <w:pStyle w:val="8AFCD8C90EEA48C7BD8A6946192590CE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4472D88CD37441CDACA3D3082BF8A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D2D8-10DC-41FE-B731-02B078D896E0}"/>
      </w:docPartPr>
      <w:docPartBody>
        <w:p w:rsidR="009A3753" w:rsidRDefault="00CD5B02">
          <w:pPr>
            <w:pStyle w:val="4472D88CD37441CDACA3D3082BF8A6CF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6D450859B1E6498B933766EEA23A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AF56-D45C-4B09-8D76-6B562955E55F}"/>
      </w:docPartPr>
      <w:docPartBody>
        <w:p w:rsidR="009A3753" w:rsidRDefault="00CD5B02">
          <w:pPr>
            <w:pStyle w:val="6D450859B1E6498B933766EEA23A197C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2E74B18D11DF495796B4C26099DF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2991-48F7-4675-89EE-096638B3D81C}"/>
      </w:docPartPr>
      <w:docPartBody>
        <w:p w:rsidR="009A3753" w:rsidRDefault="00CD5B02">
          <w:pPr>
            <w:pStyle w:val="2E74B18D11DF495796B4C26099DFF540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E0E7FE28FB7F4A23A7AFDEA5C3AB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6368-2FE5-4A83-9689-86D1BDD33801}"/>
      </w:docPartPr>
      <w:docPartBody>
        <w:p w:rsidR="009A3753" w:rsidRDefault="00CD5B02">
          <w:pPr>
            <w:pStyle w:val="E0E7FE28FB7F4A23A7AFDEA5C3ABE935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5951C69DF0094CFC97D326220512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9ECF-7B4C-486D-93F1-CA53D38833D8}"/>
      </w:docPartPr>
      <w:docPartBody>
        <w:p w:rsidR="009A3753" w:rsidRDefault="00CD5B02">
          <w:pPr>
            <w:pStyle w:val="5951C69DF0094CFC97D326220512530F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DD0BDB7AAF234DE7A0DEE521F6C0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8C59-FF7A-4A51-89ED-E077F0E78390}"/>
      </w:docPartPr>
      <w:docPartBody>
        <w:p w:rsidR="009A3753" w:rsidRDefault="00CD5B02">
          <w:pPr>
            <w:pStyle w:val="DD0BDB7AAF234DE7A0DEE521F6C01F68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483A10DA954C4629B5761ED5E628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BA51-09DC-40A6-BA25-D946F6CBBCD3}"/>
      </w:docPartPr>
      <w:docPartBody>
        <w:p w:rsidR="009A3753" w:rsidRDefault="00CD5B02">
          <w:pPr>
            <w:pStyle w:val="483A10DA954C4629B5761ED5E6286F5D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45947BA37CE649EF8A45F56D985E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7EED-8947-4958-840C-4EB6953E349B}"/>
      </w:docPartPr>
      <w:docPartBody>
        <w:p w:rsidR="009A3753" w:rsidRDefault="00CD5B02">
          <w:pPr>
            <w:pStyle w:val="45947BA37CE649EF8A45F56D985E985F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21492CBA868B4309B5E0F9A46591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8147C-5819-45CF-9124-5534BB949259}"/>
      </w:docPartPr>
      <w:docPartBody>
        <w:p w:rsidR="009A3753" w:rsidRDefault="00CD5B02">
          <w:pPr>
            <w:pStyle w:val="21492CBA868B4309B5E0F9A46591E658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0B3F3F13A48047899011B5F6ED5E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A901-877D-4C5A-AC06-EEECB293734A}"/>
      </w:docPartPr>
      <w:docPartBody>
        <w:p w:rsidR="009A3753" w:rsidRDefault="00CD5B02">
          <w:pPr>
            <w:pStyle w:val="0B3F3F13A48047899011B5F6ED5E6179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364456A5110049CDACE5859AAD6D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0D37-80F0-4377-9E6A-A4CFB8B258DE}"/>
      </w:docPartPr>
      <w:docPartBody>
        <w:p w:rsidR="009A3753" w:rsidRDefault="00CD5B02">
          <w:pPr>
            <w:pStyle w:val="364456A5110049CDACE5859AAD6D54B7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3481EC6D2FD041289FC7EBE07105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CE95-9B18-44A9-9B67-10A763C29EBA}"/>
      </w:docPartPr>
      <w:docPartBody>
        <w:p w:rsidR="009A3753" w:rsidRDefault="00CD5B02">
          <w:pPr>
            <w:pStyle w:val="3481EC6D2FD041289FC7EBE07105276A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C72C62A14DDA4C31AF4FD57FBCF8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45232-7ECE-4D6D-AF5E-8BC74D0AE557}"/>
      </w:docPartPr>
      <w:docPartBody>
        <w:p w:rsidR="009A3753" w:rsidRDefault="00CD5B02">
          <w:pPr>
            <w:pStyle w:val="C72C62A14DDA4C31AF4FD57FBCF80A0B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7C2BB59683D84CA590FCB25360CB7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98CDA-0231-4750-84F9-BF7F7B8B1141}"/>
      </w:docPartPr>
      <w:docPartBody>
        <w:p w:rsidR="009A3753" w:rsidRDefault="00CD5B02">
          <w:pPr>
            <w:pStyle w:val="7C2BB59683D84CA590FCB25360CB7AFD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C922A8F700B54E79B08F81871C82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51F1-062A-4C17-B69B-25AF3FA986DF}"/>
      </w:docPartPr>
      <w:docPartBody>
        <w:p w:rsidR="009A3753" w:rsidRDefault="00CD5B02">
          <w:pPr>
            <w:pStyle w:val="C922A8F700B54E79B08F81871C82B2B7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5D8633E282D54503BC300AE1C0EB8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71FE-C250-448A-B129-64D6CE6C6093}"/>
      </w:docPartPr>
      <w:docPartBody>
        <w:p w:rsidR="009A3753" w:rsidRDefault="00CD5B02">
          <w:pPr>
            <w:pStyle w:val="5D8633E282D54503BC300AE1C0EB8905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CE6441CC2CCE45CA9F6C37BC2940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E049-C804-4354-AFC7-D17A970CB323}"/>
      </w:docPartPr>
      <w:docPartBody>
        <w:p w:rsidR="009A3753" w:rsidRDefault="00CD5B02">
          <w:pPr>
            <w:pStyle w:val="CE6441CC2CCE45CA9F6C37BC29402FDA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3D7D704F044F42ADB0AFC67C3608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ACB2-90CE-4564-BA56-321250ADAE6A}"/>
      </w:docPartPr>
      <w:docPartBody>
        <w:p w:rsidR="009A3753" w:rsidRDefault="00CD5B02">
          <w:pPr>
            <w:pStyle w:val="3D7D704F044F42ADB0AFC67C36088C49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AC18BE5CB7A44F109901D557A039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4785-0CE7-42C9-BC02-5F0AFAE98501}"/>
      </w:docPartPr>
      <w:docPartBody>
        <w:p w:rsidR="009A3753" w:rsidRDefault="00CD5B02">
          <w:pPr>
            <w:pStyle w:val="AC18BE5CB7A44F109901D557A03978FD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F80B910F2C3B44819931D77DA5F4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4201-9C01-4B83-AC64-60E68F617889}"/>
      </w:docPartPr>
      <w:docPartBody>
        <w:p w:rsidR="009A3753" w:rsidRDefault="00CD5B02">
          <w:pPr>
            <w:pStyle w:val="F80B910F2C3B44819931D77DA5F4E2FC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91AAA93029E94763BB8A6B1B01CE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6BF-FDFA-42B0-A8D2-DA4493242916}"/>
      </w:docPartPr>
      <w:docPartBody>
        <w:p w:rsidR="009A3753" w:rsidRDefault="00CD5B02">
          <w:pPr>
            <w:pStyle w:val="91AAA93029E94763BB8A6B1B01CE423D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E02F049BC69A4728A7F589BFD72D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0A5E-0267-4D3A-B269-CD7A6FB420A7}"/>
      </w:docPartPr>
      <w:docPartBody>
        <w:p w:rsidR="009A3753" w:rsidRDefault="00CD5B02">
          <w:pPr>
            <w:pStyle w:val="E02F049BC69A4728A7F589BFD72DEBB9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9D30FFB32F264FDD947F49727CB1A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BA97-8AD5-4D68-BF4A-8697A6BC6FA4}"/>
      </w:docPartPr>
      <w:docPartBody>
        <w:p w:rsidR="009A3753" w:rsidRDefault="00CD5B02">
          <w:pPr>
            <w:pStyle w:val="9D30FFB32F264FDD947F49727CB1ACF9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3769061BA2B749FB98C5D3117FB7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CBAA-E2EA-4AAC-A471-57F998CC1FAD}"/>
      </w:docPartPr>
      <w:docPartBody>
        <w:p w:rsidR="009A3753" w:rsidRDefault="00CD5B02">
          <w:pPr>
            <w:pStyle w:val="3769061BA2B749FB98C5D3117FB736F2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CB5F2F6A5CA443F7BB1001C0D9AC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CEE1-6257-4DF0-B301-2A0D93F1E380}"/>
      </w:docPartPr>
      <w:docPartBody>
        <w:p w:rsidR="009A3753" w:rsidRDefault="00CD5B02">
          <w:pPr>
            <w:pStyle w:val="CB5F2F6A5CA443F7BB1001C0D9ACC72A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13F67C06BFD6482DB15F2DC9F5A6A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F5FD-9B73-4C55-B5C9-F53604A9D05F}"/>
      </w:docPartPr>
      <w:docPartBody>
        <w:p w:rsidR="009A3753" w:rsidRDefault="00CD5B02">
          <w:pPr>
            <w:pStyle w:val="13F67C06BFD6482DB15F2DC9F5A6A490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27B53EDBDA9840D9B20ABF525121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B965-5781-4F2E-A92E-2BA9AF4356AE}"/>
      </w:docPartPr>
      <w:docPartBody>
        <w:p w:rsidR="009A3753" w:rsidRDefault="00CD5B02">
          <w:pPr>
            <w:pStyle w:val="27B53EDBDA9840D9B20ABF52512165AB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2399FBBA87564CEE952B43F9C981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4683-6AB3-4CDC-9BD5-4837E48FD33F}"/>
      </w:docPartPr>
      <w:docPartBody>
        <w:p w:rsidR="009A3753" w:rsidRDefault="00CD5B02">
          <w:pPr>
            <w:pStyle w:val="2399FBBA87564CEE952B43F9C981F52A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EB097D7688B0498CA5D871BAB4FA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5A78-12B3-46ED-B379-AB435539E9BF}"/>
      </w:docPartPr>
      <w:docPartBody>
        <w:p w:rsidR="009A3753" w:rsidRDefault="00CD5B02">
          <w:pPr>
            <w:pStyle w:val="EB097D7688B0498CA5D871BAB4FA8E8A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A2AB3C91F17744218981077B1549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1771-D024-4B51-A4C8-7FC2CD5ABD12}"/>
      </w:docPartPr>
      <w:docPartBody>
        <w:p w:rsidR="009A3753" w:rsidRDefault="00CD5B02">
          <w:pPr>
            <w:pStyle w:val="A2AB3C91F17744218981077B1549691E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1DEE5DC601224B4598B70ADDE3A7E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83BA-64C5-41F3-A2F7-1ECED1968DE6}"/>
      </w:docPartPr>
      <w:docPartBody>
        <w:p w:rsidR="009A3753" w:rsidRDefault="00CD5B02">
          <w:pPr>
            <w:pStyle w:val="1DEE5DC601224B4598B70ADDE3A7E6BC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41F51DF7042C4E2691E56B9D51592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B82B-A392-41AD-8E05-7516ECC3B573}"/>
      </w:docPartPr>
      <w:docPartBody>
        <w:p w:rsidR="009A3753" w:rsidRDefault="00CD5B02">
          <w:pPr>
            <w:pStyle w:val="41F51DF7042C4E2691E56B9D51592B53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5086EBE55241493489176572E4FA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87AE-C530-44D6-A6FD-68E911C7594E}"/>
      </w:docPartPr>
      <w:docPartBody>
        <w:p w:rsidR="009A3753" w:rsidRDefault="00CD5B02">
          <w:pPr>
            <w:pStyle w:val="5086EBE55241493489176572E4FAA6E6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4BABE0C899CF4504BDCA7682BEF5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7303-3E1E-488E-983E-CDD866823B9A}"/>
      </w:docPartPr>
      <w:docPartBody>
        <w:p w:rsidR="009A3753" w:rsidRDefault="00CD5B02">
          <w:pPr>
            <w:pStyle w:val="4BABE0C899CF4504BDCA7682BEF50E5D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F3CDD920B65544EE8823D3D84165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2FE3-B1AE-446F-9714-E1E035CC4FED}"/>
      </w:docPartPr>
      <w:docPartBody>
        <w:p w:rsidR="009A3753" w:rsidRDefault="00CD5B02">
          <w:pPr>
            <w:pStyle w:val="F3CDD920B65544EE8823D3D84165E429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57A051A203C241A6A2283DF2B2F3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C39E-5C2D-4600-8498-5F8781CF66F8}"/>
      </w:docPartPr>
      <w:docPartBody>
        <w:p w:rsidR="009A3753" w:rsidRDefault="00CD5B02">
          <w:pPr>
            <w:pStyle w:val="57A051A203C241A6A2283DF2B2F3414F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23C23C5E8FED40948E77CCC69B16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ABBA-8E44-413C-8C3F-AF794AFB39DF}"/>
      </w:docPartPr>
      <w:docPartBody>
        <w:p w:rsidR="009A3753" w:rsidRDefault="00CD5B02">
          <w:pPr>
            <w:pStyle w:val="23C23C5E8FED40948E77CCC69B16F89C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5947B94182B3438786168FB64513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826B-AA53-4A32-9288-02015227C86A}"/>
      </w:docPartPr>
      <w:docPartBody>
        <w:p w:rsidR="009A3753" w:rsidRDefault="00CD5B02">
          <w:pPr>
            <w:pStyle w:val="5947B94182B3438786168FB64513F0C6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E78F7EEE92794388913FEDA0A7D4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3151-611A-4237-84A0-30E042B0E838}"/>
      </w:docPartPr>
      <w:docPartBody>
        <w:p w:rsidR="009A3753" w:rsidRDefault="00CD5B02">
          <w:pPr>
            <w:pStyle w:val="E78F7EEE92794388913FEDA0A7D4A93E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5D578D81719F4DE1A46B76FE22A6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DE038-5928-4B52-8F16-2C7A3A076298}"/>
      </w:docPartPr>
      <w:docPartBody>
        <w:p w:rsidR="009A3753" w:rsidRDefault="00CD5B02">
          <w:pPr>
            <w:pStyle w:val="5D578D81719F4DE1A46B76FE22A63F57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EC7D7A7B1D0140FDAF0340774B38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ABED-514C-42CA-9010-5EFFE0595090}"/>
      </w:docPartPr>
      <w:docPartBody>
        <w:p w:rsidR="009A3753" w:rsidRDefault="00CD5B02">
          <w:pPr>
            <w:pStyle w:val="EC7D7A7B1D0140FDAF0340774B38A0C4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3108D4BD3D57480387A872C0E6C8D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E2C5-41BA-446A-9486-B7C2386A2E68}"/>
      </w:docPartPr>
      <w:docPartBody>
        <w:p w:rsidR="009A3753" w:rsidRDefault="00CD5B02">
          <w:pPr>
            <w:pStyle w:val="3108D4BD3D57480387A872C0E6C8DD6F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F372839526E743F58E1E5B98C2B4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0119-15A1-43F2-A900-96844B1E4625}"/>
      </w:docPartPr>
      <w:docPartBody>
        <w:p w:rsidR="009A3753" w:rsidRDefault="00CD5B02">
          <w:pPr>
            <w:pStyle w:val="F372839526E743F58E1E5B98C2B41BD4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9FF7457628E44FB288E69A4BFA64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4688-D196-4136-98C0-1C8CF973FDCC}"/>
      </w:docPartPr>
      <w:docPartBody>
        <w:p w:rsidR="009A3753" w:rsidRDefault="00CD5B02">
          <w:pPr>
            <w:pStyle w:val="9FF7457628E44FB288E69A4BFA6455F5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28E1B486DD8848F2935D206B750C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E2BD-DC03-4603-8B3B-0FD273475DE2}"/>
      </w:docPartPr>
      <w:docPartBody>
        <w:p w:rsidR="009A3753" w:rsidRDefault="00CD5B02">
          <w:pPr>
            <w:pStyle w:val="28E1B486DD8848F2935D206B750C0847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2FB39FE798764B91B28D347F973D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4872D-D715-41C4-9582-B8CEE1CADCDC}"/>
      </w:docPartPr>
      <w:docPartBody>
        <w:p w:rsidR="009A3753" w:rsidRDefault="00CD5B02">
          <w:pPr>
            <w:pStyle w:val="2FB39FE798764B91B28D347F973D4DB4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0DD58D5F0E1A47A8BBD3C8450D3F9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3327-EC51-42B2-A1C5-76BA05D5DF47}"/>
      </w:docPartPr>
      <w:docPartBody>
        <w:p w:rsidR="009A3753" w:rsidRDefault="00CD5B02">
          <w:pPr>
            <w:pStyle w:val="0DD58D5F0E1A47A8BBD3C8450D3F93B5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EB9538B5E15840558B992A61F662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4C776-66D1-473F-B204-FC4517A46801}"/>
      </w:docPartPr>
      <w:docPartBody>
        <w:p w:rsidR="009A3753" w:rsidRDefault="00CD5B02">
          <w:pPr>
            <w:pStyle w:val="EB9538B5E15840558B992A61F6625D3D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B97568AE5638419C83674BA432AA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3C9A-47B4-42AD-A78A-A292FB4AE541}"/>
      </w:docPartPr>
      <w:docPartBody>
        <w:p w:rsidR="009A3753" w:rsidRDefault="00CD5B02">
          <w:pPr>
            <w:pStyle w:val="B97568AE5638419C83674BA432AAE7B9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24B516D8032E412FBF5A2A1EEA3B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7690-4E7D-497D-BB16-90A3B7AC3B08}"/>
      </w:docPartPr>
      <w:docPartBody>
        <w:p w:rsidR="009A3753" w:rsidRDefault="00CD5B02">
          <w:pPr>
            <w:pStyle w:val="24B516D8032E412FBF5A2A1EEA3B8FB7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935D155991FC4D1CB97F60EB533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EF34-347B-4E57-97CB-45F9594832BC}"/>
      </w:docPartPr>
      <w:docPartBody>
        <w:p w:rsidR="009A3753" w:rsidRDefault="00CD5B02">
          <w:pPr>
            <w:pStyle w:val="935D155991FC4D1CB97F60EB533EB2C1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90BEB6CC6980468B901B16030155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35200-EEF5-4284-B655-392923C1B50B}"/>
      </w:docPartPr>
      <w:docPartBody>
        <w:p w:rsidR="009A3753" w:rsidRDefault="00CD5B02">
          <w:pPr>
            <w:pStyle w:val="90BEB6CC6980468B901B16030155B807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E4200FD295D540FD99AFB953BF9D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82D2-8B73-422D-8082-68C14B3E47E1}"/>
      </w:docPartPr>
      <w:docPartBody>
        <w:p w:rsidR="009A3753" w:rsidRDefault="00CD5B02">
          <w:pPr>
            <w:pStyle w:val="E4200FD295D540FD99AFB953BF9D9FE0"/>
          </w:pPr>
          <w:r>
            <w:rPr>
              <w:lang w:val="en-GB" w:bidi="en-GB"/>
            </w:rPr>
            <w:t>Web address</w:t>
          </w:r>
        </w:p>
      </w:docPartBody>
    </w:docPart>
    <w:docPart>
      <w:docPartPr>
        <w:name w:val="064A032D77D64E0EA0B50D6DAE03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233B9-17F5-4D8B-96A3-EF5694559845}"/>
      </w:docPartPr>
      <w:docPartBody>
        <w:p w:rsidR="009A3753" w:rsidRDefault="00CD5B02">
          <w:pPr>
            <w:pStyle w:val="064A032D77D64E0EA0B50D6DAE035947"/>
          </w:pPr>
          <w:r>
            <w:rPr>
              <w:lang w:val="en-GB" w:bidi="en-GB"/>
            </w:rPr>
            <w:t>Your Name</w:t>
          </w:r>
        </w:p>
      </w:docPartBody>
    </w:docPart>
    <w:docPart>
      <w:docPartPr>
        <w:name w:val="00691D1BD0174246990E67F1F7A5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900D-C0B3-4F13-B886-110DF96A6A71}"/>
      </w:docPartPr>
      <w:docPartBody>
        <w:p w:rsidR="009A3753" w:rsidRDefault="00CD5B02">
          <w:pPr>
            <w:pStyle w:val="00691D1BD0174246990E67F1F7A59D73"/>
          </w:pPr>
          <w:r>
            <w:rPr>
              <w:lang w:val="en-GB" w:bidi="en-GB"/>
            </w:rPr>
            <w:t>Street Address, City, County, Postcode</w:t>
          </w:r>
        </w:p>
      </w:docPartBody>
    </w:docPart>
    <w:docPart>
      <w:docPartPr>
        <w:name w:val="0347AE4CE5464A3184F47641DB746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B9C3-FB3A-43AD-A3D6-CC0BD86583CD}"/>
      </w:docPartPr>
      <w:docPartBody>
        <w:p w:rsidR="009A3753" w:rsidRDefault="00CD5B02">
          <w:pPr>
            <w:pStyle w:val="0347AE4CE5464A3184F47641DB746EE0"/>
          </w:pPr>
          <w:r>
            <w:rPr>
              <w:lang w:val="en-GB" w:bidi="en-GB"/>
            </w:rPr>
            <w:t>Phone number</w:t>
          </w:r>
        </w:p>
      </w:docPartBody>
    </w:docPart>
    <w:docPart>
      <w:docPartPr>
        <w:name w:val="D6F82192869044FC8F71A2BBD9C3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3E79-82D6-4768-A48C-23E4A0E9BDA3}"/>
      </w:docPartPr>
      <w:docPartBody>
        <w:p w:rsidR="009A3753" w:rsidRDefault="00CD5B02">
          <w:pPr>
            <w:pStyle w:val="D6F82192869044FC8F71A2BBD9C348AC"/>
          </w:pPr>
          <w:r>
            <w:rPr>
              <w:lang w:val="en-GB" w:bidi="en-GB"/>
            </w:rPr>
            <w:t>Email address</w:t>
          </w:r>
        </w:p>
      </w:docPartBody>
    </w:docPart>
    <w:docPart>
      <w:docPartPr>
        <w:name w:val="C4553EDE9D2E465AA04A93A1DD9F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5677-1FA6-4D28-A70F-F02F399BB640}"/>
      </w:docPartPr>
      <w:docPartBody>
        <w:p w:rsidR="009A3753" w:rsidRDefault="00CD5B02">
          <w:pPr>
            <w:pStyle w:val="C4553EDE9D2E465AA04A93A1DD9F622A"/>
          </w:pPr>
          <w:r>
            <w:rPr>
              <w:lang w:val="en-GB" w:bidi="en-GB"/>
            </w:rPr>
            <w:t>Twitter handle</w:t>
          </w:r>
        </w:p>
      </w:docPartBody>
    </w:docPart>
    <w:docPart>
      <w:docPartPr>
        <w:name w:val="6912D2CCAE1B4B0F8C3B9A6488230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8015-0391-4BD6-873A-66CD48154029}"/>
      </w:docPartPr>
      <w:docPartBody>
        <w:p w:rsidR="009A3753" w:rsidRDefault="00CD5B02">
          <w:pPr>
            <w:pStyle w:val="6912D2CCAE1B4B0F8C3B9A6488230850"/>
          </w:pPr>
          <w:r>
            <w:rPr>
              <w:lang w:val="en-GB" w:bidi="en-GB"/>
            </w:rPr>
            <w:t>Web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02"/>
    <w:rsid w:val="0052013E"/>
    <w:rsid w:val="009A3753"/>
    <w:rsid w:val="00C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FCD8C90EEA48C7BD8A6946192590CE">
    <w:name w:val="8AFCD8C90EEA48C7BD8A6946192590CE"/>
  </w:style>
  <w:style w:type="paragraph" w:customStyle="1" w:styleId="4472D88CD37441CDACA3D3082BF8A6CF">
    <w:name w:val="4472D88CD37441CDACA3D3082BF8A6CF"/>
  </w:style>
  <w:style w:type="paragraph" w:customStyle="1" w:styleId="6D450859B1E6498B933766EEA23A197C">
    <w:name w:val="6D450859B1E6498B933766EEA23A197C"/>
  </w:style>
  <w:style w:type="paragraph" w:customStyle="1" w:styleId="2E74B18D11DF495796B4C26099DFF540">
    <w:name w:val="2E74B18D11DF495796B4C26099DFF540"/>
  </w:style>
  <w:style w:type="paragraph" w:customStyle="1" w:styleId="E0E7FE28FB7F4A23A7AFDEA5C3ABE935">
    <w:name w:val="E0E7FE28FB7F4A23A7AFDEA5C3ABE935"/>
  </w:style>
  <w:style w:type="paragraph" w:customStyle="1" w:styleId="5951C69DF0094CFC97D326220512530F">
    <w:name w:val="5951C69DF0094CFC97D326220512530F"/>
  </w:style>
  <w:style w:type="paragraph" w:customStyle="1" w:styleId="DD0BDB7AAF234DE7A0DEE521F6C01F68">
    <w:name w:val="DD0BDB7AAF234DE7A0DEE521F6C01F68"/>
  </w:style>
  <w:style w:type="paragraph" w:customStyle="1" w:styleId="483A10DA954C4629B5761ED5E6286F5D">
    <w:name w:val="483A10DA954C4629B5761ED5E6286F5D"/>
  </w:style>
  <w:style w:type="paragraph" w:customStyle="1" w:styleId="45947BA37CE649EF8A45F56D985E985F">
    <w:name w:val="45947BA37CE649EF8A45F56D985E985F"/>
  </w:style>
  <w:style w:type="paragraph" w:customStyle="1" w:styleId="21492CBA868B4309B5E0F9A46591E658">
    <w:name w:val="21492CBA868B4309B5E0F9A46591E658"/>
  </w:style>
  <w:style w:type="paragraph" w:customStyle="1" w:styleId="0B3F3F13A48047899011B5F6ED5E6179">
    <w:name w:val="0B3F3F13A48047899011B5F6ED5E6179"/>
  </w:style>
  <w:style w:type="paragraph" w:customStyle="1" w:styleId="364456A5110049CDACE5859AAD6D54B7">
    <w:name w:val="364456A5110049CDACE5859AAD6D54B7"/>
  </w:style>
  <w:style w:type="paragraph" w:customStyle="1" w:styleId="3481EC6D2FD041289FC7EBE07105276A">
    <w:name w:val="3481EC6D2FD041289FC7EBE07105276A"/>
  </w:style>
  <w:style w:type="paragraph" w:customStyle="1" w:styleId="C72C62A14DDA4C31AF4FD57FBCF80A0B">
    <w:name w:val="C72C62A14DDA4C31AF4FD57FBCF80A0B"/>
  </w:style>
  <w:style w:type="paragraph" w:customStyle="1" w:styleId="7C2BB59683D84CA590FCB25360CB7AFD">
    <w:name w:val="7C2BB59683D84CA590FCB25360CB7AFD"/>
  </w:style>
  <w:style w:type="paragraph" w:customStyle="1" w:styleId="C922A8F700B54E79B08F81871C82B2B7">
    <w:name w:val="C922A8F700B54E79B08F81871C82B2B7"/>
  </w:style>
  <w:style w:type="paragraph" w:customStyle="1" w:styleId="5D8633E282D54503BC300AE1C0EB8905">
    <w:name w:val="5D8633E282D54503BC300AE1C0EB8905"/>
  </w:style>
  <w:style w:type="paragraph" w:customStyle="1" w:styleId="CE6441CC2CCE45CA9F6C37BC29402FDA">
    <w:name w:val="CE6441CC2CCE45CA9F6C37BC29402FDA"/>
  </w:style>
  <w:style w:type="paragraph" w:customStyle="1" w:styleId="3D7D704F044F42ADB0AFC67C36088C49">
    <w:name w:val="3D7D704F044F42ADB0AFC67C36088C49"/>
  </w:style>
  <w:style w:type="paragraph" w:customStyle="1" w:styleId="AC18BE5CB7A44F109901D557A03978FD">
    <w:name w:val="AC18BE5CB7A44F109901D557A03978FD"/>
  </w:style>
  <w:style w:type="paragraph" w:customStyle="1" w:styleId="F80B910F2C3B44819931D77DA5F4E2FC">
    <w:name w:val="F80B910F2C3B44819931D77DA5F4E2FC"/>
  </w:style>
  <w:style w:type="paragraph" w:customStyle="1" w:styleId="91AAA93029E94763BB8A6B1B01CE423D">
    <w:name w:val="91AAA93029E94763BB8A6B1B01CE423D"/>
  </w:style>
  <w:style w:type="paragraph" w:customStyle="1" w:styleId="E02F049BC69A4728A7F589BFD72DEBB9">
    <w:name w:val="E02F049BC69A4728A7F589BFD72DEBB9"/>
  </w:style>
  <w:style w:type="paragraph" w:customStyle="1" w:styleId="9D30FFB32F264FDD947F49727CB1ACF9">
    <w:name w:val="9D30FFB32F264FDD947F49727CB1ACF9"/>
  </w:style>
  <w:style w:type="paragraph" w:customStyle="1" w:styleId="3769061BA2B749FB98C5D3117FB736F2">
    <w:name w:val="3769061BA2B749FB98C5D3117FB736F2"/>
  </w:style>
  <w:style w:type="paragraph" w:customStyle="1" w:styleId="CB5F2F6A5CA443F7BB1001C0D9ACC72A">
    <w:name w:val="CB5F2F6A5CA443F7BB1001C0D9ACC72A"/>
  </w:style>
  <w:style w:type="paragraph" w:customStyle="1" w:styleId="13F67C06BFD6482DB15F2DC9F5A6A490">
    <w:name w:val="13F67C06BFD6482DB15F2DC9F5A6A490"/>
  </w:style>
  <w:style w:type="paragraph" w:customStyle="1" w:styleId="27B53EDBDA9840D9B20ABF52512165AB">
    <w:name w:val="27B53EDBDA9840D9B20ABF52512165AB"/>
  </w:style>
  <w:style w:type="paragraph" w:customStyle="1" w:styleId="2399FBBA87564CEE952B43F9C981F52A">
    <w:name w:val="2399FBBA87564CEE952B43F9C981F52A"/>
  </w:style>
  <w:style w:type="paragraph" w:customStyle="1" w:styleId="EB097D7688B0498CA5D871BAB4FA8E8A">
    <w:name w:val="EB097D7688B0498CA5D871BAB4FA8E8A"/>
  </w:style>
  <w:style w:type="paragraph" w:customStyle="1" w:styleId="A2AB3C91F17744218981077B1549691E">
    <w:name w:val="A2AB3C91F17744218981077B1549691E"/>
  </w:style>
  <w:style w:type="paragraph" w:customStyle="1" w:styleId="1DEE5DC601224B4598B70ADDE3A7E6BC">
    <w:name w:val="1DEE5DC601224B4598B70ADDE3A7E6BC"/>
  </w:style>
  <w:style w:type="paragraph" w:customStyle="1" w:styleId="41F51DF7042C4E2691E56B9D51592B53">
    <w:name w:val="41F51DF7042C4E2691E56B9D51592B53"/>
  </w:style>
  <w:style w:type="paragraph" w:customStyle="1" w:styleId="5086EBE55241493489176572E4FAA6E6">
    <w:name w:val="5086EBE55241493489176572E4FAA6E6"/>
  </w:style>
  <w:style w:type="paragraph" w:customStyle="1" w:styleId="4BABE0C899CF4504BDCA7682BEF50E5D">
    <w:name w:val="4BABE0C899CF4504BDCA7682BEF50E5D"/>
  </w:style>
  <w:style w:type="paragraph" w:customStyle="1" w:styleId="F3CDD920B65544EE8823D3D84165E429">
    <w:name w:val="F3CDD920B65544EE8823D3D84165E429"/>
  </w:style>
  <w:style w:type="paragraph" w:customStyle="1" w:styleId="57A051A203C241A6A2283DF2B2F3414F">
    <w:name w:val="57A051A203C241A6A2283DF2B2F3414F"/>
  </w:style>
  <w:style w:type="paragraph" w:customStyle="1" w:styleId="23C23C5E8FED40948E77CCC69B16F89C">
    <w:name w:val="23C23C5E8FED40948E77CCC69B16F89C"/>
  </w:style>
  <w:style w:type="paragraph" w:customStyle="1" w:styleId="5947B94182B3438786168FB64513F0C6">
    <w:name w:val="5947B94182B3438786168FB64513F0C6"/>
  </w:style>
  <w:style w:type="paragraph" w:customStyle="1" w:styleId="E78F7EEE92794388913FEDA0A7D4A93E">
    <w:name w:val="E78F7EEE92794388913FEDA0A7D4A93E"/>
  </w:style>
  <w:style w:type="paragraph" w:customStyle="1" w:styleId="5D578D81719F4DE1A46B76FE22A63F57">
    <w:name w:val="5D578D81719F4DE1A46B76FE22A63F57"/>
  </w:style>
  <w:style w:type="paragraph" w:customStyle="1" w:styleId="EC7D7A7B1D0140FDAF0340774B38A0C4">
    <w:name w:val="EC7D7A7B1D0140FDAF0340774B38A0C4"/>
  </w:style>
  <w:style w:type="paragraph" w:customStyle="1" w:styleId="3108D4BD3D57480387A872C0E6C8DD6F">
    <w:name w:val="3108D4BD3D57480387A872C0E6C8DD6F"/>
  </w:style>
  <w:style w:type="paragraph" w:customStyle="1" w:styleId="F372839526E743F58E1E5B98C2B41BD4">
    <w:name w:val="F372839526E743F58E1E5B98C2B41BD4"/>
  </w:style>
  <w:style w:type="paragraph" w:customStyle="1" w:styleId="9FF7457628E44FB288E69A4BFA6455F5">
    <w:name w:val="9FF7457628E44FB288E69A4BFA6455F5"/>
  </w:style>
  <w:style w:type="paragraph" w:customStyle="1" w:styleId="28E1B486DD8848F2935D206B750C0847">
    <w:name w:val="28E1B486DD8848F2935D206B750C0847"/>
  </w:style>
  <w:style w:type="paragraph" w:customStyle="1" w:styleId="2FB39FE798764B91B28D347F973D4DB4">
    <w:name w:val="2FB39FE798764B91B28D347F973D4DB4"/>
  </w:style>
  <w:style w:type="paragraph" w:customStyle="1" w:styleId="0DD58D5F0E1A47A8BBD3C8450D3F93B5">
    <w:name w:val="0DD58D5F0E1A47A8BBD3C8450D3F93B5"/>
  </w:style>
  <w:style w:type="paragraph" w:customStyle="1" w:styleId="EB9538B5E15840558B992A61F6625D3D">
    <w:name w:val="EB9538B5E15840558B992A61F6625D3D"/>
  </w:style>
  <w:style w:type="paragraph" w:customStyle="1" w:styleId="B97568AE5638419C83674BA432AAE7B9">
    <w:name w:val="B97568AE5638419C83674BA432AAE7B9"/>
  </w:style>
  <w:style w:type="paragraph" w:customStyle="1" w:styleId="24B516D8032E412FBF5A2A1EEA3B8FB7">
    <w:name w:val="24B516D8032E412FBF5A2A1EEA3B8FB7"/>
  </w:style>
  <w:style w:type="paragraph" w:customStyle="1" w:styleId="935D155991FC4D1CB97F60EB533EB2C1">
    <w:name w:val="935D155991FC4D1CB97F60EB533EB2C1"/>
  </w:style>
  <w:style w:type="paragraph" w:customStyle="1" w:styleId="90BEB6CC6980468B901B16030155B807">
    <w:name w:val="90BEB6CC6980468B901B16030155B807"/>
  </w:style>
  <w:style w:type="paragraph" w:customStyle="1" w:styleId="E4200FD295D540FD99AFB953BF9D9FE0">
    <w:name w:val="E4200FD295D540FD99AFB953BF9D9FE0"/>
  </w:style>
  <w:style w:type="paragraph" w:customStyle="1" w:styleId="064A032D77D64E0EA0B50D6DAE035947">
    <w:name w:val="064A032D77D64E0EA0B50D6DAE035947"/>
  </w:style>
  <w:style w:type="paragraph" w:customStyle="1" w:styleId="00691D1BD0174246990E67F1F7A59D73">
    <w:name w:val="00691D1BD0174246990E67F1F7A59D73"/>
  </w:style>
  <w:style w:type="paragraph" w:customStyle="1" w:styleId="0347AE4CE5464A3184F47641DB746EE0">
    <w:name w:val="0347AE4CE5464A3184F47641DB746EE0"/>
  </w:style>
  <w:style w:type="paragraph" w:customStyle="1" w:styleId="D6F82192869044FC8F71A2BBD9C348AC">
    <w:name w:val="D6F82192869044FC8F71A2BBD9C348AC"/>
  </w:style>
  <w:style w:type="paragraph" w:customStyle="1" w:styleId="C4553EDE9D2E465AA04A93A1DD9F622A">
    <w:name w:val="C4553EDE9D2E465AA04A93A1DD9F622A"/>
  </w:style>
  <w:style w:type="paragraph" w:customStyle="1" w:styleId="6912D2CCAE1B4B0F8C3B9A6488230850">
    <w:name w:val="6912D2CCAE1B4B0F8C3B9A6488230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2019F-3D78-4D97-A08E-B4E936F31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ED293-1322-45BC-9826-97EFF4E4D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1139C-A81E-40D9-8AF4-537B5ECF3EA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TF00205284.dotx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card template word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 Template</dc:title>
  <dc:creator/>
  <cp:keywords>Business Card Template</cp:keywords>
  <cp:lastModifiedBy/>
  <cp:revision>1</cp:revision>
  <dcterms:created xsi:type="dcterms:W3CDTF">2019-11-18T03:58:00Z</dcterms:created>
  <dcterms:modified xsi:type="dcterms:W3CDTF">2019-11-18T03:58:00Z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