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6552" w:type="dxa"/>
          <w:right w:w="115" w:type="dxa"/>
        </w:tblCellMar>
        <w:tblLook w:val="0600" w:firstRow="0" w:lastRow="0" w:firstColumn="0" w:lastColumn="0" w:noHBand="1" w:noVBand="1"/>
        <w:tblDescription w:val="Card layout table"/>
      </w:tblPr>
      <w:tblGrid>
        <w:gridCol w:w="11520"/>
      </w:tblGrid>
      <w:tr w:rsidR="00AD7C6F" w:rsidRPr="00C4318B" w:rsidTr="00C201AA">
        <w:trPr>
          <w:trHeight w:hRule="exact" w:val="7353"/>
        </w:trPr>
        <w:tc>
          <w:tcPr>
            <w:tcW w:w="11520" w:type="dxa"/>
            <w:tcMar>
              <w:top w:w="1728" w:type="dxa"/>
            </w:tcMar>
          </w:tcPr>
          <w:bookmarkStart w:id="0" w:name="_GoBack" w:displacedByCustomXml="next"/>
          <w:bookmarkEnd w:id="0" w:displacedByCustomXml="next"/>
          <w:sdt>
            <w:sdtPr>
              <w:id w:val="446049678"/>
              <w:placeholder>
                <w:docPart w:val="8B1A052B09404D3698BB875115FD6DE3"/>
              </w:placeholder>
              <w:temporary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AD7C6F" w:rsidRPr="00C4318B" w:rsidRDefault="00AD7C6F" w:rsidP="004F6379">
                <w:pPr>
                  <w:pStyle w:val="Title"/>
                </w:pPr>
                <w:r w:rsidRPr="00C4318B">
                  <w:t>Happy</w:t>
                </w:r>
                <w:r w:rsidRPr="00C4318B">
                  <w:br/>
                  <w:t>Birthday!</w:t>
                </w:r>
              </w:p>
            </w:sdtContent>
          </w:sdt>
        </w:tc>
      </w:tr>
      <w:tr w:rsidR="00AD7C6F" w:rsidRPr="00C4318B" w:rsidTr="002E7C6D">
        <w:trPr>
          <w:trHeight w:hRule="exact" w:val="7200"/>
        </w:trPr>
        <w:tc>
          <w:tcPr>
            <w:tcW w:w="11520" w:type="dxa"/>
            <w:tcMar>
              <w:top w:w="2160" w:type="dxa"/>
              <w:bottom w:w="0" w:type="dxa"/>
            </w:tcMar>
          </w:tcPr>
          <w:sdt>
            <w:sdtPr>
              <w:id w:val="-1682349857"/>
              <w:placeholder>
                <w:docPart w:val="889D899C04C24BAE8F6DDDB6809E0C8B"/>
              </w:placeholder>
              <w:temporary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AD7C6F" w:rsidRPr="00C4318B" w:rsidRDefault="00AD7C6F" w:rsidP="004F6379">
                <w:pPr>
                  <w:pStyle w:val="Title"/>
                </w:pPr>
                <w:r w:rsidRPr="00C4318B">
                  <w:t>Happy</w:t>
                </w:r>
                <w:r w:rsidRPr="00C4318B">
                  <w:br/>
                  <w:t>Birthday!</w:t>
                </w:r>
              </w:p>
            </w:sdtContent>
          </w:sdt>
        </w:tc>
      </w:tr>
    </w:tbl>
    <w:p w:rsidR="00975BB4" w:rsidRPr="00C201AA" w:rsidRDefault="00975BB4">
      <w:pPr>
        <w:rPr>
          <w:noProof/>
          <w:sz w:val="6"/>
          <w:szCs w:val="6"/>
        </w:rPr>
      </w:pPr>
      <w:r w:rsidRPr="00C201AA">
        <w:rPr>
          <w:noProof/>
          <w:sz w:val="6"/>
          <w:szCs w:val="6"/>
        </w:rPr>
        <w:br w:type="page"/>
      </w:r>
    </w:p>
    <w:tbl>
      <w:tblPr>
        <w:tblW w:w="5000" w:type="pct"/>
        <w:tblLayout w:type="fixed"/>
        <w:tblCellMar>
          <w:left w:w="6552" w:type="dxa"/>
          <w:right w:w="115" w:type="dxa"/>
        </w:tblCellMar>
        <w:tblLook w:val="0600" w:firstRow="0" w:lastRow="0" w:firstColumn="0" w:lastColumn="0" w:noHBand="1" w:noVBand="1"/>
        <w:tblDescription w:val="Card layout table"/>
      </w:tblPr>
      <w:tblGrid>
        <w:gridCol w:w="11520"/>
      </w:tblGrid>
      <w:tr w:rsidR="00F05FB3" w:rsidRPr="00F05FB3" w:rsidTr="00C201AA">
        <w:trPr>
          <w:trHeight w:hRule="exact" w:val="7344"/>
        </w:trPr>
        <w:tc>
          <w:tcPr>
            <w:tcW w:w="10800" w:type="dxa"/>
            <w:vAlign w:val="center"/>
          </w:tcPr>
          <w:p w:rsidR="00F05FB3" w:rsidRPr="00F05FB3" w:rsidRDefault="00EE3952" w:rsidP="00C201AA">
            <w:pPr>
              <w:rPr>
                <w:b/>
                <w:bCs/>
                <w:i/>
                <w:iCs/>
              </w:rPr>
            </w:pPr>
            <w:sdt>
              <w:sdtPr>
                <w:rPr>
                  <w:b/>
                  <w:bCs/>
                  <w:i/>
                  <w:iCs/>
                </w:rPr>
                <w:id w:val="-2104941144"/>
                <w:placeholder>
                  <w:docPart w:val="D621B759D706400487DF1C88273EEA60"/>
                </w:placeholder>
                <w:temporary/>
                <w:showingPlcHdr/>
                <w15:appearance w15:val="hidden"/>
              </w:sdtPr>
              <w:sdtEndPr/>
              <w:sdtContent>
                <w:r w:rsidR="00F05FB3" w:rsidRPr="00F05FB3">
                  <w:t>To get started right away, just tap any placeholder text (such as this) and start typing to replace it with your own.</w:t>
                </w:r>
              </w:sdtContent>
            </w:sdt>
          </w:p>
        </w:tc>
      </w:tr>
      <w:tr w:rsidR="00F05FB3" w:rsidRPr="00F05FB3" w:rsidTr="002E7C6D">
        <w:trPr>
          <w:trHeight w:hRule="exact" w:val="7209"/>
        </w:trPr>
        <w:tc>
          <w:tcPr>
            <w:tcW w:w="10800" w:type="dxa"/>
            <w:vAlign w:val="center"/>
          </w:tcPr>
          <w:p w:rsidR="00F05FB3" w:rsidRPr="00F05FB3" w:rsidRDefault="00EE3952" w:rsidP="00C201AA">
            <w:sdt>
              <w:sdtPr>
                <w:id w:val="-319271813"/>
                <w:placeholder>
                  <w:docPart w:val="9E6455BFC2714BD38F92A0C36D8AFACC"/>
                </w:placeholder>
                <w:temporary/>
                <w:showingPlcHdr/>
                <w15:appearance w15:val="hidden"/>
              </w:sdtPr>
              <w:sdtEndPr/>
              <w:sdtContent>
                <w:r w:rsidR="00F05FB3" w:rsidRPr="00F05FB3">
                  <w:t>To get started right away, just tap any placeholder text (such as this) and start typing to replace it with your own.</w:t>
                </w:r>
              </w:sdtContent>
            </w:sdt>
          </w:p>
        </w:tc>
      </w:tr>
    </w:tbl>
    <w:p w:rsidR="00C201AA" w:rsidRPr="00C201AA" w:rsidRDefault="00C201AA" w:rsidP="00C201AA">
      <w:pPr>
        <w:rPr>
          <w:sz w:val="4"/>
          <w:szCs w:val="4"/>
        </w:rPr>
      </w:pPr>
    </w:p>
    <w:p w:rsidR="00C201AA" w:rsidRPr="002E7C6D" w:rsidRDefault="00C201AA" w:rsidP="00C201AA">
      <w:pPr>
        <w:rPr>
          <w:sz w:val="4"/>
          <w:szCs w:val="4"/>
        </w:rPr>
      </w:pPr>
    </w:p>
    <w:sectPr w:rsidR="00C201AA" w:rsidRPr="002E7C6D" w:rsidSect="00F05FB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60" w:right="360" w:bottom="360" w:left="360" w:header="432" w:footer="288" w:gutter="0"/>
      <w:cols w:space="720"/>
      <w:titlePg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52" w:rsidRDefault="00EE3952">
      <w:pPr>
        <w:spacing w:line="240" w:lineRule="auto"/>
      </w:pPr>
      <w:r>
        <w:separator/>
      </w:r>
    </w:p>
  </w:endnote>
  <w:endnote w:type="continuationSeparator" w:id="0">
    <w:p w:rsidR="00EE3952" w:rsidRDefault="00EE3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AA" w:rsidRPr="00C201AA" w:rsidRDefault="00C201AA">
    <w:pPr>
      <w:pStyle w:val="Footer"/>
      <w:rPr>
        <w:sz w:val="4"/>
        <w:szCs w:val="4"/>
      </w:rPr>
    </w:pPr>
    <w:r w:rsidRPr="00C201AA">
      <w:rPr>
        <w:noProof/>
        <w:sz w:val="4"/>
        <w:szCs w:val="4"/>
        <w:lang w:eastAsia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576BBA9" wp14:editId="2E71BD19">
              <wp:simplePos x="0" y="0"/>
              <wp:positionH relativeFrom="column">
                <wp:posOffset>4155440</wp:posOffset>
              </wp:positionH>
              <wp:positionV relativeFrom="page">
                <wp:posOffset>5715000</wp:posOffset>
              </wp:positionV>
              <wp:extent cx="2743200" cy="3429000"/>
              <wp:effectExtent l="19050" t="19050" r="38100" b="38100"/>
              <wp:wrapNone/>
              <wp:docPr id="455" name="Rectangle 45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3429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0" cap="sq">
                        <a:solidFill>
                          <a:schemeClr val="accent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66BAB" id="Rectangle 455" o:spid="_x0000_s1026" style="position:absolute;margin-left:327.2pt;margin-top:450pt;width:3in;height:27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" fillcolor="black [3204]" strokecolor="#fcc232 [3205]" strokeweight="5pt">
              <v:stroke endcap="square"/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42" w:rsidRDefault="005C34F1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14F7838" wp14:editId="78FBE780">
              <wp:simplePos x="0" y="0"/>
              <wp:positionH relativeFrom="column">
                <wp:posOffset>4334510</wp:posOffset>
              </wp:positionH>
              <wp:positionV relativeFrom="paragraph">
                <wp:posOffset>-2131449</wp:posOffset>
              </wp:positionV>
              <wp:extent cx="2543828" cy="1750456"/>
              <wp:effectExtent l="0" t="0" r="8890" b="2540"/>
              <wp:wrapNone/>
              <wp:docPr id="607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3828" cy="1750456"/>
                        <a:chOff x="-7478" y="-7483"/>
                        <a:chExt cx="1609908" cy="1143000"/>
                      </a:xfrm>
                      <a:solidFill>
                        <a:schemeClr val="accent2"/>
                      </a:solidFill>
                    </wpg:grpSpPr>
                    <wps:wsp>
                      <wps:cNvPr id="608" name="Freeform: Shape 608"/>
                      <wps:cNvSpPr/>
                      <wps:spPr>
                        <a:xfrm>
                          <a:off x="139111" y="234870"/>
                          <a:ext cx="47625" cy="142875"/>
                        </a:xfrm>
                        <a:custGeom>
                          <a:avLst/>
                          <a:gdLst>
                            <a:gd name="connsiteX0" fmla="*/ 43769 w 47625"/>
                            <a:gd name="connsiteY0" fmla="*/ 8017 h 142875"/>
                            <a:gd name="connsiteX1" fmla="*/ 12337 w 47625"/>
                            <a:gd name="connsiteY1" fmla="*/ 46117 h 142875"/>
                            <a:gd name="connsiteX2" fmla="*/ 21862 w 47625"/>
                            <a:gd name="connsiteY2" fmla="*/ 138510 h 142875"/>
                            <a:gd name="connsiteX3" fmla="*/ 26624 w 47625"/>
                            <a:gd name="connsiteY3" fmla="*/ 136605 h 142875"/>
                            <a:gd name="connsiteX4" fmla="*/ 43769 w 47625"/>
                            <a:gd name="connsiteY4" fmla="*/ 10875 h 142875"/>
                            <a:gd name="connsiteX5" fmla="*/ 43769 w 47625"/>
                            <a:gd name="connsiteY5" fmla="*/ 8017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625" h="142875">
                              <a:moveTo>
                                <a:pt x="43769" y="8017"/>
                              </a:moveTo>
                              <a:cubicBezTo>
                                <a:pt x="25672" y="1350"/>
                                <a:pt x="16147" y="34687"/>
                                <a:pt x="12337" y="46117"/>
                              </a:cubicBezTo>
                              <a:cubicBezTo>
                                <a:pt x="2812" y="74692"/>
                                <a:pt x="6622" y="112792"/>
                                <a:pt x="21862" y="138510"/>
                              </a:cubicBezTo>
                              <a:cubicBezTo>
                                <a:pt x="23767" y="141367"/>
                                <a:pt x="27577" y="139462"/>
                                <a:pt x="26624" y="136605"/>
                              </a:cubicBezTo>
                              <a:cubicBezTo>
                                <a:pt x="19957" y="95647"/>
                                <a:pt x="3764" y="41355"/>
                                <a:pt x="43769" y="10875"/>
                              </a:cubicBezTo>
                              <a:cubicBezTo>
                                <a:pt x="44722" y="9922"/>
                                <a:pt x="44722" y="8970"/>
                                <a:pt x="43769" y="801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9" name="Freeform: Shape 609"/>
                      <wps:cNvSpPr/>
                      <wps:spPr>
                        <a:xfrm>
                          <a:off x="252222" y="340519"/>
                          <a:ext cx="95250" cy="161925"/>
                        </a:xfrm>
                        <a:custGeom>
                          <a:avLst/>
                          <a:gdLst>
                            <a:gd name="connsiteX0" fmla="*/ 82106 w 95250"/>
                            <a:gd name="connsiteY0" fmla="*/ 118586 h 161925"/>
                            <a:gd name="connsiteX1" fmla="*/ 84011 w 95250"/>
                            <a:gd name="connsiteY1" fmla="*/ 7144 h 161925"/>
                            <a:gd name="connsiteX2" fmla="*/ 83058 w 95250"/>
                            <a:gd name="connsiteY2" fmla="*/ 7144 h 161925"/>
                            <a:gd name="connsiteX3" fmla="*/ 77343 w 95250"/>
                            <a:gd name="connsiteY3" fmla="*/ 107156 h 161925"/>
                            <a:gd name="connsiteX4" fmla="*/ 45911 w 95250"/>
                            <a:gd name="connsiteY4" fmla="*/ 143351 h 161925"/>
                            <a:gd name="connsiteX5" fmla="*/ 10668 w 95250"/>
                            <a:gd name="connsiteY5" fmla="*/ 150019 h 161925"/>
                            <a:gd name="connsiteX6" fmla="*/ 11621 w 95250"/>
                            <a:gd name="connsiteY6" fmla="*/ 158591 h 161925"/>
                            <a:gd name="connsiteX7" fmla="*/ 82106 w 95250"/>
                            <a:gd name="connsiteY7" fmla="*/ 118586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5250" h="161925">
                              <a:moveTo>
                                <a:pt x="82106" y="118586"/>
                              </a:moveTo>
                              <a:cubicBezTo>
                                <a:pt x="102108" y="85249"/>
                                <a:pt x="97346" y="41434"/>
                                <a:pt x="84011" y="7144"/>
                              </a:cubicBezTo>
                              <a:cubicBezTo>
                                <a:pt x="84011" y="7144"/>
                                <a:pt x="83058" y="7144"/>
                                <a:pt x="83058" y="7144"/>
                              </a:cubicBezTo>
                              <a:cubicBezTo>
                                <a:pt x="88773" y="39529"/>
                                <a:pt x="91631" y="76676"/>
                                <a:pt x="77343" y="107156"/>
                              </a:cubicBezTo>
                              <a:cubicBezTo>
                                <a:pt x="70676" y="121444"/>
                                <a:pt x="59246" y="134779"/>
                                <a:pt x="45911" y="143351"/>
                              </a:cubicBezTo>
                              <a:cubicBezTo>
                                <a:pt x="36386" y="150019"/>
                                <a:pt x="22098" y="148114"/>
                                <a:pt x="10668" y="150019"/>
                              </a:cubicBezTo>
                              <a:cubicBezTo>
                                <a:pt x="4953" y="150971"/>
                                <a:pt x="6858" y="158591"/>
                                <a:pt x="11621" y="158591"/>
                              </a:cubicBezTo>
                              <a:cubicBezTo>
                                <a:pt x="44006" y="162401"/>
                                <a:pt x="65913" y="145256"/>
                                <a:pt x="82106" y="11858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0" name="Freeform: Shape 610"/>
                      <wps:cNvSpPr/>
                      <wps:spPr>
                        <a:xfrm>
                          <a:off x="211931" y="462439"/>
                          <a:ext cx="38100" cy="38100"/>
                        </a:xfrm>
                        <a:custGeom>
                          <a:avLst/>
                          <a:gdLst>
                            <a:gd name="connsiteX0" fmla="*/ 29051 w 38100"/>
                            <a:gd name="connsiteY0" fmla="*/ 23336 h 38100"/>
                            <a:gd name="connsiteX1" fmla="*/ 21431 w 38100"/>
                            <a:gd name="connsiteY1" fmla="*/ 17621 h 38100"/>
                            <a:gd name="connsiteX2" fmla="*/ 9049 w 38100"/>
                            <a:gd name="connsiteY2" fmla="*/ 7144 h 38100"/>
                            <a:gd name="connsiteX3" fmla="*/ 7144 w 38100"/>
                            <a:gd name="connsiteY3" fmla="*/ 8096 h 38100"/>
                            <a:gd name="connsiteX4" fmla="*/ 18574 w 38100"/>
                            <a:gd name="connsiteY4" fmla="*/ 26194 h 38100"/>
                            <a:gd name="connsiteX5" fmla="*/ 28099 w 38100"/>
                            <a:gd name="connsiteY5" fmla="*/ 30956 h 38100"/>
                            <a:gd name="connsiteX6" fmla="*/ 32861 w 38100"/>
                            <a:gd name="connsiteY6" fmla="*/ 27146 h 38100"/>
                            <a:gd name="connsiteX7" fmla="*/ 29051 w 38100"/>
                            <a:gd name="connsiteY7" fmla="*/ 23336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9051" y="23336"/>
                              </a:moveTo>
                              <a:cubicBezTo>
                                <a:pt x="26194" y="21431"/>
                                <a:pt x="23336" y="20479"/>
                                <a:pt x="21431" y="17621"/>
                              </a:cubicBezTo>
                              <a:cubicBezTo>
                                <a:pt x="17621" y="13811"/>
                                <a:pt x="13811" y="9049"/>
                                <a:pt x="9049" y="7144"/>
                              </a:cubicBezTo>
                              <a:cubicBezTo>
                                <a:pt x="8096" y="7144"/>
                                <a:pt x="7144" y="8096"/>
                                <a:pt x="7144" y="8096"/>
                              </a:cubicBezTo>
                              <a:cubicBezTo>
                                <a:pt x="7144" y="14764"/>
                                <a:pt x="13811" y="21431"/>
                                <a:pt x="18574" y="26194"/>
                              </a:cubicBezTo>
                              <a:cubicBezTo>
                                <a:pt x="21431" y="28099"/>
                                <a:pt x="24289" y="30956"/>
                                <a:pt x="28099" y="30956"/>
                              </a:cubicBezTo>
                              <a:cubicBezTo>
                                <a:pt x="30004" y="30956"/>
                                <a:pt x="33814" y="30004"/>
                                <a:pt x="32861" y="27146"/>
                              </a:cubicBezTo>
                              <a:cubicBezTo>
                                <a:pt x="32861" y="24289"/>
                                <a:pt x="30956" y="24289"/>
                                <a:pt x="29051" y="2333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1" name="Freeform: Shape 611"/>
                      <wps:cNvSpPr/>
                      <wps:spPr>
                        <a:xfrm>
                          <a:off x="107622" y="184800"/>
                          <a:ext cx="323850" cy="828675"/>
                        </a:xfrm>
                        <a:custGeom>
                          <a:avLst/>
                          <a:gdLst>
                            <a:gd name="connsiteX0" fmla="*/ 295285 w 323850"/>
                            <a:gd name="connsiteY0" fmla="*/ 711503 h 828675"/>
                            <a:gd name="connsiteX1" fmla="*/ 265758 w 323850"/>
                            <a:gd name="connsiteY1" fmla="*/ 602918 h 828675"/>
                            <a:gd name="connsiteX2" fmla="*/ 232420 w 323850"/>
                            <a:gd name="connsiteY2" fmla="*/ 490523 h 828675"/>
                            <a:gd name="connsiteX3" fmla="*/ 200988 w 323850"/>
                            <a:gd name="connsiteY3" fmla="*/ 389558 h 828675"/>
                            <a:gd name="connsiteX4" fmla="*/ 232420 w 323850"/>
                            <a:gd name="connsiteY4" fmla="*/ 375270 h 828675"/>
                            <a:gd name="connsiteX5" fmla="*/ 216228 w 323850"/>
                            <a:gd name="connsiteY5" fmla="*/ 344790 h 828675"/>
                            <a:gd name="connsiteX6" fmla="*/ 205750 w 323850"/>
                            <a:gd name="connsiteY6" fmla="*/ 333360 h 828675"/>
                            <a:gd name="connsiteX7" fmla="*/ 255280 w 323850"/>
                            <a:gd name="connsiteY7" fmla="*/ 264780 h 828675"/>
                            <a:gd name="connsiteX8" fmla="*/ 176223 w 323850"/>
                            <a:gd name="connsiteY8" fmla="*/ 17130 h 828675"/>
                            <a:gd name="connsiteX9" fmla="*/ 8583 w 323850"/>
                            <a:gd name="connsiteY9" fmla="*/ 109523 h 828675"/>
                            <a:gd name="connsiteX10" fmla="*/ 46683 w 323850"/>
                            <a:gd name="connsiteY10" fmla="*/ 260018 h 828675"/>
                            <a:gd name="connsiteX11" fmla="*/ 46683 w 323850"/>
                            <a:gd name="connsiteY11" fmla="*/ 260970 h 828675"/>
                            <a:gd name="connsiteX12" fmla="*/ 79068 w 323850"/>
                            <a:gd name="connsiteY12" fmla="*/ 304785 h 828675"/>
                            <a:gd name="connsiteX13" fmla="*/ 84783 w 323850"/>
                            <a:gd name="connsiteY13" fmla="*/ 311453 h 828675"/>
                            <a:gd name="connsiteX14" fmla="*/ 100975 w 323850"/>
                            <a:gd name="connsiteY14" fmla="*/ 325740 h 828675"/>
                            <a:gd name="connsiteX15" fmla="*/ 104785 w 323850"/>
                            <a:gd name="connsiteY15" fmla="*/ 325740 h 828675"/>
                            <a:gd name="connsiteX16" fmla="*/ 158125 w 323850"/>
                            <a:gd name="connsiteY16" fmla="*/ 345743 h 828675"/>
                            <a:gd name="connsiteX17" fmla="*/ 160030 w 323850"/>
                            <a:gd name="connsiteY17" fmla="*/ 345743 h 828675"/>
                            <a:gd name="connsiteX18" fmla="*/ 154315 w 323850"/>
                            <a:gd name="connsiteY18" fmla="*/ 386700 h 828675"/>
                            <a:gd name="connsiteX19" fmla="*/ 159078 w 323850"/>
                            <a:gd name="connsiteY19" fmla="*/ 390510 h 828675"/>
                            <a:gd name="connsiteX20" fmla="*/ 176223 w 323850"/>
                            <a:gd name="connsiteY20" fmla="*/ 384795 h 828675"/>
                            <a:gd name="connsiteX21" fmla="*/ 192415 w 323850"/>
                            <a:gd name="connsiteY21" fmla="*/ 387653 h 828675"/>
                            <a:gd name="connsiteX22" fmla="*/ 219085 w 323850"/>
                            <a:gd name="connsiteY22" fmla="*/ 484808 h 828675"/>
                            <a:gd name="connsiteX23" fmla="*/ 251470 w 323850"/>
                            <a:gd name="connsiteY23" fmla="*/ 597203 h 828675"/>
                            <a:gd name="connsiteX24" fmla="*/ 315288 w 323850"/>
                            <a:gd name="connsiteY24" fmla="*/ 818183 h 828675"/>
                            <a:gd name="connsiteX25" fmla="*/ 320050 w 323850"/>
                            <a:gd name="connsiteY25" fmla="*/ 817230 h 828675"/>
                            <a:gd name="connsiteX26" fmla="*/ 295285 w 323850"/>
                            <a:gd name="connsiteY26" fmla="*/ 711503 h 828675"/>
                            <a:gd name="connsiteX27" fmla="*/ 81925 w 323850"/>
                            <a:gd name="connsiteY27" fmla="*/ 290498 h 828675"/>
                            <a:gd name="connsiteX28" fmla="*/ 21918 w 323850"/>
                            <a:gd name="connsiteY28" fmla="*/ 160958 h 828675"/>
                            <a:gd name="connsiteX29" fmla="*/ 124788 w 323850"/>
                            <a:gd name="connsiteY29" fmla="*/ 19988 h 828675"/>
                            <a:gd name="connsiteX30" fmla="*/ 251470 w 323850"/>
                            <a:gd name="connsiteY30" fmla="*/ 207630 h 828675"/>
                            <a:gd name="connsiteX31" fmla="*/ 194320 w 323850"/>
                            <a:gd name="connsiteY31" fmla="*/ 324788 h 828675"/>
                            <a:gd name="connsiteX32" fmla="*/ 81925 w 323850"/>
                            <a:gd name="connsiteY32" fmla="*/ 290498 h 828675"/>
                            <a:gd name="connsiteX33" fmla="*/ 163840 w 323850"/>
                            <a:gd name="connsiteY33" fmla="*/ 380033 h 828675"/>
                            <a:gd name="connsiteX34" fmla="*/ 169555 w 323850"/>
                            <a:gd name="connsiteY34" fmla="*/ 347648 h 828675"/>
                            <a:gd name="connsiteX35" fmla="*/ 170508 w 323850"/>
                            <a:gd name="connsiteY35" fmla="*/ 346695 h 828675"/>
                            <a:gd name="connsiteX36" fmla="*/ 175270 w 323850"/>
                            <a:gd name="connsiteY36" fmla="*/ 345743 h 828675"/>
                            <a:gd name="connsiteX37" fmla="*/ 175270 w 323850"/>
                            <a:gd name="connsiteY37" fmla="*/ 358125 h 828675"/>
                            <a:gd name="connsiteX38" fmla="*/ 180033 w 323850"/>
                            <a:gd name="connsiteY38" fmla="*/ 374318 h 828675"/>
                            <a:gd name="connsiteX39" fmla="*/ 163840 w 323850"/>
                            <a:gd name="connsiteY39" fmla="*/ 380033 h 828675"/>
                            <a:gd name="connsiteX40" fmla="*/ 180985 w 323850"/>
                            <a:gd name="connsiteY40" fmla="*/ 374318 h 828675"/>
                            <a:gd name="connsiteX41" fmla="*/ 181938 w 323850"/>
                            <a:gd name="connsiteY41" fmla="*/ 358125 h 828675"/>
                            <a:gd name="connsiteX42" fmla="*/ 180985 w 323850"/>
                            <a:gd name="connsiteY42" fmla="*/ 344790 h 828675"/>
                            <a:gd name="connsiteX43" fmla="*/ 186700 w 323850"/>
                            <a:gd name="connsiteY43" fmla="*/ 342885 h 828675"/>
                            <a:gd name="connsiteX44" fmla="*/ 189558 w 323850"/>
                            <a:gd name="connsiteY44" fmla="*/ 349553 h 828675"/>
                            <a:gd name="connsiteX45" fmla="*/ 198130 w 323850"/>
                            <a:gd name="connsiteY45" fmla="*/ 363840 h 828675"/>
                            <a:gd name="connsiteX46" fmla="*/ 201940 w 323850"/>
                            <a:gd name="connsiteY46" fmla="*/ 362888 h 828675"/>
                            <a:gd name="connsiteX47" fmla="*/ 200988 w 323850"/>
                            <a:gd name="connsiteY47" fmla="*/ 363840 h 828675"/>
                            <a:gd name="connsiteX48" fmla="*/ 202893 w 323850"/>
                            <a:gd name="connsiteY48" fmla="*/ 363840 h 828675"/>
                            <a:gd name="connsiteX49" fmla="*/ 198130 w 323850"/>
                            <a:gd name="connsiteY49" fmla="*/ 353363 h 828675"/>
                            <a:gd name="connsiteX50" fmla="*/ 193368 w 323850"/>
                            <a:gd name="connsiteY50" fmla="*/ 343838 h 828675"/>
                            <a:gd name="connsiteX51" fmla="*/ 191463 w 323850"/>
                            <a:gd name="connsiteY51" fmla="*/ 340028 h 828675"/>
                            <a:gd name="connsiteX52" fmla="*/ 195273 w 323850"/>
                            <a:gd name="connsiteY52" fmla="*/ 338123 h 828675"/>
                            <a:gd name="connsiteX53" fmla="*/ 205750 w 323850"/>
                            <a:gd name="connsiteY53" fmla="*/ 349553 h 828675"/>
                            <a:gd name="connsiteX54" fmla="*/ 218133 w 323850"/>
                            <a:gd name="connsiteY54" fmla="*/ 373365 h 828675"/>
                            <a:gd name="connsiteX55" fmla="*/ 186700 w 323850"/>
                            <a:gd name="connsiteY55" fmla="*/ 374318 h 828675"/>
                            <a:gd name="connsiteX56" fmla="*/ 180985 w 323850"/>
                            <a:gd name="connsiteY56" fmla="*/ 374318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323850" h="828675">
                              <a:moveTo>
                                <a:pt x="295285" y="711503"/>
                              </a:moveTo>
                              <a:cubicBezTo>
                                <a:pt x="283855" y="676260"/>
                                <a:pt x="277188" y="638160"/>
                                <a:pt x="265758" y="602918"/>
                              </a:cubicBezTo>
                              <a:cubicBezTo>
                                <a:pt x="254328" y="565770"/>
                                <a:pt x="242898" y="527670"/>
                                <a:pt x="232420" y="490523"/>
                              </a:cubicBezTo>
                              <a:cubicBezTo>
                                <a:pt x="222895" y="457185"/>
                                <a:pt x="208608" y="423848"/>
                                <a:pt x="200988" y="389558"/>
                              </a:cubicBezTo>
                              <a:cubicBezTo>
                                <a:pt x="210513" y="389558"/>
                                <a:pt x="228610" y="384795"/>
                                <a:pt x="232420" y="375270"/>
                              </a:cubicBezTo>
                              <a:cubicBezTo>
                                <a:pt x="236230" y="362888"/>
                                <a:pt x="223848" y="352410"/>
                                <a:pt x="216228" y="344790"/>
                              </a:cubicBezTo>
                              <a:cubicBezTo>
                                <a:pt x="213370" y="341933"/>
                                <a:pt x="209560" y="337170"/>
                                <a:pt x="205750" y="333360"/>
                              </a:cubicBezTo>
                              <a:cubicBezTo>
                                <a:pt x="229563" y="317168"/>
                                <a:pt x="245755" y="289545"/>
                                <a:pt x="255280" y="264780"/>
                              </a:cubicBezTo>
                              <a:cubicBezTo>
                                <a:pt x="283855" y="182865"/>
                                <a:pt x="261948" y="56183"/>
                                <a:pt x="176223" y="17130"/>
                              </a:cubicBezTo>
                              <a:cubicBezTo>
                                <a:pt x="106690" y="-15255"/>
                                <a:pt x="18108" y="35228"/>
                                <a:pt x="8583" y="109523"/>
                              </a:cubicBezTo>
                              <a:cubicBezTo>
                                <a:pt x="1915" y="160958"/>
                                <a:pt x="19060" y="215250"/>
                                <a:pt x="46683" y="260018"/>
                              </a:cubicBezTo>
                              <a:cubicBezTo>
                                <a:pt x="46683" y="260018"/>
                                <a:pt x="46683" y="260018"/>
                                <a:pt x="46683" y="260970"/>
                              </a:cubicBezTo>
                              <a:cubicBezTo>
                                <a:pt x="52398" y="279068"/>
                                <a:pt x="65733" y="292403"/>
                                <a:pt x="79068" y="304785"/>
                              </a:cubicBezTo>
                              <a:cubicBezTo>
                                <a:pt x="80973" y="306690"/>
                                <a:pt x="82878" y="308595"/>
                                <a:pt x="84783" y="311453"/>
                              </a:cubicBezTo>
                              <a:cubicBezTo>
                                <a:pt x="89545" y="316215"/>
                                <a:pt x="95260" y="320978"/>
                                <a:pt x="100975" y="325740"/>
                              </a:cubicBezTo>
                              <a:cubicBezTo>
                                <a:pt x="101928" y="326693"/>
                                <a:pt x="103833" y="326693"/>
                                <a:pt x="104785" y="325740"/>
                              </a:cubicBezTo>
                              <a:cubicBezTo>
                                <a:pt x="120978" y="336218"/>
                                <a:pt x="139075" y="343838"/>
                                <a:pt x="158125" y="345743"/>
                              </a:cubicBezTo>
                              <a:cubicBezTo>
                                <a:pt x="159078" y="345743"/>
                                <a:pt x="159078" y="345743"/>
                                <a:pt x="160030" y="345743"/>
                              </a:cubicBezTo>
                              <a:cubicBezTo>
                                <a:pt x="154315" y="359078"/>
                                <a:pt x="151458" y="372413"/>
                                <a:pt x="154315" y="386700"/>
                              </a:cubicBezTo>
                              <a:cubicBezTo>
                                <a:pt x="154315" y="388605"/>
                                <a:pt x="157173" y="390510"/>
                                <a:pt x="159078" y="390510"/>
                              </a:cubicBezTo>
                              <a:cubicBezTo>
                                <a:pt x="165745" y="390510"/>
                                <a:pt x="170508" y="388605"/>
                                <a:pt x="176223" y="384795"/>
                              </a:cubicBezTo>
                              <a:cubicBezTo>
                                <a:pt x="180033" y="381938"/>
                                <a:pt x="186700" y="385748"/>
                                <a:pt x="192415" y="387653"/>
                              </a:cubicBezTo>
                              <a:cubicBezTo>
                                <a:pt x="197178" y="420990"/>
                                <a:pt x="210513" y="452423"/>
                                <a:pt x="219085" y="484808"/>
                              </a:cubicBezTo>
                              <a:cubicBezTo>
                                <a:pt x="229563" y="522908"/>
                                <a:pt x="240040" y="560055"/>
                                <a:pt x="251470" y="597203"/>
                              </a:cubicBezTo>
                              <a:cubicBezTo>
                                <a:pt x="274330" y="670545"/>
                                <a:pt x="291475" y="744840"/>
                                <a:pt x="315288" y="818183"/>
                              </a:cubicBezTo>
                              <a:cubicBezTo>
                                <a:pt x="316240" y="820088"/>
                                <a:pt x="293380" y="761033"/>
                                <a:pt x="320050" y="817230"/>
                              </a:cubicBezTo>
                              <a:cubicBezTo>
                                <a:pt x="336243" y="849615"/>
                                <a:pt x="305763" y="744840"/>
                                <a:pt x="295285" y="711503"/>
                              </a:cubicBezTo>
                              <a:close/>
                              <a:moveTo>
                                <a:pt x="81925" y="290498"/>
                              </a:moveTo>
                              <a:cubicBezTo>
                                <a:pt x="52398" y="252398"/>
                                <a:pt x="31443" y="208583"/>
                                <a:pt x="21918" y="160958"/>
                              </a:cubicBezTo>
                              <a:cubicBezTo>
                                <a:pt x="8583" y="87615"/>
                                <a:pt x="48588" y="25703"/>
                                <a:pt x="124788" y="19988"/>
                              </a:cubicBezTo>
                              <a:cubicBezTo>
                                <a:pt x="223848" y="11415"/>
                                <a:pt x="254328" y="131430"/>
                                <a:pt x="251470" y="207630"/>
                              </a:cubicBezTo>
                              <a:cubicBezTo>
                                <a:pt x="249565" y="253350"/>
                                <a:pt x="234325" y="298118"/>
                                <a:pt x="194320" y="324788"/>
                              </a:cubicBezTo>
                              <a:cubicBezTo>
                                <a:pt x="160030" y="348600"/>
                                <a:pt x="112405" y="321930"/>
                                <a:pt x="81925" y="290498"/>
                              </a:cubicBezTo>
                              <a:close/>
                              <a:moveTo>
                                <a:pt x="163840" y="380033"/>
                              </a:moveTo>
                              <a:cubicBezTo>
                                <a:pt x="161935" y="368603"/>
                                <a:pt x="165745" y="358125"/>
                                <a:pt x="169555" y="347648"/>
                              </a:cubicBezTo>
                              <a:cubicBezTo>
                                <a:pt x="169555" y="346695"/>
                                <a:pt x="170508" y="346695"/>
                                <a:pt x="170508" y="346695"/>
                              </a:cubicBezTo>
                              <a:cubicBezTo>
                                <a:pt x="172413" y="346695"/>
                                <a:pt x="174318" y="346695"/>
                                <a:pt x="175270" y="345743"/>
                              </a:cubicBezTo>
                              <a:cubicBezTo>
                                <a:pt x="174318" y="349553"/>
                                <a:pt x="175270" y="354315"/>
                                <a:pt x="175270" y="358125"/>
                              </a:cubicBezTo>
                              <a:cubicBezTo>
                                <a:pt x="176223" y="363840"/>
                                <a:pt x="177175" y="369555"/>
                                <a:pt x="180033" y="374318"/>
                              </a:cubicBezTo>
                              <a:cubicBezTo>
                                <a:pt x="174318" y="374318"/>
                                <a:pt x="169555" y="379080"/>
                                <a:pt x="163840" y="380033"/>
                              </a:cubicBezTo>
                              <a:close/>
                              <a:moveTo>
                                <a:pt x="180985" y="374318"/>
                              </a:moveTo>
                              <a:cubicBezTo>
                                <a:pt x="181938" y="368603"/>
                                <a:pt x="181938" y="363840"/>
                                <a:pt x="181938" y="358125"/>
                              </a:cubicBezTo>
                              <a:cubicBezTo>
                                <a:pt x="181938" y="354315"/>
                                <a:pt x="182890" y="348600"/>
                                <a:pt x="180985" y="344790"/>
                              </a:cubicBezTo>
                              <a:cubicBezTo>
                                <a:pt x="182890" y="344790"/>
                                <a:pt x="184795" y="343838"/>
                                <a:pt x="186700" y="342885"/>
                              </a:cubicBezTo>
                              <a:cubicBezTo>
                                <a:pt x="187653" y="344790"/>
                                <a:pt x="188605" y="347648"/>
                                <a:pt x="189558" y="349553"/>
                              </a:cubicBezTo>
                              <a:cubicBezTo>
                                <a:pt x="192415" y="354315"/>
                                <a:pt x="195273" y="359078"/>
                                <a:pt x="198130" y="363840"/>
                              </a:cubicBezTo>
                              <a:cubicBezTo>
                                <a:pt x="199083" y="365745"/>
                                <a:pt x="200988" y="364793"/>
                                <a:pt x="201940" y="362888"/>
                              </a:cubicBezTo>
                              <a:cubicBezTo>
                                <a:pt x="201940" y="362888"/>
                                <a:pt x="201940" y="363840"/>
                                <a:pt x="200988" y="363840"/>
                              </a:cubicBezTo>
                              <a:cubicBezTo>
                                <a:pt x="200988" y="364793"/>
                                <a:pt x="202893" y="364793"/>
                                <a:pt x="202893" y="363840"/>
                              </a:cubicBezTo>
                              <a:cubicBezTo>
                                <a:pt x="202893" y="360030"/>
                                <a:pt x="200035" y="356220"/>
                                <a:pt x="198130" y="353363"/>
                              </a:cubicBezTo>
                              <a:cubicBezTo>
                                <a:pt x="196225" y="350505"/>
                                <a:pt x="194320" y="346695"/>
                                <a:pt x="193368" y="343838"/>
                              </a:cubicBezTo>
                              <a:cubicBezTo>
                                <a:pt x="192415" y="342885"/>
                                <a:pt x="192415" y="340980"/>
                                <a:pt x="191463" y="340028"/>
                              </a:cubicBezTo>
                              <a:cubicBezTo>
                                <a:pt x="192415" y="339075"/>
                                <a:pt x="194320" y="339075"/>
                                <a:pt x="195273" y="338123"/>
                              </a:cubicBezTo>
                              <a:cubicBezTo>
                                <a:pt x="198130" y="340980"/>
                                <a:pt x="203845" y="347648"/>
                                <a:pt x="205750" y="349553"/>
                              </a:cubicBezTo>
                              <a:cubicBezTo>
                                <a:pt x="211465" y="354315"/>
                                <a:pt x="228610" y="366698"/>
                                <a:pt x="218133" y="373365"/>
                              </a:cubicBezTo>
                              <a:cubicBezTo>
                                <a:pt x="206703" y="380033"/>
                                <a:pt x="198130" y="378128"/>
                                <a:pt x="186700" y="374318"/>
                              </a:cubicBezTo>
                              <a:cubicBezTo>
                                <a:pt x="184795" y="374318"/>
                                <a:pt x="182890" y="374318"/>
                                <a:pt x="180985" y="374318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2" name="Freeform: Shape 612"/>
                      <wps:cNvSpPr/>
                      <wps:spPr>
                        <a:xfrm>
                          <a:off x="22648" y="423306"/>
                          <a:ext cx="38100" cy="133350"/>
                        </a:xfrm>
                        <a:custGeom>
                          <a:avLst/>
                          <a:gdLst>
                            <a:gd name="connsiteX0" fmla="*/ 29740 w 38100"/>
                            <a:gd name="connsiteY0" fmla="*/ 7224 h 133350"/>
                            <a:gd name="connsiteX1" fmla="*/ 7832 w 38100"/>
                            <a:gd name="connsiteY1" fmla="*/ 49134 h 133350"/>
                            <a:gd name="connsiteX2" fmla="*/ 35455 w 38100"/>
                            <a:gd name="connsiteY2" fmla="*/ 132954 h 133350"/>
                            <a:gd name="connsiteX3" fmla="*/ 39265 w 38100"/>
                            <a:gd name="connsiteY3" fmla="*/ 130097 h 133350"/>
                            <a:gd name="connsiteX4" fmla="*/ 29740 w 38100"/>
                            <a:gd name="connsiteY4" fmla="*/ 9129 h 133350"/>
                            <a:gd name="connsiteX5" fmla="*/ 29740 w 38100"/>
                            <a:gd name="connsiteY5" fmla="*/ 7224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" h="133350">
                              <a:moveTo>
                                <a:pt x="29740" y="7224"/>
                              </a:moveTo>
                              <a:cubicBezTo>
                                <a:pt x="11642" y="5319"/>
                                <a:pt x="9737" y="37704"/>
                                <a:pt x="7832" y="49134"/>
                              </a:cubicBezTo>
                              <a:cubicBezTo>
                                <a:pt x="4022" y="77709"/>
                                <a:pt x="16405" y="112952"/>
                                <a:pt x="35455" y="132954"/>
                              </a:cubicBezTo>
                              <a:cubicBezTo>
                                <a:pt x="37360" y="134859"/>
                                <a:pt x="40217" y="132954"/>
                                <a:pt x="39265" y="130097"/>
                              </a:cubicBezTo>
                              <a:cubicBezTo>
                                <a:pt x="24977" y="92949"/>
                                <a:pt x="-1693" y="45324"/>
                                <a:pt x="29740" y="9129"/>
                              </a:cubicBezTo>
                              <a:cubicBezTo>
                                <a:pt x="31645" y="8177"/>
                                <a:pt x="30692" y="7224"/>
                                <a:pt x="29740" y="72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3" name="Freeform: Shape 613"/>
                      <wps:cNvSpPr/>
                      <wps:spPr>
                        <a:xfrm>
                          <a:off x="168526" y="494824"/>
                          <a:ext cx="76200" cy="161925"/>
                        </a:xfrm>
                        <a:custGeom>
                          <a:avLst/>
                          <a:gdLst>
                            <a:gd name="connsiteX0" fmla="*/ 50549 w 76200"/>
                            <a:gd name="connsiteY0" fmla="*/ 7144 h 161925"/>
                            <a:gd name="connsiteX1" fmla="*/ 62931 w 76200"/>
                            <a:gd name="connsiteY1" fmla="*/ 96679 h 161925"/>
                            <a:gd name="connsiteX2" fmla="*/ 41024 w 76200"/>
                            <a:gd name="connsiteY2" fmla="*/ 136684 h 161925"/>
                            <a:gd name="connsiteX3" fmla="*/ 9591 w 76200"/>
                            <a:gd name="connsiteY3" fmla="*/ 150019 h 161925"/>
                            <a:gd name="connsiteX4" fmla="*/ 12449 w 76200"/>
                            <a:gd name="connsiteY4" fmla="*/ 157639 h 161925"/>
                            <a:gd name="connsiteX5" fmla="*/ 69599 w 76200"/>
                            <a:gd name="connsiteY5" fmla="*/ 106204 h 161925"/>
                            <a:gd name="connsiteX6" fmla="*/ 54359 w 76200"/>
                            <a:gd name="connsiteY6" fmla="*/ 10954 h 161925"/>
                            <a:gd name="connsiteX7" fmla="*/ 50549 w 76200"/>
                            <a:gd name="connsiteY7" fmla="*/ 7144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6200" h="161925">
                              <a:moveTo>
                                <a:pt x="50549" y="7144"/>
                              </a:moveTo>
                              <a:cubicBezTo>
                                <a:pt x="61979" y="34766"/>
                                <a:pt x="69599" y="67151"/>
                                <a:pt x="62931" y="96679"/>
                              </a:cubicBezTo>
                              <a:cubicBezTo>
                                <a:pt x="59121" y="111919"/>
                                <a:pt x="51501" y="126206"/>
                                <a:pt x="41024" y="136684"/>
                              </a:cubicBezTo>
                              <a:cubicBezTo>
                                <a:pt x="33404" y="144304"/>
                                <a:pt x="20069" y="146209"/>
                                <a:pt x="9591" y="150019"/>
                              </a:cubicBezTo>
                              <a:cubicBezTo>
                                <a:pt x="4829" y="151924"/>
                                <a:pt x="7686" y="158591"/>
                                <a:pt x="12449" y="157639"/>
                              </a:cubicBezTo>
                              <a:cubicBezTo>
                                <a:pt x="42929" y="154781"/>
                                <a:pt x="60074" y="133826"/>
                                <a:pt x="69599" y="106204"/>
                              </a:cubicBezTo>
                              <a:cubicBezTo>
                                <a:pt x="80076" y="74771"/>
                                <a:pt x="70551" y="39529"/>
                                <a:pt x="54359" y="10954"/>
                              </a:cubicBezTo>
                              <a:cubicBezTo>
                                <a:pt x="52454" y="10001"/>
                                <a:pt x="51501" y="9049"/>
                                <a:pt x="50549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" name="Freeform: Shape 614"/>
                      <wps:cNvSpPr/>
                      <wps:spPr>
                        <a:xfrm>
                          <a:off x="124859" y="626269"/>
                          <a:ext cx="38100" cy="28575"/>
                        </a:xfrm>
                        <a:custGeom>
                          <a:avLst/>
                          <a:gdLst>
                            <a:gd name="connsiteX0" fmla="*/ 31351 w 38100"/>
                            <a:gd name="connsiteY0" fmla="*/ 18574 h 28575"/>
                            <a:gd name="connsiteX1" fmla="*/ 22778 w 38100"/>
                            <a:gd name="connsiteY1" fmla="*/ 14764 h 28575"/>
                            <a:gd name="connsiteX2" fmla="*/ 8491 w 38100"/>
                            <a:gd name="connsiteY2" fmla="*/ 7144 h 28575"/>
                            <a:gd name="connsiteX3" fmla="*/ 7538 w 38100"/>
                            <a:gd name="connsiteY3" fmla="*/ 9049 h 28575"/>
                            <a:gd name="connsiteX4" fmla="*/ 21826 w 38100"/>
                            <a:gd name="connsiteY4" fmla="*/ 23336 h 28575"/>
                            <a:gd name="connsiteX5" fmla="*/ 31351 w 38100"/>
                            <a:gd name="connsiteY5" fmla="*/ 26194 h 28575"/>
                            <a:gd name="connsiteX6" fmla="*/ 35161 w 38100"/>
                            <a:gd name="connsiteY6" fmla="*/ 21431 h 28575"/>
                            <a:gd name="connsiteX7" fmla="*/ 31351 w 38100"/>
                            <a:gd name="connsiteY7" fmla="*/ 18574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28575">
                              <a:moveTo>
                                <a:pt x="31351" y="18574"/>
                              </a:moveTo>
                              <a:cubicBezTo>
                                <a:pt x="28493" y="17621"/>
                                <a:pt x="25636" y="16669"/>
                                <a:pt x="22778" y="14764"/>
                              </a:cubicBezTo>
                              <a:cubicBezTo>
                                <a:pt x="18016" y="11906"/>
                                <a:pt x="14206" y="8096"/>
                                <a:pt x="8491" y="7144"/>
                              </a:cubicBezTo>
                              <a:cubicBezTo>
                                <a:pt x="7538" y="7144"/>
                                <a:pt x="6586" y="8096"/>
                                <a:pt x="7538" y="9049"/>
                              </a:cubicBezTo>
                              <a:cubicBezTo>
                                <a:pt x="9443" y="15716"/>
                                <a:pt x="16111" y="20479"/>
                                <a:pt x="21826" y="23336"/>
                              </a:cubicBezTo>
                              <a:cubicBezTo>
                                <a:pt x="24683" y="25241"/>
                                <a:pt x="28493" y="26194"/>
                                <a:pt x="31351" y="26194"/>
                              </a:cubicBezTo>
                              <a:cubicBezTo>
                                <a:pt x="33256" y="26194"/>
                                <a:pt x="36113" y="24289"/>
                                <a:pt x="35161" y="21431"/>
                              </a:cubicBezTo>
                              <a:cubicBezTo>
                                <a:pt x="34208" y="19526"/>
                                <a:pt x="32303" y="18574"/>
                                <a:pt x="31351" y="1857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5" name="Freeform: Shape 615"/>
                      <wps:cNvSpPr/>
                      <wps:spPr>
                        <a:xfrm>
                          <a:off x="-7478" y="361811"/>
                          <a:ext cx="447675" cy="733425"/>
                        </a:xfrm>
                        <a:custGeom>
                          <a:avLst/>
                          <a:gdLst>
                            <a:gd name="connsiteX0" fmla="*/ 397050 w 447675"/>
                            <a:gd name="connsiteY0" fmla="*/ 633552 h 733425"/>
                            <a:gd name="connsiteX1" fmla="*/ 347520 w 447675"/>
                            <a:gd name="connsiteY1" fmla="*/ 537349 h 733425"/>
                            <a:gd name="connsiteX2" fmla="*/ 293228 w 447675"/>
                            <a:gd name="connsiteY2" fmla="*/ 439242 h 733425"/>
                            <a:gd name="connsiteX3" fmla="*/ 243698 w 447675"/>
                            <a:gd name="connsiteY3" fmla="*/ 351612 h 733425"/>
                            <a:gd name="connsiteX4" fmla="*/ 270368 w 447675"/>
                            <a:gd name="connsiteY4" fmla="*/ 331609 h 733425"/>
                            <a:gd name="connsiteX5" fmla="*/ 249413 w 447675"/>
                            <a:gd name="connsiteY5" fmla="*/ 306844 h 733425"/>
                            <a:gd name="connsiteX6" fmla="*/ 237030 w 447675"/>
                            <a:gd name="connsiteY6" fmla="*/ 298272 h 733425"/>
                            <a:gd name="connsiteX7" fmla="*/ 269415 w 447675"/>
                            <a:gd name="connsiteY7" fmla="*/ 223977 h 733425"/>
                            <a:gd name="connsiteX8" fmla="*/ 266558 w 447675"/>
                            <a:gd name="connsiteY8" fmla="*/ 159207 h 733425"/>
                            <a:gd name="connsiteX9" fmla="*/ 251318 w 447675"/>
                            <a:gd name="connsiteY9" fmla="*/ 156349 h 733425"/>
                            <a:gd name="connsiteX10" fmla="*/ 255128 w 447675"/>
                            <a:gd name="connsiteY10" fmla="*/ 172542 h 733425"/>
                            <a:gd name="connsiteX11" fmla="*/ 225600 w 447675"/>
                            <a:gd name="connsiteY11" fmla="*/ 293509 h 733425"/>
                            <a:gd name="connsiteX12" fmla="*/ 113205 w 447675"/>
                            <a:gd name="connsiteY12" fmla="*/ 283984 h 733425"/>
                            <a:gd name="connsiteX13" fmla="*/ 31290 w 447675"/>
                            <a:gd name="connsiteY13" fmla="*/ 175399 h 733425"/>
                            <a:gd name="connsiteX14" fmla="*/ 98918 w 447675"/>
                            <a:gd name="connsiteY14" fmla="*/ 22999 h 733425"/>
                            <a:gd name="connsiteX15" fmla="*/ 140828 w 447675"/>
                            <a:gd name="connsiteY15" fmla="*/ 19189 h 733425"/>
                            <a:gd name="connsiteX16" fmla="*/ 139875 w 447675"/>
                            <a:gd name="connsiteY16" fmla="*/ 8712 h 733425"/>
                            <a:gd name="connsiteX17" fmla="*/ 7478 w 447675"/>
                            <a:gd name="connsiteY17" fmla="*/ 129679 h 733425"/>
                            <a:gd name="connsiteX18" fmla="*/ 73200 w 447675"/>
                            <a:gd name="connsiteY18" fmla="*/ 263029 h 733425"/>
                            <a:gd name="connsiteX19" fmla="*/ 73200 w 447675"/>
                            <a:gd name="connsiteY19" fmla="*/ 263982 h 733425"/>
                            <a:gd name="connsiteX20" fmla="*/ 112253 w 447675"/>
                            <a:gd name="connsiteY20" fmla="*/ 298272 h 733425"/>
                            <a:gd name="connsiteX21" fmla="*/ 118920 w 447675"/>
                            <a:gd name="connsiteY21" fmla="*/ 303034 h 733425"/>
                            <a:gd name="connsiteX22" fmla="*/ 137018 w 447675"/>
                            <a:gd name="connsiteY22" fmla="*/ 312559 h 733425"/>
                            <a:gd name="connsiteX23" fmla="*/ 140828 w 447675"/>
                            <a:gd name="connsiteY23" fmla="*/ 311607 h 733425"/>
                            <a:gd name="connsiteX24" fmla="*/ 195120 w 447675"/>
                            <a:gd name="connsiteY24" fmla="*/ 320179 h 733425"/>
                            <a:gd name="connsiteX25" fmla="*/ 197025 w 447675"/>
                            <a:gd name="connsiteY25" fmla="*/ 320179 h 733425"/>
                            <a:gd name="connsiteX26" fmla="*/ 199883 w 447675"/>
                            <a:gd name="connsiteY26" fmla="*/ 359232 h 733425"/>
                            <a:gd name="connsiteX27" fmla="*/ 204645 w 447675"/>
                            <a:gd name="connsiteY27" fmla="*/ 362089 h 733425"/>
                            <a:gd name="connsiteX28" fmla="*/ 219885 w 447675"/>
                            <a:gd name="connsiteY28" fmla="*/ 353517 h 733425"/>
                            <a:gd name="connsiteX29" fmla="*/ 236078 w 447675"/>
                            <a:gd name="connsiteY29" fmla="*/ 353517 h 733425"/>
                            <a:gd name="connsiteX30" fmla="*/ 280845 w 447675"/>
                            <a:gd name="connsiteY30" fmla="*/ 438289 h 733425"/>
                            <a:gd name="connsiteX31" fmla="*/ 334185 w 447675"/>
                            <a:gd name="connsiteY31" fmla="*/ 537349 h 733425"/>
                            <a:gd name="connsiteX32" fmla="*/ 438008 w 447675"/>
                            <a:gd name="connsiteY32" fmla="*/ 730707 h 733425"/>
                            <a:gd name="connsiteX33" fmla="*/ 441818 w 447675"/>
                            <a:gd name="connsiteY33" fmla="*/ 729754 h 733425"/>
                            <a:gd name="connsiteX34" fmla="*/ 397050 w 447675"/>
                            <a:gd name="connsiteY34" fmla="*/ 633552 h 733425"/>
                            <a:gd name="connsiteX35" fmla="*/ 207503 w 447675"/>
                            <a:gd name="connsiteY35" fmla="*/ 350659 h 733425"/>
                            <a:gd name="connsiteX36" fmla="*/ 206550 w 447675"/>
                            <a:gd name="connsiteY36" fmla="*/ 319227 h 733425"/>
                            <a:gd name="connsiteX37" fmla="*/ 206550 w 447675"/>
                            <a:gd name="connsiteY37" fmla="*/ 317322 h 733425"/>
                            <a:gd name="connsiteX38" fmla="*/ 211313 w 447675"/>
                            <a:gd name="connsiteY38" fmla="*/ 315417 h 733425"/>
                            <a:gd name="connsiteX39" fmla="*/ 214170 w 447675"/>
                            <a:gd name="connsiteY39" fmla="*/ 326847 h 733425"/>
                            <a:gd name="connsiteX40" fmla="*/ 221790 w 447675"/>
                            <a:gd name="connsiteY40" fmla="*/ 341134 h 733425"/>
                            <a:gd name="connsiteX41" fmla="*/ 207503 w 447675"/>
                            <a:gd name="connsiteY41" fmla="*/ 350659 h 733425"/>
                            <a:gd name="connsiteX42" fmla="*/ 229410 w 447675"/>
                            <a:gd name="connsiteY42" fmla="*/ 341134 h 733425"/>
                            <a:gd name="connsiteX43" fmla="*/ 222743 w 447675"/>
                            <a:gd name="connsiteY43" fmla="*/ 341134 h 733425"/>
                            <a:gd name="connsiteX44" fmla="*/ 219885 w 447675"/>
                            <a:gd name="connsiteY44" fmla="*/ 325894 h 733425"/>
                            <a:gd name="connsiteX45" fmla="*/ 216075 w 447675"/>
                            <a:gd name="connsiteY45" fmla="*/ 313512 h 733425"/>
                            <a:gd name="connsiteX46" fmla="*/ 220838 w 447675"/>
                            <a:gd name="connsiteY46" fmla="*/ 310654 h 733425"/>
                            <a:gd name="connsiteX47" fmla="*/ 224648 w 447675"/>
                            <a:gd name="connsiteY47" fmla="*/ 316369 h 733425"/>
                            <a:gd name="connsiteX48" fmla="*/ 235125 w 447675"/>
                            <a:gd name="connsiteY48" fmla="*/ 328752 h 733425"/>
                            <a:gd name="connsiteX49" fmla="*/ 238935 w 447675"/>
                            <a:gd name="connsiteY49" fmla="*/ 327799 h 733425"/>
                            <a:gd name="connsiteX50" fmla="*/ 238935 w 447675"/>
                            <a:gd name="connsiteY50" fmla="*/ 328752 h 733425"/>
                            <a:gd name="connsiteX51" fmla="*/ 240840 w 447675"/>
                            <a:gd name="connsiteY51" fmla="*/ 327799 h 733425"/>
                            <a:gd name="connsiteX52" fmla="*/ 235125 w 447675"/>
                            <a:gd name="connsiteY52" fmla="*/ 319227 h 733425"/>
                            <a:gd name="connsiteX53" fmla="*/ 228458 w 447675"/>
                            <a:gd name="connsiteY53" fmla="*/ 311607 h 733425"/>
                            <a:gd name="connsiteX54" fmla="*/ 226553 w 447675"/>
                            <a:gd name="connsiteY54" fmla="*/ 307797 h 733425"/>
                            <a:gd name="connsiteX55" fmla="*/ 230363 w 447675"/>
                            <a:gd name="connsiteY55" fmla="*/ 304939 h 733425"/>
                            <a:gd name="connsiteX56" fmla="*/ 242745 w 447675"/>
                            <a:gd name="connsiteY56" fmla="*/ 313512 h 733425"/>
                            <a:gd name="connsiteX57" fmla="*/ 258938 w 447675"/>
                            <a:gd name="connsiteY57" fmla="*/ 333514 h 733425"/>
                            <a:gd name="connsiteX58" fmla="*/ 229410 w 447675"/>
                            <a:gd name="connsiteY58" fmla="*/ 341134 h 733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47675" h="733425">
                              <a:moveTo>
                                <a:pt x="397050" y="633552"/>
                              </a:moveTo>
                              <a:cubicBezTo>
                                <a:pt x="378953" y="603072"/>
                                <a:pt x="365618" y="568782"/>
                                <a:pt x="347520" y="537349"/>
                              </a:cubicBezTo>
                              <a:cubicBezTo>
                                <a:pt x="329423" y="504964"/>
                                <a:pt x="311325" y="471627"/>
                                <a:pt x="293228" y="439242"/>
                              </a:cubicBezTo>
                              <a:cubicBezTo>
                                <a:pt x="277035" y="409714"/>
                                <a:pt x="257985" y="382092"/>
                                <a:pt x="243698" y="351612"/>
                              </a:cubicBezTo>
                              <a:cubicBezTo>
                                <a:pt x="252270" y="349707"/>
                                <a:pt x="268463" y="342087"/>
                                <a:pt x="270368" y="331609"/>
                              </a:cubicBezTo>
                              <a:cubicBezTo>
                                <a:pt x="272273" y="319227"/>
                                <a:pt x="257985" y="311607"/>
                                <a:pt x="249413" y="306844"/>
                              </a:cubicBezTo>
                              <a:cubicBezTo>
                                <a:pt x="246555" y="304939"/>
                                <a:pt x="241793" y="301129"/>
                                <a:pt x="237030" y="298272"/>
                              </a:cubicBezTo>
                              <a:cubicBezTo>
                                <a:pt x="256080" y="278269"/>
                                <a:pt x="265605" y="248742"/>
                                <a:pt x="269415" y="223977"/>
                              </a:cubicBezTo>
                              <a:cubicBezTo>
                                <a:pt x="272273" y="203022"/>
                                <a:pt x="271320" y="181114"/>
                                <a:pt x="266558" y="159207"/>
                              </a:cubicBezTo>
                              <a:cubicBezTo>
                                <a:pt x="260843" y="159207"/>
                                <a:pt x="256080" y="157302"/>
                                <a:pt x="251318" y="156349"/>
                              </a:cubicBezTo>
                              <a:cubicBezTo>
                                <a:pt x="252270" y="162064"/>
                                <a:pt x="254175" y="166827"/>
                                <a:pt x="255128" y="172542"/>
                              </a:cubicBezTo>
                              <a:cubicBezTo>
                                <a:pt x="262748" y="215404"/>
                                <a:pt x="257033" y="260172"/>
                                <a:pt x="225600" y="293509"/>
                              </a:cubicBezTo>
                              <a:cubicBezTo>
                                <a:pt x="197978" y="323037"/>
                                <a:pt x="148448" y="307797"/>
                                <a:pt x="113205" y="283984"/>
                              </a:cubicBezTo>
                              <a:cubicBezTo>
                                <a:pt x="77963" y="254457"/>
                                <a:pt x="49388" y="217309"/>
                                <a:pt x="31290" y="175399"/>
                              </a:cubicBezTo>
                              <a:cubicBezTo>
                                <a:pt x="3668" y="109677"/>
                                <a:pt x="28433" y="43954"/>
                                <a:pt x="98918" y="22999"/>
                              </a:cubicBezTo>
                              <a:cubicBezTo>
                                <a:pt x="114158" y="18237"/>
                                <a:pt x="127493" y="17284"/>
                                <a:pt x="140828" y="19189"/>
                              </a:cubicBezTo>
                              <a:cubicBezTo>
                                <a:pt x="139875" y="15379"/>
                                <a:pt x="139875" y="11569"/>
                                <a:pt x="139875" y="8712"/>
                              </a:cubicBezTo>
                              <a:cubicBezTo>
                                <a:pt x="70343" y="-3671"/>
                                <a:pt x="1763" y="59194"/>
                                <a:pt x="7478" y="129679"/>
                              </a:cubicBezTo>
                              <a:cubicBezTo>
                                <a:pt x="12240" y="179209"/>
                                <a:pt x="38910" y="225882"/>
                                <a:pt x="73200" y="263029"/>
                              </a:cubicBezTo>
                              <a:cubicBezTo>
                                <a:pt x="73200" y="263029"/>
                                <a:pt x="73200" y="263029"/>
                                <a:pt x="73200" y="263982"/>
                              </a:cubicBezTo>
                              <a:cubicBezTo>
                                <a:pt x="81773" y="280174"/>
                                <a:pt x="97013" y="289699"/>
                                <a:pt x="112253" y="298272"/>
                              </a:cubicBezTo>
                              <a:cubicBezTo>
                                <a:pt x="114158" y="300177"/>
                                <a:pt x="117015" y="301129"/>
                                <a:pt x="118920" y="303034"/>
                              </a:cubicBezTo>
                              <a:cubicBezTo>
                                <a:pt x="124635" y="306844"/>
                                <a:pt x="131303" y="309702"/>
                                <a:pt x="137018" y="312559"/>
                              </a:cubicBezTo>
                              <a:cubicBezTo>
                                <a:pt x="137970" y="313512"/>
                                <a:pt x="139875" y="312559"/>
                                <a:pt x="140828" y="311607"/>
                              </a:cubicBezTo>
                              <a:cubicBezTo>
                                <a:pt x="157973" y="318274"/>
                                <a:pt x="176070" y="321132"/>
                                <a:pt x="195120" y="320179"/>
                              </a:cubicBezTo>
                              <a:cubicBezTo>
                                <a:pt x="196073" y="320179"/>
                                <a:pt x="196073" y="320179"/>
                                <a:pt x="197025" y="320179"/>
                              </a:cubicBezTo>
                              <a:cubicBezTo>
                                <a:pt x="194168" y="333514"/>
                                <a:pt x="194168" y="346849"/>
                                <a:pt x="199883" y="359232"/>
                              </a:cubicBezTo>
                              <a:cubicBezTo>
                                <a:pt x="200835" y="361137"/>
                                <a:pt x="202740" y="362089"/>
                                <a:pt x="204645" y="362089"/>
                              </a:cubicBezTo>
                              <a:cubicBezTo>
                                <a:pt x="211313" y="361137"/>
                                <a:pt x="215123" y="358279"/>
                                <a:pt x="219885" y="353517"/>
                              </a:cubicBezTo>
                              <a:cubicBezTo>
                                <a:pt x="222743" y="350659"/>
                                <a:pt x="229410" y="352564"/>
                                <a:pt x="236078" y="353517"/>
                              </a:cubicBezTo>
                              <a:cubicBezTo>
                                <a:pt x="247508" y="383044"/>
                                <a:pt x="265605" y="410667"/>
                                <a:pt x="280845" y="438289"/>
                              </a:cubicBezTo>
                              <a:cubicBezTo>
                                <a:pt x="297990" y="471627"/>
                                <a:pt x="316088" y="504012"/>
                                <a:pt x="334185" y="537349"/>
                              </a:cubicBezTo>
                              <a:cubicBezTo>
                                <a:pt x="370380" y="601167"/>
                                <a:pt x="400860" y="667842"/>
                                <a:pt x="438008" y="730707"/>
                              </a:cubicBezTo>
                              <a:cubicBezTo>
                                <a:pt x="438960" y="732612"/>
                                <a:pt x="442770" y="731659"/>
                                <a:pt x="441818" y="729754"/>
                              </a:cubicBezTo>
                              <a:cubicBezTo>
                                <a:pt x="436103" y="693559"/>
                                <a:pt x="414195" y="663079"/>
                                <a:pt x="397050" y="633552"/>
                              </a:cubicBezTo>
                              <a:close/>
                              <a:moveTo>
                                <a:pt x="207503" y="350659"/>
                              </a:moveTo>
                              <a:cubicBezTo>
                                <a:pt x="203693" y="340182"/>
                                <a:pt x="204645" y="329704"/>
                                <a:pt x="206550" y="319227"/>
                              </a:cubicBezTo>
                              <a:cubicBezTo>
                                <a:pt x="206550" y="318274"/>
                                <a:pt x="206550" y="318274"/>
                                <a:pt x="206550" y="317322"/>
                              </a:cubicBezTo>
                              <a:cubicBezTo>
                                <a:pt x="208455" y="317322"/>
                                <a:pt x="209408" y="316369"/>
                                <a:pt x="211313" y="315417"/>
                              </a:cubicBezTo>
                              <a:cubicBezTo>
                                <a:pt x="211313" y="319227"/>
                                <a:pt x="212265" y="323037"/>
                                <a:pt x="214170" y="326847"/>
                              </a:cubicBezTo>
                              <a:cubicBezTo>
                                <a:pt x="216075" y="332562"/>
                                <a:pt x="218933" y="336372"/>
                                <a:pt x="221790" y="341134"/>
                              </a:cubicBezTo>
                              <a:cubicBezTo>
                                <a:pt x="216075" y="343992"/>
                                <a:pt x="213218" y="348754"/>
                                <a:pt x="207503" y="350659"/>
                              </a:cubicBezTo>
                              <a:close/>
                              <a:moveTo>
                                <a:pt x="229410" y="341134"/>
                              </a:moveTo>
                              <a:cubicBezTo>
                                <a:pt x="226553" y="341134"/>
                                <a:pt x="224648" y="341134"/>
                                <a:pt x="222743" y="341134"/>
                              </a:cubicBezTo>
                              <a:cubicBezTo>
                                <a:pt x="222743" y="336372"/>
                                <a:pt x="221790" y="330657"/>
                                <a:pt x="219885" y="325894"/>
                              </a:cubicBezTo>
                              <a:cubicBezTo>
                                <a:pt x="218933" y="322084"/>
                                <a:pt x="218933" y="317322"/>
                                <a:pt x="216075" y="313512"/>
                              </a:cubicBezTo>
                              <a:cubicBezTo>
                                <a:pt x="217980" y="312559"/>
                                <a:pt x="218933" y="311607"/>
                                <a:pt x="220838" y="310654"/>
                              </a:cubicBezTo>
                              <a:cubicBezTo>
                                <a:pt x="221790" y="312559"/>
                                <a:pt x="223695" y="314464"/>
                                <a:pt x="224648" y="316369"/>
                              </a:cubicBezTo>
                              <a:cubicBezTo>
                                <a:pt x="228458" y="320179"/>
                                <a:pt x="232268" y="323989"/>
                                <a:pt x="235125" y="328752"/>
                              </a:cubicBezTo>
                              <a:cubicBezTo>
                                <a:pt x="236078" y="329704"/>
                                <a:pt x="237983" y="328752"/>
                                <a:pt x="238935" y="327799"/>
                              </a:cubicBezTo>
                              <a:cubicBezTo>
                                <a:pt x="238935" y="327799"/>
                                <a:pt x="238935" y="328752"/>
                                <a:pt x="238935" y="328752"/>
                              </a:cubicBezTo>
                              <a:cubicBezTo>
                                <a:pt x="238935" y="329704"/>
                                <a:pt x="240840" y="328752"/>
                                <a:pt x="240840" y="327799"/>
                              </a:cubicBezTo>
                              <a:cubicBezTo>
                                <a:pt x="239888" y="324942"/>
                                <a:pt x="237030" y="321132"/>
                                <a:pt x="235125" y="319227"/>
                              </a:cubicBezTo>
                              <a:cubicBezTo>
                                <a:pt x="233220" y="316369"/>
                                <a:pt x="230363" y="314464"/>
                                <a:pt x="228458" y="311607"/>
                              </a:cubicBezTo>
                              <a:cubicBezTo>
                                <a:pt x="227505" y="310654"/>
                                <a:pt x="226553" y="309702"/>
                                <a:pt x="226553" y="307797"/>
                              </a:cubicBezTo>
                              <a:cubicBezTo>
                                <a:pt x="227505" y="306844"/>
                                <a:pt x="229410" y="305892"/>
                                <a:pt x="230363" y="304939"/>
                              </a:cubicBezTo>
                              <a:cubicBezTo>
                                <a:pt x="234173" y="306844"/>
                                <a:pt x="239888" y="311607"/>
                                <a:pt x="242745" y="313512"/>
                              </a:cubicBezTo>
                              <a:cubicBezTo>
                                <a:pt x="249413" y="316369"/>
                                <a:pt x="267510" y="324942"/>
                                <a:pt x="258938" y="333514"/>
                              </a:cubicBezTo>
                              <a:cubicBezTo>
                                <a:pt x="248460" y="342087"/>
                                <a:pt x="240840" y="343039"/>
                                <a:pt x="229410" y="34113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6" name="Freeform: Shape 616"/>
                      <wps:cNvSpPr/>
                      <wps:spPr>
                        <a:xfrm>
                          <a:off x="1407171" y="234870"/>
                          <a:ext cx="47625" cy="142875"/>
                        </a:xfrm>
                        <a:custGeom>
                          <a:avLst/>
                          <a:gdLst>
                            <a:gd name="connsiteX0" fmla="*/ 8244 w 47625"/>
                            <a:gd name="connsiteY0" fmla="*/ 8017 h 142875"/>
                            <a:gd name="connsiteX1" fmla="*/ 39676 w 47625"/>
                            <a:gd name="connsiteY1" fmla="*/ 46117 h 142875"/>
                            <a:gd name="connsiteX2" fmla="*/ 30151 w 47625"/>
                            <a:gd name="connsiteY2" fmla="*/ 138510 h 142875"/>
                            <a:gd name="connsiteX3" fmla="*/ 25389 w 47625"/>
                            <a:gd name="connsiteY3" fmla="*/ 136605 h 142875"/>
                            <a:gd name="connsiteX4" fmla="*/ 8244 w 47625"/>
                            <a:gd name="connsiteY4" fmla="*/ 10875 h 142875"/>
                            <a:gd name="connsiteX5" fmla="*/ 8244 w 47625"/>
                            <a:gd name="connsiteY5" fmla="*/ 8017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625" h="142875">
                              <a:moveTo>
                                <a:pt x="8244" y="8017"/>
                              </a:moveTo>
                              <a:cubicBezTo>
                                <a:pt x="26341" y="1350"/>
                                <a:pt x="35866" y="34687"/>
                                <a:pt x="39676" y="46117"/>
                              </a:cubicBezTo>
                              <a:cubicBezTo>
                                <a:pt x="49201" y="74692"/>
                                <a:pt x="45391" y="112792"/>
                                <a:pt x="30151" y="138510"/>
                              </a:cubicBezTo>
                              <a:cubicBezTo>
                                <a:pt x="28246" y="141367"/>
                                <a:pt x="24436" y="139462"/>
                                <a:pt x="25389" y="136605"/>
                              </a:cubicBezTo>
                              <a:cubicBezTo>
                                <a:pt x="32056" y="95647"/>
                                <a:pt x="48249" y="41355"/>
                                <a:pt x="8244" y="10875"/>
                              </a:cubicBezTo>
                              <a:cubicBezTo>
                                <a:pt x="6339" y="9922"/>
                                <a:pt x="7291" y="8970"/>
                                <a:pt x="8244" y="801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" name="Freeform: Shape 617"/>
                      <wps:cNvSpPr/>
                      <wps:spPr>
                        <a:xfrm>
                          <a:off x="1243347" y="340519"/>
                          <a:ext cx="95250" cy="161925"/>
                        </a:xfrm>
                        <a:custGeom>
                          <a:avLst/>
                          <a:gdLst>
                            <a:gd name="connsiteX0" fmla="*/ 20621 w 95250"/>
                            <a:gd name="connsiteY0" fmla="*/ 118586 h 161925"/>
                            <a:gd name="connsiteX1" fmla="*/ 18716 w 95250"/>
                            <a:gd name="connsiteY1" fmla="*/ 7144 h 161925"/>
                            <a:gd name="connsiteX2" fmla="*/ 19668 w 95250"/>
                            <a:gd name="connsiteY2" fmla="*/ 7144 h 161925"/>
                            <a:gd name="connsiteX3" fmla="*/ 25383 w 95250"/>
                            <a:gd name="connsiteY3" fmla="*/ 107156 h 161925"/>
                            <a:gd name="connsiteX4" fmla="*/ 56816 w 95250"/>
                            <a:gd name="connsiteY4" fmla="*/ 143351 h 161925"/>
                            <a:gd name="connsiteX5" fmla="*/ 92058 w 95250"/>
                            <a:gd name="connsiteY5" fmla="*/ 150019 h 161925"/>
                            <a:gd name="connsiteX6" fmla="*/ 91106 w 95250"/>
                            <a:gd name="connsiteY6" fmla="*/ 158591 h 161925"/>
                            <a:gd name="connsiteX7" fmla="*/ 20621 w 95250"/>
                            <a:gd name="connsiteY7" fmla="*/ 118586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5250" h="161925">
                              <a:moveTo>
                                <a:pt x="20621" y="118586"/>
                              </a:moveTo>
                              <a:cubicBezTo>
                                <a:pt x="618" y="85249"/>
                                <a:pt x="5381" y="41434"/>
                                <a:pt x="18716" y="7144"/>
                              </a:cubicBezTo>
                              <a:cubicBezTo>
                                <a:pt x="18716" y="7144"/>
                                <a:pt x="19668" y="7144"/>
                                <a:pt x="19668" y="7144"/>
                              </a:cubicBezTo>
                              <a:cubicBezTo>
                                <a:pt x="13953" y="39529"/>
                                <a:pt x="11096" y="76676"/>
                                <a:pt x="25383" y="107156"/>
                              </a:cubicBezTo>
                              <a:cubicBezTo>
                                <a:pt x="32051" y="121444"/>
                                <a:pt x="43481" y="134779"/>
                                <a:pt x="56816" y="143351"/>
                              </a:cubicBezTo>
                              <a:cubicBezTo>
                                <a:pt x="66341" y="150019"/>
                                <a:pt x="80628" y="148114"/>
                                <a:pt x="92058" y="150019"/>
                              </a:cubicBezTo>
                              <a:cubicBezTo>
                                <a:pt x="97773" y="150971"/>
                                <a:pt x="95868" y="158591"/>
                                <a:pt x="91106" y="158591"/>
                              </a:cubicBezTo>
                              <a:cubicBezTo>
                                <a:pt x="57768" y="162401"/>
                                <a:pt x="35861" y="145256"/>
                                <a:pt x="20621" y="11858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" name="Freeform: Shape 618"/>
                      <wps:cNvSpPr/>
                      <wps:spPr>
                        <a:xfrm>
                          <a:off x="1346208" y="462439"/>
                          <a:ext cx="38100" cy="38100"/>
                        </a:xfrm>
                        <a:custGeom>
                          <a:avLst/>
                          <a:gdLst>
                            <a:gd name="connsiteX0" fmla="*/ 11104 w 38100"/>
                            <a:gd name="connsiteY0" fmla="*/ 23336 h 38100"/>
                            <a:gd name="connsiteX1" fmla="*/ 18724 w 38100"/>
                            <a:gd name="connsiteY1" fmla="*/ 17621 h 38100"/>
                            <a:gd name="connsiteX2" fmla="*/ 31107 w 38100"/>
                            <a:gd name="connsiteY2" fmla="*/ 7144 h 38100"/>
                            <a:gd name="connsiteX3" fmla="*/ 33012 w 38100"/>
                            <a:gd name="connsiteY3" fmla="*/ 8096 h 38100"/>
                            <a:gd name="connsiteX4" fmla="*/ 21582 w 38100"/>
                            <a:gd name="connsiteY4" fmla="*/ 26194 h 38100"/>
                            <a:gd name="connsiteX5" fmla="*/ 12057 w 38100"/>
                            <a:gd name="connsiteY5" fmla="*/ 30956 h 38100"/>
                            <a:gd name="connsiteX6" fmla="*/ 7294 w 38100"/>
                            <a:gd name="connsiteY6" fmla="*/ 27146 h 38100"/>
                            <a:gd name="connsiteX7" fmla="*/ 11104 w 38100"/>
                            <a:gd name="connsiteY7" fmla="*/ 23336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11104" y="23336"/>
                              </a:moveTo>
                              <a:cubicBezTo>
                                <a:pt x="13962" y="21431"/>
                                <a:pt x="16819" y="20479"/>
                                <a:pt x="18724" y="17621"/>
                              </a:cubicBezTo>
                              <a:cubicBezTo>
                                <a:pt x="22534" y="13811"/>
                                <a:pt x="26344" y="9049"/>
                                <a:pt x="31107" y="7144"/>
                              </a:cubicBezTo>
                              <a:cubicBezTo>
                                <a:pt x="32059" y="7144"/>
                                <a:pt x="33012" y="8096"/>
                                <a:pt x="33012" y="8096"/>
                              </a:cubicBezTo>
                              <a:cubicBezTo>
                                <a:pt x="33012" y="14764"/>
                                <a:pt x="26344" y="21431"/>
                                <a:pt x="21582" y="26194"/>
                              </a:cubicBezTo>
                              <a:cubicBezTo>
                                <a:pt x="18724" y="28099"/>
                                <a:pt x="15867" y="30956"/>
                                <a:pt x="12057" y="30956"/>
                              </a:cubicBezTo>
                              <a:cubicBezTo>
                                <a:pt x="10152" y="30956"/>
                                <a:pt x="6342" y="30004"/>
                                <a:pt x="7294" y="27146"/>
                              </a:cubicBezTo>
                              <a:cubicBezTo>
                                <a:pt x="7294" y="24289"/>
                                <a:pt x="9199" y="24289"/>
                                <a:pt x="11104" y="2333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" name="Freeform: Shape 619"/>
                      <wps:cNvSpPr/>
                      <wps:spPr>
                        <a:xfrm>
                          <a:off x="1161574" y="184698"/>
                          <a:ext cx="323850" cy="819150"/>
                        </a:xfrm>
                        <a:custGeom>
                          <a:avLst/>
                          <a:gdLst>
                            <a:gd name="connsiteX0" fmla="*/ 7144 w 323850"/>
                            <a:gd name="connsiteY0" fmla="*/ 817332 h 819150"/>
                            <a:gd name="connsiteX1" fmla="*/ 11906 w 323850"/>
                            <a:gd name="connsiteY1" fmla="*/ 818284 h 819150"/>
                            <a:gd name="connsiteX2" fmla="*/ 75724 w 323850"/>
                            <a:gd name="connsiteY2" fmla="*/ 597304 h 819150"/>
                            <a:gd name="connsiteX3" fmla="*/ 108109 w 323850"/>
                            <a:gd name="connsiteY3" fmla="*/ 484909 h 819150"/>
                            <a:gd name="connsiteX4" fmla="*/ 134779 w 323850"/>
                            <a:gd name="connsiteY4" fmla="*/ 387754 h 819150"/>
                            <a:gd name="connsiteX5" fmla="*/ 150971 w 323850"/>
                            <a:gd name="connsiteY5" fmla="*/ 384897 h 819150"/>
                            <a:gd name="connsiteX6" fmla="*/ 168116 w 323850"/>
                            <a:gd name="connsiteY6" fmla="*/ 390612 h 819150"/>
                            <a:gd name="connsiteX7" fmla="*/ 172879 w 323850"/>
                            <a:gd name="connsiteY7" fmla="*/ 386802 h 819150"/>
                            <a:gd name="connsiteX8" fmla="*/ 167164 w 323850"/>
                            <a:gd name="connsiteY8" fmla="*/ 345844 h 819150"/>
                            <a:gd name="connsiteX9" fmla="*/ 169069 w 323850"/>
                            <a:gd name="connsiteY9" fmla="*/ 345844 h 819150"/>
                            <a:gd name="connsiteX10" fmla="*/ 222409 w 323850"/>
                            <a:gd name="connsiteY10" fmla="*/ 325842 h 819150"/>
                            <a:gd name="connsiteX11" fmla="*/ 226219 w 323850"/>
                            <a:gd name="connsiteY11" fmla="*/ 325842 h 819150"/>
                            <a:gd name="connsiteX12" fmla="*/ 242411 w 323850"/>
                            <a:gd name="connsiteY12" fmla="*/ 311554 h 819150"/>
                            <a:gd name="connsiteX13" fmla="*/ 248126 w 323850"/>
                            <a:gd name="connsiteY13" fmla="*/ 304887 h 819150"/>
                            <a:gd name="connsiteX14" fmla="*/ 280511 w 323850"/>
                            <a:gd name="connsiteY14" fmla="*/ 261072 h 819150"/>
                            <a:gd name="connsiteX15" fmla="*/ 280511 w 323850"/>
                            <a:gd name="connsiteY15" fmla="*/ 260119 h 819150"/>
                            <a:gd name="connsiteX16" fmla="*/ 318611 w 323850"/>
                            <a:gd name="connsiteY16" fmla="*/ 109624 h 819150"/>
                            <a:gd name="connsiteX17" fmla="*/ 150971 w 323850"/>
                            <a:gd name="connsiteY17" fmla="*/ 17232 h 819150"/>
                            <a:gd name="connsiteX18" fmla="*/ 71914 w 323850"/>
                            <a:gd name="connsiteY18" fmla="*/ 264882 h 819150"/>
                            <a:gd name="connsiteX19" fmla="*/ 121444 w 323850"/>
                            <a:gd name="connsiteY19" fmla="*/ 333462 h 819150"/>
                            <a:gd name="connsiteX20" fmla="*/ 110966 w 323850"/>
                            <a:gd name="connsiteY20" fmla="*/ 344892 h 819150"/>
                            <a:gd name="connsiteX21" fmla="*/ 94774 w 323850"/>
                            <a:gd name="connsiteY21" fmla="*/ 375372 h 819150"/>
                            <a:gd name="connsiteX22" fmla="*/ 126206 w 323850"/>
                            <a:gd name="connsiteY22" fmla="*/ 389659 h 819150"/>
                            <a:gd name="connsiteX23" fmla="*/ 94774 w 323850"/>
                            <a:gd name="connsiteY23" fmla="*/ 490624 h 819150"/>
                            <a:gd name="connsiteX24" fmla="*/ 61436 w 323850"/>
                            <a:gd name="connsiteY24" fmla="*/ 603019 h 819150"/>
                            <a:gd name="connsiteX25" fmla="*/ 31909 w 323850"/>
                            <a:gd name="connsiteY25" fmla="*/ 711604 h 819150"/>
                            <a:gd name="connsiteX26" fmla="*/ 7144 w 323850"/>
                            <a:gd name="connsiteY26" fmla="*/ 817332 h 819150"/>
                            <a:gd name="connsiteX27" fmla="*/ 133826 w 323850"/>
                            <a:gd name="connsiteY27" fmla="*/ 324889 h 819150"/>
                            <a:gd name="connsiteX28" fmla="*/ 76676 w 323850"/>
                            <a:gd name="connsiteY28" fmla="*/ 207732 h 819150"/>
                            <a:gd name="connsiteX29" fmla="*/ 203359 w 323850"/>
                            <a:gd name="connsiteY29" fmla="*/ 20089 h 819150"/>
                            <a:gd name="connsiteX30" fmla="*/ 306229 w 323850"/>
                            <a:gd name="connsiteY30" fmla="*/ 161059 h 819150"/>
                            <a:gd name="connsiteX31" fmla="*/ 246221 w 323850"/>
                            <a:gd name="connsiteY31" fmla="*/ 290599 h 819150"/>
                            <a:gd name="connsiteX32" fmla="*/ 133826 w 323850"/>
                            <a:gd name="connsiteY32" fmla="*/ 324889 h 819150"/>
                            <a:gd name="connsiteX33" fmla="*/ 148114 w 323850"/>
                            <a:gd name="connsiteY33" fmla="*/ 374419 h 819150"/>
                            <a:gd name="connsiteX34" fmla="*/ 152876 w 323850"/>
                            <a:gd name="connsiteY34" fmla="*/ 358227 h 819150"/>
                            <a:gd name="connsiteX35" fmla="*/ 152876 w 323850"/>
                            <a:gd name="connsiteY35" fmla="*/ 345844 h 819150"/>
                            <a:gd name="connsiteX36" fmla="*/ 157639 w 323850"/>
                            <a:gd name="connsiteY36" fmla="*/ 346797 h 819150"/>
                            <a:gd name="connsiteX37" fmla="*/ 158591 w 323850"/>
                            <a:gd name="connsiteY37" fmla="*/ 347749 h 819150"/>
                            <a:gd name="connsiteX38" fmla="*/ 164306 w 323850"/>
                            <a:gd name="connsiteY38" fmla="*/ 380134 h 819150"/>
                            <a:gd name="connsiteX39" fmla="*/ 148114 w 323850"/>
                            <a:gd name="connsiteY39" fmla="*/ 374419 h 819150"/>
                            <a:gd name="connsiteX40" fmla="*/ 140494 w 323850"/>
                            <a:gd name="connsiteY40" fmla="*/ 375372 h 819150"/>
                            <a:gd name="connsiteX41" fmla="*/ 109061 w 323850"/>
                            <a:gd name="connsiteY41" fmla="*/ 374419 h 819150"/>
                            <a:gd name="connsiteX42" fmla="*/ 121444 w 323850"/>
                            <a:gd name="connsiteY42" fmla="*/ 350607 h 819150"/>
                            <a:gd name="connsiteX43" fmla="*/ 131921 w 323850"/>
                            <a:gd name="connsiteY43" fmla="*/ 339177 h 819150"/>
                            <a:gd name="connsiteX44" fmla="*/ 135731 w 323850"/>
                            <a:gd name="connsiteY44" fmla="*/ 341082 h 819150"/>
                            <a:gd name="connsiteX45" fmla="*/ 133826 w 323850"/>
                            <a:gd name="connsiteY45" fmla="*/ 344892 h 819150"/>
                            <a:gd name="connsiteX46" fmla="*/ 129064 w 323850"/>
                            <a:gd name="connsiteY46" fmla="*/ 354417 h 819150"/>
                            <a:gd name="connsiteX47" fmla="*/ 124301 w 323850"/>
                            <a:gd name="connsiteY47" fmla="*/ 364894 h 819150"/>
                            <a:gd name="connsiteX48" fmla="*/ 126206 w 323850"/>
                            <a:gd name="connsiteY48" fmla="*/ 364894 h 819150"/>
                            <a:gd name="connsiteX49" fmla="*/ 125254 w 323850"/>
                            <a:gd name="connsiteY49" fmla="*/ 363942 h 819150"/>
                            <a:gd name="connsiteX50" fmla="*/ 129064 w 323850"/>
                            <a:gd name="connsiteY50" fmla="*/ 364894 h 819150"/>
                            <a:gd name="connsiteX51" fmla="*/ 137636 w 323850"/>
                            <a:gd name="connsiteY51" fmla="*/ 350607 h 819150"/>
                            <a:gd name="connsiteX52" fmla="*/ 140494 w 323850"/>
                            <a:gd name="connsiteY52" fmla="*/ 343939 h 819150"/>
                            <a:gd name="connsiteX53" fmla="*/ 146209 w 323850"/>
                            <a:gd name="connsiteY53" fmla="*/ 345844 h 819150"/>
                            <a:gd name="connsiteX54" fmla="*/ 145256 w 323850"/>
                            <a:gd name="connsiteY54" fmla="*/ 359179 h 819150"/>
                            <a:gd name="connsiteX55" fmla="*/ 146209 w 323850"/>
                            <a:gd name="connsiteY55" fmla="*/ 375372 h 819150"/>
                            <a:gd name="connsiteX56" fmla="*/ 140494 w 323850"/>
                            <a:gd name="connsiteY56" fmla="*/ 375372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323850" h="819150">
                              <a:moveTo>
                                <a:pt x="7144" y="817332"/>
                              </a:moveTo>
                              <a:cubicBezTo>
                                <a:pt x="7144" y="820189"/>
                                <a:pt x="10954" y="820189"/>
                                <a:pt x="11906" y="818284"/>
                              </a:cubicBezTo>
                              <a:cubicBezTo>
                                <a:pt x="36671" y="745894"/>
                                <a:pt x="52864" y="670647"/>
                                <a:pt x="75724" y="597304"/>
                              </a:cubicBezTo>
                              <a:cubicBezTo>
                                <a:pt x="87154" y="560157"/>
                                <a:pt x="98584" y="522057"/>
                                <a:pt x="108109" y="484909"/>
                              </a:cubicBezTo>
                              <a:cubicBezTo>
                                <a:pt x="116681" y="452524"/>
                                <a:pt x="130016" y="421092"/>
                                <a:pt x="134779" y="387754"/>
                              </a:cubicBezTo>
                              <a:cubicBezTo>
                                <a:pt x="140494" y="385849"/>
                                <a:pt x="147161" y="382039"/>
                                <a:pt x="150971" y="384897"/>
                              </a:cubicBezTo>
                              <a:cubicBezTo>
                                <a:pt x="156686" y="388707"/>
                                <a:pt x="161449" y="390612"/>
                                <a:pt x="168116" y="390612"/>
                              </a:cubicBezTo>
                              <a:cubicBezTo>
                                <a:pt x="170021" y="390612"/>
                                <a:pt x="171926" y="388707"/>
                                <a:pt x="172879" y="386802"/>
                              </a:cubicBezTo>
                              <a:cubicBezTo>
                                <a:pt x="175736" y="372514"/>
                                <a:pt x="172879" y="359179"/>
                                <a:pt x="167164" y="345844"/>
                              </a:cubicBezTo>
                              <a:cubicBezTo>
                                <a:pt x="168116" y="345844"/>
                                <a:pt x="168116" y="345844"/>
                                <a:pt x="169069" y="345844"/>
                              </a:cubicBezTo>
                              <a:cubicBezTo>
                                <a:pt x="189071" y="342987"/>
                                <a:pt x="206216" y="336319"/>
                                <a:pt x="222409" y="325842"/>
                              </a:cubicBezTo>
                              <a:cubicBezTo>
                                <a:pt x="223361" y="326794"/>
                                <a:pt x="224314" y="326794"/>
                                <a:pt x="226219" y="325842"/>
                              </a:cubicBezTo>
                              <a:cubicBezTo>
                                <a:pt x="231934" y="321079"/>
                                <a:pt x="237649" y="317269"/>
                                <a:pt x="242411" y="311554"/>
                              </a:cubicBezTo>
                              <a:cubicBezTo>
                                <a:pt x="244316" y="309649"/>
                                <a:pt x="246221" y="307744"/>
                                <a:pt x="248126" y="304887"/>
                              </a:cubicBezTo>
                              <a:cubicBezTo>
                                <a:pt x="262414" y="292504"/>
                                <a:pt x="275749" y="279169"/>
                                <a:pt x="280511" y="261072"/>
                              </a:cubicBezTo>
                              <a:cubicBezTo>
                                <a:pt x="280511" y="261072"/>
                                <a:pt x="280511" y="261072"/>
                                <a:pt x="280511" y="260119"/>
                              </a:cubicBezTo>
                              <a:cubicBezTo>
                                <a:pt x="308134" y="214399"/>
                                <a:pt x="325279" y="160107"/>
                                <a:pt x="318611" y="109624"/>
                              </a:cubicBezTo>
                              <a:cubicBezTo>
                                <a:pt x="309086" y="34377"/>
                                <a:pt x="221456" y="-15153"/>
                                <a:pt x="150971" y="17232"/>
                              </a:cubicBezTo>
                              <a:cubicBezTo>
                                <a:pt x="65246" y="56284"/>
                                <a:pt x="43339" y="182967"/>
                                <a:pt x="71914" y="264882"/>
                              </a:cubicBezTo>
                              <a:cubicBezTo>
                                <a:pt x="80486" y="289647"/>
                                <a:pt x="97631" y="318222"/>
                                <a:pt x="121444" y="333462"/>
                              </a:cubicBezTo>
                              <a:cubicBezTo>
                                <a:pt x="117634" y="337272"/>
                                <a:pt x="113824" y="342034"/>
                                <a:pt x="110966" y="344892"/>
                              </a:cubicBezTo>
                              <a:cubicBezTo>
                                <a:pt x="103346" y="351559"/>
                                <a:pt x="90964" y="362989"/>
                                <a:pt x="94774" y="375372"/>
                              </a:cubicBezTo>
                              <a:cubicBezTo>
                                <a:pt x="98584" y="384897"/>
                                <a:pt x="116681" y="389659"/>
                                <a:pt x="126206" y="389659"/>
                              </a:cubicBezTo>
                              <a:cubicBezTo>
                                <a:pt x="118586" y="423949"/>
                                <a:pt x="104299" y="456334"/>
                                <a:pt x="94774" y="490624"/>
                              </a:cubicBezTo>
                              <a:cubicBezTo>
                                <a:pt x="84296" y="527772"/>
                                <a:pt x="72866" y="565872"/>
                                <a:pt x="61436" y="603019"/>
                              </a:cubicBezTo>
                              <a:cubicBezTo>
                                <a:pt x="50006" y="639214"/>
                                <a:pt x="43339" y="676362"/>
                                <a:pt x="31909" y="711604"/>
                              </a:cubicBezTo>
                              <a:cubicBezTo>
                                <a:pt x="22384" y="744942"/>
                                <a:pt x="7144" y="781137"/>
                                <a:pt x="7144" y="817332"/>
                              </a:cubicBezTo>
                              <a:close/>
                              <a:moveTo>
                                <a:pt x="133826" y="324889"/>
                              </a:moveTo>
                              <a:cubicBezTo>
                                <a:pt x="94774" y="298219"/>
                                <a:pt x="78581" y="254404"/>
                                <a:pt x="76676" y="207732"/>
                              </a:cubicBezTo>
                              <a:cubicBezTo>
                                <a:pt x="73819" y="131532"/>
                                <a:pt x="104299" y="11517"/>
                                <a:pt x="203359" y="20089"/>
                              </a:cubicBezTo>
                              <a:cubicBezTo>
                                <a:pt x="279559" y="25804"/>
                                <a:pt x="319564" y="87717"/>
                                <a:pt x="306229" y="161059"/>
                              </a:cubicBezTo>
                              <a:cubicBezTo>
                                <a:pt x="297656" y="208684"/>
                                <a:pt x="275749" y="252499"/>
                                <a:pt x="246221" y="290599"/>
                              </a:cubicBezTo>
                              <a:cubicBezTo>
                                <a:pt x="215741" y="322032"/>
                                <a:pt x="169069" y="348702"/>
                                <a:pt x="133826" y="324889"/>
                              </a:cubicBezTo>
                              <a:close/>
                              <a:moveTo>
                                <a:pt x="148114" y="374419"/>
                              </a:moveTo>
                              <a:cubicBezTo>
                                <a:pt x="150971" y="368704"/>
                                <a:pt x="152876" y="363942"/>
                                <a:pt x="152876" y="358227"/>
                              </a:cubicBezTo>
                              <a:cubicBezTo>
                                <a:pt x="152876" y="354417"/>
                                <a:pt x="153829" y="349654"/>
                                <a:pt x="152876" y="345844"/>
                              </a:cubicBezTo>
                              <a:cubicBezTo>
                                <a:pt x="154781" y="345844"/>
                                <a:pt x="156686" y="345844"/>
                                <a:pt x="157639" y="346797"/>
                              </a:cubicBezTo>
                              <a:cubicBezTo>
                                <a:pt x="157639" y="346797"/>
                                <a:pt x="158591" y="347749"/>
                                <a:pt x="158591" y="347749"/>
                              </a:cubicBezTo>
                              <a:cubicBezTo>
                                <a:pt x="163354" y="358227"/>
                                <a:pt x="166211" y="368704"/>
                                <a:pt x="164306" y="380134"/>
                              </a:cubicBezTo>
                              <a:cubicBezTo>
                                <a:pt x="158591" y="379182"/>
                                <a:pt x="154781" y="374419"/>
                                <a:pt x="148114" y="374419"/>
                              </a:cubicBezTo>
                              <a:close/>
                              <a:moveTo>
                                <a:pt x="140494" y="375372"/>
                              </a:moveTo>
                              <a:cubicBezTo>
                                <a:pt x="129064" y="379182"/>
                                <a:pt x="120491" y="381087"/>
                                <a:pt x="109061" y="374419"/>
                              </a:cubicBezTo>
                              <a:cubicBezTo>
                                <a:pt x="98584" y="368704"/>
                                <a:pt x="115729" y="355369"/>
                                <a:pt x="121444" y="350607"/>
                              </a:cubicBezTo>
                              <a:cubicBezTo>
                                <a:pt x="124301" y="348702"/>
                                <a:pt x="129064" y="342034"/>
                                <a:pt x="131921" y="339177"/>
                              </a:cubicBezTo>
                              <a:cubicBezTo>
                                <a:pt x="132874" y="340129"/>
                                <a:pt x="134779" y="340129"/>
                                <a:pt x="135731" y="341082"/>
                              </a:cubicBezTo>
                              <a:cubicBezTo>
                                <a:pt x="135731" y="342034"/>
                                <a:pt x="134779" y="343939"/>
                                <a:pt x="133826" y="344892"/>
                              </a:cubicBezTo>
                              <a:cubicBezTo>
                                <a:pt x="131921" y="347749"/>
                                <a:pt x="130969" y="351559"/>
                                <a:pt x="129064" y="354417"/>
                              </a:cubicBezTo>
                              <a:cubicBezTo>
                                <a:pt x="127159" y="357274"/>
                                <a:pt x="125254" y="361084"/>
                                <a:pt x="124301" y="364894"/>
                              </a:cubicBezTo>
                              <a:cubicBezTo>
                                <a:pt x="124301" y="365847"/>
                                <a:pt x="125254" y="365847"/>
                                <a:pt x="126206" y="364894"/>
                              </a:cubicBezTo>
                              <a:cubicBezTo>
                                <a:pt x="126206" y="364894"/>
                                <a:pt x="126206" y="363942"/>
                                <a:pt x="125254" y="363942"/>
                              </a:cubicBezTo>
                              <a:cubicBezTo>
                                <a:pt x="126206" y="365847"/>
                                <a:pt x="128111" y="365847"/>
                                <a:pt x="129064" y="364894"/>
                              </a:cubicBezTo>
                              <a:cubicBezTo>
                                <a:pt x="131921" y="360132"/>
                                <a:pt x="134779" y="355369"/>
                                <a:pt x="137636" y="350607"/>
                              </a:cubicBezTo>
                              <a:cubicBezTo>
                                <a:pt x="138589" y="348702"/>
                                <a:pt x="139541" y="346797"/>
                                <a:pt x="140494" y="343939"/>
                              </a:cubicBezTo>
                              <a:cubicBezTo>
                                <a:pt x="142399" y="344892"/>
                                <a:pt x="144304" y="344892"/>
                                <a:pt x="146209" y="345844"/>
                              </a:cubicBezTo>
                              <a:cubicBezTo>
                                <a:pt x="144304" y="349654"/>
                                <a:pt x="145256" y="354417"/>
                                <a:pt x="145256" y="359179"/>
                              </a:cubicBezTo>
                              <a:cubicBezTo>
                                <a:pt x="145256" y="364894"/>
                                <a:pt x="145256" y="369657"/>
                                <a:pt x="146209" y="375372"/>
                              </a:cubicBezTo>
                              <a:cubicBezTo>
                                <a:pt x="146209" y="374419"/>
                                <a:pt x="143351" y="374419"/>
                                <a:pt x="140494" y="37537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0" name="Freeform: Shape 620"/>
                      <wps:cNvSpPr/>
                      <wps:spPr>
                        <a:xfrm>
                          <a:off x="1528097" y="423306"/>
                          <a:ext cx="38100" cy="133350"/>
                        </a:xfrm>
                        <a:custGeom>
                          <a:avLst/>
                          <a:gdLst>
                            <a:gd name="connsiteX0" fmla="*/ 16858 w 38100"/>
                            <a:gd name="connsiteY0" fmla="*/ 7224 h 133350"/>
                            <a:gd name="connsiteX1" fmla="*/ 38765 w 38100"/>
                            <a:gd name="connsiteY1" fmla="*/ 49134 h 133350"/>
                            <a:gd name="connsiteX2" fmla="*/ 11143 w 38100"/>
                            <a:gd name="connsiteY2" fmla="*/ 132954 h 133350"/>
                            <a:gd name="connsiteX3" fmla="*/ 7333 w 38100"/>
                            <a:gd name="connsiteY3" fmla="*/ 130097 h 133350"/>
                            <a:gd name="connsiteX4" fmla="*/ 16858 w 38100"/>
                            <a:gd name="connsiteY4" fmla="*/ 9129 h 133350"/>
                            <a:gd name="connsiteX5" fmla="*/ 16858 w 38100"/>
                            <a:gd name="connsiteY5" fmla="*/ 7224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" h="133350">
                              <a:moveTo>
                                <a:pt x="16858" y="7224"/>
                              </a:moveTo>
                              <a:cubicBezTo>
                                <a:pt x="34956" y="5319"/>
                                <a:pt x="36860" y="37704"/>
                                <a:pt x="38765" y="49134"/>
                              </a:cubicBezTo>
                              <a:cubicBezTo>
                                <a:pt x="42575" y="77709"/>
                                <a:pt x="30193" y="112952"/>
                                <a:pt x="11143" y="132954"/>
                              </a:cubicBezTo>
                              <a:cubicBezTo>
                                <a:pt x="9238" y="134859"/>
                                <a:pt x="6381" y="132954"/>
                                <a:pt x="7333" y="130097"/>
                              </a:cubicBezTo>
                              <a:cubicBezTo>
                                <a:pt x="21620" y="92949"/>
                                <a:pt x="48290" y="45324"/>
                                <a:pt x="16858" y="9129"/>
                              </a:cubicBezTo>
                              <a:cubicBezTo>
                                <a:pt x="15906" y="8177"/>
                                <a:pt x="15906" y="7224"/>
                                <a:pt x="16858" y="72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" name="Freeform: Shape 621"/>
                      <wps:cNvSpPr/>
                      <wps:spPr>
                        <a:xfrm>
                          <a:off x="1348632" y="494824"/>
                          <a:ext cx="76200" cy="161925"/>
                        </a:xfrm>
                        <a:custGeom>
                          <a:avLst/>
                          <a:gdLst>
                            <a:gd name="connsiteX0" fmla="*/ 30588 w 76200"/>
                            <a:gd name="connsiteY0" fmla="*/ 7144 h 161925"/>
                            <a:gd name="connsiteX1" fmla="*/ 18205 w 76200"/>
                            <a:gd name="connsiteY1" fmla="*/ 96679 h 161925"/>
                            <a:gd name="connsiteX2" fmla="*/ 40113 w 76200"/>
                            <a:gd name="connsiteY2" fmla="*/ 136684 h 161925"/>
                            <a:gd name="connsiteX3" fmla="*/ 71545 w 76200"/>
                            <a:gd name="connsiteY3" fmla="*/ 150019 h 161925"/>
                            <a:gd name="connsiteX4" fmla="*/ 68688 w 76200"/>
                            <a:gd name="connsiteY4" fmla="*/ 157639 h 161925"/>
                            <a:gd name="connsiteX5" fmla="*/ 11538 w 76200"/>
                            <a:gd name="connsiteY5" fmla="*/ 106204 h 161925"/>
                            <a:gd name="connsiteX6" fmla="*/ 26778 w 76200"/>
                            <a:gd name="connsiteY6" fmla="*/ 10954 h 161925"/>
                            <a:gd name="connsiteX7" fmla="*/ 30588 w 76200"/>
                            <a:gd name="connsiteY7" fmla="*/ 7144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6200" h="161925">
                              <a:moveTo>
                                <a:pt x="30588" y="7144"/>
                              </a:moveTo>
                              <a:cubicBezTo>
                                <a:pt x="19158" y="34766"/>
                                <a:pt x="11538" y="67151"/>
                                <a:pt x="18205" y="96679"/>
                              </a:cubicBezTo>
                              <a:cubicBezTo>
                                <a:pt x="22015" y="111919"/>
                                <a:pt x="29635" y="126206"/>
                                <a:pt x="40113" y="136684"/>
                              </a:cubicBezTo>
                              <a:cubicBezTo>
                                <a:pt x="47733" y="144304"/>
                                <a:pt x="61068" y="146209"/>
                                <a:pt x="71545" y="150019"/>
                              </a:cubicBezTo>
                              <a:cubicBezTo>
                                <a:pt x="76308" y="151924"/>
                                <a:pt x="73450" y="158591"/>
                                <a:pt x="68688" y="157639"/>
                              </a:cubicBezTo>
                              <a:cubicBezTo>
                                <a:pt x="38208" y="154781"/>
                                <a:pt x="21063" y="133826"/>
                                <a:pt x="11538" y="106204"/>
                              </a:cubicBezTo>
                              <a:cubicBezTo>
                                <a:pt x="1060" y="74771"/>
                                <a:pt x="10585" y="39529"/>
                                <a:pt x="26778" y="10954"/>
                              </a:cubicBezTo>
                              <a:cubicBezTo>
                                <a:pt x="27730" y="10001"/>
                                <a:pt x="28683" y="9049"/>
                                <a:pt x="30588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2" name="Freeform: Shape 622"/>
                      <wps:cNvSpPr/>
                      <wps:spPr>
                        <a:xfrm>
                          <a:off x="1430942" y="626269"/>
                          <a:ext cx="38100" cy="28575"/>
                        </a:xfrm>
                        <a:custGeom>
                          <a:avLst/>
                          <a:gdLst>
                            <a:gd name="connsiteX0" fmla="*/ 11143 w 38100"/>
                            <a:gd name="connsiteY0" fmla="*/ 18574 h 28575"/>
                            <a:gd name="connsiteX1" fmla="*/ 19715 w 38100"/>
                            <a:gd name="connsiteY1" fmla="*/ 14764 h 28575"/>
                            <a:gd name="connsiteX2" fmla="*/ 34003 w 38100"/>
                            <a:gd name="connsiteY2" fmla="*/ 7144 h 28575"/>
                            <a:gd name="connsiteX3" fmla="*/ 34955 w 38100"/>
                            <a:gd name="connsiteY3" fmla="*/ 9049 h 28575"/>
                            <a:gd name="connsiteX4" fmla="*/ 20668 w 38100"/>
                            <a:gd name="connsiteY4" fmla="*/ 23336 h 28575"/>
                            <a:gd name="connsiteX5" fmla="*/ 11143 w 38100"/>
                            <a:gd name="connsiteY5" fmla="*/ 26194 h 28575"/>
                            <a:gd name="connsiteX6" fmla="*/ 7333 w 38100"/>
                            <a:gd name="connsiteY6" fmla="*/ 21431 h 28575"/>
                            <a:gd name="connsiteX7" fmla="*/ 11143 w 38100"/>
                            <a:gd name="connsiteY7" fmla="*/ 18574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28575">
                              <a:moveTo>
                                <a:pt x="11143" y="18574"/>
                              </a:moveTo>
                              <a:cubicBezTo>
                                <a:pt x="14000" y="17621"/>
                                <a:pt x="16858" y="16669"/>
                                <a:pt x="19715" y="14764"/>
                              </a:cubicBezTo>
                              <a:cubicBezTo>
                                <a:pt x="24478" y="11906"/>
                                <a:pt x="28288" y="8096"/>
                                <a:pt x="34003" y="7144"/>
                              </a:cubicBezTo>
                              <a:cubicBezTo>
                                <a:pt x="34955" y="7144"/>
                                <a:pt x="35908" y="8096"/>
                                <a:pt x="34955" y="9049"/>
                              </a:cubicBezTo>
                              <a:cubicBezTo>
                                <a:pt x="33050" y="15716"/>
                                <a:pt x="26383" y="20479"/>
                                <a:pt x="20668" y="23336"/>
                              </a:cubicBezTo>
                              <a:cubicBezTo>
                                <a:pt x="17811" y="25241"/>
                                <a:pt x="14000" y="26194"/>
                                <a:pt x="11143" y="26194"/>
                              </a:cubicBezTo>
                              <a:cubicBezTo>
                                <a:pt x="9238" y="26194"/>
                                <a:pt x="6380" y="24289"/>
                                <a:pt x="7333" y="21431"/>
                              </a:cubicBezTo>
                              <a:cubicBezTo>
                                <a:pt x="7333" y="19526"/>
                                <a:pt x="9238" y="18574"/>
                                <a:pt x="11143" y="1857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" name="Freeform: Shape 623"/>
                      <wps:cNvSpPr/>
                      <wps:spPr>
                        <a:xfrm>
                          <a:off x="1154755" y="359906"/>
                          <a:ext cx="447675" cy="733425"/>
                        </a:xfrm>
                        <a:custGeom>
                          <a:avLst/>
                          <a:gdLst>
                            <a:gd name="connsiteX0" fmla="*/ 7295 w 447675"/>
                            <a:gd name="connsiteY0" fmla="*/ 729754 h 733425"/>
                            <a:gd name="connsiteX1" fmla="*/ 11105 w 447675"/>
                            <a:gd name="connsiteY1" fmla="*/ 730707 h 733425"/>
                            <a:gd name="connsiteX2" fmla="*/ 114928 w 447675"/>
                            <a:gd name="connsiteY2" fmla="*/ 537349 h 733425"/>
                            <a:gd name="connsiteX3" fmla="*/ 168268 w 447675"/>
                            <a:gd name="connsiteY3" fmla="*/ 438289 h 733425"/>
                            <a:gd name="connsiteX4" fmla="*/ 213035 w 447675"/>
                            <a:gd name="connsiteY4" fmla="*/ 353517 h 733425"/>
                            <a:gd name="connsiteX5" fmla="*/ 229228 w 447675"/>
                            <a:gd name="connsiteY5" fmla="*/ 353517 h 733425"/>
                            <a:gd name="connsiteX6" fmla="*/ 244468 w 447675"/>
                            <a:gd name="connsiteY6" fmla="*/ 362089 h 733425"/>
                            <a:gd name="connsiteX7" fmla="*/ 249230 w 447675"/>
                            <a:gd name="connsiteY7" fmla="*/ 359232 h 733425"/>
                            <a:gd name="connsiteX8" fmla="*/ 252088 w 447675"/>
                            <a:gd name="connsiteY8" fmla="*/ 320179 h 733425"/>
                            <a:gd name="connsiteX9" fmla="*/ 253993 w 447675"/>
                            <a:gd name="connsiteY9" fmla="*/ 320179 h 733425"/>
                            <a:gd name="connsiteX10" fmla="*/ 308285 w 447675"/>
                            <a:gd name="connsiteY10" fmla="*/ 311607 h 733425"/>
                            <a:gd name="connsiteX11" fmla="*/ 312095 w 447675"/>
                            <a:gd name="connsiteY11" fmla="*/ 312559 h 733425"/>
                            <a:gd name="connsiteX12" fmla="*/ 330193 w 447675"/>
                            <a:gd name="connsiteY12" fmla="*/ 303034 h 733425"/>
                            <a:gd name="connsiteX13" fmla="*/ 336860 w 447675"/>
                            <a:gd name="connsiteY13" fmla="*/ 298272 h 733425"/>
                            <a:gd name="connsiteX14" fmla="*/ 375913 w 447675"/>
                            <a:gd name="connsiteY14" fmla="*/ 263982 h 733425"/>
                            <a:gd name="connsiteX15" fmla="*/ 375913 w 447675"/>
                            <a:gd name="connsiteY15" fmla="*/ 263029 h 733425"/>
                            <a:gd name="connsiteX16" fmla="*/ 441635 w 447675"/>
                            <a:gd name="connsiteY16" fmla="*/ 129679 h 733425"/>
                            <a:gd name="connsiteX17" fmla="*/ 310190 w 447675"/>
                            <a:gd name="connsiteY17" fmla="*/ 8712 h 733425"/>
                            <a:gd name="connsiteX18" fmla="*/ 309238 w 447675"/>
                            <a:gd name="connsiteY18" fmla="*/ 19189 h 733425"/>
                            <a:gd name="connsiteX19" fmla="*/ 351148 w 447675"/>
                            <a:gd name="connsiteY19" fmla="*/ 22999 h 733425"/>
                            <a:gd name="connsiteX20" fmla="*/ 418775 w 447675"/>
                            <a:gd name="connsiteY20" fmla="*/ 175399 h 733425"/>
                            <a:gd name="connsiteX21" fmla="*/ 336860 w 447675"/>
                            <a:gd name="connsiteY21" fmla="*/ 283984 h 733425"/>
                            <a:gd name="connsiteX22" fmla="*/ 224465 w 447675"/>
                            <a:gd name="connsiteY22" fmla="*/ 293509 h 733425"/>
                            <a:gd name="connsiteX23" fmla="*/ 194938 w 447675"/>
                            <a:gd name="connsiteY23" fmla="*/ 172542 h 733425"/>
                            <a:gd name="connsiteX24" fmla="*/ 198748 w 447675"/>
                            <a:gd name="connsiteY24" fmla="*/ 156349 h 733425"/>
                            <a:gd name="connsiteX25" fmla="*/ 183508 w 447675"/>
                            <a:gd name="connsiteY25" fmla="*/ 159207 h 733425"/>
                            <a:gd name="connsiteX26" fmla="*/ 180650 w 447675"/>
                            <a:gd name="connsiteY26" fmla="*/ 223977 h 733425"/>
                            <a:gd name="connsiteX27" fmla="*/ 213035 w 447675"/>
                            <a:gd name="connsiteY27" fmla="*/ 298272 h 733425"/>
                            <a:gd name="connsiteX28" fmla="*/ 200653 w 447675"/>
                            <a:gd name="connsiteY28" fmla="*/ 306844 h 733425"/>
                            <a:gd name="connsiteX29" fmla="*/ 179698 w 447675"/>
                            <a:gd name="connsiteY29" fmla="*/ 331609 h 733425"/>
                            <a:gd name="connsiteX30" fmla="*/ 206368 w 447675"/>
                            <a:gd name="connsiteY30" fmla="*/ 351612 h 733425"/>
                            <a:gd name="connsiteX31" fmla="*/ 156838 w 447675"/>
                            <a:gd name="connsiteY31" fmla="*/ 439242 h 733425"/>
                            <a:gd name="connsiteX32" fmla="*/ 102545 w 447675"/>
                            <a:gd name="connsiteY32" fmla="*/ 537349 h 733425"/>
                            <a:gd name="connsiteX33" fmla="*/ 53015 w 447675"/>
                            <a:gd name="connsiteY33" fmla="*/ 633552 h 733425"/>
                            <a:gd name="connsiteX34" fmla="*/ 7295 w 447675"/>
                            <a:gd name="connsiteY34" fmla="*/ 729754 h 733425"/>
                            <a:gd name="connsiteX35" fmla="*/ 228275 w 447675"/>
                            <a:gd name="connsiteY35" fmla="*/ 343992 h 733425"/>
                            <a:gd name="connsiteX36" fmla="*/ 235895 w 447675"/>
                            <a:gd name="connsiteY36" fmla="*/ 329704 h 733425"/>
                            <a:gd name="connsiteX37" fmla="*/ 238753 w 447675"/>
                            <a:gd name="connsiteY37" fmla="*/ 318274 h 733425"/>
                            <a:gd name="connsiteX38" fmla="*/ 243515 w 447675"/>
                            <a:gd name="connsiteY38" fmla="*/ 320179 h 733425"/>
                            <a:gd name="connsiteX39" fmla="*/ 243515 w 447675"/>
                            <a:gd name="connsiteY39" fmla="*/ 322084 h 733425"/>
                            <a:gd name="connsiteX40" fmla="*/ 242563 w 447675"/>
                            <a:gd name="connsiteY40" fmla="*/ 353517 h 733425"/>
                            <a:gd name="connsiteX41" fmla="*/ 228275 w 447675"/>
                            <a:gd name="connsiteY41" fmla="*/ 343992 h 733425"/>
                            <a:gd name="connsiteX42" fmla="*/ 193033 w 447675"/>
                            <a:gd name="connsiteY42" fmla="*/ 336372 h 733425"/>
                            <a:gd name="connsiteX43" fmla="*/ 209225 w 447675"/>
                            <a:gd name="connsiteY43" fmla="*/ 316369 h 733425"/>
                            <a:gd name="connsiteX44" fmla="*/ 221608 w 447675"/>
                            <a:gd name="connsiteY44" fmla="*/ 307797 h 733425"/>
                            <a:gd name="connsiteX45" fmla="*/ 225418 w 447675"/>
                            <a:gd name="connsiteY45" fmla="*/ 310654 h 733425"/>
                            <a:gd name="connsiteX46" fmla="*/ 223513 w 447675"/>
                            <a:gd name="connsiteY46" fmla="*/ 314464 h 733425"/>
                            <a:gd name="connsiteX47" fmla="*/ 216845 w 447675"/>
                            <a:gd name="connsiteY47" fmla="*/ 322084 h 733425"/>
                            <a:gd name="connsiteX48" fmla="*/ 211130 w 447675"/>
                            <a:gd name="connsiteY48" fmla="*/ 330657 h 733425"/>
                            <a:gd name="connsiteX49" fmla="*/ 213035 w 447675"/>
                            <a:gd name="connsiteY49" fmla="*/ 331609 h 733425"/>
                            <a:gd name="connsiteX50" fmla="*/ 213035 w 447675"/>
                            <a:gd name="connsiteY50" fmla="*/ 330657 h 733425"/>
                            <a:gd name="connsiteX51" fmla="*/ 216845 w 447675"/>
                            <a:gd name="connsiteY51" fmla="*/ 331609 h 733425"/>
                            <a:gd name="connsiteX52" fmla="*/ 227323 w 447675"/>
                            <a:gd name="connsiteY52" fmla="*/ 319227 h 733425"/>
                            <a:gd name="connsiteX53" fmla="*/ 231133 w 447675"/>
                            <a:gd name="connsiteY53" fmla="*/ 313512 h 733425"/>
                            <a:gd name="connsiteX54" fmla="*/ 235895 w 447675"/>
                            <a:gd name="connsiteY54" fmla="*/ 316369 h 733425"/>
                            <a:gd name="connsiteX55" fmla="*/ 232085 w 447675"/>
                            <a:gd name="connsiteY55" fmla="*/ 328752 h 733425"/>
                            <a:gd name="connsiteX56" fmla="*/ 229228 w 447675"/>
                            <a:gd name="connsiteY56" fmla="*/ 343992 h 733425"/>
                            <a:gd name="connsiteX57" fmla="*/ 222560 w 447675"/>
                            <a:gd name="connsiteY57" fmla="*/ 343992 h 733425"/>
                            <a:gd name="connsiteX58" fmla="*/ 193033 w 447675"/>
                            <a:gd name="connsiteY58" fmla="*/ 336372 h 733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47675" h="733425">
                              <a:moveTo>
                                <a:pt x="7295" y="729754"/>
                              </a:moveTo>
                              <a:cubicBezTo>
                                <a:pt x="6343" y="731659"/>
                                <a:pt x="10153" y="733564"/>
                                <a:pt x="11105" y="730707"/>
                              </a:cubicBezTo>
                              <a:cubicBezTo>
                                <a:pt x="48253" y="667842"/>
                                <a:pt x="78733" y="601167"/>
                                <a:pt x="114928" y="537349"/>
                              </a:cubicBezTo>
                              <a:cubicBezTo>
                                <a:pt x="133025" y="504964"/>
                                <a:pt x="151123" y="471627"/>
                                <a:pt x="168268" y="438289"/>
                              </a:cubicBezTo>
                              <a:cubicBezTo>
                                <a:pt x="182555" y="409714"/>
                                <a:pt x="201605" y="383044"/>
                                <a:pt x="213035" y="353517"/>
                              </a:cubicBezTo>
                              <a:cubicBezTo>
                                <a:pt x="218750" y="352564"/>
                                <a:pt x="225418" y="350659"/>
                                <a:pt x="229228" y="353517"/>
                              </a:cubicBezTo>
                              <a:cubicBezTo>
                                <a:pt x="233990" y="358279"/>
                                <a:pt x="237800" y="361137"/>
                                <a:pt x="244468" y="362089"/>
                              </a:cubicBezTo>
                              <a:cubicBezTo>
                                <a:pt x="246373" y="362089"/>
                                <a:pt x="248278" y="361137"/>
                                <a:pt x="249230" y="359232"/>
                              </a:cubicBezTo>
                              <a:cubicBezTo>
                                <a:pt x="254945" y="345897"/>
                                <a:pt x="254945" y="333514"/>
                                <a:pt x="252088" y="320179"/>
                              </a:cubicBezTo>
                              <a:cubicBezTo>
                                <a:pt x="253040" y="320179"/>
                                <a:pt x="253040" y="320179"/>
                                <a:pt x="253993" y="320179"/>
                              </a:cubicBezTo>
                              <a:cubicBezTo>
                                <a:pt x="273043" y="322084"/>
                                <a:pt x="291140" y="318274"/>
                                <a:pt x="308285" y="311607"/>
                              </a:cubicBezTo>
                              <a:cubicBezTo>
                                <a:pt x="309238" y="312559"/>
                                <a:pt x="310190" y="312559"/>
                                <a:pt x="312095" y="312559"/>
                              </a:cubicBezTo>
                              <a:cubicBezTo>
                                <a:pt x="317810" y="309702"/>
                                <a:pt x="324478" y="306844"/>
                                <a:pt x="330193" y="303034"/>
                              </a:cubicBezTo>
                              <a:cubicBezTo>
                                <a:pt x="332098" y="301129"/>
                                <a:pt x="334955" y="300177"/>
                                <a:pt x="336860" y="298272"/>
                              </a:cubicBezTo>
                              <a:cubicBezTo>
                                <a:pt x="352100" y="289699"/>
                                <a:pt x="367340" y="280174"/>
                                <a:pt x="375913" y="263982"/>
                              </a:cubicBezTo>
                              <a:cubicBezTo>
                                <a:pt x="375913" y="263982"/>
                                <a:pt x="375913" y="263982"/>
                                <a:pt x="375913" y="263029"/>
                              </a:cubicBezTo>
                              <a:cubicBezTo>
                                <a:pt x="411155" y="225882"/>
                                <a:pt x="437825" y="179209"/>
                                <a:pt x="441635" y="129679"/>
                              </a:cubicBezTo>
                              <a:cubicBezTo>
                                <a:pt x="448303" y="59194"/>
                                <a:pt x="379723" y="-3671"/>
                                <a:pt x="310190" y="8712"/>
                              </a:cubicBezTo>
                              <a:cubicBezTo>
                                <a:pt x="310190" y="12522"/>
                                <a:pt x="310190" y="16332"/>
                                <a:pt x="309238" y="19189"/>
                              </a:cubicBezTo>
                              <a:cubicBezTo>
                                <a:pt x="321620" y="17284"/>
                                <a:pt x="335908" y="18237"/>
                                <a:pt x="351148" y="22999"/>
                              </a:cubicBezTo>
                              <a:cubicBezTo>
                                <a:pt x="421633" y="43954"/>
                                <a:pt x="446398" y="109677"/>
                                <a:pt x="418775" y="175399"/>
                              </a:cubicBezTo>
                              <a:cubicBezTo>
                                <a:pt x="400678" y="218262"/>
                                <a:pt x="372103" y="254457"/>
                                <a:pt x="336860" y="283984"/>
                              </a:cubicBezTo>
                              <a:cubicBezTo>
                                <a:pt x="301618" y="306844"/>
                                <a:pt x="252088" y="322084"/>
                                <a:pt x="224465" y="293509"/>
                              </a:cubicBezTo>
                              <a:cubicBezTo>
                                <a:pt x="193033" y="261124"/>
                                <a:pt x="187318" y="216357"/>
                                <a:pt x="194938" y="172542"/>
                              </a:cubicBezTo>
                              <a:cubicBezTo>
                                <a:pt x="195890" y="167779"/>
                                <a:pt x="196843" y="162064"/>
                                <a:pt x="198748" y="156349"/>
                              </a:cubicBezTo>
                              <a:cubicBezTo>
                                <a:pt x="193985" y="158254"/>
                                <a:pt x="189223" y="159207"/>
                                <a:pt x="183508" y="159207"/>
                              </a:cubicBezTo>
                              <a:cubicBezTo>
                                <a:pt x="179698" y="182067"/>
                                <a:pt x="178745" y="203974"/>
                                <a:pt x="180650" y="223977"/>
                              </a:cubicBezTo>
                              <a:cubicBezTo>
                                <a:pt x="183508" y="248742"/>
                                <a:pt x="193985" y="278269"/>
                                <a:pt x="213035" y="298272"/>
                              </a:cubicBezTo>
                              <a:cubicBezTo>
                                <a:pt x="208273" y="301129"/>
                                <a:pt x="203510" y="304939"/>
                                <a:pt x="200653" y="306844"/>
                              </a:cubicBezTo>
                              <a:cubicBezTo>
                                <a:pt x="192080" y="311607"/>
                                <a:pt x="177793" y="320179"/>
                                <a:pt x="179698" y="331609"/>
                              </a:cubicBezTo>
                              <a:cubicBezTo>
                                <a:pt x="180650" y="341134"/>
                                <a:pt x="197795" y="348754"/>
                                <a:pt x="206368" y="351612"/>
                              </a:cubicBezTo>
                              <a:cubicBezTo>
                                <a:pt x="192080" y="382092"/>
                                <a:pt x="173030" y="409714"/>
                                <a:pt x="156838" y="439242"/>
                              </a:cubicBezTo>
                              <a:cubicBezTo>
                                <a:pt x="138740" y="472579"/>
                                <a:pt x="121595" y="504964"/>
                                <a:pt x="102545" y="537349"/>
                              </a:cubicBezTo>
                              <a:cubicBezTo>
                                <a:pt x="85400" y="568782"/>
                                <a:pt x="71113" y="602119"/>
                                <a:pt x="53015" y="633552"/>
                              </a:cubicBezTo>
                              <a:cubicBezTo>
                                <a:pt x="35870" y="664984"/>
                                <a:pt x="14915" y="695464"/>
                                <a:pt x="7295" y="729754"/>
                              </a:cubicBezTo>
                              <a:close/>
                              <a:moveTo>
                                <a:pt x="228275" y="343992"/>
                              </a:moveTo>
                              <a:cubicBezTo>
                                <a:pt x="231133" y="339229"/>
                                <a:pt x="233990" y="335419"/>
                                <a:pt x="235895" y="329704"/>
                              </a:cubicBezTo>
                              <a:cubicBezTo>
                                <a:pt x="236848" y="325894"/>
                                <a:pt x="238753" y="322084"/>
                                <a:pt x="238753" y="318274"/>
                              </a:cubicBezTo>
                              <a:cubicBezTo>
                                <a:pt x="240658" y="319227"/>
                                <a:pt x="241610" y="319227"/>
                                <a:pt x="243515" y="320179"/>
                              </a:cubicBezTo>
                              <a:cubicBezTo>
                                <a:pt x="243515" y="320179"/>
                                <a:pt x="243515" y="321132"/>
                                <a:pt x="243515" y="322084"/>
                              </a:cubicBezTo>
                              <a:cubicBezTo>
                                <a:pt x="245420" y="333514"/>
                                <a:pt x="246373" y="343039"/>
                                <a:pt x="242563" y="353517"/>
                              </a:cubicBezTo>
                              <a:cubicBezTo>
                                <a:pt x="236848" y="350659"/>
                                <a:pt x="233990" y="345897"/>
                                <a:pt x="228275" y="343992"/>
                              </a:cubicBezTo>
                              <a:close/>
                              <a:moveTo>
                                <a:pt x="193033" y="336372"/>
                              </a:moveTo>
                              <a:cubicBezTo>
                                <a:pt x="184460" y="328752"/>
                                <a:pt x="202558" y="320179"/>
                                <a:pt x="209225" y="316369"/>
                              </a:cubicBezTo>
                              <a:cubicBezTo>
                                <a:pt x="212083" y="314464"/>
                                <a:pt x="217798" y="310654"/>
                                <a:pt x="221608" y="307797"/>
                              </a:cubicBezTo>
                              <a:cubicBezTo>
                                <a:pt x="222560" y="308749"/>
                                <a:pt x="223513" y="309702"/>
                                <a:pt x="225418" y="310654"/>
                              </a:cubicBezTo>
                              <a:cubicBezTo>
                                <a:pt x="224465" y="311607"/>
                                <a:pt x="224465" y="313512"/>
                                <a:pt x="223513" y="314464"/>
                              </a:cubicBezTo>
                              <a:cubicBezTo>
                                <a:pt x="221608" y="317322"/>
                                <a:pt x="218750" y="320179"/>
                                <a:pt x="216845" y="322084"/>
                              </a:cubicBezTo>
                              <a:cubicBezTo>
                                <a:pt x="214940" y="324942"/>
                                <a:pt x="212083" y="327799"/>
                                <a:pt x="211130" y="330657"/>
                              </a:cubicBezTo>
                              <a:cubicBezTo>
                                <a:pt x="211130" y="331609"/>
                                <a:pt x="212083" y="331609"/>
                                <a:pt x="213035" y="331609"/>
                              </a:cubicBezTo>
                              <a:cubicBezTo>
                                <a:pt x="213035" y="331609"/>
                                <a:pt x="213035" y="330657"/>
                                <a:pt x="213035" y="330657"/>
                              </a:cubicBezTo>
                              <a:cubicBezTo>
                                <a:pt x="213035" y="332562"/>
                                <a:pt x="214940" y="333514"/>
                                <a:pt x="216845" y="331609"/>
                              </a:cubicBezTo>
                              <a:cubicBezTo>
                                <a:pt x="220655" y="327799"/>
                                <a:pt x="224465" y="323989"/>
                                <a:pt x="227323" y="319227"/>
                              </a:cubicBezTo>
                              <a:cubicBezTo>
                                <a:pt x="228275" y="317322"/>
                                <a:pt x="230180" y="315417"/>
                                <a:pt x="231133" y="313512"/>
                              </a:cubicBezTo>
                              <a:cubicBezTo>
                                <a:pt x="233038" y="314464"/>
                                <a:pt x="233990" y="315417"/>
                                <a:pt x="235895" y="316369"/>
                              </a:cubicBezTo>
                              <a:cubicBezTo>
                                <a:pt x="233990" y="320179"/>
                                <a:pt x="233990" y="324942"/>
                                <a:pt x="232085" y="328752"/>
                              </a:cubicBezTo>
                              <a:cubicBezTo>
                                <a:pt x="230180" y="333514"/>
                                <a:pt x="230180" y="339229"/>
                                <a:pt x="229228" y="343992"/>
                              </a:cubicBezTo>
                              <a:cubicBezTo>
                                <a:pt x="227323" y="343039"/>
                                <a:pt x="225418" y="343039"/>
                                <a:pt x="222560" y="343992"/>
                              </a:cubicBezTo>
                              <a:cubicBezTo>
                                <a:pt x="210178" y="344944"/>
                                <a:pt x="201605" y="343992"/>
                                <a:pt x="193033" y="33637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Freeform: Shape 624"/>
                      <wps:cNvSpPr/>
                      <wps:spPr>
                        <a:xfrm>
                          <a:off x="952976" y="163354"/>
                          <a:ext cx="19050" cy="19050"/>
                        </a:xfrm>
                        <a:custGeom>
                          <a:avLst/>
                          <a:gdLst>
                            <a:gd name="connsiteX0" fmla="*/ 18574 w 19050"/>
                            <a:gd name="connsiteY0" fmla="*/ 7144 h 19050"/>
                            <a:gd name="connsiteX1" fmla="*/ 12859 w 19050"/>
                            <a:gd name="connsiteY1" fmla="*/ 7144 h 19050"/>
                            <a:gd name="connsiteX2" fmla="*/ 10001 w 19050"/>
                            <a:gd name="connsiteY2" fmla="*/ 7144 h 19050"/>
                            <a:gd name="connsiteX3" fmla="*/ 9049 w 19050"/>
                            <a:gd name="connsiteY3" fmla="*/ 9049 h 19050"/>
                            <a:gd name="connsiteX4" fmla="*/ 7144 w 19050"/>
                            <a:gd name="connsiteY4" fmla="*/ 11906 h 19050"/>
                            <a:gd name="connsiteX5" fmla="*/ 20479 w 19050"/>
                            <a:gd name="connsiteY5" fmla="*/ 10001 h 19050"/>
                            <a:gd name="connsiteX6" fmla="*/ 18574 w 19050"/>
                            <a:gd name="connsiteY6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8574" y="7144"/>
                              </a:moveTo>
                              <a:cubicBezTo>
                                <a:pt x="16669" y="7144"/>
                                <a:pt x="14764" y="7144"/>
                                <a:pt x="12859" y="7144"/>
                              </a:cubicBezTo>
                              <a:cubicBezTo>
                                <a:pt x="11906" y="7144"/>
                                <a:pt x="10954" y="7144"/>
                                <a:pt x="10001" y="7144"/>
                              </a:cubicBezTo>
                              <a:cubicBezTo>
                                <a:pt x="10001" y="8096"/>
                                <a:pt x="9049" y="8096"/>
                                <a:pt x="9049" y="9049"/>
                              </a:cubicBezTo>
                              <a:cubicBezTo>
                                <a:pt x="8096" y="10001"/>
                                <a:pt x="8096" y="10954"/>
                                <a:pt x="7144" y="11906"/>
                              </a:cubicBezTo>
                              <a:cubicBezTo>
                                <a:pt x="11906" y="11906"/>
                                <a:pt x="16669" y="10954"/>
                                <a:pt x="20479" y="10001"/>
                              </a:cubicBezTo>
                              <a:cubicBezTo>
                                <a:pt x="19526" y="9049"/>
                                <a:pt x="18574" y="8096"/>
                                <a:pt x="18574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5" name="Freeform: Shape 625"/>
                      <wps:cNvSpPr/>
                      <wps:spPr>
                        <a:xfrm>
                          <a:off x="962501" y="150019"/>
                          <a:ext cx="19050" cy="19050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12859 h 19050"/>
                            <a:gd name="connsiteX1" fmla="*/ 10954 w 19050"/>
                            <a:gd name="connsiteY1" fmla="*/ 14764 h 19050"/>
                            <a:gd name="connsiteX2" fmla="*/ 14764 w 19050"/>
                            <a:gd name="connsiteY2" fmla="*/ 17621 h 19050"/>
                            <a:gd name="connsiteX3" fmla="*/ 12859 w 19050"/>
                            <a:gd name="connsiteY3" fmla="*/ 7144 h 19050"/>
                            <a:gd name="connsiteX4" fmla="*/ 7144 w 19050"/>
                            <a:gd name="connsiteY4" fmla="*/ 1285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144" y="12859"/>
                              </a:moveTo>
                              <a:cubicBezTo>
                                <a:pt x="8096" y="12859"/>
                                <a:pt x="10001" y="13811"/>
                                <a:pt x="10954" y="14764"/>
                              </a:cubicBezTo>
                              <a:cubicBezTo>
                                <a:pt x="11906" y="15716"/>
                                <a:pt x="13811" y="16669"/>
                                <a:pt x="14764" y="17621"/>
                              </a:cubicBezTo>
                              <a:cubicBezTo>
                                <a:pt x="13811" y="13811"/>
                                <a:pt x="13811" y="10001"/>
                                <a:pt x="12859" y="7144"/>
                              </a:cubicBezTo>
                              <a:cubicBezTo>
                                <a:pt x="10954" y="9049"/>
                                <a:pt x="9049" y="10954"/>
                                <a:pt x="7144" y="1285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" name="Freeform: Shape 626"/>
                      <wps:cNvSpPr/>
                      <wps:spPr>
                        <a:xfrm>
                          <a:off x="966311" y="171926"/>
                          <a:ext cx="19050" cy="19050"/>
                        </a:xfrm>
                        <a:custGeom>
                          <a:avLst/>
                          <a:gdLst>
                            <a:gd name="connsiteX0" fmla="*/ 8096 w 19050"/>
                            <a:gd name="connsiteY0" fmla="*/ 10954 h 19050"/>
                            <a:gd name="connsiteX1" fmla="*/ 10954 w 19050"/>
                            <a:gd name="connsiteY1" fmla="*/ 13811 h 19050"/>
                            <a:gd name="connsiteX2" fmla="*/ 14764 w 19050"/>
                            <a:gd name="connsiteY2" fmla="*/ 14764 h 19050"/>
                            <a:gd name="connsiteX3" fmla="*/ 13811 w 19050"/>
                            <a:gd name="connsiteY3" fmla="*/ 7144 h 19050"/>
                            <a:gd name="connsiteX4" fmla="*/ 7144 w 19050"/>
                            <a:gd name="connsiteY4" fmla="*/ 10001 h 19050"/>
                            <a:gd name="connsiteX5" fmla="*/ 8096 w 19050"/>
                            <a:gd name="connsiteY5" fmla="*/ 1095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8096" y="10954"/>
                              </a:moveTo>
                              <a:cubicBezTo>
                                <a:pt x="10001" y="10954"/>
                                <a:pt x="10001" y="12859"/>
                                <a:pt x="10954" y="13811"/>
                              </a:cubicBezTo>
                              <a:cubicBezTo>
                                <a:pt x="11906" y="13811"/>
                                <a:pt x="13811" y="13811"/>
                                <a:pt x="14764" y="14764"/>
                              </a:cubicBezTo>
                              <a:cubicBezTo>
                                <a:pt x="14764" y="11906"/>
                                <a:pt x="14764" y="10001"/>
                                <a:pt x="13811" y="7144"/>
                              </a:cubicBezTo>
                              <a:cubicBezTo>
                                <a:pt x="11906" y="9049"/>
                                <a:pt x="9049" y="10001"/>
                                <a:pt x="7144" y="10001"/>
                              </a:cubicBezTo>
                              <a:cubicBezTo>
                                <a:pt x="7144" y="10954"/>
                                <a:pt x="7144" y="10954"/>
                                <a:pt x="8096" y="109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7" name="Freeform: Shape 627"/>
                      <wps:cNvSpPr/>
                      <wps:spPr>
                        <a:xfrm>
                          <a:off x="972979" y="184309"/>
                          <a:ext cx="9525" cy="9525"/>
                        </a:xfrm>
                        <a:custGeom>
                          <a:avLst/>
                          <a:gdLst>
                            <a:gd name="connsiteX0" fmla="*/ 7144 w 9525"/>
                            <a:gd name="connsiteY0" fmla="*/ 7144 h 9525"/>
                            <a:gd name="connsiteX1" fmla="*/ 7144 w 9525"/>
                            <a:gd name="connsiteY1" fmla="*/ 7144 h 9525"/>
                            <a:gd name="connsiteX2" fmla="*/ 7144 w 9525"/>
                            <a:gd name="connsiteY2" fmla="*/ 7144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525" h="9525">
                              <a:moveTo>
                                <a:pt x="7144" y="7144"/>
                              </a:moveTo>
                              <a:lnTo>
                                <a:pt x="7144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8" name="Freeform: Shape 628"/>
                      <wps:cNvSpPr/>
                      <wps:spPr>
                        <a:xfrm>
                          <a:off x="777716" y="139541"/>
                          <a:ext cx="28575" cy="19050"/>
                        </a:xfrm>
                        <a:custGeom>
                          <a:avLst/>
                          <a:gdLst>
                            <a:gd name="connsiteX0" fmla="*/ 18574 w 28575"/>
                            <a:gd name="connsiteY0" fmla="*/ 13811 h 19050"/>
                            <a:gd name="connsiteX1" fmla="*/ 21431 w 28575"/>
                            <a:gd name="connsiteY1" fmla="*/ 7144 h 19050"/>
                            <a:gd name="connsiteX2" fmla="*/ 20479 w 28575"/>
                            <a:gd name="connsiteY2" fmla="*/ 8096 h 19050"/>
                            <a:gd name="connsiteX3" fmla="*/ 11906 w 28575"/>
                            <a:gd name="connsiteY3" fmla="*/ 12859 h 19050"/>
                            <a:gd name="connsiteX4" fmla="*/ 7144 w 28575"/>
                            <a:gd name="connsiteY4" fmla="*/ 15716 h 19050"/>
                            <a:gd name="connsiteX5" fmla="*/ 11906 w 28575"/>
                            <a:gd name="connsiteY5" fmla="*/ 16669 h 19050"/>
                            <a:gd name="connsiteX6" fmla="*/ 11906 w 28575"/>
                            <a:gd name="connsiteY6" fmla="*/ 14764 h 19050"/>
                            <a:gd name="connsiteX7" fmla="*/ 18574 w 28575"/>
                            <a:gd name="connsiteY7" fmla="*/ 1381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8574" y="13811"/>
                              </a:moveTo>
                              <a:cubicBezTo>
                                <a:pt x="20479" y="11906"/>
                                <a:pt x="21431" y="10001"/>
                                <a:pt x="21431" y="7144"/>
                              </a:cubicBezTo>
                              <a:cubicBezTo>
                                <a:pt x="21431" y="7144"/>
                                <a:pt x="20479" y="7144"/>
                                <a:pt x="20479" y="8096"/>
                              </a:cubicBezTo>
                              <a:cubicBezTo>
                                <a:pt x="17621" y="10001"/>
                                <a:pt x="14764" y="11906"/>
                                <a:pt x="11906" y="12859"/>
                              </a:cubicBezTo>
                              <a:cubicBezTo>
                                <a:pt x="10001" y="13811"/>
                                <a:pt x="8096" y="14764"/>
                                <a:pt x="7144" y="15716"/>
                              </a:cubicBezTo>
                              <a:cubicBezTo>
                                <a:pt x="9049" y="16669"/>
                                <a:pt x="10001" y="16669"/>
                                <a:pt x="11906" y="16669"/>
                              </a:cubicBezTo>
                              <a:cubicBezTo>
                                <a:pt x="11906" y="15716"/>
                                <a:pt x="11906" y="14764"/>
                                <a:pt x="11906" y="14764"/>
                              </a:cubicBezTo>
                              <a:cubicBezTo>
                                <a:pt x="12859" y="10954"/>
                                <a:pt x="16669" y="10954"/>
                                <a:pt x="18574" y="1381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9" name="Freeform: Shape 629"/>
                      <wps:cNvSpPr/>
                      <wps:spPr>
                        <a:xfrm>
                          <a:off x="949166" y="179546"/>
                          <a:ext cx="19050" cy="19050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11906 h 19050"/>
                            <a:gd name="connsiteX1" fmla="*/ 11906 w 19050"/>
                            <a:gd name="connsiteY1" fmla="*/ 10954 h 19050"/>
                            <a:gd name="connsiteX2" fmla="*/ 14764 w 19050"/>
                            <a:gd name="connsiteY2" fmla="*/ 10001 h 19050"/>
                            <a:gd name="connsiteX3" fmla="*/ 7144 w 19050"/>
                            <a:gd name="connsiteY3" fmla="*/ 7144 h 19050"/>
                            <a:gd name="connsiteX4" fmla="*/ 7144 w 19050"/>
                            <a:gd name="connsiteY4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144" y="11906"/>
                              </a:moveTo>
                              <a:cubicBezTo>
                                <a:pt x="8096" y="10954"/>
                                <a:pt x="10001" y="10954"/>
                                <a:pt x="11906" y="10954"/>
                              </a:cubicBezTo>
                              <a:cubicBezTo>
                                <a:pt x="12859" y="10954"/>
                                <a:pt x="13811" y="10001"/>
                                <a:pt x="14764" y="10001"/>
                              </a:cubicBezTo>
                              <a:cubicBezTo>
                                <a:pt x="11906" y="9049"/>
                                <a:pt x="10001" y="8096"/>
                                <a:pt x="7144" y="7144"/>
                              </a:cubicBezTo>
                              <a:cubicBezTo>
                                <a:pt x="7144" y="8096"/>
                                <a:pt x="7144" y="10001"/>
                                <a:pt x="7144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0" name="Freeform: Shape 630"/>
                      <wps:cNvSpPr/>
                      <wps:spPr>
                        <a:xfrm>
                          <a:off x="553224" y="932021"/>
                          <a:ext cx="476250" cy="104775"/>
                        </a:xfrm>
                        <a:custGeom>
                          <a:avLst/>
                          <a:gdLst>
                            <a:gd name="connsiteX0" fmla="*/ 11609 w 476250"/>
                            <a:gd name="connsiteY0" fmla="*/ 22384 h 104775"/>
                            <a:gd name="connsiteX1" fmla="*/ 8751 w 476250"/>
                            <a:gd name="connsiteY1" fmla="*/ 11906 h 104775"/>
                            <a:gd name="connsiteX2" fmla="*/ 30659 w 476250"/>
                            <a:gd name="connsiteY2" fmla="*/ 7144 h 104775"/>
                            <a:gd name="connsiteX3" fmla="*/ 42089 w 476250"/>
                            <a:gd name="connsiteY3" fmla="*/ 9049 h 104775"/>
                            <a:gd name="connsiteX4" fmla="*/ 46851 w 476250"/>
                            <a:gd name="connsiteY4" fmla="*/ 13811 h 104775"/>
                            <a:gd name="connsiteX5" fmla="*/ 44946 w 476250"/>
                            <a:gd name="connsiteY5" fmla="*/ 17621 h 104775"/>
                            <a:gd name="connsiteX6" fmla="*/ 44946 w 476250"/>
                            <a:gd name="connsiteY6" fmla="*/ 17621 h 104775"/>
                            <a:gd name="connsiteX7" fmla="*/ 43041 w 476250"/>
                            <a:gd name="connsiteY7" fmla="*/ 18574 h 104775"/>
                            <a:gd name="connsiteX8" fmla="*/ 39231 w 476250"/>
                            <a:gd name="connsiteY8" fmla="*/ 18574 h 104775"/>
                            <a:gd name="connsiteX9" fmla="*/ 29706 w 476250"/>
                            <a:gd name="connsiteY9" fmla="*/ 19526 h 104775"/>
                            <a:gd name="connsiteX10" fmla="*/ 21134 w 476250"/>
                            <a:gd name="connsiteY10" fmla="*/ 21431 h 104775"/>
                            <a:gd name="connsiteX11" fmla="*/ 41136 w 476250"/>
                            <a:gd name="connsiteY11" fmla="*/ 24289 h 104775"/>
                            <a:gd name="connsiteX12" fmla="*/ 55424 w 476250"/>
                            <a:gd name="connsiteY12" fmla="*/ 32861 h 104775"/>
                            <a:gd name="connsiteX13" fmla="*/ 53519 w 476250"/>
                            <a:gd name="connsiteY13" fmla="*/ 35719 h 104775"/>
                            <a:gd name="connsiteX14" fmla="*/ 36374 w 476250"/>
                            <a:gd name="connsiteY14" fmla="*/ 33814 h 104775"/>
                            <a:gd name="connsiteX15" fmla="*/ 21134 w 476250"/>
                            <a:gd name="connsiteY15" fmla="*/ 32861 h 104775"/>
                            <a:gd name="connsiteX16" fmla="*/ 18276 w 476250"/>
                            <a:gd name="connsiteY16" fmla="*/ 22384 h 104775"/>
                            <a:gd name="connsiteX17" fmla="*/ 11609 w 476250"/>
                            <a:gd name="connsiteY17" fmla="*/ 22384 h 104775"/>
                            <a:gd name="connsiteX18" fmla="*/ 21134 w 476250"/>
                            <a:gd name="connsiteY18" fmla="*/ 44291 h 104775"/>
                            <a:gd name="connsiteX19" fmla="*/ 46851 w 476250"/>
                            <a:gd name="connsiteY19" fmla="*/ 47149 h 104775"/>
                            <a:gd name="connsiteX20" fmla="*/ 66854 w 476250"/>
                            <a:gd name="connsiteY20" fmla="*/ 52864 h 104775"/>
                            <a:gd name="connsiteX21" fmla="*/ 66854 w 476250"/>
                            <a:gd name="connsiteY21" fmla="*/ 54769 h 104775"/>
                            <a:gd name="connsiteX22" fmla="*/ 44946 w 476250"/>
                            <a:gd name="connsiteY22" fmla="*/ 58579 h 104775"/>
                            <a:gd name="connsiteX23" fmla="*/ 20181 w 476250"/>
                            <a:gd name="connsiteY23" fmla="*/ 58579 h 104775"/>
                            <a:gd name="connsiteX24" fmla="*/ 21134 w 476250"/>
                            <a:gd name="connsiteY24" fmla="*/ 44291 h 104775"/>
                            <a:gd name="connsiteX25" fmla="*/ 93524 w 476250"/>
                            <a:gd name="connsiteY25" fmla="*/ 95726 h 104775"/>
                            <a:gd name="connsiteX26" fmla="*/ 63996 w 476250"/>
                            <a:gd name="connsiteY26" fmla="*/ 96679 h 104775"/>
                            <a:gd name="connsiteX27" fmla="*/ 34469 w 476250"/>
                            <a:gd name="connsiteY27" fmla="*/ 90964 h 104775"/>
                            <a:gd name="connsiteX28" fmla="*/ 31611 w 476250"/>
                            <a:gd name="connsiteY28" fmla="*/ 79534 h 104775"/>
                            <a:gd name="connsiteX29" fmla="*/ 29706 w 476250"/>
                            <a:gd name="connsiteY29" fmla="*/ 79534 h 104775"/>
                            <a:gd name="connsiteX30" fmla="*/ 29706 w 476250"/>
                            <a:gd name="connsiteY30" fmla="*/ 67151 h 104775"/>
                            <a:gd name="connsiteX31" fmla="*/ 72569 w 476250"/>
                            <a:gd name="connsiteY31" fmla="*/ 72866 h 104775"/>
                            <a:gd name="connsiteX32" fmla="*/ 72569 w 476250"/>
                            <a:gd name="connsiteY32" fmla="*/ 74771 h 104775"/>
                            <a:gd name="connsiteX33" fmla="*/ 42089 w 476250"/>
                            <a:gd name="connsiteY33" fmla="*/ 79534 h 104775"/>
                            <a:gd name="connsiteX34" fmla="*/ 63996 w 476250"/>
                            <a:gd name="connsiteY34" fmla="*/ 86201 h 104775"/>
                            <a:gd name="connsiteX35" fmla="*/ 94476 w 476250"/>
                            <a:gd name="connsiteY35" fmla="*/ 91916 h 104775"/>
                            <a:gd name="connsiteX36" fmla="*/ 93524 w 476250"/>
                            <a:gd name="connsiteY36" fmla="*/ 95726 h 104775"/>
                            <a:gd name="connsiteX37" fmla="*/ 434519 w 476250"/>
                            <a:gd name="connsiteY37" fmla="*/ 43339 h 104775"/>
                            <a:gd name="connsiteX38" fmla="*/ 451664 w 476250"/>
                            <a:gd name="connsiteY38" fmla="*/ 39529 h 104775"/>
                            <a:gd name="connsiteX39" fmla="*/ 461189 w 476250"/>
                            <a:gd name="connsiteY39" fmla="*/ 42386 h 104775"/>
                            <a:gd name="connsiteX40" fmla="*/ 434519 w 476250"/>
                            <a:gd name="connsiteY40" fmla="*/ 47149 h 104775"/>
                            <a:gd name="connsiteX41" fmla="*/ 434519 w 476250"/>
                            <a:gd name="connsiteY41" fmla="*/ 43339 h 104775"/>
                            <a:gd name="connsiteX42" fmla="*/ 453569 w 476250"/>
                            <a:gd name="connsiteY42" fmla="*/ 86201 h 104775"/>
                            <a:gd name="connsiteX43" fmla="*/ 401181 w 476250"/>
                            <a:gd name="connsiteY43" fmla="*/ 94774 h 104775"/>
                            <a:gd name="connsiteX44" fmla="*/ 347841 w 476250"/>
                            <a:gd name="connsiteY44" fmla="*/ 94774 h 104775"/>
                            <a:gd name="connsiteX45" fmla="*/ 347841 w 476250"/>
                            <a:gd name="connsiteY45" fmla="*/ 93821 h 104775"/>
                            <a:gd name="connsiteX46" fmla="*/ 401181 w 476250"/>
                            <a:gd name="connsiteY46" fmla="*/ 85249 h 104775"/>
                            <a:gd name="connsiteX47" fmla="*/ 453569 w 476250"/>
                            <a:gd name="connsiteY47" fmla="*/ 79534 h 104775"/>
                            <a:gd name="connsiteX48" fmla="*/ 453569 w 476250"/>
                            <a:gd name="connsiteY48" fmla="*/ 86201 h 104775"/>
                            <a:gd name="connsiteX49" fmla="*/ 465951 w 476250"/>
                            <a:gd name="connsiteY49" fmla="*/ 63341 h 104775"/>
                            <a:gd name="connsiteX50" fmla="*/ 436424 w 476250"/>
                            <a:gd name="connsiteY50" fmla="*/ 69056 h 104775"/>
                            <a:gd name="connsiteX51" fmla="*/ 412611 w 476250"/>
                            <a:gd name="connsiteY51" fmla="*/ 71914 h 104775"/>
                            <a:gd name="connsiteX52" fmla="*/ 411659 w 476250"/>
                            <a:gd name="connsiteY52" fmla="*/ 65246 h 104775"/>
                            <a:gd name="connsiteX53" fmla="*/ 440234 w 476250"/>
                            <a:gd name="connsiteY53" fmla="*/ 56674 h 104775"/>
                            <a:gd name="connsiteX54" fmla="*/ 465951 w 476250"/>
                            <a:gd name="connsiteY54" fmla="*/ 57626 h 104775"/>
                            <a:gd name="connsiteX55" fmla="*/ 465951 w 476250"/>
                            <a:gd name="connsiteY55" fmla="*/ 63341 h 104775"/>
                            <a:gd name="connsiteX56" fmla="*/ 466904 w 476250"/>
                            <a:gd name="connsiteY56" fmla="*/ 31909 h 104775"/>
                            <a:gd name="connsiteX57" fmla="*/ 448806 w 476250"/>
                            <a:gd name="connsiteY57" fmla="*/ 31909 h 104775"/>
                            <a:gd name="connsiteX58" fmla="*/ 447854 w 476250"/>
                            <a:gd name="connsiteY58" fmla="*/ 30004 h 104775"/>
                            <a:gd name="connsiteX59" fmla="*/ 466904 w 476250"/>
                            <a:gd name="connsiteY59" fmla="*/ 24289 h 104775"/>
                            <a:gd name="connsiteX60" fmla="*/ 466904 w 476250"/>
                            <a:gd name="connsiteY60" fmla="*/ 31909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476250" h="104775">
                              <a:moveTo>
                                <a:pt x="11609" y="22384"/>
                              </a:moveTo>
                              <a:cubicBezTo>
                                <a:pt x="6846" y="21431"/>
                                <a:pt x="5894" y="15716"/>
                                <a:pt x="8751" y="11906"/>
                              </a:cubicBezTo>
                              <a:cubicBezTo>
                                <a:pt x="13514" y="7144"/>
                                <a:pt x="23991" y="7144"/>
                                <a:pt x="30659" y="7144"/>
                              </a:cubicBezTo>
                              <a:cubicBezTo>
                                <a:pt x="34469" y="7144"/>
                                <a:pt x="39231" y="7144"/>
                                <a:pt x="42089" y="9049"/>
                              </a:cubicBezTo>
                              <a:cubicBezTo>
                                <a:pt x="43994" y="10001"/>
                                <a:pt x="44946" y="12859"/>
                                <a:pt x="46851" y="13811"/>
                              </a:cubicBezTo>
                              <a:cubicBezTo>
                                <a:pt x="48756" y="15716"/>
                                <a:pt x="46851" y="17621"/>
                                <a:pt x="44946" y="17621"/>
                              </a:cubicBezTo>
                              <a:cubicBezTo>
                                <a:pt x="44946" y="17621"/>
                                <a:pt x="44946" y="17621"/>
                                <a:pt x="44946" y="17621"/>
                              </a:cubicBezTo>
                              <a:cubicBezTo>
                                <a:pt x="43994" y="17621"/>
                                <a:pt x="43994" y="17621"/>
                                <a:pt x="43041" y="18574"/>
                              </a:cubicBezTo>
                              <a:cubicBezTo>
                                <a:pt x="42089" y="18574"/>
                                <a:pt x="40184" y="18574"/>
                                <a:pt x="39231" y="18574"/>
                              </a:cubicBezTo>
                              <a:cubicBezTo>
                                <a:pt x="36374" y="18574"/>
                                <a:pt x="32564" y="19526"/>
                                <a:pt x="29706" y="19526"/>
                              </a:cubicBezTo>
                              <a:cubicBezTo>
                                <a:pt x="26849" y="20479"/>
                                <a:pt x="23991" y="21431"/>
                                <a:pt x="21134" y="21431"/>
                              </a:cubicBezTo>
                              <a:cubicBezTo>
                                <a:pt x="27801" y="21431"/>
                                <a:pt x="34469" y="22384"/>
                                <a:pt x="41136" y="24289"/>
                              </a:cubicBezTo>
                              <a:cubicBezTo>
                                <a:pt x="47804" y="26194"/>
                                <a:pt x="50661" y="28099"/>
                                <a:pt x="55424" y="32861"/>
                              </a:cubicBezTo>
                              <a:cubicBezTo>
                                <a:pt x="56376" y="33814"/>
                                <a:pt x="55424" y="36671"/>
                                <a:pt x="53519" y="35719"/>
                              </a:cubicBezTo>
                              <a:cubicBezTo>
                                <a:pt x="48756" y="33814"/>
                                <a:pt x="41136" y="34766"/>
                                <a:pt x="36374" y="33814"/>
                              </a:cubicBezTo>
                              <a:cubicBezTo>
                                <a:pt x="31611" y="32861"/>
                                <a:pt x="25896" y="32861"/>
                                <a:pt x="21134" y="32861"/>
                              </a:cubicBezTo>
                              <a:cubicBezTo>
                                <a:pt x="15419" y="32861"/>
                                <a:pt x="14466" y="24289"/>
                                <a:pt x="18276" y="22384"/>
                              </a:cubicBezTo>
                              <a:cubicBezTo>
                                <a:pt x="15419" y="23336"/>
                                <a:pt x="13514" y="23336"/>
                                <a:pt x="11609" y="22384"/>
                              </a:cubicBezTo>
                              <a:close/>
                              <a:moveTo>
                                <a:pt x="21134" y="44291"/>
                              </a:moveTo>
                              <a:cubicBezTo>
                                <a:pt x="29706" y="44291"/>
                                <a:pt x="38279" y="46196"/>
                                <a:pt x="46851" y="47149"/>
                              </a:cubicBezTo>
                              <a:cubicBezTo>
                                <a:pt x="54471" y="48101"/>
                                <a:pt x="60186" y="49054"/>
                                <a:pt x="66854" y="52864"/>
                              </a:cubicBezTo>
                              <a:cubicBezTo>
                                <a:pt x="67806" y="52864"/>
                                <a:pt x="67806" y="53816"/>
                                <a:pt x="66854" y="54769"/>
                              </a:cubicBezTo>
                              <a:cubicBezTo>
                                <a:pt x="60186" y="58579"/>
                                <a:pt x="52566" y="58579"/>
                                <a:pt x="44946" y="58579"/>
                              </a:cubicBezTo>
                              <a:cubicBezTo>
                                <a:pt x="36374" y="58579"/>
                                <a:pt x="28754" y="58579"/>
                                <a:pt x="20181" y="58579"/>
                              </a:cubicBezTo>
                              <a:cubicBezTo>
                                <a:pt x="12561" y="57626"/>
                                <a:pt x="12561" y="44291"/>
                                <a:pt x="21134" y="44291"/>
                              </a:cubicBezTo>
                              <a:close/>
                              <a:moveTo>
                                <a:pt x="93524" y="95726"/>
                              </a:moveTo>
                              <a:cubicBezTo>
                                <a:pt x="83999" y="95726"/>
                                <a:pt x="73521" y="97631"/>
                                <a:pt x="63996" y="96679"/>
                              </a:cubicBezTo>
                              <a:cubicBezTo>
                                <a:pt x="54471" y="94774"/>
                                <a:pt x="44946" y="90011"/>
                                <a:pt x="34469" y="90964"/>
                              </a:cubicBezTo>
                              <a:cubicBezTo>
                                <a:pt x="27801" y="90964"/>
                                <a:pt x="26849" y="81439"/>
                                <a:pt x="31611" y="79534"/>
                              </a:cubicBezTo>
                              <a:cubicBezTo>
                                <a:pt x="30659" y="79534"/>
                                <a:pt x="29706" y="79534"/>
                                <a:pt x="29706" y="79534"/>
                              </a:cubicBezTo>
                              <a:cubicBezTo>
                                <a:pt x="22086" y="80486"/>
                                <a:pt x="22086" y="66199"/>
                                <a:pt x="29706" y="67151"/>
                              </a:cubicBezTo>
                              <a:cubicBezTo>
                                <a:pt x="43041" y="68104"/>
                                <a:pt x="60186" y="66199"/>
                                <a:pt x="72569" y="72866"/>
                              </a:cubicBezTo>
                              <a:cubicBezTo>
                                <a:pt x="73521" y="72866"/>
                                <a:pt x="73521" y="73819"/>
                                <a:pt x="72569" y="74771"/>
                              </a:cubicBezTo>
                              <a:cubicBezTo>
                                <a:pt x="63996" y="79534"/>
                                <a:pt x="52566" y="79534"/>
                                <a:pt x="42089" y="79534"/>
                              </a:cubicBezTo>
                              <a:cubicBezTo>
                                <a:pt x="49709" y="80486"/>
                                <a:pt x="56376" y="83344"/>
                                <a:pt x="63996" y="86201"/>
                              </a:cubicBezTo>
                              <a:cubicBezTo>
                                <a:pt x="73521" y="89059"/>
                                <a:pt x="83999" y="91916"/>
                                <a:pt x="94476" y="91916"/>
                              </a:cubicBezTo>
                              <a:cubicBezTo>
                                <a:pt x="96381" y="90964"/>
                                <a:pt x="96381" y="95726"/>
                                <a:pt x="93524" y="95726"/>
                              </a:cubicBezTo>
                              <a:close/>
                              <a:moveTo>
                                <a:pt x="434519" y="43339"/>
                              </a:moveTo>
                              <a:cubicBezTo>
                                <a:pt x="440234" y="42386"/>
                                <a:pt x="445949" y="41434"/>
                                <a:pt x="451664" y="39529"/>
                              </a:cubicBezTo>
                              <a:cubicBezTo>
                                <a:pt x="454521" y="38576"/>
                                <a:pt x="461189" y="37624"/>
                                <a:pt x="461189" y="42386"/>
                              </a:cubicBezTo>
                              <a:cubicBezTo>
                                <a:pt x="461189" y="52864"/>
                                <a:pt x="440234" y="48101"/>
                                <a:pt x="434519" y="47149"/>
                              </a:cubicBezTo>
                              <a:cubicBezTo>
                                <a:pt x="432614" y="47149"/>
                                <a:pt x="432614" y="43339"/>
                                <a:pt x="434519" y="43339"/>
                              </a:cubicBezTo>
                              <a:close/>
                              <a:moveTo>
                                <a:pt x="453569" y="86201"/>
                              </a:moveTo>
                              <a:cubicBezTo>
                                <a:pt x="437376" y="92869"/>
                                <a:pt x="418326" y="92869"/>
                                <a:pt x="401181" y="94774"/>
                              </a:cubicBezTo>
                              <a:cubicBezTo>
                                <a:pt x="382131" y="96679"/>
                                <a:pt x="365939" y="100489"/>
                                <a:pt x="347841" y="94774"/>
                              </a:cubicBezTo>
                              <a:cubicBezTo>
                                <a:pt x="346889" y="94774"/>
                                <a:pt x="346889" y="93821"/>
                                <a:pt x="347841" y="93821"/>
                              </a:cubicBezTo>
                              <a:cubicBezTo>
                                <a:pt x="365939" y="90964"/>
                                <a:pt x="383084" y="87154"/>
                                <a:pt x="401181" y="85249"/>
                              </a:cubicBezTo>
                              <a:cubicBezTo>
                                <a:pt x="417374" y="83344"/>
                                <a:pt x="437376" y="75724"/>
                                <a:pt x="453569" y="79534"/>
                              </a:cubicBezTo>
                              <a:cubicBezTo>
                                <a:pt x="457379" y="80486"/>
                                <a:pt x="456426" y="85249"/>
                                <a:pt x="453569" y="86201"/>
                              </a:cubicBezTo>
                              <a:close/>
                              <a:moveTo>
                                <a:pt x="465951" y="63341"/>
                              </a:moveTo>
                              <a:cubicBezTo>
                                <a:pt x="458331" y="70009"/>
                                <a:pt x="444996" y="67151"/>
                                <a:pt x="436424" y="69056"/>
                              </a:cubicBezTo>
                              <a:cubicBezTo>
                                <a:pt x="428804" y="70961"/>
                                <a:pt x="420231" y="73819"/>
                                <a:pt x="412611" y="71914"/>
                              </a:cubicBezTo>
                              <a:cubicBezTo>
                                <a:pt x="409754" y="70961"/>
                                <a:pt x="408801" y="66199"/>
                                <a:pt x="411659" y="65246"/>
                              </a:cubicBezTo>
                              <a:cubicBezTo>
                                <a:pt x="420231" y="60484"/>
                                <a:pt x="430709" y="57626"/>
                                <a:pt x="440234" y="56674"/>
                              </a:cubicBezTo>
                              <a:cubicBezTo>
                                <a:pt x="448806" y="54769"/>
                                <a:pt x="459284" y="51911"/>
                                <a:pt x="465951" y="57626"/>
                              </a:cubicBezTo>
                              <a:cubicBezTo>
                                <a:pt x="467856" y="58579"/>
                                <a:pt x="467856" y="61436"/>
                                <a:pt x="465951" y="63341"/>
                              </a:cubicBezTo>
                              <a:close/>
                              <a:moveTo>
                                <a:pt x="466904" y="31909"/>
                              </a:moveTo>
                              <a:cubicBezTo>
                                <a:pt x="461189" y="31909"/>
                                <a:pt x="454521" y="32861"/>
                                <a:pt x="448806" y="31909"/>
                              </a:cubicBezTo>
                              <a:cubicBezTo>
                                <a:pt x="447854" y="31909"/>
                                <a:pt x="447854" y="30004"/>
                                <a:pt x="447854" y="30004"/>
                              </a:cubicBezTo>
                              <a:cubicBezTo>
                                <a:pt x="452616" y="26194"/>
                                <a:pt x="460236" y="24289"/>
                                <a:pt x="466904" y="24289"/>
                              </a:cubicBezTo>
                              <a:cubicBezTo>
                                <a:pt x="472619" y="23336"/>
                                <a:pt x="471666" y="30956"/>
                                <a:pt x="466904" y="3190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1" name="Freeform: Shape 631"/>
                      <wps:cNvSpPr/>
                      <wps:spPr>
                        <a:xfrm>
                          <a:off x="610112" y="172879"/>
                          <a:ext cx="19050" cy="19050"/>
                        </a:xfrm>
                        <a:custGeom>
                          <a:avLst/>
                          <a:gdLst>
                            <a:gd name="connsiteX0" fmla="*/ 9965 w 19050"/>
                            <a:gd name="connsiteY0" fmla="*/ 11906 h 19050"/>
                            <a:gd name="connsiteX1" fmla="*/ 10918 w 19050"/>
                            <a:gd name="connsiteY1" fmla="*/ 18574 h 19050"/>
                            <a:gd name="connsiteX2" fmla="*/ 17585 w 19050"/>
                            <a:gd name="connsiteY2" fmla="*/ 16669 h 19050"/>
                            <a:gd name="connsiteX3" fmla="*/ 13775 w 19050"/>
                            <a:gd name="connsiteY3" fmla="*/ 7144 h 19050"/>
                            <a:gd name="connsiteX4" fmla="*/ 9965 w 19050"/>
                            <a:gd name="connsiteY4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9965" y="11906"/>
                              </a:moveTo>
                              <a:cubicBezTo>
                                <a:pt x="8060" y="14764"/>
                                <a:pt x="4250" y="20479"/>
                                <a:pt x="10918" y="18574"/>
                              </a:cubicBezTo>
                              <a:cubicBezTo>
                                <a:pt x="12823" y="17621"/>
                                <a:pt x="15680" y="17621"/>
                                <a:pt x="17585" y="16669"/>
                              </a:cubicBezTo>
                              <a:cubicBezTo>
                                <a:pt x="16633" y="13811"/>
                                <a:pt x="14728" y="10001"/>
                                <a:pt x="13775" y="7144"/>
                              </a:cubicBezTo>
                              <a:cubicBezTo>
                                <a:pt x="12823" y="9049"/>
                                <a:pt x="10918" y="10954"/>
                                <a:pt x="9965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" name="Freeform: Shape 632"/>
                      <wps:cNvSpPr/>
                      <wps:spPr>
                        <a:xfrm>
                          <a:off x="604361" y="170021"/>
                          <a:ext cx="9525" cy="19050"/>
                        </a:xfrm>
                        <a:custGeom>
                          <a:avLst/>
                          <a:gdLst>
                            <a:gd name="connsiteX0" fmla="*/ 10954 w 9525"/>
                            <a:gd name="connsiteY0" fmla="*/ 7144 h 19050"/>
                            <a:gd name="connsiteX1" fmla="*/ 7144 w 9525"/>
                            <a:gd name="connsiteY1" fmla="*/ 9049 h 19050"/>
                            <a:gd name="connsiteX2" fmla="*/ 7144 w 9525"/>
                            <a:gd name="connsiteY2" fmla="*/ 12859 h 19050"/>
                            <a:gd name="connsiteX3" fmla="*/ 10954 w 9525"/>
                            <a:gd name="connsiteY3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" h="19050">
                              <a:moveTo>
                                <a:pt x="10954" y="7144"/>
                              </a:moveTo>
                              <a:cubicBezTo>
                                <a:pt x="10001" y="8096"/>
                                <a:pt x="8096" y="8096"/>
                                <a:pt x="7144" y="9049"/>
                              </a:cubicBezTo>
                              <a:cubicBezTo>
                                <a:pt x="7144" y="10001"/>
                                <a:pt x="7144" y="11906"/>
                                <a:pt x="7144" y="12859"/>
                              </a:cubicBezTo>
                              <a:cubicBezTo>
                                <a:pt x="8096" y="10954"/>
                                <a:pt x="10001" y="9049"/>
                                <a:pt x="10954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" name="Freeform: Shape 633"/>
                      <wps:cNvSpPr/>
                      <wps:spPr>
                        <a:xfrm>
                          <a:off x="772954" y="106204"/>
                          <a:ext cx="19050" cy="28575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21431 h 28575"/>
                            <a:gd name="connsiteX1" fmla="*/ 12859 w 19050"/>
                            <a:gd name="connsiteY1" fmla="*/ 18574 h 28575"/>
                            <a:gd name="connsiteX2" fmla="*/ 16669 w 19050"/>
                            <a:gd name="connsiteY2" fmla="*/ 16669 h 28575"/>
                            <a:gd name="connsiteX3" fmla="*/ 11906 w 19050"/>
                            <a:gd name="connsiteY3" fmla="*/ 7144 h 28575"/>
                            <a:gd name="connsiteX4" fmla="*/ 8096 w 19050"/>
                            <a:gd name="connsiteY4" fmla="*/ 18574 h 28575"/>
                            <a:gd name="connsiteX5" fmla="*/ 7144 w 19050"/>
                            <a:gd name="connsiteY5" fmla="*/ 21431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28575">
                              <a:moveTo>
                                <a:pt x="7144" y="21431"/>
                              </a:moveTo>
                              <a:cubicBezTo>
                                <a:pt x="9049" y="20479"/>
                                <a:pt x="10954" y="19526"/>
                                <a:pt x="12859" y="18574"/>
                              </a:cubicBezTo>
                              <a:cubicBezTo>
                                <a:pt x="13811" y="17621"/>
                                <a:pt x="15716" y="16669"/>
                                <a:pt x="16669" y="16669"/>
                              </a:cubicBezTo>
                              <a:cubicBezTo>
                                <a:pt x="14764" y="13811"/>
                                <a:pt x="13811" y="10954"/>
                                <a:pt x="11906" y="7144"/>
                              </a:cubicBezTo>
                              <a:cubicBezTo>
                                <a:pt x="10954" y="10954"/>
                                <a:pt x="10001" y="13811"/>
                                <a:pt x="8096" y="18574"/>
                              </a:cubicBezTo>
                              <a:cubicBezTo>
                                <a:pt x="8096" y="18574"/>
                                <a:pt x="8096" y="19526"/>
                                <a:pt x="7144" y="2143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" name="Freeform: Shape 634"/>
                      <wps:cNvSpPr/>
                      <wps:spPr>
                        <a:xfrm>
                          <a:off x="612934" y="193834"/>
                          <a:ext cx="19050" cy="19050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8096 h 19050"/>
                            <a:gd name="connsiteX1" fmla="*/ 11906 w 19050"/>
                            <a:gd name="connsiteY1" fmla="*/ 11906 h 19050"/>
                            <a:gd name="connsiteX2" fmla="*/ 11906 w 19050"/>
                            <a:gd name="connsiteY2" fmla="*/ 10954 h 19050"/>
                            <a:gd name="connsiteX3" fmla="*/ 12859 w 19050"/>
                            <a:gd name="connsiteY3" fmla="*/ 7144 h 19050"/>
                            <a:gd name="connsiteX4" fmla="*/ 7144 w 19050"/>
                            <a:gd name="connsiteY4" fmla="*/ 809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144" y="8096"/>
                              </a:moveTo>
                              <a:cubicBezTo>
                                <a:pt x="9049" y="10001"/>
                                <a:pt x="10954" y="10954"/>
                                <a:pt x="11906" y="11906"/>
                              </a:cubicBezTo>
                              <a:cubicBezTo>
                                <a:pt x="11906" y="11906"/>
                                <a:pt x="11906" y="10954"/>
                                <a:pt x="11906" y="10954"/>
                              </a:cubicBezTo>
                              <a:cubicBezTo>
                                <a:pt x="11906" y="10001"/>
                                <a:pt x="12859" y="8096"/>
                                <a:pt x="12859" y="7144"/>
                              </a:cubicBezTo>
                              <a:cubicBezTo>
                                <a:pt x="10954" y="7144"/>
                                <a:pt x="9049" y="8096"/>
                                <a:pt x="7144" y="80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" name="Freeform: Shape 635"/>
                      <wps:cNvSpPr/>
                      <wps:spPr>
                        <a:xfrm>
                          <a:off x="769144" y="134779"/>
                          <a:ext cx="28575" cy="19050"/>
                        </a:xfrm>
                        <a:custGeom>
                          <a:avLst/>
                          <a:gdLst>
                            <a:gd name="connsiteX0" fmla="*/ 27146 w 28575"/>
                            <a:gd name="connsiteY0" fmla="*/ 7144 h 19050"/>
                            <a:gd name="connsiteX1" fmla="*/ 20479 w 28575"/>
                            <a:gd name="connsiteY1" fmla="*/ 8096 h 19050"/>
                            <a:gd name="connsiteX2" fmla="*/ 7144 w 28575"/>
                            <a:gd name="connsiteY2" fmla="*/ 11906 h 19050"/>
                            <a:gd name="connsiteX3" fmla="*/ 10954 w 28575"/>
                            <a:gd name="connsiteY3" fmla="*/ 17621 h 19050"/>
                            <a:gd name="connsiteX4" fmla="*/ 23336 w 28575"/>
                            <a:gd name="connsiteY4" fmla="*/ 9049 h 19050"/>
                            <a:gd name="connsiteX5" fmla="*/ 27146 w 28575"/>
                            <a:gd name="connsiteY5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27146" y="7144"/>
                              </a:moveTo>
                              <a:cubicBezTo>
                                <a:pt x="25241" y="8096"/>
                                <a:pt x="22384" y="8096"/>
                                <a:pt x="20479" y="8096"/>
                              </a:cubicBezTo>
                              <a:cubicBezTo>
                                <a:pt x="15716" y="9049"/>
                                <a:pt x="10954" y="10001"/>
                                <a:pt x="7144" y="11906"/>
                              </a:cubicBezTo>
                              <a:cubicBezTo>
                                <a:pt x="8096" y="13811"/>
                                <a:pt x="9049" y="15716"/>
                                <a:pt x="10954" y="17621"/>
                              </a:cubicBezTo>
                              <a:cubicBezTo>
                                <a:pt x="15716" y="15716"/>
                                <a:pt x="19526" y="11906"/>
                                <a:pt x="23336" y="9049"/>
                              </a:cubicBezTo>
                              <a:cubicBezTo>
                                <a:pt x="24289" y="9049"/>
                                <a:pt x="25241" y="8096"/>
                                <a:pt x="27146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6" name="Freeform: Shape 636"/>
                      <wps:cNvSpPr/>
                      <wps:spPr>
                        <a:xfrm>
                          <a:off x="769144" y="124301"/>
                          <a:ext cx="28575" cy="19050"/>
                        </a:xfrm>
                        <a:custGeom>
                          <a:avLst/>
                          <a:gdLst>
                            <a:gd name="connsiteX0" fmla="*/ 17621 w 28575"/>
                            <a:gd name="connsiteY0" fmla="*/ 11906 h 19050"/>
                            <a:gd name="connsiteX1" fmla="*/ 27146 w 28575"/>
                            <a:gd name="connsiteY1" fmla="*/ 9049 h 19050"/>
                            <a:gd name="connsiteX2" fmla="*/ 26194 w 28575"/>
                            <a:gd name="connsiteY2" fmla="*/ 7144 h 19050"/>
                            <a:gd name="connsiteX3" fmla="*/ 19526 w 28575"/>
                            <a:gd name="connsiteY3" fmla="*/ 10001 h 19050"/>
                            <a:gd name="connsiteX4" fmla="*/ 7144 w 28575"/>
                            <a:gd name="connsiteY4" fmla="*/ 15716 h 19050"/>
                            <a:gd name="connsiteX5" fmla="*/ 7144 w 28575"/>
                            <a:gd name="connsiteY5" fmla="*/ 15716 h 19050"/>
                            <a:gd name="connsiteX6" fmla="*/ 7144 w 28575"/>
                            <a:gd name="connsiteY6" fmla="*/ 16669 h 19050"/>
                            <a:gd name="connsiteX7" fmla="*/ 17621 w 28575"/>
                            <a:gd name="connsiteY7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7621" y="11906"/>
                              </a:moveTo>
                              <a:cubicBezTo>
                                <a:pt x="20479" y="10954"/>
                                <a:pt x="23336" y="10001"/>
                                <a:pt x="27146" y="9049"/>
                              </a:cubicBezTo>
                              <a:cubicBezTo>
                                <a:pt x="27146" y="8096"/>
                                <a:pt x="26194" y="8096"/>
                                <a:pt x="26194" y="7144"/>
                              </a:cubicBezTo>
                              <a:cubicBezTo>
                                <a:pt x="23336" y="8096"/>
                                <a:pt x="21431" y="9049"/>
                                <a:pt x="19526" y="10001"/>
                              </a:cubicBezTo>
                              <a:cubicBezTo>
                                <a:pt x="15716" y="11906"/>
                                <a:pt x="10954" y="13811"/>
                                <a:pt x="7144" y="15716"/>
                              </a:cubicBezTo>
                              <a:cubicBezTo>
                                <a:pt x="7144" y="15716"/>
                                <a:pt x="7144" y="15716"/>
                                <a:pt x="7144" y="15716"/>
                              </a:cubicBezTo>
                              <a:cubicBezTo>
                                <a:pt x="7144" y="15716"/>
                                <a:pt x="7144" y="16669"/>
                                <a:pt x="7144" y="16669"/>
                              </a:cubicBezTo>
                              <a:cubicBezTo>
                                <a:pt x="10001" y="14764"/>
                                <a:pt x="13811" y="12859"/>
                                <a:pt x="17621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7" name="Freeform: Shape 637"/>
                      <wps:cNvSpPr/>
                      <wps:spPr>
                        <a:xfrm>
                          <a:off x="606266" y="154781"/>
                          <a:ext cx="9525" cy="19050"/>
                        </a:xfrm>
                        <a:custGeom>
                          <a:avLst/>
                          <a:gdLst>
                            <a:gd name="connsiteX0" fmla="*/ 8096 w 9525"/>
                            <a:gd name="connsiteY0" fmla="*/ 7144 h 19050"/>
                            <a:gd name="connsiteX1" fmla="*/ 7144 w 9525"/>
                            <a:gd name="connsiteY1" fmla="*/ 12859 h 19050"/>
                            <a:gd name="connsiteX2" fmla="*/ 10001 w 9525"/>
                            <a:gd name="connsiteY2" fmla="*/ 11906 h 19050"/>
                            <a:gd name="connsiteX3" fmla="*/ 8096 w 9525"/>
                            <a:gd name="connsiteY3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" h="19050">
                              <a:moveTo>
                                <a:pt x="8096" y="7144"/>
                              </a:moveTo>
                              <a:cubicBezTo>
                                <a:pt x="8096" y="9049"/>
                                <a:pt x="7144" y="10954"/>
                                <a:pt x="7144" y="12859"/>
                              </a:cubicBezTo>
                              <a:cubicBezTo>
                                <a:pt x="8096" y="12859"/>
                                <a:pt x="9049" y="11906"/>
                                <a:pt x="10001" y="11906"/>
                              </a:cubicBezTo>
                              <a:cubicBezTo>
                                <a:pt x="9049" y="10001"/>
                                <a:pt x="9049" y="9049"/>
                                <a:pt x="8096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8" name="Freeform: Shape 638"/>
                      <wps:cNvSpPr/>
                      <wps:spPr>
                        <a:xfrm>
                          <a:off x="394009" y="-7483"/>
                          <a:ext cx="800100" cy="1143000"/>
                        </a:xfrm>
                        <a:custGeom>
                          <a:avLst/>
                          <a:gdLst>
                            <a:gd name="connsiteX0" fmla="*/ 780424 w 800100"/>
                            <a:gd name="connsiteY0" fmla="*/ 1044755 h 1143000"/>
                            <a:gd name="connsiteX1" fmla="*/ 732799 w 800100"/>
                            <a:gd name="connsiteY1" fmla="*/ 1018085 h 1143000"/>
                            <a:gd name="connsiteX2" fmla="*/ 657551 w 800100"/>
                            <a:gd name="connsiteY2" fmla="*/ 1009513 h 1143000"/>
                            <a:gd name="connsiteX3" fmla="*/ 665171 w 800100"/>
                            <a:gd name="connsiteY3" fmla="*/ 950458 h 1143000"/>
                            <a:gd name="connsiteX4" fmla="*/ 688031 w 800100"/>
                            <a:gd name="connsiteY4" fmla="*/ 849493 h 1143000"/>
                            <a:gd name="connsiteX5" fmla="*/ 704224 w 800100"/>
                            <a:gd name="connsiteY5" fmla="*/ 770435 h 1143000"/>
                            <a:gd name="connsiteX6" fmla="*/ 670886 w 800100"/>
                            <a:gd name="connsiteY6" fmla="*/ 724715 h 1143000"/>
                            <a:gd name="connsiteX7" fmla="*/ 623261 w 800100"/>
                            <a:gd name="connsiteY7" fmla="*/ 699950 h 1143000"/>
                            <a:gd name="connsiteX8" fmla="*/ 628976 w 800100"/>
                            <a:gd name="connsiteY8" fmla="*/ 661850 h 1143000"/>
                            <a:gd name="connsiteX9" fmla="*/ 633739 w 800100"/>
                            <a:gd name="connsiteY9" fmla="*/ 626608 h 1143000"/>
                            <a:gd name="connsiteX10" fmla="*/ 653741 w 800100"/>
                            <a:gd name="connsiteY10" fmla="*/ 536120 h 1143000"/>
                            <a:gd name="connsiteX11" fmla="*/ 669934 w 800100"/>
                            <a:gd name="connsiteY11" fmla="*/ 473255 h 1143000"/>
                            <a:gd name="connsiteX12" fmla="*/ 640406 w 800100"/>
                            <a:gd name="connsiteY12" fmla="*/ 426583 h 1143000"/>
                            <a:gd name="connsiteX13" fmla="*/ 559444 w 800100"/>
                            <a:gd name="connsiteY13" fmla="*/ 392293 h 1143000"/>
                            <a:gd name="connsiteX14" fmla="*/ 593734 w 800100"/>
                            <a:gd name="connsiteY14" fmla="*/ 286565 h 1143000"/>
                            <a:gd name="connsiteX15" fmla="*/ 588971 w 800100"/>
                            <a:gd name="connsiteY15" fmla="*/ 277993 h 1143000"/>
                            <a:gd name="connsiteX16" fmla="*/ 566111 w 800100"/>
                            <a:gd name="connsiteY16" fmla="*/ 266563 h 1143000"/>
                            <a:gd name="connsiteX17" fmla="*/ 570874 w 800100"/>
                            <a:gd name="connsiteY17" fmla="*/ 247513 h 1143000"/>
                            <a:gd name="connsiteX18" fmla="*/ 570874 w 800100"/>
                            <a:gd name="connsiteY18" fmla="*/ 247513 h 1143000"/>
                            <a:gd name="connsiteX19" fmla="*/ 618499 w 800100"/>
                            <a:gd name="connsiteY19" fmla="*/ 224653 h 1143000"/>
                            <a:gd name="connsiteX20" fmla="*/ 618499 w 800100"/>
                            <a:gd name="connsiteY20" fmla="*/ 172265 h 1143000"/>
                            <a:gd name="connsiteX21" fmla="*/ 605164 w 800100"/>
                            <a:gd name="connsiteY21" fmla="*/ 130355 h 1143000"/>
                            <a:gd name="connsiteX22" fmla="*/ 607069 w 800100"/>
                            <a:gd name="connsiteY22" fmla="*/ 85588 h 1143000"/>
                            <a:gd name="connsiteX23" fmla="*/ 608021 w 800100"/>
                            <a:gd name="connsiteY23" fmla="*/ 77015 h 1143000"/>
                            <a:gd name="connsiteX24" fmla="*/ 597544 w 800100"/>
                            <a:gd name="connsiteY24" fmla="*/ 76063 h 1143000"/>
                            <a:gd name="connsiteX25" fmla="*/ 595639 w 800100"/>
                            <a:gd name="connsiteY25" fmla="*/ 88445 h 1143000"/>
                            <a:gd name="connsiteX26" fmla="*/ 548966 w 800100"/>
                            <a:gd name="connsiteY26" fmla="*/ 153215 h 1143000"/>
                            <a:gd name="connsiteX27" fmla="*/ 533726 w 800100"/>
                            <a:gd name="connsiteY27" fmla="*/ 195125 h 1143000"/>
                            <a:gd name="connsiteX28" fmla="*/ 559444 w 800100"/>
                            <a:gd name="connsiteY28" fmla="*/ 246560 h 1143000"/>
                            <a:gd name="connsiteX29" fmla="*/ 553729 w 800100"/>
                            <a:gd name="connsiteY29" fmla="*/ 262753 h 1143000"/>
                            <a:gd name="connsiteX30" fmla="*/ 534679 w 800100"/>
                            <a:gd name="connsiteY30" fmla="*/ 259895 h 1143000"/>
                            <a:gd name="connsiteX31" fmla="*/ 528964 w 800100"/>
                            <a:gd name="connsiteY31" fmla="*/ 260848 h 1143000"/>
                            <a:gd name="connsiteX32" fmla="*/ 528011 w 800100"/>
                            <a:gd name="connsiteY32" fmla="*/ 263705 h 1143000"/>
                            <a:gd name="connsiteX33" fmla="*/ 527059 w 800100"/>
                            <a:gd name="connsiteY33" fmla="*/ 264658 h 1143000"/>
                            <a:gd name="connsiteX34" fmla="*/ 526106 w 800100"/>
                            <a:gd name="connsiteY34" fmla="*/ 268468 h 1143000"/>
                            <a:gd name="connsiteX35" fmla="*/ 501341 w 800100"/>
                            <a:gd name="connsiteY35" fmla="*/ 353240 h 1143000"/>
                            <a:gd name="connsiteX36" fmla="*/ 492769 w 800100"/>
                            <a:gd name="connsiteY36" fmla="*/ 377053 h 1143000"/>
                            <a:gd name="connsiteX37" fmla="*/ 442286 w 800100"/>
                            <a:gd name="connsiteY37" fmla="*/ 368480 h 1143000"/>
                            <a:gd name="connsiteX38" fmla="*/ 440381 w 800100"/>
                            <a:gd name="connsiteY38" fmla="*/ 343715 h 1143000"/>
                            <a:gd name="connsiteX39" fmla="*/ 437524 w 800100"/>
                            <a:gd name="connsiteY39" fmla="*/ 231320 h 1143000"/>
                            <a:gd name="connsiteX40" fmla="*/ 438476 w 800100"/>
                            <a:gd name="connsiteY40" fmla="*/ 228463 h 1143000"/>
                            <a:gd name="connsiteX41" fmla="*/ 437524 w 800100"/>
                            <a:gd name="connsiteY41" fmla="*/ 226558 h 1143000"/>
                            <a:gd name="connsiteX42" fmla="*/ 437524 w 800100"/>
                            <a:gd name="connsiteY42" fmla="*/ 223700 h 1143000"/>
                            <a:gd name="connsiteX43" fmla="*/ 431809 w 800100"/>
                            <a:gd name="connsiteY43" fmla="*/ 220843 h 1143000"/>
                            <a:gd name="connsiteX44" fmla="*/ 411806 w 800100"/>
                            <a:gd name="connsiteY44" fmla="*/ 217033 h 1143000"/>
                            <a:gd name="connsiteX45" fmla="*/ 410854 w 800100"/>
                            <a:gd name="connsiteY45" fmla="*/ 202745 h 1143000"/>
                            <a:gd name="connsiteX46" fmla="*/ 410854 w 800100"/>
                            <a:gd name="connsiteY46" fmla="*/ 202745 h 1143000"/>
                            <a:gd name="connsiteX47" fmla="*/ 442286 w 800100"/>
                            <a:gd name="connsiteY47" fmla="*/ 145595 h 1143000"/>
                            <a:gd name="connsiteX48" fmla="*/ 427046 w 800100"/>
                            <a:gd name="connsiteY48" fmla="*/ 98923 h 1143000"/>
                            <a:gd name="connsiteX49" fmla="*/ 377516 w 800100"/>
                            <a:gd name="connsiteY49" fmla="*/ 25580 h 1143000"/>
                            <a:gd name="connsiteX50" fmla="*/ 375611 w 800100"/>
                            <a:gd name="connsiteY50" fmla="*/ 11293 h 1143000"/>
                            <a:gd name="connsiteX51" fmla="*/ 364181 w 800100"/>
                            <a:gd name="connsiteY51" fmla="*/ 13198 h 1143000"/>
                            <a:gd name="connsiteX52" fmla="*/ 366086 w 800100"/>
                            <a:gd name="connsiteY52" fmla="*/ 24628 h 1143000"/>
                            <a:gd name="connsiteX53" fmla="*/ 366086 w 800100"/>
                            <a:gd name="connsiteY53" fmla="*/ 64633 h 1143000"/>
                            <a:gd name="connsiteX54" fmla="*/ 348941 w 800100"/>
                            <a:gd name="connsiteY54" fmla="*/ 118925 h 1143000"/>
                            <a:gd name="connsiteX55" fmla="*/ 346084 w 800100"/>
                            <a:gd name="connsiteY55" fmla="*/ 175123 h 1143000"/>
                            <a:gd name="connsiteX56" fmla="*/ 396566 w 800100"/>
                            <a:gd name="connsiteY56" fmla="*/ 204650 h 1143000"/>
                            <a:gd name="connsiteX57" fmla="*/ 396566 w 800100"/>
                            <a:gd name="connsiteY57" fmla="*/ 218938 h 1143000"/>
                            <a:gd name="connsiteX58" fmla="*/ 368944 w 800100"/>
                            <a:gd name="connsiteY58" fmla="*/ 224653 h 1143000"/>
                            <a:gd name="connsiteX59" fmla="*/ 361324 w 800100"/>
                            <a:gd name="connsiteY59" fmla="*/ 232273 h 1143000"/>
                            <a:gd name="connsiteX60" fmla="*/ 367991 w 800100"/>
                            <a:gd name="connsiteY60" fmla="*/ 362765 h 1143000"/>
                            <a:gd name="connsiteX61" fmla="*/ 307031 w 800100"/>
                            <a:gd name="connsiteY61" fmla="*/ 371338 h 1143000"/>
                            <a:gd name="connsiteX62" fmla="*/ 303221 w 800100"/>
                            <a:gd name="connsiteY62" fmla="*/ 359908 h 1143000"/>
                            <a:gd name="connsiteX63" fmla="*/ 275599 w 800100"/>
                            <a:gd name="connsiteY63" fmla="*/ 267515 h 1143000"/>
                            <a:gd name="connsiteX64" fmla="*/ 274646 w 800100"/>
                            <a:gd name="connsiteY64" fmla="*/ 263705 h 1143000"/>
                            <a:gd name="connsiteX65" fmla="*/ 273694 w 800100"/>
                            <a:gd name="connsiteY65" fmla="*/ 262753 h 1143000"/>
                            <a:gd name="connsiteX66" fmla="*/ 272741 w 800100"/>
                            <a:gd name="connsiteY66" fmla="*/ 259895 h 1143000"/>
                            <a:gd name="connsiteX67" fmla="*/ 267026 w 800100"/>
                            <a:gd name="connsiteY67" fmla="*/ 258943 h 1143000"/>
                            <a:gd name="connsiteX68" fmla="*/ 247976 w 800100"/>
                            <a:gd name="connsiteY68" fmla="*/ 261800 h 1143000"/>
                            <a:gd name="connsiteX69" fmla="*/ 242261 w 800100"/>
                            <a:gd name="connsiteY69" fmla="*/ 245608 h 1143000"/>
                            <a:gd name="connsiteX70" fmla="*/ 267979 w 800100"/>
                            <a:gd name="connsiteY70" fmla="*/ 194173 h 1143000"/>
                            <a:gd name="connsiteX71" fmla="*/ 252739 w 800100"/>
                            <a:gd name="connsiteY71" fmla="*/ 152263 h 1143000"/>
                            <a:gd name="connsiteX72" fmla="*/ 206066 w 800100"/>
                            <a:gd name="connsiteY72" fmla="*/ 87493 h 1143000"/>
                            <a:gd name="connsiteX73" fmla="*/ 204161 w 800100"/>
                            <a:gd name="connsiteY73" fmla="*/ 75110 h 1143000"/>
                            <a:gd name="connsiteX74" fmla="*/ 193684 w 800100"/>
                            <a:gd name="connsiteY74" fmla="*/ 76063 h 1143000"/>
                            <a:gd name="connsiteX75" fmla="*/ 195589 w 800100"/>
                            <a:gd name="connsiteY75" fmla="*/ 85588 h 1143000"/>
                            <a:gd name="connsiteX76" fmla="*/ 185111 w 800100"/>
                            <a:gd name="connsiteY76" fmla="*/ 170360 h 1143000"/>
                            <a:gd name="connsiteX77" fmla="*/ 184159 w 800100"/>
                            <a:gd name="connsiteY77" fmla="*/ 223700 h 1143000"/>
                            <a:gd name="connsiteX78" fmla="*/ 231784 w 800100"/>
                            <a:gd name="connsiteY78" fmla="*/ 246560 h 1143000"/>
                            <a:gd name="connsiteX79" fmla="*/ 237499 w 800100"/>
                            <a:gd name="connsiteY79" fmla="*/ 265610 h 1143000"/>
                            <a:gd name="connsiteX80" fmla="*/ 214639 w 800100"/>
                            <a:gd name="connsiteY80" fmla="*/ 277040 h 1143000"/>
                            <a:gd name="connsiteX81" fmla="*/ 209876 w 800100"/>
                            <a:gd name="connsiteY81" fmla="*/ 285613 h 1143000"/>
                            <a:gd name="connsiteX82" fmla="*/ 244166 w 800100"/>
                            <a:gd name="connsiteY82" fmla="*/ 389435 h 1143000"/>
                            <a:gd name="connsiteX83" fmla="*/ 162251 w 800100"/>
                            <a:gd name="connsiteY83" fmla="*/ 423725 h 1143000"/>
                            <a:gd name="connsiteX84" fmla="*/ 134629 w 800100"/>
                            <a:gd name="connsiteY84" fmla="*/ 458015 h 1143000"/>
                            <a:gd name="connsiteX85" fmla="*/ 144154 w 800100"/>
                            <a:gd name="connsiteY85" fmla="*/ 525643 h 1143000"/>
                            <a:gd name="connsiteX86" fmla="*/ 171776 w 800100"/>
                            <a:gd name="connsiteY86" fmla="*/ 671375 h 1143000"/>
                            <a:gd name="connsiteX87" fmla="*/ 176539 w 800100"/>
                            <a:gd name="connsiteY87" fmla="*/ 697093 h 1143000"/>
                            <a:gd name="connsiteX88" fmla="*/ 127009 w 800100"/>
                            <a:gd name="connsiteY88" fmla="*/ 722810 h 1143000"/>
                            <a:gd name="connsiteX89" fmla="*/ 95576 w 800100"/>
                            <a:gd name="connsiteY89" fmla="*/ 762815 h 1143000"/>
                            <a:gd name="connsiteX90" fmla="*/ 107006 w 800100"/>
                            <a:gd name="connsiteY90" fmla="*/ 839015 h 1143000"/>
                            <a:gd name="connsiteX91" fmla="*/ 130819 w 800100"/>
                            <a:gd name="connsiteY91" fmla="*/ 939980 h 1143000"/>
                            <a:gd name="connsiteX92" fmla="*/ 140344 w 800100"/>
                            <a:gd name="connsiteY92" fmla="*/ 1008560 h 1143000"/>
                            <a:gd name="connsiteX93" fmla="*/ 74621 w 800100"/>
                            <a:gd name="connsiteY93" fmla="*/ 1015228 h 1143000"/>
                            <a:gd name="connsiteX94" fmla="*/ 24139 w 800100"/>
                            <a:gd name="connsiteY94" fmla="*/ 1039040 h 1143000"/>
                            <a:gd name="connsiteX95" fmla="*/ 7946 w 800100"/>
                            <a:gd name="connsiteY95" fmla="*/ 1082855 h 1143000"/>
                            <a:gd name="connsiteX96" fmla="*/ 51761 w 800100"/>
                            <a:gd name="connsiteY96" fmla="*/ 1112383 h 1143000"/>
                            <a:gd name="connsiteX97" fmla="*/ 84146 w 800100"/>
                            <a:gd name="connsiteY97" fmla="*/ 1120955 h 1143000"/>
                            <a:gd name="connsiteX98" fmla="*/ 109864 w 800100"/>
                            <a:gd name="connsiteY98" fmla="*/ 1127623 h 1143000"/>
                            <a:gd name="connsiteX99" fmla="*/ 230831 w 800100"/>
                            <a:gd name="connsiteY99" fmla="*/ 1138100 h 1143000"/>
                            <a:gd name="connsiteX100" fmla="*/ 560396 w 800100"/>
                            <a:gd name="connsiteY100" fmla="*/ 1138100 h 1143000"/>
                            <a:gd name="connsiteX101" fmla="*/ 681364 w 800100"/>
                            <a:gd name="connsiteY101" fmla="*/ 1128575 h 1143000"/>
                            <a:gd name="connsiteX102" fmla="*/ 708986 w 800100"/>
                            <a:gd name="connsiteY102" fmla="*/ 1121908 h 1143000"/>
                            <a:gd name="connsiteX103" fmla="*/ 742324 w 800100"/>
                            <a:gd name="connsiteY103" fmla="*/ 1114288 h 1143000"/>
                            <a:gd name="connsiteX104" fmla="*/ 791854 w 800100"/>
                            <a:gd name="connsiteY104" fmla="*/ 1084760 h 1143000"/>
                            <a:gd name="connsiteX105" fmla="*/ 780424 w 800100"/>
                            <a:gd name="connsiteY105" fmla="*/ 1044755 h 1143000"/>
                            <a:gd name="connsiteX106" fmla="*/ 558491 w 800100"/>
                            <a:gd name="connsiteY106" fmla="*/ 157978 h 1143000"/>
                            <a:gd name="connsiteX107" fmla="*/ 594686 w 800100"/>
                            <a:gd name="connsiteY107" fmla="*/ 113210 h 1143000"/>
                            <a:gd name="connsiteX108" fmla="*/ 602306 w 800100"/>
                            <a:gd name="connsiteY108" fmla="*/ 163693 h 1143000"/>
                            <a:gd name="connsiteX109" fmla="*/ 595639 w 800100"/>
                            <a:gd name="connsiteY109" fmla="*/ 235130 h 1143000"/>
                            <a:gd name="connsiteX110" fmla="*/ 575636 w 800100"/>
                            <a:gd name="connsiteY110" fmla="*/ 238940 h 1143000"/>
                            <a:gd name="connsiteX111" fmla="*/ 581351 w 800100"/>
                            <a:gd name="connsiteY111" fmla="*/ 222748 h 1143000"/>
                            <a:gd name="connsiteX112" fmla="*/ 599449 w 800100"/>
                            <a:gd name="connsiteY112" fmla="*/ 203698 h 1143000"/>
                            <a:gd name="connsiteX113" fmla="*/ 597544 w 800100"/>
                            <a:gd name="connsiteY113" fmla="*/ 177980 h 1143000"/>
                            <a:gd name="connsiteX114" fmla="*/ 590876 w 800100"/>
                            <a:gd name="connsiteY114" fmla="*/ 146548 h 1143000"/>
                            <a:gd name="connsiteX115" fmla="*/ 581351 w 800100"/>
                            <a:gd name="connsiteY115" fmla="*/ 146548 h 1143000"/>
                            <a:gd name="connsiteX116" fmla="*/ 581351 w 800100"/>
                            <a:gd name="connsiteY116" fmla="*/ 146548 h 1143000"/>
                            <a:gd name="connsiteX117" fmla="*/ 580399 w 800100"/>
                            <a:gd name="connsiteY117" fmla="*/ 156073 h 1143000"/>
                            <a:gd name="connsiteX118" fmla="*/ 578494 w 800100"/>
                            <a:gd name="connsiteY118" fmla="*/ 158930 h 1143000"/>
                            <a:gd name="connsiteX119" fmla="*/ 578494 w 800100"/>
                            <a:gd name="connsiteY119" fmla="*/ 157978 h 1143000"/>
                            <a:gd name="connsiteX120" fmla="*/ 577541 w 800100"/>
                            <a:gd name="connsiteY120" fmla="*/ 157025 h 1143000"/>
                            <a:gd name="connsiteX121" fmla="*/ 549919 w 800100"/>
                            <a:gd name="connsiteY121" fmla="*/ 189410 h 1143000"/>
                            <a:gd name="connsiteX122" fmla="*/ 568016 w 800100"/>
                            <a:gd name="connsiteY122" fmla="*/ 220843 h 1143000"/>
                            <a:gd name="connsiteX123" fmla="*/ 571826 w 800100"/>
                            <a:gd name="connsiteY123" fmla="*/ 221795 h 1143000"/>
                            <a:gd name="connsiteX124" fmla="*/ 565159 w 800100"/>
                            <a:gd name="connsiteY124" fmla="*/ 235130 h 1143000"/>
                            <a:gd name="connsiteX125" fmla="*/ 554681 w 800100"/>
                            <a:gd name="connsiteY125" fmla="*/ 233225 h 1143000"/>
                            <a:gd name="connsiteX126" fmla="*/ 553729 w 800100"/>
                            <a:gd name="connsiteY126" fmla="*/ 233225 h 1143000"/>
                            <a:gd name="connsiteX127" fmla="*/ 558491 w 800100"/>
                            <a:gd name="connsiteY127" fmla="*/ 157978 h 1143000"/>
                            <a:gd name="connsiteX128" fmla="*/ 586114 w 800100"/>
                            <a:gd name="connsiteY128" fmla="*/ 198935 h 1143000"/>
                            <a:gd name="connsiteX129" fmla="*/ 586114 w 800100"/>
                            <a:gd name="connsiteY129" fmla="*/ 198935 h 1143000"/>
                            <a:gd name="connsiteX130" fmla="*/ 586114 w 800100"/>
                            <a:gd name="connsiteY130" fmla="*/ 198935 h 1143000"/>
                            <a:gd name="connsiteX131" fmla="*/ 586114 w 800100"/>
                            <a:gd name="connsiteY131" fmla="*/ 198935 h 1143000"/>
                            <a:gd name="connsiteX132" fmla="*/ 585161 w 800100"/>
                            <a:gd name="connsiteY132" fmla="*/ 186553 h 1143000"/>
                            <a:gd name="connsiteX133" fmla="*/ 586114 w 800100"/>
                            <a:gd name="connsiteY133" fmla="*/ 194173 h 1143000"/>
                            <a:gd name="connsiteX134" fmla="*/ 582304 w 800100"/>
                            <a:gd name="connsiteY134" fmla="*/ 193220 h 1143000"/>
                            <a:gd name="connsiteX135" fmla="*/ 579446 w 800100"/>
                            <a:gd name="connsiteY135" fmla="*/ 190363 h 1143000"/>
                            <a:gd name="connsiteX136" fmla="*/ 577541 w 800100"/>
                            <a:gd name="connsiteY136" fmla="*/ 189410 h 1143000"/>
                            <a:gd name="connsiteX137" fmla="*/ 585161 w 800100"/>
                            <a:gd name="connsiteY137" fmla="*/ 186553 h 1143000"/>
                            <a:gd name="connsiteX138" fmla="*/ 583256 w 800100"/>
                            <a:gd name="connsiteY138" fmla="*/ 175123 h 1143000"/>
                            <a:gd name="connsiteX139" fmla="*/ 579446 w 800100"/>
                            <a:gd name="connsiteY139" fmla="*/ 172265 h 1143000"/>
                            <a:gd name="connsiteX140" fmla="*/ 575636 w 800100"/>
                            <a:gd name="connsiteY140" fmla="*/ 170360 h 1143000"/>
                            <a:gd name="connsiteX141" fmla="*/ 581351 w 800100"/>
                            <a:gd name="connsiteY141" fmla="*/ 164645 h 1143000"/>
                            <a:gd name="connsiteX142" fmla="*/ 583256 w 800100"/>
                            <a:gd name="connsiteY142" fmla="*/ 175123 h 1143000"/>
                            <a:gd name="connsiteX143" fmla="*/ 568016 w 800100"/>
                            <a:gd name="connsiteY143" fmla="*/ 179885 h 1143000"/>
                            <a:gd name="connsiteX144" fmla="*/ 568969 w 800100"/>
                            <a:gd name="connsiteY144" fmla="*/ 177980 h 1143000"/>
                            <a:gd name="connsiteX145" fmla="*/ 571826 w 800100"/>
                            <a:gd name="connsiteY145" fmla="*/ 177980 h 1143000"/>
                            <a:gd name="connsiteX146" fmla="*/ 577541 w 800100"/>
                            <a:gd name="connsiteY146" fmla="*/ 177980 h 1143000"/>
                            <a:gd name="connsiteX147" fmla="*/ 579446 w 800100"/>
                            <a:gd name="connsiteY147" fmla="*/ 179885 h 1143000"/>
                            <a:gd name="connsiteX148" fmla="*/ 566111 w 800100"/>
                            <a:gd name="connsiteY148" fmla="*/ 181790 h 1143000"/>
                            <a:gd name="connsiteX149" fmla="*/ 568016 w 800100"/>
                            <a:gd name="connsiteY149" fmla="*/ 179885 h 1143000"/>
                            <a:gd name="connsiteX150" fmla="*/ 569921 w 800100"/>
                            <a:gd name="connsiteY150" fmla="*/ 197030 h 1143000"/>
                            <a:gd name="connsiteX151" fmla="*/ 567064 w 800100"/>
                            <a:gd name="connsiteY151" fmla="*/ 197983 h 1143000"/>
                            <a:gd name="connsiteX152" fmla="*/ 562301 w 800100"/>
                            <a:gd name="connsiteY152" fmla="*/ 198935 h 1143000"/>
                            <a:gd name="connsiteX153" fmla="*/ 562301 w 800100"/>
                            <a:gd name="connsiteY153" fmla="*/ 194173 h 1143000"/>
                            <a:gd name="connsiteX154" fmla="*/ 569921 w 800100"/>
                            <a:gd name="connsiteY154" fmla="*/ 197030 h 1143000"/>
                            <a:gd name="connsiteX155" fmla="*/ 390851 w 800100"/>
                            <a:gd name="connsiteY155" fmla="*/ 162740 h 1143000"/>
                            <a:gd name="connsiteX156" fmla="*/ 395614 w 800100"/>
                            <a:gd name="connsiteY156" fmla="*/ 159883 h 1143000"/>
                            <a:gd name="connsiteX157" fmla="*/ 404186 w 800100"/>
                            <a:gd name="connsiteY157" fmla="*/ 155120 h 1143000"/>
                            <a:gd name="connsiteX158" fmla="*/ 405139 w 800100"/>
                            <a:gd name="connsiteY158" fmla="*/ 154168 h 1143000"/>
                            <a:gd name="connsiteX159" fmla="*/ 402281 w 800100"/>
                            <a:gd name="connsiteY159" fmla="*/ 160835 h 1143000"/>
                            <a:gd name="connsiteX160" fmla="*/ 395614 w 800100"/>
                            <a:gd name="connsiteY160" fmla="*/ 161788 h 1143000"/>
                            <a:gd name="connsiteX161" fmla="*/ 395614 w 800100"/>
                            <a:gd name="connsiteY161" fmla="*/ 163693 h 1143000"/>
                            <a:gd name="connsiteX162" fmla="*/ 390851 w 800100"/>
                            <a:gd name="connsiteY162" fmla="*/ 162740 h 1143000"/>
                            <a:gd name="connsiteX163" fmla="*/ 391804 w 800100"/>
                            <a:gd name="connsiteY163" fmla="*/ 119878 h 1143000"/>
                            <a:gd name="connsiteX164" fmla="*/ 396566 w 800100"/>
                            <a:gd name="connsiteY164" fmla="*/ 129403 h 1143000"/>
                            <a:gd name="connsiteX165" fmla="*/ 392756 w 800100"/>
                            <a:gd name="connsiteY165" fmla="*/ 131308 h 1143000"/>
                            <a:gd name="connsiteX166" fmla="*/ 387041 w 800100"/>
                            <a:gd name="connsiteY166" fmla="*/ 134165 h 1143000"/>
                            <a:gd name="connsiteX167" fmla="*/ 388946 w 800100"/>
                            <a:gd name="connsiteY167" fmla="*/ 131308 h 1143000"/>
                            <a:gd name="connsiteX168" fmla="*/ 391804 w 800100"/>
                            <a:gd name="connsiteY168" fmla="*/ 119878 h 1143000"/>
                            <a:gd name="connsiteX169" fmla="*/ 381326 w 800100"/>
                            <a:gd name="connsiteY169" fmla="*/ 147500 h 1143000"/>
                            <a:gd name="connsiteX170" fmla="*/ 393709 w 800100"/>
                            <a:gd name="connsiteY170" fmla="*/ 141785 h 1143000"/>
                            <a:gd name="connsiteX171" fmla="*/ 400376 w 800100"/>
                            <a:gd name="connsiteY171" fmla="*/ 138928 h 1143000"/>
                            <a:gd name="connsiteX172" fmla="*/ 401329 w 800100"/>
                            <a:gd name="connsiteY172" fmla="*/ 140833 h 1143000"/>
                            <a:gd name="connsiteX173" fmla="*/ 391804 w 800100"/>
                            <a:gd name="connsiteY173" fmla="*/ 143690 h 1143000"/>
                            <a:gd name="connsiteX174" fmla="*/ 380374 w 800100"/>
                            <a:gd name="connsiteY174" fmla="*/ 148453 h 1143000"/>
                            <a:gd name="connsiteX175" fmla="*/ 381326 w 800100"/>
                            <a:gd name="connsiteY175" fmla="*/ 147500 h 1143000"/>
                            <a:gd name="connsiteX176" fmla="*/ 381326 w 800100"/>
                            <a:gd name="connsiteY176" fmla="*/ 147500 h 1143000"/>
                            <a:gd name="connsiteX177" fmla="*/ 381326 w 800100"/>
                            <a:gd name="connsiteY177" fmla="*/ 154168 h 1143000"/>
                            <a:gd name="connsiteX178" fmla="*/ 394661 w 800100"/>
                            <a:gd name="connsiteY178" fmla="*/ 150358 h 1143000"/>
                            <a:gd name="connsiteX179" fmla="*/ 401329 w 800100"/>
                            <a:gd name="connsiteY179" fmla="*/ 149405 h 1143000"/>
                            <a:gd name="connsiteX180" fmla="*/ 397519 w 800100"/>
                            <a:gd name="connsiteY180" fmla="*/ 151310 h 1143000"/>
                            <a:gd name="connsiteX181" fmla="*/ 385136 w 800100"/>
                            <a:gd name="connsiteY181" fmla="*/ 159883 h 1143000"/>
                            <a:gd name="connsiteX182" fmla="*/ 381326 w 800100"/>
                            <a:gd name="connsiteY182" fmla="*/ 154168 h 1143000"/>
                            <a:gd name="connsiteX183" fmla="*/ 386089 w 800100"/>
                            <a:gd name="connsiteY183" fmla="*/ 195125 h 1143000"/>
                            <a:gd name="connsiteX184" fmla="*/ 364181 w 800100"/>
                            <a:gd name="connsiteY184" fmla="*/ 119878 h 1143000"/>
                            <a:gd name="connsiteX185" fmla="*/ 379421 w 800100"/>
                            <a:gd name="connsiteY185" fmla="*/ 54155 h 1143000"/>
                            <a:gd name="connsiteX186" fmla="*/ 423236 w 800100"/>
                            <a:gd name="connsiteY186" fmla="*/ 113210 h 1143000"/>
                            <a:gd name="connsiteX187" fmla="*/ 420379 w 800100"/>
                            <a:gd name="connsiteY187" fmla="*/ 189410 h 1143000"/>
                            <a:gd name="connsiteX188" fmla="*/ 419426 w 800100"/>
                            <a:gd name="connsiteY188" fmla="*/ 189410 h 1143000"/>
                            <a:gd name="connsiteX189" fmla="*/ 408949 w 800100"/>
                            <a:gd name="connsiteY189" fmla="*/ 191315 h 1143000"/>
                            <a:gd name="connsiteX190" fmla="*/ 405139 w 800100"/>
                            <a:gd name="connsiteY190" fmla="*/ 175123 h 1143000"/>
                            <a:gd name="connsiteX191" fmla="*/ 417521 w 800100"/>
                            <a:gd name="connsiteY191" fmla="*/ 147500 h 1143000"/>
                            <a:gd name="connsiteX192" fmla="*/ 407044 w 800100"/>
                            <a:gd name="connsiteY192" fmla="*/ 121783 h 1143000"/>
                            <a:gd name="connsiteX193" fmla="*/ 392756 w 800100"/>
                            <a:gd name="connsiteY193" fmla="*/ 99875 h 1143000"/>
                            <a:gd name="connsiteX194" fmla="*/ 391804 w 800100"/>
                            <a:gd name="connsiteY194" fmla="*/ 99875 h 1143000"/>
                            <a:gd name="connsiteX195" fmla="*/ 391804 w 800100"/>
                            <a:gd name="connsiteY195" fmla="*/ 97970 h 1143000"/>
                            <a:gd name="connsiteX196" fmla="*/ 388946 w 800100"/>
                            <a:gd name="connsiteY196" fmla="*/ 97970 h 1143000"/>
                            <a:gd name="connsiteX197" fmla="*/ 387041 w 800100"/>
                            <a:gd name="connsiteY197" fmla="*/ 113210 h 1143000"/>
                            <a:gd name="connsiteX198" fmla="*/ 380374 w 800100"/>
                            <a:gd name="connsiteY198" fmla="*/ 128450 h 1143000"/>
                            <a:gd name="connsiteX199" fmla="*/ 371801 w 800100"/>
                            <a:gd name="connsiteY199" fmla="*/ 151310 h 1143000"/>
                            <a:gd name="connsiteX200" fmla="*/ 396566 w 800100"/>
                            <a:gd name="connsiteY200" fmla="*/ 178933 h 1143000"/>
                            <a:gd name="connsiteX201" fmla="*/ 399424 w 800100"/>
                            <a:gd name="connsiteY201" fmla="*/ 196078 h 1143000"/>
                            <a:gd name="connsiteX202" fmla="*/ 399424 w 800100"/>
                            <a:gd name="connsiteY202" fmla="*/ 196078 h 1143000"/>
                            <a:gd name="connsiteX203" fmla="*/ 386089 w 800100"/>
                            <a:gd name="connsiteY203" fmla="*/ 195125 h 1143000"/>
                            <a:gd name="connsiteX204" fmla="*/ 220354 w 800100"/>
                            <a:gd name="connsiteY204" fmla="*/ 169408 h 1143000"/>
                            <a:gd name="connsiteX205" fmla="*/ 222259 w 800100"/>
                            <a:gd name="connsiteY205" fmla="*/ 173218 h 1143000"/>
                            <a:gd name="connsiteX206" fmla="*/ 219401 w 800100"/>
                            <a:gd name="connsiteY206" fmla="*/ 174170 h 1143000"/>
                            <a:gd name="connsiteX207" fmla="*/ 220354 w 800100"/>
                            <a:gd name="connsiteY207" fmla="*/ 169408 h 1143000"/>
                            <a:gd name="connsiteX208" fmla="*/ 230831 w 800100"/>
                            <a:gd name="connsiteY208" fmla="*/ 212270 h 1143000"/>
                            <a:gd name="connsiteX209" fmla="*/ 226069 w 800100"/>
                            <a:gd name="connsiteY209" fmla="*/ 208460 h 1143000"/>
                            <a:gd name="connsiteX210" fmla="*/ 231784 w 800100"/>
                            <a:gd name="connsiteY210" fmla="*/ 207508 h 1143000"/>
                            <a:gd name="connsiteX211" fmla="*/ 230831 w 800100"/>
                            <a:gd name="connsiteY211" fmla="*/ 211318 h 1143000"/>
                            <a:gd name="connsiteX212" fmla="*/ 230831 w 800100"/>
                            <a:gd name="connsiteY212" fmla="*/ 212270 h 1143000"/>
                            <a:gd name="connsiteX213" fmla="*/ 227021 w 800100"/>
                            <a:gd name="connsiteY213" fmla="*/ 198935 h 1143000"/>
                            <a:gd name="connsiteX214" fmla="*/ 226069 w 800100"/>
                            <a:gd name="connsiteY214" fmla="*/ 192268 h 1143000"/>
                            <a:gd name="connsiteX215" fmla="*/ 228926 w 800100"/>
                            <a:gd name="connsiteY215" fmla="*/ 187505 h 1143000"/>
                            <a:gd name="connsiteX216" fmla="*/ 232736 w 800100"/>
                            <a:gd name="connsiteY216" fmla="*/ 197030 h 1143000"/>
                            <a:gd name="connsiteX217" fmla="*/ 227021 w 800100"/>
                            <a:gd name="connsiteY217" fmla="*/ 198935 h 1143000"/>
                            <a:gd name="connsiteX218" fmla="*/ 221306 w 800100"/>
                            <a:gd name="connsiteY218" fmla="*/ 184648 h 1143000"/>
                            <a:gd name="connsiteX219" fmla="*/ 217496 w 800100"/>
                            <a:gd name="connsiteY219" fmla="*/ 190363 h 1143000"/>
                            <a:gd name="connsiteX220" fmla="*/ 217496 w 800100"/>
                            <a:gd name="connsiteY220" fmla="*/ 186553 h 1143000"/>
                            <a:gd name="connsiteX221" fmla="*/ 221306 w 800100"/>
                            <a:gd name="connsiteY221" fmla="*/ 184648 h 1143000"/>
                            <a:gd name="connsiteX222" fmla="*/ 219401 w 800100"/>
                            <a:gd name="connsiteY222" fmla="*/ 238940 h 1143000"/>
                            <a:gd name="connsiteX223" fmla="*/ 199399 w 800100"/>
                            <a:gd name="connsiteY223" fmla="*/ 170360 h 1143000"/>
                            <a:gd name="connsiteX224" fmla="*/ 209876 w 800100"/>
                            <a:gd name="connsiteY224" fmla="*/ 112258 h 1143000"/>
                            <a:gd name="connsiteX225" fmla="*/ 247024 w 800100"/>
                            <a:gd name="connsiteY225" fmla="*/ 157025 h 1143000"/>
                            <a:gd name="connsiteX226" fmla="*/ 251786 w 800100"/>
                            <a:gd name="connsiteY226" fmla="*/ 233225 h 1143000"/>
                            <a:gd name="connsiteX227" fmla="*/ 250834 w 800100"/>
                            <a:gd name="connsiteY227" fmla="*/ 233225 h 1143000"/>
                            <a:gd name="connsiteX228" fmla="*/ 240356 w 800100"/>
                            <a:gd name="connsiteY228" fmla="*/ 235130 h 1143000"/>
                            <a:gd name="connsiteX229" fmla="*/ 234641 w 800100"/>
                            <a:gd name="connsiteY229" fmla="*/ 224653 h 1143000"/>
                            <a:gd name="connsiteX230" fmla="*/ 248929 w 800100"/>
                            <a:gd name="connsiteY230" fmla="*/ 200840 h 1143000"/>
                            <a:gd name="connsiteX231" fmla="*/ 244166 w 800100"/>
                            <a:gd name="connsiteY231" fmla="*/ 181790 h 1143000"/>
                            <a:gd name="connsiteX232" fmla="*/ 237499 w 800100"/>
                            <a:gd name="connsiteY232" fmla="*/ 169408 h 1143000"/>
                            <a:gd name="connsiteX233" fmla="*/ 230831 w 800100"/>
                            <a:gd name="connsiteY233" fmla="*/ 147500 h 1143000"/>
                            <a:gd name="connsiteX234" fmla="*/ 219401 w 800100"/>
                            <a:gd name="connsiteY234" fmla="*/ 147500 h 1143000"/>
                            <a:gd name="connsiteX235" fmla="*/ 219401 w 800100"/>
                            <a:gd name="connsiteY235" fmla="*/ 147500 h 1143000"/>
                            <a:gd name="connsiteX236" fmla="*/ 207971 w 800100"/>
                            <a:gd name="connsiteY236" fmla="*/ 182743 h 1143000"/>
                            <a:gd name="connsiteX237" fmla="*/ 207019 w 800100"/>
                            <a:gd name="connsiteY237" fmla="*/ 183695 h 1143000"/>
                            <a:gd name="connsiteX238" fmla="*/ 207019 w 800100"/>
                            <a:gd name="connsiteY238" fmla="*/ 188458 h 1143000"/>
                            <a:gd name="connsiteX239" fmla="*/ 207019 w 800100"/>
                            <a:gd name="connsiteY239" fmla="*/ 194173 h 1143000"/>
                            <a:gd name="connsiteX240" fmla="*/ 225116 w 800100"/>
                            <a:gd name="connsiteY240" fmla="*/ 220843 h 1143000"/>
                            <a:gd name="connsiteX241" fmla="*/ 230831 w 800100"/>
                            <a:gd name="connsiteY241" fmla="*/ 237035 h 1143000"/>
                            <a:gd name="connsiteX242" fmla="*/ 219401 w 800100"/>
                            <a:gd name="connsiteY242" fmla="*/ 238940 h 1143000"/>
                            <a:gd name="connsiteX243" fmla="*/ 377516 w 800100"/>
                            <a:gd name="connsiteY243" fmla="*/ 1097143 h 1143000"/>
                            <a:gd name="connsiteX244" fmla="*/ 302269 w 800100"/>
                            <a:gd name="connsiteY244" fmla="*/ 1096190 h 1143000"/>
                            <a:gd name="connsiteX245" fmla="*/ 181301 w 800100"/>
                            <a:gd name="connsiteY245" fmla="*/ 1084760 h 1143000"/>
                            <a:gd name="connsiteX246" fmla="*/ 95576 w 800100"/>
                            <a:gd name="connsiteY246" fmla="*/ 1066663 h 1143000"/>
                            <a:gd name="connsiteX247" fmla="*/ 146059 w 800100"/>
                            <a:gd name="connsiteY247" fmla="*/ 1036183 h 1143000"/>
                            <a:gd name="connsiteX248" fmla="*/ 147964 w 800100"/>
                            <a:gd name="connsiteY248" fmla="*/ 1039993 h 1143000"/>
                            <a:gd name="connsiteX249" fmla="*/ 148916 w 800100"/>
                            <a:gd name="connsiteY249" fmla="*/ 1043803 h 1143000"/>
                            <a:gd name="connsiteX250" fmla="*/ 153679 w 800100"/>
                            <a:gd name="connsiteY250" fmla="*/ 1049518 h 1143000"/>
                            <a:gd name="connsiteX251" fmla="*/ 202256 w 800100"/>
                            <a:gd name="connsiteY251" fmla="*/ 1071425 h 1143000"/>
                            <a:gd name="connsiteX252" fmla="*/ 592781 w 800100"/>
                            <a:gd name="connsiteY252" fmla="*/ 1072378 h 1143000"/>
                            <a:gd name="connsiteX253" fmla="*/ 648026 w 800100"/>
                            <a:gd name="connsiteY253" fmla="*/ 1049518 h 1143000"/>
                            <a:gd name="connsiteX254" fmla="*/ 651836 w 800100"/>
                            <a:gd name="connsiteY254" fmla="*/ 1043803 h 1143000"/>
                            <a:gd name="connsiteX255" fmla="*/ 653741 w 800100"/>
                            <a:gd name="connsiteY255" fmla="*/ 1037135 h 1143000"/>
                            <a:gd name="connsiteX256" fmla="*/ 653741 w 800100"/>
                            <a:gd name="connsiteY256" fmla="*/ 1036183 h 1143000"/>
                            <a:gd name="connsiteX257" fmla="*/ 686126 w 800100"/>
                            <a:gd name="connsiteY257" fmla="*/ 1042850 h 1143000"/>
                            <a:gd name="connsiteX258" fmla="*/ 707081 w 800100"/>
                            <a:gd name="connsiteY258" fmla="*/ 1067615 h 1143000"/>
                            <a:gd name="connsiteX259" fmla="*/ 667076 w 800100"/>
                            <a:gd name="connsiteY259" fmla="*/ 1083808 h 1143000"/>
                            <a:gd name="connsiteX260" fmla="*/ 595639 w 800100"/>
                            <a:gd name="connsiteY260" fmla="*/ 1087618 h 1143000"/>
                            <a:gd name="connsiteX261" fmla="*/ 528964 w 800100"/>
                            <a:gd name="connsiteY261" fmla="*/ 1095238 h 1143000"/>
                            <a:gd name="connsiteX262" fmla="*/ 377516 w 800100"/>
                            <a:gd name="connsiteY262" fmla="*/ 1097143 h 1143000"/>
                            <a:gd name="connsiteX263" fmla="*/ 637549 w 800100"/>
                            <a:gd name="connsiteY263" fmla="*/ 994273 h 1143000"/>
                            <a:gd name="connsiteX264" fmla="*/ 636596 w 800100"/>
                            <a:gd name="connsiteY264" fmla="*/ 1005703 h 1143000"/>
                            <a:gd name="connsiteX265" fmla="*/ 635644 w 800100"/>
                            <a:gd name="connsiteY265" fmla="*/ 1015228 h 1143000"/>
                            <a:gd name="connsiteX266" fmla="*/ 628024 w 800100"/>
                            <a:gd name="connsiteY266" fmla="*/ 1038088 h 1143000"/>
                            <a:gd name="connsiteX267" fmla="*/ 556586 w 800100"/>
                            <a:gd name="connsiteY267" fmla="*/ 1054280 h 1143000"/>
                            <a:gd name="connsiteX268" fmla="*/ 441334 w 800100"/>
                            <a:gd name="connsiteY268" fmla="*/ 1063805 h 1143000"/>
                            <a:gd name="connsiteX269" fmla="*/ 401329 w 800100"/>
                            <a:gd name="connsiteY269" fmla="*/ 1064758 h 1143000"/>
                            <a:gd name="connsiteX270" fmla="*/ 245119 w 800100"/>
                            <a:gd name="connsiteY270" fmla="*/ 1061900 h 1143000"/>
                            <a:gd name="connsiteX271" fmla="*/ 173681 w 800100"/>
                            <a:gd name="connsiteY271" fmla="*/ 1038088 h 1143000"/>
                            <a:gd name="connsiteX272" fmla="*/ 165109 w 800100"/>
                            <a:gd name="connsiteY272" fmla="*/ 1001893 h 1143000"/>
                            <a:gd name="connsiteX273" fmla="*/ 164156 w 800100"/>
                            <a:gd name="connsiteY273" fmla="*/ 993320 h 1143000"/>
                            <a:gd name="connsiteX274" fmla="*/ 154631 w 800100"/>
                            <a:gd name="connsiteY274" fmla="*/ 938075 h 1143000"/>
                            <a:gd name="connsiteX275" fmla="*/ 205114 w 800100"/>
                            <a:gd name="connsiteY275" fmla="*/ 908548 h 1143000"/>
                            <a:gd name="connsiteX276" fmla="*/ 236546 w 800100"/>
                            <a:gd name="connsiteY276" fmla="*/ 871400 h 1143000"/>
                            <a:gd name="connsiteX277" fmla="*/ 269884 w 800100"/>
                            <a:gd name="connsiteY277" fmla="*/ 904738 h 1143000"/>
                            <a:gd name="connsiteX278" fmla="*/ 302269 w 800100"/>
                            <a:gd name="connsiteY278" fmla="*/ 876163 h 1143000"/>
                            <a:gd name="connsiteX279" fmla="*/ 326081 w 800100"/>
                            <a:gd name="connsiteY279" fmla="*/ 908548 h 1143000"/>
                            <a:gd name="connsiteX280" fmla="*/ 346084 w 800100"/>
                            <a:gd name="connsiteY280" fmla="*/ 930455 h 1143000"/>
                            <a:gd name="connsiteX281" fmla="*/ 387041 w 800100"/>
                            <a:gd name="connsiteY281" fmla="*/ 920930 h 1143000"/>
                            <a:gd name="connsiteX282" fmla="*/ 415616 w 800100"/>
                            <a:gd name="connsiteY282" fmla="*/ 899975 h 1143000"/>
                            <a:gd name="connsiteX283" fmla="*/ 424189 w 800100"/>
                            <a:gd name="connsiteY283" fmla="*/ 939028 h 1143000"/>
                            <a:gd name="connsiteX284" fmla="*/ 448954 w 800100"/>
                            <a:gd name="connsiteY284" fmla="*/ 982843 h 1143000"/>
                            <a:gd name="connsiteX285" fmla="*/ 486101 w 800100"/>
                            <a:gd name="connsiteY285" fmla="*/ 966650 h 1143000"/>
                            <a:gd name="connsiteX286" fmla="*/ 495626 w 800100"/>
                            <a:gd name="connsiteY286" fmla="*/ 909500 h 1143000"/>
                            <a:gd name="connsiteX287" fmla="*/ 500389 w 800100"/>
                            <a:gd name="connsiteY287" fmla="*/ 875210 h 1143000"/>
                            <a:gd name="connsiteX288" fmla="*/ 521344 w 800100"/>
                            <a:gd name="connsiteY288" fmla="*/ 891403 h 1143000"/>
                            <a:gd name="connsiteX289" fmla="*/ 551824 w 800100"/>
                            <a:gd name="connsiteY289" fmla="*/ 892355 h 1143000"/>
                            <a:gd name="connsiteX290" fmla="*/ 571826 w 800100"/>
                            <a:gd name="connsiteY290" fmla="*/ 890450 h 1143000"/>
                            <a:gd name="connsiteX291" fmla="*/ 572779 w 800100"/>
                            <a:gd name="connsiteY291" fmla="*/ 919978 h 1143000"/>
                            <a:gd name="connsiteX292" fmla="*/ 620404 w 800100"/>
                            <a:gd name="connsiteY292" fmla="*/ 945695 h 1143000"/>
                            <a:gd name="connsiteX293" fmla="*/ 657551 w 800100"/>
                            <a:gd name="connsiteY293" fmla="*/ 890450 h 1143000"/>
                            <a:gd name="connsiteX294" fmla="*/ 637549 w 800100"/>
                            <a:gd name="connsiteY294" fmla="*/ 994273 h 1143000"/>
                            <a:gd name="connsiteX295" fmla="*/ 535631 w 800100"/>
                            <a:gd name="connsiteY295" fmla="*/ 271325 h 1143000"/>
                            <a:gd name="connsiteX296" fmla="*/ 570874 w 800100"/>
                            <a:gd name="connsiteY296" fmla="*/ 283708 h 1143000"/>
                            <a:gd name="connsiteX297" fmla="*/ 577541 w 800100"/>
                            <a:gd name="connsiteY297" fmla="*/ 301805 h 1143000"/>
                            <a:gd name="connsiteX298" fmla="*/ 566111 w 800100"/>
                            <a:gd name="connsiteY298" fmla="*/ 338000 h 1143000"/>
                            <a:gd name="connsiteX299" fmla="*/ 548014 w 800100"/>
                            <a:gd name="connsiteY299" fmla="*/ 395150 h 1143000"/>
                            <a:gd name="connsiteX300" fmla="*/ 540394 w 800100"/>
                            <a:gd name="connsiteY300" fmla="*/ 404675 h 1143000"/>
                            <a:gd name="connsiteX301" fmla="*/ 544204 w 800100"/>
                            <a:gd name="connsiteY301" fmla="*/ 405628 h 1143000"/>
                            <a:gd name="connsiteX302" fmla="*/ 546109 w 800100"/>
                            <a:gd name="connsiteY302" fmla="*/ 406580 h 1143000"/>
                            <a:gd name="connsiteX303" fmla="*/ 541346 w 800100"/>
                            <a:gd name="connsiteY303" fmla="*/ 432298 h 1143000"/>
                            <a:gd name="connsiteX304" fmla="*/ 519439 w 800100"/>
                            <a:gd name="connsiteY304" fmla="*/ 431345 h 1143000"/>
                            <a:gd name="connsiteX305" fmla="*/ 498484 w 800100"/>
                            <a:gd name="connsiteY305" fmla="*/ 418010 h 1143000"/>
                            <a:gd name="connsiteX306" fmla="*/ 502294 w 800100"/>
                            <a:gd name="connsiteY306" fmla="*/ 394198 h 1143000"/>
                            <a:gd name="connsiteX307" fmla="*/ 503246 w 800100"/>
                            <a:gd name="connsiteY307" fmla="*/ 394198 h 1143000"/>
                            <a:gd name="connsiteX308" fmla="*/ 502294 w 800100"/>
                            <a:gd name="connsiteY308" fmla="*/ 392293 h 1143000"/>
                            <a:gd name="connsiteX309" fmla="*/ 535631 w 800100"/>
                            <a:gd name="connsiteY309" fmla="*/ 271325 h 1143000"/>
                            <a:gd name="connsiteX310" fmla="*/ 430856 w 800100"/>
                            <a:gd name="connsiteY310" fmla="*/ 233225 h 1143000"/>
                            <a:gd name="connsiteX311" fmla="*/ 428951 w 800100"/>
                            <a:gd name="connsiteY311" fmla="*/ 402770 h 1143000"/>
                            <a:gd name="connsiteX312" fmla="*/ 403234 w 800100"/>
                            <a:gd name="connsiteY312" fmla="*/ 411343 h 1143000"/>
                            <a:gd name="connsiteX313" fmla="*/ 378469 w 800100"/>
                            <a:gd name="connsiteY313" fmla="*/ 405628 h 1143000"/>
                            <a:gd name="connsiteX314" fmla="*/ 383231 w 800100"/>
                            <a:gd name="connsiteY314" fmla="*/ 359908 h 1143000"/>
                            <a:gd name="connsiteX315" fmla="*/ 378469 w 800100"/>
                            <a:gd name="connsiteY315" fmla="*/ 239893 h 1143000"/>
                            <a:gd name="connsiteX316" fmla="*/ 407044 w 800100"/>
                            <a:gd name="connsiteY316" fmla="*/ 233225 h 1143000"/>
                            <a:gd name="connsiteX317" fmla="*/ 430856 w 800100"/>
                            <a:gd name="connsiteY317" fmla="*/ 233225 h 1143000"/>
                            <a:gd name="connsiteX318" fmla="*/ 229879 w 800100"/>
                            <a:gd name="connsiteY318" fmla="*/ 286565 h 1143000"/>
                            <a:gd name="connsiteX319" fmla="*/ 256549 w 800100"/>
                            <a:gd name="connsiteY319" fmla="*/ 273230 h 1143000"/>
                            <a:gd name="connsiteX320" fmla="*/ 269884 w 800100"/>
                            <a:gd name="connsiteY320" fmla="*/ 270373 h 1143000"/>
                            <a:gd name="connsiteX321" fmla="*/ 307031 w 800100"/>
                            <a:gd name="connsiteY321" fmla="*/ 418010 h 1143000"/>
                            <a:gd name="connsiteX322" fmla="*/ 289886 w 800100"/>
                            <a:gd name="connsiteY322" fmla="*/ 430393 h 1143000"/>
                            <a:gd name="connsiteX323" fmla="*/ 265121 w 800100"/>
                            <a:gd name="connsiteY323" fmla="*/ 432298 h 1143000"/>
                            <a:gd name="connsiteX324" fmla="*/ 260359 w 800100"/>
                            <a:gd name="connsiteY324" fmla="*/ 402770 h 1143000"/>
                            <a:gd name="connsiteX325" fmla="*/ 243214 w 800100"/>
                            <a:gd name="connsiteY325" fmla="*/ 346573 h 1143000"/>
                            <a:gd name="connsiteX326" fmla="*/ 229879 w 800100"/>
                            <a:gd name="connsiteY326" fmla="*/ 286565 h 1143000"/>
                            <a:gd name="connsiteX327" fmla="*/ 170824 w 800100"/>
                            <a:gd name="connsiteY327" fmla="*/ 556123 h 1143000"/>
                            <a:gd name="connsiteX328" fmla="*/ 155584 w 800100"/>
                            <a:gd name="connsiteY328" fmla="*/ 506593 h 1143000"/>
                            <a:gd name="connsiteX329" fmla="*/ 177491 w 800100"/>
                            <a:gd name="connsiteY329" fmla="*/ 438013 h 1143000"/>
                            <a:gd name="connsiteX330" fmla="*/ 248929 w 800100"/>
                            <a:gd name="connsiteY330" fmla="*/ 408485 h 1143000"/>
                            <a:gd name="connsiteX331" fmla="*/ 252739 w 800100"/>
                            <a:gd name="connsiteY331" fmla="*/ 427535 h 1143000"/>
                            <a:gd name="connsiteX332" fmla="*/ 251786 w 800100"/>
                            <a:gd name="connsiteY332" fmla="*/ 432298 h 1143000"/>
                            <a:gd name="connsiteX333" fmla="*/ 309889 w 800100"/>
                            <a:gd name="connsiteY333" fmla="*/ 435155 h 1143000"/>
                            <a:gd name="connsiteX334" fmla="*/ 317509 w 800100"/>
                            <a:gd name="connsiteY334" fmla="*/ 432298 h 1143000"/>
                            <a:gd name="connsiteX335" fmla="*/ 314651 w 800100"/>
                            <a:gd name="connsiteY335" fmla="*/ 392293 h 1143000"/>
                            <a:gd name="connsiteX336" fmla="*/ 367991 w 800100"/>
                            <a:gd name="connsiteY336" fmla="*/ 383720 h 1143000"/>
                            <a:gd name="connsiteX337" fmla="*/ 367991 w 800100"/>
                            <a:gd name="connsiteY337" fmla="*/ 398008 h 1143000"/>
                            <a:gd name="connsiteX338" fmla="*/ 365134 w 800100"/>
                            <a:gd name="connsiteY338" fmla="*/ 401818 h 1143000"/>
                            <a:gd name="connsiteX339" fmla="*/ 427046 w 800100"/>
                            <a:gd name="connsiteY339" fmla="*/ 421820 h 1143000"/>
                            <a:gd name="connsiteX340" fmla="*/ 435619 w 800100"/>
                            <a:gd name="connsiteY340" fmla="*/ 421820 h 1143000"/>
                            <a:gd name="connsiteX341" fmla="*/ 444191 w 800100"/>
                            <a:gd name="connsiteY341" fmla="*/ 385625 h 1143000"/>
                            <a:gd name="connsiteX342" fmla="*/ 489911 w 800100"/>
                            <a:gd name="connsiteY342" fmla="*/ 394198 h 1143000"/>
                            <a:gd name="connsiteX343" fmla="*/ 488006 w 800100"/>
                            <a:gd name="connsiteY343" fmla="*/ 434203 h 1143000"/>
                            <a:gd name="connsiteX344" fmla="*/ 495626 w 800100"/>
                            <a:gd name="connsiteY344" fmla="*/ 437060 h 1143000"/>
                            <a:gd name="connsiteX345" fmla="*/ 553729 w 800100"/>
                            <a:gd name="connsiteY345" fmla="*/ 434203 h 1143000"/>
                            <a:gd name="connsiteX346" fmla="*/ 552776 w 800100"/>
                            <a:gd name="connsiteY346" fmla="*/ 429440 h 1143000"/>
                            <a:gd name="connsiteX347" fmla="*/ 556586 w 800100"/>
                            <a:gd name="connsiteY347" fmla="*/ 411343 h 1143000"/>
                            <a:gd name="connsiteX348" fmla="*/ 563254 w 800100"/>
                            <a:gd name="connsiteY348" fmla="*/ 413248 h 1143000"/>
                            <a:gd name="connsiteX349" fmla="*/ 619451 w 800100"/>
                            <a:gd name="connsiteY349" fmla="*/ 437060 h 1143000"/>
                            <a:gd name="connsiteX350" fmla="*/ 649931 w 800100"/>
                            <a:gd name="connsiteY350" fmla="*/ 500878 h 1143000"/>
                            <a:gd name="connsiteX351" fmla="*/ 628976 w 800100"/>
                            <a:gd name="connsiteY351" fmla="*/ 570410 h 1143000"/>
                            <a:gd name="connsiteX352" fmla="*/ 623261 w 800100"/>
                            <a:gd name="connsiteY352" fmla="*/ 596128 h 1143000"/>
                            <a:gd name="connsiteX353" fmla="*/ 619451 w 800100"/>
                            <a:gd name="connsiteY353" fmla="*/ 601843 h 1143000"/>
                            <a:gd name="connsiteX354" fmla="*/ 585161 w 800100"/>
                            <a:gd name="connsiteY354" fmla="*/ 567553 h 1143000"/>
                            <a:gd name="connsiteX355" fmla="*/ 537536 w 800100"/>
                            <a:gd name="connsiteY355" fmla="*/ 550408 h 1143000"/>
                            <a:gd name="connsiteX356" fmla="*/ 509914 w 800100"/>
                            <a:gd name="connsiteY356" fmla="*/ 569458 h 1143000"/>
                            <a:gd name="connsiteX357" fmla="*/ 494674 w 800100"/>
                            <a:gd name="connsiteY357" fmla="*/ 550408 h 1143000"/>
                            <a:gd name="connsiteX358" fmla="*/ 468004 w 800100"/>
                            <a:gd name="connsiteY358" fmla="*/ 563743 h 1143000"/>
                            <a:gd name="connsiteX359" fmla="*/ 426094 w 800100"/>
                            <a:gd name="connsiteY359" fmla="*/ 596128 h 1143000"/>
                            <a:gd name="connsiteX360" fmla="*/ 410854 w 800100"/>
                            <a:gd name="connsiteY360" fmla="*/ 571363 h 1143000"/>
                            <a:gd name="connsiteX361" fmla="*/ 385136 w 800100"/>
                            <a:gd name="connsiteY361" fmla="*/ 569458 h 1143000"/>
                            <a:gd name="connsiteX362" fmla="*/ 370849 w 800100"/>
                            <a:gd name="connsiteY362" fmla="*/ 616130 h 1143000"/>
                            <a:gd name="connsiteX363" fmla="*/ 363229 w 800100"/>
                            <a:gd name="connsiteY363" fmla="*/ 633275 h 1143000"/>
                            <a:gd name="connsiteX364" fmla="*/ 337511 w 800100"/>
                            <a:gd name="connsiteY364" fmla="*/ 626608 h 1143000"/>
                            <a:gd name="connsiteX365" fmla="*/ 332749 w 800100"/>
                            <a:gd name="connsiteY365" fmla="*/ 591365 h 1143000"/>
                            <a:gd name="connsiteX366" fmla="*/ 296554 w 800100"/>
                            <a:gd name="connsiteY366" fmla="*/ 550408 h 1143000"/>
                            <a:gd name="connsiteX367" fmla="*/ 272741 w 800100"/>
                            <a:gd name="connsiteY367" fmla="*/ 558028 h 1143000"/>
                            <a:gd name="connsiteX368" fmla="*/ 257501 w 800100"/>
                            <a:gd name="connsiteY368" fmla="*/ 545645 h 1143000"/>
                            <a:gd name="connsiteX369" fmla="*/ 241309 w 800100"/>
                            <a:gd name="connsiteY369" fmla="*/ 572315 h 1143000"/>
                            <a:gd name="connsiteX370" fmla="*/ 239404 w 800100"/>
                            <a:gd name="connsiteY370" fmla="*/ 600890 h 1143000"/>
                            <a:gd name="connsiteX371" fmla="*/ 218449 w 800100"/>
                            <a:gd name="connsiteY371" fmla="*/ 611368 h 1143000"/>
                            <a:gd name="connsiteX372" fmla="*/ 207019 w 800100"/>
                            <a:gd name="connsiteY372" fmla="*/ 592318 h 1143000"/>
                            <a:gd name="connsiteX373" fmla="*/ 188921 w 800100"/>
                            <a:gd name="connsiteY373" fmla="*/ 565648 h 1143000"/>
                            <a:gd name="connsiteX374" fmla="*/ 170824 w 800100"/>
                            <a:gd name="connsiteY374" fmla="*/ 556123 h 1143000"/>
                            <a:gd name="connsiteX375" fmla="*/ 402281 w 800100"/>
                            <a:gd name="connsiteY375" fmla="*/ 721858 h 1143000"/>
                            <a:gd name="connsiteX376" fmla="*/ 278456 w 800100"/>
                            <a:gd name="connsiteY376" fmla="*/ 716143 h 1143000"/>
                            <a:gd name="connsiteX377" fmla="*/ 207971 w 800100"/>
                            <a:gd name="connsiteY377" fmla="*/ 704713 h 1143000"/>
                            <a:gd name="connsiteX378" fmla="*/ 194636 w 800100"/>
                            <a:gd name="connsiteY378" fmla="*/ 682805 h 1143000"/>
                            <a:gd name="connsiteX379" fmla="*/ 176539 w 800100"/>
                            <a:gd name="connsiteY379" fmla="*/ 577078 h 1143000"/>
                            <a:gd name="connsiteX380" fmla="*/ 175586 w 800100"/>
                            <a:gd name="connsiteY380" fmla="*/ 574220 h 1143000"/>
                            <a:gd name="connsiteX381" fmla="*/ 186064 w 800100"/>
                            <a:gd name="connsiteY381" fmla="*/ 585650 h 1143000"/>
                            <a:gd name="connsiteX382" fmla="*/ 224164 w 800100"/>
                            <a:gd name="connsiteY382" fmla="*/ 628513 h 1143000"/>
                            <a:gd name="connsiteX383" fmla="*/ 247976 w 800100"/>
                            <a:gd name="connsiteY383" fmla="*/ 602795 h 1143000"/>
                            <a:gd name="connsiteX384" fmla="*/ 249881 w 800100"/>
                            <a:gd name="connsiteY384" fmla="*/ 577078 h 1143000"/>
                            <a:gd name="connsiteX385" fmla="*/ 250834 w 800100"/>
                            <a:gd name="connsiteY385" fmla="*/ 561838 h 1143000"/>
                            <a:gd name="connsiteX386" fmla="*/ 267026 w 800100"/>
                            <a:gd name="connsiteY386" fmla="*/ 572315 h 1143000"/>
                            <a:gd name="connsiteX387" fmla="*/ 295601 w 800100"/>
                            <a:gd name="connsiteY387" fmla="*/ 569458 h 1143000"/>
                            <a:gd name="connsiteX388" fmla="*/ 312746 w 800100"/>
                            <a:gd name="connsiteY388" fmla="*/ 558980 h 1143000"/>
                            <a:gd name="connsiteX389" fmla="*/ 317509 w 800100"/>
                            <a:gd name="connsiteY389" fmla="*/ 592318 h 1143000"/>
                            <a:gd name="connsiteX390" fmla="*/ 332749 w 800100"/>
                            <a:gd name="connsiteY390" fmla="*/ 649468 h 1143000"/>
                            <a:gd name="connsiteX391" fmla="*/ 367991 w 800100"/>
                            <a:gd name="connsiteY391" fmla="*/ 641848 h 1143000"/>
                            <a:gd name="connsiteX392" fmla="*/ 385136 w 800100"/>
                            <a:gd name="connsiteY392" fmla="*/ 586603 h 1143000"/>
                            <a:gd name="connsiteX393" fmla="*/ 407044 w 800100"/>
                            <a:gd name="connsiteY393" fmla="*/ 589460 h 1143000"/>
                            <a:gd name="connsiteX394" fmla="*/ 424189 w 800100"/>
                            <a:gd name="connsiteY394" fmla="*/ 607558 h 1143000"/>
                            <a:gd name="connsiteX395" fmla="*/ 466099 w 800100"/>
                            <a:gd name="connsiteY395" fmla="*/ 586603 h 1143000"/>
                            <a:gd name="connsiteX396" fmla="*/ 488959 w 800100"/>
                            <a:gd name="connsiteY396" fmla="*/ 558980 h 1143000"/>
                            <a:gd name="connsiteX397" fmla="*/ 508009 w 800100"/>
                            <a:gd name="connsiteY397" fmla="*/ 580888 h 1143000"/>
                            <a:gd name="connsiteX398" fmla="*/ 538489 w 800100"/>
                            <a:gd name="connsiteY398" fmla="*/ 566600 h 1143000"/>
                            <a:gd name="connsiteX399" fmla="*/ 546109 w 800100"/>
                            <a:gd name="connsiteY399" fmla="*/ 553265 h 1143000"/>
                            <a:gd name="connsiteX400" fmla="*/ 568969 w 800100"/>
                            <a:gd name="connsiteY400" fmla="*/ 559933 h 1143000"/>
                            <a:gd name="connsiteX401" fmla="*/ 573731 w 800100"/>
                            <a:gd name="connsiteY401" fmla="*/ 590413 h 1143000"/>
                            <a:gd name="connsiteX402" fmla="*/ 617546 w 800100"/>
                            <a:gd name="connsiteY402" fmla="*/ 610415 h 1143000"/>
                            <a:gd name="connsiteX403" fmla="*/ 607069 w 800100"/>
                            <a:gd name="connsiteY403" fmla="*/ 681853 h 1143000"/>
                            <a:gd name="connsiteX404" fmla="*/ 593734 w 800100"/>
                            <a:gd name="connsiteY404" fmla="*/ 703760 h 1143000"/>
                            <a:gd name="connsiteX405" fmla="*/ 523249 w 800100"/>
                            <a:gd name="connsiteY405" fmla="*/ 715190 h 1143000"/>
                            <a:gd name="connsiteX406" fmla="*/ 149869 w 800100"/>
                            <a:gd name="connsiteY406" fmla="*/ 735193 h 1143000"/>
                            <a:gd name="connsiteX407" fmla="*/ 187969 w 800100"/>
                            <a:gd name="connsiteY407" fmla="*/ 716143 h 1143000"/>
                            <a:gd name="connsiteX408" fmla="*/ 228926 w 800100"/>
                            <a:gd name="connsiteY408" fmla="*/ 730430 h 1143000"/>
                            <a:gd name="connsiteX409" fmla="*/ 401329 w 800100"/>
                            <a:gd name="connsiteY409" fmla="*/ 739955 h 1143000"/>
                            <a:gd name="connsiteX410" fmla="*/ 572779 w 800100"/>
                            <a:gd name="connsiteY410" fmla="*/ 730430 h 1143000"/>
                            <a:gd name="connsiteX411" fmla="*/ 611831 w 800100"/>
                            <a:gd name="connsiteY411" fmla="*/ 717095 h 1143000"/>
                            <a:gd name="connsiteX412" fmla="*/ 648979 w 800100"/>
                            <a:gd name="connsiteY412" fmla="*/ 734240 h 1143000"/>
                            <a:gd name="connsiteX413" fmla="*/ 683269 w 800100"/>
                            <a:gd name="connsiteY413" fmla="*/ 800915 h 1143000"/>
                            <a:gd name="connsiteX414" fmla="*/ 661361 w 800100"/>
                            <a:gd name="connsiteY414" fmla="*/ 872353 h 1143000"/>
                            <a:gd name="connsiteX415" fmla="*/ 645169 w 800100"/>
                            <a:gd name="connsiteY415" fmla="*/ 880925 h 1143000"/>
                            <a:gd name="connsiteX416" fmla="*/ 627071 w 800100"/>
                            <a:gd name="connsiteY416" fmla="*/ 906643 h 1143000"/>
                            <a:gd name="connsiteX417" fmla="*/ 590876 w 800100"/>
                            <a:gd name="connsiteY417" fmla="*/ 934265 h 1143000"/>
                            <a:gd name="connsiteX418" fmla="*/ 586114 w 800100"/>
                            <a:gd name="connsiteY418" fmla="*/ 896165 h 1143000"/>
                            <a:gd name="connsiteX419" fmla="*/ 572779 w 800100"/>
                            <a:gd name="connsiteY419" fmla="*/ 859018 h 1143000"/>
                            <a:gd name="connsiteX420" fmla="*/ 527059 w 800100"/>
                            <a:gd name="connsiteY420" fmla="*/ 871400 h 1143000"/>
                            <a:gd name="connsiteX421" fmla="*/ 501341 w 800100"/>
                            <a:gd name="connsiteY421" fmla="*/ 852350 h 1143000"/>
                            <a:gd name="connsiteX422" fmla="*/ 483244 w 800100"/>
                            <a:gd name="connsiteY422" fmla="*/ 893308 h 1143000"/>
                            <a:gd name="connsiteX423" fmla="*/ 471814 w 800100"/>
                            <a:gd name="connsiteY423" fmla="*/ 961888 h 1143000"/>
                            <a:gd name="connsiteX424" fmla="*/ 443239 w 800100"/>
                            <a:gd name="connsiteY424" fmla="*/ 949505 h 1143000"/>
                            <a:gd name="connsiteX425" fmla="*/ 437524 w 800100"/>
                            <a:gd name="connsiteY425" fmla="*/ 933313 h 1143000"/>
                            <a:gd name="connsiteX426" fmla="*/ 427999 w 800100"/>
                            <a:gd name="connsiteY426" fmla="*/ 894260 h 1143000"/>
                            <a:gd name="connsiteX427" fmla="*/ 403234 w 800100"/>
                            <a:gd name="connsiteY427" fmla="*/ 876163 h 1143000"/>
                            <a:gd name="connsiteX428" fmla="*/ 342274 w 800100"/>
                            <a:gd name="connsiteY428" fmla="*/ 908548 h 1143000"/>
                            <a:gd name="connsiteX429" fmla="*/ 310841 w 800100"/>
                            <a:gd name="connsiteY429" fmla="*/ 857113 h 1143000"/>
                            <a:gd name="connsiteX430" fmla="*/ 279409 w 800100"/>
                            <a:gd name="connsiteY430" fmla="*/ 880925 h 1143000"/>
                            <a:gd name="connsiteX431" fmla="*/ 231784 w 800100"/>
                            <a:gd name="connsiteY431" fmla="*/ 846635 h 1143000"/>
                            <a:gd name="connsiteX432" fmla="*/ 198446 w 800100"/>
                            <a:gd name="connsiteY432" fmla="*/ 857113 h 1143000"/>
                            <a:gd name="connsiteX433" fmla="*/ 187969 w 800100"/>
                            <a:gd name="connsiteY433" fmla="*/ 904738 h 1143000"/>
                            <a:gd name="connsiteX434" fmla="*/ 166061 w 800100"/>
                            <a:gd name="connsiteY434" fmla="*/ 927598 h 1143000"/>
                            <a:gd name="connsiteX435" fmla="*/ 147964 w 800100"/>
                            <a:gd name="connsiteY435" fmla="*/ 913310 h 1143000"/>
                            <a:gd name="connsiteX436" fmla="*/ 139391 w 800100"/>
                            <a:gd name="connsiteY436" fmla="*/ 876163 h 1143000"/>
                            <a:gd name="connsiteX437" fmla="*/ 115579 w 800100"/>
                            <a:gd name="connsiteY437" fmla="*/ 798058 h 1143000"/>
                            <a:gd name="connsiteX438" fmla="*/ 149869 w 800100"/>
                            <a:gd name="connsiteY438" fmla="*/ 735193 h 1143000"/>
                            <a:gd name="connsiteX439" fmla="*/ 746134 w 800100"/>
                            <a:gd name="connsiteY439" fmla="*/ 1091428 h 1143000"/>
                            <a:gd name="connsiteX440" fmla="*/ 728036 w 800100"/>
                            <a:gd name="connsiteY440" fmla="*/ 1096190 h 1143000"/>
                            <a:gd name="connsiteX441" fmla="*/ 671839 w 800100"/>
                            <a:gd name="connsiteY441" fmla="*/ 1104763 h 1143000"/>
                            <a:gd name="connsiteX442" fmla="*/ 140344 w 800100"/>
                            <a:gd name="connsiteY442" fmla="*/ 1105715 h 1143000"/>
                            <a:gd name="connsiteX443" fmla="*/ 75574 w 800100"/>
                            <a:gd name="connsiteY443" fmla="*/ 1097143 h 1143000"/>
                            <a:gd name="connsiteX444" fmla="*/ 73669 w 800100"/>
                            <a:gd name="connsiteY444" fmla="*/ 1096190 h 1143000"/>
                            <a:gd name="connsiteX445" fmla="*/ 48904 w 800100"/>
                            <a:gd name="connsiteY445" fmla="*/ 1088570 h 1143000"/>
                            <a:gd name="connsiteX446" fmla="*/ 32711 w 800100"/>
                            <a:gd name="connsiteY446" fmla="*/ 1059043 h 1143000"/>
                            <a:gd name="connsiteX447" fmla="*/ 118436 w 800100"/>
                            <a:gd name="connsiteY447" fmla="*/ 1025705 h 1143000"/>
                            <a:gd name="connsiteX448" fmla="*/ 87004 w 800100"/>
                            <a:gd name="connsiteY448" fmla="*/ 1042850 h 1143000"/>
                            <a:gd name="connsiteX449" fmla="*/ 116531 w 800100"/>
                            <a:gd name="connsiteY449" fmla="*/ 1090475 h 1143000"/>
                            <a:gd name="connsiteX450" fmla="*/ 167014 w 800100"/>
                            <a:gd name="connsiteY450" fmla="*/ 1094285 h 1143000"/>
                            <a:gd name="connsiteX451" fmla="*/ 248929 w 800100"/>
                            <a:gd name="connsiteY451" fmla="*/ 1100953 h 1143000"/>
                            <a:gd name="connsiteX452" fmla="*/ 369896 w 800100"/>
                            <a:gd name="connsiteY452" fmla="*/ 1103810 h 1143000"/>
                            <a:gd name="connsiteX453" fmla="*/ 593734 w 800100"/>
                            <a:gd name="connsiteY453" fmla="*/ 1096190 h 1143000"/>
                            <a:gd name="connsiteX454" fmla="*/ 719464 w 800100"/>
                            <a:gd name="connsiteY454" fmla="*/ 1060948 h 1143000"/>
                            <a:gd name="connsiteX455" fmla="*/ 682316 w 800100"/>
                            <a:gd name="connsiteY455" fmla="*/ 1024753 h 1143000"/>
                            <a:gd name="connsiteX456" fmla="*/ 762326 w 800100"/>
                            <a:gd name="connsiteY456" fmla="*/ 1050470 h 1143000"/>
                            <a:gd name="connsiteX457" fmla="*/ 746134 w 800100"/>
                            <a:gd name="connsiteY457" fmla="*/ 1091428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</a:cxnLst>
                          <a:rect l="l" t="t" r="r" b="b"/>
                          <a:pathLst>
                            <a:path w="800100" h="1143000">
                              <a:moveTo>
                                <a:pt x="780424" y="1044755"/>
                              </a:moveTo>
                              <a:cubicBezTo>
                                <a:pt x="768041" y="1030468"/>
                                <a:pt x="751849" y="1022848"/>
                                <a:pt x="732799" y="1018085"/>
                              </a:cubicBezTo>
                              <a:cubicBezTo>
                                <a:pt x="709939" y="1012370"/>
                                <a:pt x="682316" y="1008560"/>
                                <a:pt x="657551" y="1009513"/>
                              </a:cubicBezTo>
                              <a:cubicBezTo>
                                <a:pt x="660409" y="989510"/>
                                <a:pt x="661361" y="969508"/>
                                <a:pt x="665171" y="950458"/>
                              </a:cubicBezTo>
                              <a:cubicBezTo>
                                <a:pt x="669934" y="923788"/>
                                <a:pt x="676601" y="887593"/>
                                <a:pt x="688031" y="849493"/>
                              </a:cubicBezTo>
                              <a:cubicBezTo>
                                <a:pt x="695651" y="821870"/>
                                <a:pt x="710891" y="799963"/>
                                <a:pt x="704224" y="770435"/>
                              </a:cubicBezTo>
                              <a:cubicBezTo>
                                <a:pt x="699461" y="752338"/>
                                <a:pt x="685174" y="735193"/>
                                <a:pt x="670886" y="724715"/>
                              </a:cubicBezTo>
                              <a:cubicBezTo>
                                <a:pt x="656599" y="714238"/>
                                <a:pt x="640406" y="706618"/>
                                <a:pt x="623261" y="699950"/>
                              </a:cubicBezTo>
                              <a:cubicBezTo>
                                <a:pt x="627071" y="688520"/>
                                <a:pt x="628976" y="675185"/>
                                <a:pt x="628976" y="661850"/>
                              </a:cubicBezTo>
                              <a:cubicBezTo>
                                <a:pt x="629929" y="650420"/>
                                <a:pt x="631834" y="638038"/>
                                <a:pt x="633739" y="626608"/>
                              </a:cubicBezTo>
                              <a:cubicBezTo>
                                <a:pt x="638501" y="596128"/>
                                <a:pt x="645169" y="565648"/>
                                <a:pt x="653741" y="536120"/>
                              </a:cubicBezTo>
                              <a:cubicBezTo>
                                <a:pt x="659456" y="517070"/>
                                <a:pt x="674696" y="494210"/>
                                <a:pt x="669934" y="473255"/>
                              </a:cubicBezTo>
                              <a:cubicBezTo>
                                <a:pt x="665171" y="454205"/>
                                <a:pt x="655646" y="438965"/>
                                <a:pt x="640406" y="426583"/>
                              </a:cubicBezTo>
                              <a:cubicBezTo>
                                <a:pt x="618499" y="408485"/>
                                <a:pt x="588971" y="398960"/>
                                <a:pt x="559444" y="392293"/>
                              </a:cubicBezTo>
                              <a:cubicBezTo>
                                <a:pt x="568016" y="357050"/>
                                <a:pt x="585161" y="322760"/>
                                <a:pt x="593734" y="286565"/>
                              </a:cubicBezTo>
                              <a:cubicBezTo>
                                <a:pt x="594686" y="282755"/>
                                <a:pt x="592781" y="279898"/>
                                <a:pt x="588971" y="277993"/>
                              </a:cubicBezTo>
                              <a:cubicBezTo>
                                <a:pt x="584209" y="276088"/>
                                <a:pt x="575636" y="270373"/>
                                <a:pt x="566111" y="266563"/>
                              </a:cubicBezTo>
                              <a:cubicBezTo>
                                <a:pt x="568016" y="260848"/>
                                <a:pt x="568969" y="253228"/>
                                <a:pt x="570874" y="247513"/>
                              </a:cubicBezTo>
                              <a:cubicBezTo>
                                <a:pt x="570874" y="247513"/>
                                <a:pt x="570874" y="247513"/>
                                <a:pt x="570874" y="247513"/>
                              </a:cubicBezTo>
                              <a:cubicBezTo>
                                <a:pt x="588019" y="251323"/>
                                <a:pt x="606116" y="244655"/>
                                <a:pt x="618499" y="224653"/>
                              </a:cubicBezTo>
                              <a:cubicBezTo>
                                <a:pt x="628024" y="209413"/>
                                <a:pt x="624214" y="188458"/>
                                <a:pt x="618499" y="172265"/>
                              </a:cubicBezTo>
                              <a:cubicBezTo>
                                <a:pt x="612784" y="157978"/>
                                <a:pt x="606116" y="146548"/>
                                <a:pt x="605164" y="130355"/>
                              </a:cubicBezTo>
                              <a:cubicBezTo>
                                <a:pt x="604211" y="116068"/>
                                <a:pt x="605164" y="99875"/>
                                <a:pt x="607069" y="85588"/>
                              </a:cubicBezTo>
                              <a:cubicBezTo>
                                <a:pt x="608021" y="82730"/>
                                <a:pt x="608021" y="79873"/>
                                <a:pt x="608021" y="77015"/>
                              </a:cubicBezTo>
                              <a:cubicBezTo>
                                <a:pt x="608021" y="71300"/>
                                <a:pt x="599449" y="69395"/>
                                <a:pt x="597544" y="76063"/>
                              </a:cubicBezTo>
                              <a:cubicBezTo>
                                <a:pt x="596591" y="79873"/>
                                <a:pt x="595639" y="83683"/>
                                <a:pt x="595639" y="88445"/>
                              </a:cubicBezTo>
                              <a:cubicBezTo>
                                <a:pt x="588019" y="112258"/>
                                <a:pt x="561349" y="133213"/>
                                <a:pt x="548966" y="153215"/>
                              </a:cubicBezTo>
                              <a:cubicBezTo>
                                <a:pt x="540394" y="165598"/>
                                <a:pt x="536584" y="179885"/>
                                <a:pt x="533726" y="195125"/>
                              </a:cubicBezTo>
                              <a:cubicBezTo>
                                <a:pt x="529916" y="217033"/>
                                <a:pt x="533726" y="244655"/>
                                <a:pt x="559444" y="246560"/>
                              </a:cubicBezTo>
                              <a:cubicBezTo>
                                <a:pt x="557539" y="251323"/>
                                <a:pt x="554681" y="257038"/>
                                <a:pt x="553729" y="262753"/>
                              </a:cubicBezTo>
                              <a:cubicBezTo>
                                <a:pt x="547061" y="259895"/>
                                <a:pt x="540394" y="258943"/>
                                <a:pt x="534679" y="259895"/>
                              </a:cubicBezTo>
                              <a:cubicBezTo>
                                <a:pt x="533726" y="257990"/>
                                <a:pt x="529916" y="257990"/>
                                <a:pt x="528964" y="260848"/>
                              </a:cubicBezTo>
                              <a:cubicBezTo>
                                <a:pt x="528964" y="261800"/>
                                <a:pt x="528011" y="262753"/>
                                <a:pt x="528011" y="263705"/>
                              </a:cubicBezTo>
                              <a:cubicBezTo>
                                <a:pt x="528011" y="263705"/>
                                <a:pt x="527059" y="264658"/>
                                <a:pt x="527059" y="264658"/>
                              </a:cubicBezTo>
                              <a:cubicBezTo>
                                <a:pt x="526106" y="265610"/>
                                <a:pt x="526106" y="267515"/>
                                <a:pt x="526106" y="268468"/>
                              </a:cubicBezTo>
                              <a:cubicBezTo>
                                <a:pt x="516581" y="296090"/>
                                <a:pt x="509914" y="325618"/>
                                <a:pt x="501341" y="353240"/>
                              </a:cubicBezTo>
                              <a:cubicBezTo>
                                <a:pt x="498484" y="360860"/>
                                <a:pt x="495626" y="369433"/>
                                <a:pt x="492769" y="377053"/>
                              </a:cubicBezTo>
                              <a:cubicBezTo>
                                <a:pt x="476576" y="374195"/>
                                <a:pt x="459431" y="371338"/>
                                <a:pt x="442286" y="368480"/>
                              </a:cubicBezTo>
                              <a:cubicBezTo>
                                <a:pt x="442286" y="359908"/>
                                <a:pt x="441334" y="351335"/>
                                <a:pt x="440381" y="343715"/>
                              </a:cubicBezTo>
                              <a:cubicBezTo>
                                <a:pt x="437524" y="306568"/>
                                <a:pt x="440381" y="268468"/>
                                <a:pt x="437524" y="231320"/>
                              </a:cubicBezTo>
                              <a:cubicBezTo>
                                <a:pt x="438476" y="230368"/>
                                <a:pt x="438476" y="229415"/>
                                <a:pt x="438476" y="228463"/>
                              </a:cubicBezTo>
                              <a:cubicBezTo>
                                <a:pt x="438476" y="227510"/>
                                <a:pt x="437524" y="226558"/>
                                <a:pt x="437524" y="226558"/>
                              </a:cubicBezTo>
                              <a:cubicBezTo>
                                <a:pt x="437524" y="225605"/>
                                <a:pt x="437524" y="224653"/>
                                <a:pt x="437524" y="223700"/>
                              </a:cubicBezTo>
                              <a:cubicBezTo>
                                <a:pt x="437524" y="219890"/>
                                <a:pt x="433714" y="218938"/>
                                <a:pt x="431809" y="220843"/>
                              </a:cubicBezTo>
                              <a:cubicBezTo>
                                <a:pt x="427999" y="217033"/>
                                <a:pt x="420379" y="217033"/>
                                <a:pt x="411806" y="217033"/>
                              </a:cubicBezTo>
                              <a:cubicBezTo>
                                <a:pt x="411806" y="212270"/>
                                <a:pt x="411806" y="207508"/>
                                <a:pt x="410854" y="202745"/>
                              </a:cubicBezTo>
                              <a:cubicBezTo>
                                <a:pt x="410854" y="202745"/>
                                <a:pt x="410854" y="202745"/>
                                <a:pt x="410854" y="202745"/>
                              </a:cubicBezTo>
                              <a:cubicBezTo>
                                <a:pt x="441334" y="202745"/>
                                <a:pt x="446096" y="170360"/>
                                <a:pt x="442286" y="145595"/>
                              </a:cubicBezTo>
                              <a:cubicBezTo>
                                <a:pt x="439429" y="128450"/>
                                <a:pt x="434666" y="114163"/>
                                <a:pt x="427046" y="98923"/>
                              </a:cubicBezTo>
                              <a:cubicBezTo>
                                <a:pt x="414664" y="75110"/>
                                <a:pt x="385136" y="52250"/>
                                <a:pt x="377516" y="25580"/>
                              </a:cubicBezTo>
                              <a:cubicBezTo>
                                <a:pt x="376564" y="20818"/>
                                <a:pt x="376564" y="16055"/>
                                <a:pt x="375611" y="11293"/>
                              </a:cubicBezTo>
                              <a:cubicBezTo>
                                <a:pt x="374659" y="4625"/>
                                <a:pt x="364181" y="6530"/>
                                <a:pt x="364181" y="13198"/>
                              </a:cubicBezTo>
                              <a:cubicBezTo>
                                <a:pt x="364181" y="17008"/>
                                <a:pt x="365134" y="20818"/>
                                <a:pt x="366086" y="24628"/>
                              </a:cubicBezTo>
                              <a:cubicBezTo>
                                <a:pt x="367039" y="37963"/>
                                <a:pt x="367039" y="51298"/>
                                <a:pt x="366086" y="64633"/>
                              </a:cubicBezTo>
                              <a:cubicBezTo>
                                <a:pt x="365134" y="85588"/>
                                <a:pt x="358466" y="100828"/>
                                <a:pt x="348941" y="118925"/>
                              </a:cubicBezTo>
                              <a:cubicBezTo>
                                <a:pt x="341321" y="136070"/>
                                <a:pt x="337511" y="157978"/>
                                <a:pt x="346084" y="175123"/>
                              </a:cubicBezTo>
                              <a:cubicBezTo>
                                <a:pt x="358466" y="198935"/>
                                <a:pt x="377516" y="206555"/>
                                <a:pt x="396566" y="204650"/>
                              </a:cubicBezTo>
                              <a:cubicBezTo>
                                <a:pt x="396566" y="209413"/>
                                <a:pt x="396566" y="214175"/>
                                <a:pt x="396566" y="218938"/>
                              </a:cubicBezTo>
                              <a:cubicBezTo>
                                <a:pt x="385136" y="220843"/>
                                <a:pt x="374659" y="223700"/>
                                <a:pt x="368944" y="224653"/>
                              </a:cubicBezTo>
                              <a:cubicBezTo>
                                <a:pt x="365134" y="225605"/>
                                <a:pt x="361324" y="227510"/>
                                <a:pt x="361324" y="232273"/>
                              </a:cubicBezTo>
                              <a:cubicBezTo>
                                <a:pt x="360371" y="276088"/>
                                <a:pt x="369896" y="318950"/>
                                <a:pt x="367991" y="362765"/>
                              </a:cubicBezTo>
                              <a:cubicBezTo>
                                <a:pt x="347989" y="363718"/>
                                <a:pt x="327034" y="367528"/>
                                <a:pt x="307031" y="371338"/>
                              </a:cubicBezTo>
                              <a:cubicBezTo>
                                <a:pt x="306079" y="367528"/>
                                <a:pt x="304174" y="363718"/>
                                <a:pt x="303221" y="359908"/>
                              </a:cubicBezTo>
                              <a:cubicBezTo>
                                <a:pt x="292744" y="329428"/>
                                <a:pt x="287029" y="297043"/>
                                <a:pt x="275599" y="267515"/>
                              </a:cubicBezTo>
                              <a:cubicBezTo>
                                <a:pt x="276551" y="266563"/>
                                <a:pt x="275599" y="264658"/>
                                <a:pt x="274646" y="263705"/>
                              </a:cubicBezTo>
                              <a:cubicBezTo>
                                <a:pt x="274646" y="263705"/>
                                <a:pt x="273694" y="262753"/>
                                <a:pt x="273694" y="262753"/>
                              </a:cubicBezTo>
                              <a:cubicBezTo>
                                <a:pt x="273694" y="261800"/>
                                <a:pt x="272741" y="260848"/>
                                <a:pt x="272741" y="259895"/>
                              </a:cubicBezTo>
                              <a:cubicBezTo>
                                <a:pt x="271789" y="257038"/>
                                <a:pt x="267979" y="257038"/>
                                <a:pt x="267026" y="258943"/>
                              </a:cubicBezTo>
                              <a:cubicBezTo>
                                <a:pt x="261311" y="257990"/>
                                <a:pt x="254644" y="258943"/>
                                <a:pt x="247976" y="261800"/>
                              </a:cubicBezTo>
                              <a:cubicBezTo>
                                <a:pt x="247024" y="256085"/>
                                <a:pt x="244166" y="251323"/>
                                <a:pt x="242261" y="245608"/>
                              </a:cubicBezTo>
                              <a:cubicBezTo>
                                <a:pt x="268931" y="243703"/>
                                <a:pt x="270836" y="217033"/>
                                <a:pt x="267979" y="194173"/>
                              </a:cubicBezTo>
                              <a:cubicBezTo>
                                <a:pt x="266074" y="178933"/>
                                <a:pt x="260359" y="165598"/>
                                <a:pt x="252739" y="152263"/>
                              </a:cubicBezTo>
                              <a:cubicBezTo>
                                <a:pt x="240356" y="131308"/>
                                <a:pt x="213686" y="111305"/>
                                <a:pt x="206066" y="87493"/>
                              </a:cubicBezTo>
                              <a:cubicBezTo>
                                <a:pt x="205114" y="83683"/>
                                <a:pt x="205114" y="78920"/>
                                <a:pt x="204161" y="75110"/>
                              </a:cubicBezTo>
                              <a:cubicBezTo>
                                <a:pt x="203209" y="69395"/>
                                <a:pt x="193684" y="70348"/>
                                <a:pt x="193684" y="76063"/>
                              </a:cubicBezTo>
                              <a:cubicBezTo>
                                <a:pt x="193684" y="78920"/>
                                <a:pt x="194636" y="82730"/>
                                <a:pt x="195589" y="85588"/>
                              </a:cubicBezTo>
                              <a:cubicBezTo>
                                <a:pt x="200351" y="115115"/>
                                <a:pt x="197494" y="142738"/>
                                <a:pt x="185111" y="170360"/>
                              </a:cubicBezTo>
                              <a:cubicBezTo>
                                <a:pt x="177491" y="188458"/>
                                <a:pt x="176539" y="205603"/>
                                <a:pt x="184159" y="223700"/>
                              </a:cubicBezTo>
                              <a:cubicBezTo>
                                <a:pt x="193684" y="245608"/>
                                <a:pt x="213686" y="249418"/>
                                <a:pt x="231784" y="246560"/>
                              </a:cubicBezTo>
                              <a:cubicBezTo>
                                <a:pt x="233689" y="252275"/>
                                <a:pt x="234641" y="259895"/>
                                <a:pt x="237499" y="265610"/>
                              </a:cubicBezTo>
                              <a:cubicBezTo>
                                <a:pt x="228926" y="270373"/>
                                <a:pt x="220354" y="275135"/>
                                <a:pt x="214639" y="277040"/>
                              </a:cubicBezTo>
                              <a:cubicBezTo>
                                <a:pt x="210829" y="278945"/>
                                <a:pt x="208924" y="281803"/>
                                <a:pt x="209876" y="285613"/>
                              </a:cubicBezTo>
                              <a:cubicBezTo>
                                <a:pt x="218449" y="320855"/>
                                <a:pt x="234641" y="354193"/>
                                <a:pt x="244166" y="389435"/>
                              </a:cubicBezTo>
                              <a:cubicBezTo>
                                <a:pt x="214639" y="397055"/>
                                <a:pt x="186064" y="406580"/>
                                <a:pt x="162251" y="423725"/>
                              </a:cubicBezTo>
                              <a:cubicBezTo>
                                <a:pt x="150821" y="432298"/>
                                <a:pt x="139391" y="443728"/>
                                <a:pt x="134629" y="458015"/>
                              </a:cubicBezTo>
                              <a:cubicBezTo>
                                <a:pt x="126056" y="482780"/>
                                <a:pt x="134629" y="502783"/>
                                <a:pt x="144154" y="525643"/>
                              </a:cubicBezTo>
                              <a:cubicBezTo>
                                <a:pt x="162251" y="571363"/>
                                <a:pt x="164156" y="622798"/>
                                <a:pt x="171776" y="671375"/>
                              </a:cubicBezTo>
                              <a:cubicBezTo>
                                <a:pt x="172729" y="680900"/>
                                <a:pt x="173681" y="689473"/>
                                <a:pt x="176539" y="697093"/>
                              </a:cubicBezTo>
                              <a:cubicBezTo>
                                <a:pt x="158441" y="703760"/>
                                <a:pt x="142249" y="712333"/>
                                <a:pt x="127009" y="722810"/>
                              </a:cubicBezTo>
                              <a:cubicBezTo>
                                <a:pt x="113674" y="732335"/>
                                <a:pt x="101291" y="746623"/>
                                <a:pt x="95576" y="762815"/>
                              </a:cubicBezTo>
                              <a:cubicBezTo>
                                <a:pt x="86051" y="790438"/>
                                <a:pt x="96529" y="813298"/>
                                <a:pt x="107006" y="839015"/>
                              </a:cubicBezTo>
                              <a:cubicBezTo>
                                <a:pt x="119389" y="870448"/>
                                <a:pt x="124151" y="906643"/>
                                <a:pt x="130819" y="939980"/>
                              </a:cubicBezTo>
                              <a:cubicBezTo>
                                <a:pt x="135581" y="962840"/>
                                <a:pt x="136534" y="985700"/>
                                <a:pt x="140344" y="1008560"/>
                              </a:cubicBezTo>
                              <a:cubicBezTo>
                                <a:pt x="118436" y="1008560"/>
                                <a:pt x="95576" y="1012370"/>
                                <a:pt x="74621" y="1015228"/>
                              </a:cubicBezTo>
                              <a:cubicBezTo>
                                <a:pt x="55571" y="1018085"/>
                                <a:pt x="38426" y="1025705"/>
                                <a:pt x="24139" y="1039040"/>
                              </a:cubicBezTo>
                              <a:cubicBezTo>
                                <a:pt x="14614" y="1047613"/>
                                <a:pt x="4136" y="1069520"/>
                                <a:pt x="7946" y="1082855"/>
                              </a:cubicBezTo>
                              <a:cubicBezTo>
                                <a:pt x="11756" y="1098095"/>
                                <a:pt x="38426" y="1107620"/>
                                <a:pt x="51761" y="1112383"/>
                              </a:cubicBezTo>
                              <a:cubicBezTo>
                                <a:pt x="62239" y="1116193"/>
                                <a:pt x="72716" y="1119050"/>
                                <a:pt x="84146" y="1120955"/>
                              </a:cubicBezTo>
                              <a:cubicBezTo>
                                <a:pt x="92719" y="1123813"/>
                                <a:pt x="100339" y="1126670"/>
                                <a:pt x="109864" y="1127623"/>
                              </a:cubicBezTo>
                              <a:cubicBezTo>
                                <a:pt x="149869" y="1132385"/>
                                <a:pt x="189874" y="1136195"/>
                                <a:pt x="230831" y="1138100"/>
                              </a:cubicBezTo>
                              <a:cubicBezTo>
                                <a:pt x="307984" y="1141910"/>
                                <a:pt x="484196" y="1140958"/>
                                <a:pt x="560396" y="1138100"/>
                              </a:cubicBezTo>
                              <a:cubicBezTo>
                                <a:pt x="600401" y="1137148"/>
                                <a:pt x="641359" y="1133338"/>
                                <a:pt x="681364" y="1128575"/>
                              </a:cubicBezTo>
                              <a:cubicBezTo>
                                <a:pt x="690889" y="1127623"/>
                                <a:pt x="700414" y="1124765"/>
                                <a:pt x="708986" y="1121908"/>
                              </a:cubicBezTo>
                              <a:cubicBezTo>
                                <a:pt x="720416" y="1120003"/>
                                <a:pt x="730894" y="1117145"/>
                                <a:pt x="742324" y="1114288"/>
                              </a:cubicBezTo>
                              <a:cubicBezTo>
                                <a:pt x="758516" y="1109525"/>
                                <a:pt x="782329" y="1100000"/>
                                <a:pt x="791854" y="1084760"/>
                              </a:cubicBezTo>
                              <a:cubicBezTo>
                                <a:pt x="798521" y="1075235"/>
                                <a:pt x="788044" y="1053328"/>
                                <a:pt x="780424" y="1044755"/>
                              </a:cubicBezTo>
                              <a:close/>
                              <a:moveTo>
                                <a:pt x="558491" y="157978"/>
                              </a:moveTo>
                              <a:cubicBezTo>
                                <a:pt x="568016" y="141785"/>
                                <a:pt x="583256" y="128450"/>
                                <a:pt x="594686" y="113210"/>
                              </a:cubicBezTo>
                              <a:cubicBezTo>
                                <a:pt x="593734" y="131308"/>
                                <a:pt x="595639" y="148453"/>
                                <a:pt x="602306" y="163693"/>
                              </a:cubicBezTo>
                              <a:cubicBezTo>
                                <a:pt x="612784" y="188458"/>
                                <a:pt x="621356" y="216080"/>
                                <a:pt x="595639" y="235130"/>
                              </a:cubicBezTo>
                              <a:cubicBezTo>
                                <a:pt x="588019" y="240845"/>
                                <a:pt x="581351" y="240845"/>
                                <a:pt x="575636" y="238940"/>
                              </a:cubicBezTo>
                              <a:cubicBezTo>
                                <a:pt x="577541" y="233225"/>
                                <a:pt x="580399" y="228463"/>
                                <a:pt x="581351" y="222748"/>
                              </a:cubicBezTo>
                              <a:cubicBezTo>
                                <a:pt x="589924" y="220843"/>
                                <a:pt x="596591" y="213223"/>
                                <a:pt x="599449" y="203698"/>
                              </a:cubicBezTo>
                              <a:cubicBezTo>
                                <a:pt x="602306" y="195125"/>
                                <a:pt x="599449" y="185600"/>
                                <a:pt x="597544" y="177980"/>
                              </a:cubicBezTo>
                              <a:cubicBezTo>
                                <a:pt x="594686" y="167503"/>
                                <a:pt x="592781" y="157025"/>
                                <a:pt x="590876" y="146548"/>
                              </a:cubicBezTo>
                              <a:cubicBezTo>
                                <a:pt x="589924" y="140833"/>
                                <a:pt x="583256" y="141785"/>
                                <a:pt x="581351" y="146548"/>
                              </a:cubicBezTo>
                              <a:cubicBezTo>
                                <a:pt x="581351" y="146548"/>
                                <a:pt x="581351" y="146548"/>
                                <a:pt x="581351" y="146548"/>
                              </a:cubicBezTo>
                              <a:cubicBezTo>
                                <a:pt x="581351" y="149405"/>
                                <a:pt x="580399" y="153215"/>
                                <a:pt x="580399" y="156073"/>
                              </a:cubicBezTo>
                              <a:cubicBezTo>
                                <a:pt x="580399" y="157025"/>
                                <a:pt x="579446" y="157978"/>
                                <a:pt x="578494" y="158930"/>
                              </a:cubicBezTo>
                              <a:cubicBezTo>
                                <a:pt x="578494" y="158930"/>
                                <a:pt x="578494" y="158930"/>
                                <a:pt x="578494" y="157978"/>
                              </a:cubicBezTo>
                              <a:cubicBezTo>
                                <a:pt x="578494" y="157025"/>
                                <a:pt x="577541" y="157025"/>
                                <a:pt x="577541" y="157025"/>
                              </a:cubicBezTo>
                              <a:cubicBezTo>
                                <a:pt x="567064" y="167503"/>
                                <a:pt x="553729" y="173218"/>
                                <a:pt x="549919" y="189410"/>
                              </a:cubicBezTo>
                              <a:cubicBezTo>
                                <a:pt x="546109" y="203698"/>
                                <a:pt x="555634" y="216080"/>
                                <a:pt x="568016" y="220843"/>
                              </a:cubicBezTo>
                              <a:cubicBezTo>
                                <a:pt x="568969" y="221795"/>
                                <a:pt x="570874" y="221795"/>
                                <a:pt x="571826" y="221795"/>
                              </a:cubicBezTo>
                              <a:cubicBezTo>
                                <a:pt x="568969" y="226558"/>
                                <a:pt x="567064" y="230368"/>
                                <a:pt x="565159" y="235130"/>
                              </a:cubicBezTo>
                              <a:cubicBezTo>
                                <a:pt x="561349" y="234178"/>
                                <a:pt x="558491" y="233225"/>
                                <a:pt x="554681" y="233225"/>
                              </a:cubicBezTo>
                              <a:cubicBezTo>
                                <a:pt x="554681" y="233225"/>
                                <a:pt x="553729" y="233225"/>
                                <a:pt x="553729" y="233225"/>
                              </a:cubicBezTo>
                              <a:cubicBezTo>
                                <a:pt x="531821" y="221795"/>
                                <a:pt x="549919" y="174170"/>
                                <a:pt x="558491" y="157978"/>
                              </a:cubicBezTo>
                              <a:close/>
                              <a:moveTo>
                                <a:pt x="586114" y="198935"/>
                              </a:moveTo>
                              <a:cubicBezTo>
                                <a:pt x="586114" y="198935"/>
                                <a:pt x="586114" y="198935"/>
                                <a:pt x="586114" y="198935"/>
                              </a:cubicBezTo>
                              <a:cubicBezTo>
                                <a:pt x="586114" y="198935"/>
                                <a:pt x="586114" y="198935"/>
                                <a:pt x="586114" y="198935"/>
                              </a:cubicBezTo>
                              <a:cubicBezTo>
                                <a:pt x="586114" y="198935"/>
                                <a:pt x="586114" y="198935"/>
                                <a:pt x="586114" y="198935"/>
                              </a:cubicBezTo>
                              <a:close/>
                              <a:moveTo>
                                <a:pt x="585161" y="186553"/>
                              </a:moveTo>
                              <a:cubicBezTo>
                                <a:pt x="585161" y="189410"/>
                                <a:pt x="586114" y="191315"/>
                                <a:pt x="586114" y="194173"/>
                              </a:cubicBezTo>
                              <a:cubicBezTo>
                                <a:pt x="585161" y="194173"/>
                                <a:pt x="583256" y="193220"/>
                                <a:pt x="582304" y="193220"/>
                              </a:cubicBezTo>
                              <a:cubicBezTo>
                                <a:pt x="582304" y="192268"/>
                                <a:pt x="581351" y="190363"/>
                                <a:pt x="579446" y="190363"/>
                              </a:cubicBezTo>
                              <a:cubicBezTo>
                                <a:pt x="578494" y="190363"/>
                                <a:pt x="578494" y="190363"/>
                                <a:pt x="577541" y="189410"/>
                              </a:cubicBezTo>
                              <a:cubicBezTo>
                                <a:pt x="581351" y="189410"/>
                                <a:pt x="583256" y="188458"/>
                                <a:pt x="585161" y="186553"/>
                              </a:cubicBezTo>
                              <a:close/>
                              <a:moveTo>
                                <a:pt x="583256" y="175123"/>
                              </a:moveTo>
                              <a:cubicBezTo>
                                <a:pt x="582304" y="174170"/>
                                <a:pt x="580399" y="173218"/>
                                <a:pt x="579446" y="172265"/>
                              </a:cubicBezTo>
                              <a:cubicBezTo>
                                <a:pt x="578494" y="171313"/>
                                <a:pt x="577541" y="171313"/>
                                <a:pt x="575636" y="170360"/>
                              </a:cubicBezTo>
                              <a:cubicBezTo>
                                <a:pt x="577541" y="168455"/>
                                <a:pt x="579446" y="166550"/>
                                <a:pt x="581351" y="164645"/>
                              </a:cubicBezTo>
                              <a:cubicBezTo>
                                <a:pt x="582304" y="167503"/>
                                <a:pt x="582304" y="171313"/>
                                <a:pt x="583256" y="175123"/>
                              </a:cubicBezTo>
                              <a:close/>
                              <a:moveTo>
                                <a:pt x="568016" y="179885"/>
                              </a:moveTo>
                              <a:cubicBezTo>
                                <a:pt x="568016" y="178933"/>
                                <a:pt x="568969" y="178933"/>
                                <a:pt x="568969" y="177980"/>
                              </a:cubicBezTo>
                              <a:cubicBezTo>
                                <a:pt x="569921" y="177980"/>
                                <a:pt x="570874" y="178933"/>
                                <a:pt x="571826" y="177980"/>
                              </a:cubicBezTo>
                              <a:cubicBezTo>
                                <a:pt x="573731" y="177980"/>
                                <a:pt x="575636" y="177980"/>
                                <a:pt x="577541" y="177980"/>
                              </a:cubicBezTo>
                              <a:cubicBezTo>
                                <a:pt x="577541" y="178933"/>
                                <a:pt x="578494" y="179885"/>
                                <a:pt x="579446" y="179885"/>
                              </a:cubicBezTo>
                              <a:cubicBezTo>
                                <a:pt x="575636" y="181790"/>
                                <a:pt x="570874" y="181790"/>
                                <a:pt x="566111" y="181790"/>
                              </a:cubicBezTo>
                              <a:cubicBezTo>
                                <a:pt x="566111" y="181790"/>
                                <a:pt x="567064" y="180838"/>
                                <a:pt x="568016" y="179885"/>
                              </a:cubicBezTo>
                              <a:close/>
                              <a:moveTo>
                                <a:pt x="569921" y="197030"/>
                              </a:moveTo>
                              <a:cubicBezTo>
                                <a:pt x="568969" y="197030"/>
                                <a:pt x="568016" y="197983"/>
                                <a:pt x="567064" y="197983"/>
                              </a:cubicBezTo>
                              <a:cubicBezTo>
                                <a:pt x="565159" y="197983"/>
                                <a:pt x="564206" y="197983"/>
                                <a:pt x="562301" y="198935"/>
                              </a:cubicBezTo>
                              <a:cubicBezTo>
                                <a:pt x="562301" y="197030"/>
                                <a:pt x="562301" y="196078"/>
                                <a:pt x="562301" y="194173"/>
                              </a:cubicBezTo>
                              <a:cubicBezTo>
                                <a:pt x="565159" y="195125"/>
                                <a:pt x="567064" y="196078"/>
                                <a:pt x="569921" y="197030"/>
                              </a:cubicBezTo>
                              <a:close/>
                              <a:moveTo>
                                <a:pt x="390851" y="162740"/>
                              </a:moveTo>
                              <a:cubicBezTo>
                                <a:pt x="392756" y="161788"/>
                                <a:pt x="394661" y="160835"/>
                                <a:pt x="395614" y="159883"/>
                              </a:cubicBezTo>
                              <a:cubicBezTo>
                                <a:pt x="398471" y="157978"/>
                                <a:pt x="401329" y="156073"/>
                                <a:pt x="404186" y="155120"/>
                              </a:cubicBezTo>
                              <a:cubicBezTo>
                                <a:pt x="404186" y="155120"/>
                                <a:pt x="405139" y="155120"/>
                                <a:pt x="405139" y="154168"/>
                              </a:cubicBezTo>
                              <a:cubicBezTo>
                                <a:pt x="405139" y="157025"/>
                                <a:pt x="404186" y="158930"/>
                                <a:pt x="402281" y="160835"/>
                              </a:cubicBezTo>
                              <a:cubicBezTo>
                                <a:pt x="401329" y="157978"/>
                                <a:pt x="396566" y="157978"/>
                                <a:pt x="395614" y="161788"/>
                              </a:cubicBezTo>
                              <a:cubicBezTo>
                                <a:pt x="395614" y="162740"/>
                                <a:pt x="395614" y="163693"/>
                                <a:pt x="395614" y="163693"/>
                              </a:cubicBezTo>
                              <a:cubicBezTo>
                                <a:pt x="393709" y="163693"/>
                                <a:pt x="391804" y="163693"/>
                                <a:pt x="390851" y="162740"/>
                              </a:cubicBezTo>
                              <a:close/>
                              <a:moveTo>
                                <a:pt x="391804" y="119878"/>
                              </a:moveTo>
                              <a:cubicBezTo>
                                <a:pt x="392756" y="122735"/>
                                <a:pt x="394661" y="125593"/>
                                <a:pt x="396566" y="129403"/>
                              </a:cubicBezTo>
                              <a:cubicBezTo>
                                <a:pt x="395614" y="130355"/>
                                <a:pt x="393709" y="130355"/>
                                <a:pt x="392756" y="131308"/>
                              </a:cubicBezTo>
                              <a:cubicBezTo>
                                <a:pt x="390851" y="132260"/>
                                <a:pt x="388946" y="133213"/>
                                <a:pt x="387041" y="134165"/>
                              </a:cubicBezTo>
                              <a:cubicBezTo>
                                <a:pt x="387994" y="133213"/>
                                <a:pt x="387994" y="132260"/>
                                <a:pt x="388946" y="131308"/>
                              </a:cubicBezTo>
                              <a:cubicBezTo>
                                <a:pt x="389899" y="127498"/>
                                <a:pt x="390851" y="123688"/>
                                <a:pt x="391804" y="119878"/>
                              </a:cubicBezTo>
                              <a:close/>
                              <a:moveTo>
                                <a:pt x="381326" y="147500"/>
                              </a:moveTo>
                              <a:cubicBezTo>
                                <a:pt x="386089" y="145595"/>
                                <a:pt x="389899" y="144643"/>
                                <a:pt x="393709" y="141785"/>
                              </a:cubicBezTo>
                              <a:cubicBezTo>
                                <a:pt x="395614" y="140833"/>
                                <a:pt x="398471" y="139880"/>
                                <a:pt x="400376" y="138928"/>
                              </a:cubicBezTo>
                              <a:cubicBezTo>
                                <a:pt x="400376" y="139880"/>
                                <a:pt x="401329" y="139880"/>
                                <a:pt x="401329" y="140833"/>
                              </a:cubicBezTo>
                              <a:cubicBezTo>
                                <a:pt x="398471" y="141785"/>
                                <a:pt x="394661" y="142738"/>
                                <a:pt x="391804" y="143690"/>
                              </a:cubicBezTo>
                              <a:cubicBezTo>
                                <a:pt x="387994" y="144643"/>
                                <a:pt x="383231" y="146548"/>
                                <a:pt x="380374" y="148453"/>
                              </a:cubicBezTo>
                              <a:cubicBezTo>
                                <a:pt x="381326" y="148453"/>
                                <a:pt x="381326" y="148453"/>
                                <a:pt x="381326" y="147500"/>
                              </a:cubicBezTo>
                              <a:cubicBezTo>
                                <a:pt x="381326" y="147500"/>
                                <a:pt x="381326" y="148453"/>
                                <a:pt x="381326" y="147500"/>
                              </a:cubicBezTo>
                              <a:close/>
                              <a:moveTo>
                                <a:pt x="381326" y="154168"/>
                              </a:moveTo>
                              <a:cubicBezTo>
                                <a:pt x="385136" y="152263"/>
                                <a:pt x="389899" y="151310"/>
                                <a:pt x="394661" y="150358"/>
                              </a:cubicBezTo>
                              <a:cubicBezTo>
                                <a:pt x="396566" y="150358"/>
                                <a:pt x="399424" y="149405"/>
                                <a:pt x="401329" y="149405"/>
                              </a:cubicBezTo>
                              <a:cubicBezTo>
                                <a:pt x="400376" y="150358"/>
                                <a:pt x="398471" y="151310"/>
                                <a:pt x="397519" y="151310"/>
                              </a:cubicBezTo>
                              <a:cubicBezTo>
                                <a:pt x="393709" y="154168"/>
                                <a:pt x="389899" y="157978"/>
                                <a:pt x="385136" y="159883"/>
                              </a:cubicBezTo>
                              <a:cubicBezTo>
                                <a:pt x="384184" y="157978"/>
                                <a:pt x="382279" y="156073"/>
                                <a:pt x="381326" y="154168"/>
                              </a:cubicBezTo>
                              <a:close/>
                              <a:moveTo>
                                <a:pt x="386089" y="195125"/>
                              </a:moveTo>
                              <a:cubicBezTo>
                                <a:pt x="349894" y="189410"/>
                                <a:pt x="352751" y="144643"/>
                                <a:pt x="364181" y="119878"/>
                              </a:cubicBezTo>
                              <a:cubicBezTo>
                                <a:pt x="373706" y="98923"/>
                                <a:pt x="378469" y="77015"/>
                                <a:pt x="379421" y="54155"/>
                              </a:cubicBezTo>
                              <a:cubicBezTo>
                                <a:pt x="392756" y="75110"/>
                                <a:pt x="412759" y="93208"/>
                                <a:pt x="423236" y="113210"/>
                              </a:cubicBezTo>
                              <a:cubicBezTo>
                                <a:pt x="432761" y="131308"/>
                                <a:pt x="442286" y="178933"/>
                                <a:pt x="420379" y="189410"/>
                              </a:cubicBezTo>
                              <a:cubicBezTo>
                                <a:pt x="420379" y="189410"/>
                                <a:pt x="419426" y="189410"/>
                                <a:pt x="419426" y="189410"/>
                              </a:cubicBezTo>
                              <a:cubicBezTo>
                                <a:pt x="415616" y="189410"/>
                                <a:pt x="412759" y="190363"/>
                                <a:pt x="408949" y="191315"/>
                              </a:cubicBezTo>
                              <a:cubicBezTo>
                                <a:pt x="407996" y="185600"/>
                                <a:pt x="407044" y="180838"/>
                                <a:pt x="405139" y="175123"/>
                              </a:cubicBezTo>
                              <a:cubicBezTo>
                                <a:pt x="414664" y="170360"/>
                                <a:pt x="419426" y="158930"/>
                                <a:pt x="417521" y="147500"/>
                              </a:cubicBezTo>
                              <a:cubicBezTo>
                                <a:pt x="415616" y="137975"/>
                                <a:pt x="410854" y="129403"/>
                                <a:pt x="407044" y="121783"/>
                              </a:cubicBezTo>
                              <a:cubicBezTo>
                                <a:pt x="403234" y="114163"/>
                                <a:pt x="400376" y="105590"/>
                                <a:pt x="392756" y="99875"/>
                              </a:cubicBezTo>
                              <a:cubicBezTo>
                                <a:pt x="392756" y="99875"/>
                                <a:pt x="391804" y="99875"/>
                                <a:pt x="391804" y="99875"/>
                              </a:cubicBezTo>
                              <a:cubicBezTo>
                                <a:pt x="391804" y="98923"/>
                                <a:pt x="391804" y="98923"/>
                                <a:pt x="391804" y="97970"/>
                              </a:cubicBezTo>
                              <a:cubicBezTo>
                                <a:pt x="391804" y="96065"/>
                                <a:pt x="388946" y="95113"/>
                                <a:pt x="388946" y="97970"/>
                              </a:cubicBezTo>
                              <a:cubicBezTo>
                                <a:pt x="387994" y="102733"/>
                                <a:pt x="387041" y="107495"/>
                                <a:pt x="387041" y="113210"/>
                              </a:cubicBezTo>
                              <a:cubicBezTo>
                                <a:pt x="386089" y="117973"/>
                                <a:pt x="382279" y="123688"/>
                                <a:pt x="380374" y="128450"/>
                              </a:cubicBezTo>
                              <a:cubicBezTo>
                                <a:pt x="376564" y="135118"/>
                                <a:pt x="372754" y="142738"/>
                                <a:pt x="371801" y="151310"/>
                              </a:cubicBezTo>
                              <a:cubicBezTo>
                                <a:pt x="370849" y="166550"/>
                                <a:pt x="381326" y="177028"/>
                                <a:pt x="396566" y="178933"/>
                              </a:cubicBezTo>
                              <a:cubicBezTo>
                                <a:pt x="397519" y="184648"/>
                                <a:pt x="398471" y="190363"/>
                                <a:pt x="399424" y="196078"/>
                              </a:cubicBezTo>
                              <a:cubicBezTo>
                                <a:pt x="399424" y="196078"/>
                                <a:pt x="399424" y="196078"/>
                                <a:pt x="399424" y="196078"/>
                              </a:cubicBezTo>
                              <a:cubicBezTo>
                                <a:pt x="393709" y="195125"/>
                                <a:pt x="389899" y="195125"/>
                                <a:pt x="386089" y="195125"/>
                              </a:cubicBezTo>
                              <a:close/>
                              <a:moveTo>
                                <a:pt x="220354" y="169408"/>
                              </a:moveTo>
                              <a:cubicBezTo>
                                <a:pt x="221306" y="170360"/>
                                <a:pt x="221306" y="172265"/>
                                <a:pt x="222259" y="173218"/>
                              </a:cubicBezTo>
                              <a:cubicBezTo>
                                <a:pt x="221306" y="173218"/>
                                <a:pt x="220354" y="174170"/>
                                <a:pt x="219401" y="174170"/>
                              </a:cubicBezTo>
                              <a:cubicBezTo>
                                <a:pt x="219401" y="173218"/>
                                <a:pt x="220354" y="171313"/>
                                <a:pt x="220354" y="169408"/>
                              </a:cubicBezTo>
                              <a:close/>
                              <a:moveTo>
                                <a:pt x="230831" y="212270"/>
                              </a:moveTo>
                              <a:cubicBezTo>
                                <a:pt x="228926" y="211318"/>
                                <a:pt x="227974" y="210365"/>
                                <a:pt x="226069" y="208460"/>
                              </a:cubicBezTo>
                              <a:cubicBezTo>
                                <a:pt x="227974" y="208460"/>
                                <a:pt x="229879" y="207508"/>
                                <a:pt x="231784" y="207508"/>
                              </a:cubicBezTo>
                              <a:cubicBezTo>
                                <a:pt x="231784" y="208460"/>
                                <a:pt x="230831" y="209413"/>
                                <a:pt x="230831" y="211318"/>
                              </a:cubicBezTo>
                              <a:cubicBezTo>
                                <a:pt x="230831" y="212270"/>
                                <a:pt x="230831" y="212270"/>
                                <a:pt x="230831" y="212270"/>
                              </a:cubicBezTo>
                              <a:close/>
                              <a:moveTo>
                                <a:pt x="227021" y="198935"/>
                              </a:moveTo>
                              <a:cubicBezTo>
                                <a:pt x="220354" y="200840"/>
                                <a:pt x="224164" y="195125"/>
                                <a:pt x="226069" y="192268"/>
                              </a:cubicBezTo>
                              <a:cubicBezTo>
                                <a:pt x="227021" y="191315"/>
                                <a:pt x="227974" y="189410"/>
                                <a:pt x="228926" y="187505"/>
                              </a:cubicBezTo>
                              <a:cubicBezTo>
                                <a:pt x="230831" y="190363"/>
                                <a:pt x="231784" y="193220"/>
                                <a:pt x="232736" y="197030"/>
                              </a:cubicBezTo>
                              <a:cubicBezTo>
                                <a:pt x="231784" y="197983"/>
                                <a:pt x="228926" y="198935"/>
                                <a:pt x="227021" y="198935"/>
                              </a:cubicBezTo>
                              <a:close/>
                              <a:moveTo>
                                <a:pt x="221306" y="184648"/>
                              </a:moveTo>
                              <a:cubicBezTo>
                                <a:pt x="219401" y="186553"/>
                                <a:pt x="218449" y="189410"/>
                                <a:pt x="217496" y="190363"/>
                              </a:cubicBezTo>
                              <a:cubicBezTo>
                                <a:pt x="217496" y="189410"/>
                                <a:pt x="217496" y="187505"/>
                                <a:pt x="217496" y="186553"/>
                              </a:cubicBezTo>
                              <a:cubicBezTo>
                                <a:pt x="219401" y="185600"/>
                                <a:pt x="220354" y="184648"/>
                                <a:pt x="221306" y="184648"/>
                              </a:cubicBezTo>
                              <a:close/>
                              <a:moveTo>
                                <a:pt x="219401" y="238940"/>
                              </a:moveTo>
                              <a:cubicBezTo>
                                <a:pt x="187016" y="233225"/>
                                <a:pt x="189874" y="193220"/>
                                <a:pt x="199399" y="170360"/>
                              </a:cubicBezTo>
                              <a:cubicBezTo>
                                <a:pt x="207019" y="151310"/>
                                <a:pt x="210829" y="132260"/>
                                <a:pt x="209876" y="112258"/>
                              </a:cubicBezTo>
                              <a:cubicBezTo>
                                <a:pt x="221306" y="127498"/>
                                <a:pt x="236546" y="141785"/>
                                <a:pt x="247024" y="157025"/>
                              </a:cubicBezTo>
                              <a:cubicBezTo>
                                <a:pt x="257501" y="172265"/>
                                <a:pt x="273694" y="221795"/>
                                <a:pt x="251786" y="233225"/>
                              </a:cubicBezTo>
                              <a:cubicBezTo>
                                <a:pt x="251786" y="233225"/>
                                <a:pt x="250834" y="233225"/>
                                <a:pt x="250834" y="233225"/>
                              </a:cubicBezTo>
                              <a:cubicBezTo>
                                <a:pt x="247024" y="233225"/>
                                <a:pt x="243214" y="234178"/>
                                <a:pt x="240356" y="235130"/>
                              </a:cubicBezTo>
                              <a:cubicBezTo>
                                <a:pt x="238451" y="231320"/>
                                <a:pt x="236546" y="227510"/>
                                <a:pt x="234641" y="224653"/>
                              </a:cubicBezTo>
                              <a:cubicBezTo>
                                <a:pt x="247024" y="223700"/>
                                <a:pt x="249881" y="212270"/>
                                <a:pt x="248929" y="200840"/>
                              </a:cubicBezTo>
                              <a:cubicBezTo>
                                <a:pt x="247976" y="194173"/>
                                <a:pt x="246071" y="188458"/>
                                <a:pt x="244166" y="181790"/>
                              </a:cubicBezTo>
                              <a:cubicBezTo>
                                <a:pt x="242261" y="177028"/>
                                <a:pt x="239404" y="173218"/>
                                <a:pt x="237499" y="169408"/>
                              </a:cubicBezTo>
                              <a:cubicBezTo>
                                <a:pt x="233689" y="162740"/>
                                <a:pt x="232736" y="155120"/>
                                <a:pt x="230831" y="147500"/>
                              </a:cubicBezTo>
                              <a:cubicBezTo>
                                <a:pt x="228926" y="141785"/>
                                <a:pt x="221306" y="141785"/>
                                <a:pt x="219401" y="147500"/>
                              </a:cubicBezTo>
                              <a:cubicBezTo>
                                <a:pt x="219401" y="147500"/>
                                <a:pt x="219401" y="147500"/>
                                <a:pt x="219401" y="147500"/>
                              </a:cubicBezTo>
                              <a:cubicBezTo>
                                <a:pt x="215591" y="158930"/>
                                <a:pt x="210829" y="170360"/>
                                <a:pt x="207971" y="182743"/>
                              </a:cubicBezTo>
                              <a:cubicBezTo>
                                <a:pt x="207971" y="182743"/>
                                <a:pt x="207019" y="183695"/>
                                <a:pt x="207019" y="183695"/>
                              </a:cubicBezTo>
                              <a:cubicBezTo>
                                <a:pt x="205114" y="185600"/>
                                <a:pt x="206066" y="187505"/>
                                <a:pt x="207019" y="188458"/>
                              </a:cubicBezTo>
                              <a:cubicBezTo>
                                <a:pt x="207019" y="190363"/>
                                <a:pt x="207019" y="192268"/>
                                <a:pt x="207019" y="194173"/>
                              </a:cubicBezTo>
                              <a:cubicBezTo>
                                <a:pt x="207019" y="205603"/>
                                <a:pt x="214639" y="217033"/>
                                <a:pt x="225116" y="220843"/>
                              </a:cubicBezTo>
                              <a:cubicBezTo>
                                <a:pt x="226069" y="226558"/>
                                <a:pt x="228926" y="231320"/>
                                <a:pt x="230831" y="237035"/>
                              </a:cubicBezTo>
                              <a:cubicBezTo>
                                <a:pt x="227021" y="239893"/>
                                <a:pt x="224164" y="239893"/>
                                <a:pt x="219401" y="238940"/>
                              </a:cubicBezTo>
                              <a:close/>
                              <a:moveTo>
                                <a:pt x="377516" y="1097143"/>
                              </a:moveTo>
                              <a:cubicBezTo>
                                <a:pt x="352751" y="1095238"/>
                                <a:pt x="327034" y="1097143"/>
                                <a:pt x="302269" y="1096190"/>
                              </a:cubicBezTo>
                              <a:cubicBezTo>
                                <a:pt x="261311" y="1095238"/>
                                <a:pt x="221306" y="1086665"/>
                                <a:pt x="181301" y="1084760"/>
                              </a:cubicBezTo>
                              <a:cubicBezTo>
                                <a:pt x="157489" y="1083808"/>
                                <a:pt x="110816" y="1090475"/>
                                <a:pt x="95576" y="1066663"/>
                              </a:cubicBezTo>
                              <a:cubicBezTo>
                                <a:pt x="83194" y="1047613"/>
                                <a:pt x="122246" y="1039993"/>
                                <a:pt x="146059" y="1036183"/>
                              </a:cubicBezTo>
                              <a:cubicBezTo>
                                <a:pt x="146059" y="1037135"/>
                                <a:pt x="147011" y="1039040"/>
                                <a:pt x="147964" y="1039993"/>
                              </a:cubicBezTo>
                              <a:cubicBezTo>
                                <a:pt x="147964" y="1040945"/>
                                <a:pt x="148916" y="1042850"/>
                                <a:pt x="148916" y="1043803"/>
                              </a:cubicBezTo>
                              <a:cubicBezTo>
                                <a:pt x="149869" y="1046660"/>
                                <a:pt x="151774" y="1048565"/>
                                <a:pt x="153679" y="1049518"/>
                              </a:cubicBezTo>
                              <a:cubicBezTo>
                                <a:pt x="166061" y="1064758"/>
                                <a:pt x="183206" y="1068568"/>
                                <a:pt x="202256" y="1071425"/>
                              </a:cubicBezTo>
                              <a:cubicBezTo>
                                <a:pt x="310841" y="1084760"/>
                                <a:pt x="511819" y="1080950"/>
                                <a:pt x="592781" y="1072378"/>
                              </a:cubicBezTo>
                              <a:cubicBezTo>
                                <a:pt x="611831" y="1070473"/>
                                <a:pt x="636596" y="1067615"/>
                                <a:pt x="648026" y="1049518"/>
                              </a:cubicBezTo>
                              <a:cubicBezTo>
                                <a:pt x="649931" y="1048565"/>
                                <a:pt x="651836" y="1046660"/>
                                <a:pt x="651836" y="1043803"/>
                              </a:cubicBezTo>
                              <a:cubicBezTo>
                                <a:pt x="652789" y="1041898"/>
                                <a:pt x="652789" y="1039040"/>
                                <a:pt x="653741" y="1037135"/>
                              </a:cubicBezTo>
                              <a:cubicBezTo>
                                <a:pt x="653741" y="1037135"/>
                                <a:pt x="653741" y="1036183"/>
                                <a:pt x="653741" y="1036183"/>
                              </a:cubicBezTo>
                              <a:cubicBezTo>
                                <a:pt x="664219" y="1038088"/>
                                <a:pt x="675649" y="1039040"/>
                                <a:pt x="686126" y="1042850"/>
                              </a:cubicBezTo>
                              <a:cubicBezTo>
                                <a:pt x="696604" y="1045708"/>
                                <a:pt x="713749" y="1052375"/>
                                <a:pt x="707081" y="1067615"/>
                              </a:cubicBezTo>
                              <a:cubicBezTo>
                                <a:pt x="701366" y="1080950"/>
                                <a:pt x="678506" y="1082855"/>
                                <a:pt x="667076" y="1083808"/>
                              </a:cubicBezTo>
                              <a:cubicBezTo>
                                <a:pt x="643264" y="1086665"/>
                                <a:pt x="619451" y="1085713"/>
                                <a:pt x="595639" y="1087618"/>
                              </a:cubicBezTo>
                              <a:cubicBezTo>
                                <a:pt x="572779" y="1089523"/>
                                <a:pt x="550871" y="1093333"/>
                                <a:pt x="528964" y="1095238"/>
                              </a:cubicBezTo>
                              <a:cubicBezTo>
                                <a:pt x="477529" y="1098095"/>
                                <a:pt x="427046" y="1097143"/>
                                <a:pt x="377516" y="1097143"/>
                              </a:cubicBezTo>
                              <a:close/>
                              <a:moveTo>
                                <a:pt x="637549" y="994273"/>
                              </a:moveTo>
                              <a:cubicBezTo>
                                <a:pt x="636596" y="998083"/>
                                <a:pt x="636596" y="1001893"/>
                                <a:pt x="636596" y="1005703"/>
                              </a:cubicBezTo>
                              <a:cubicBezTo>
                                <a:pt x="636596" y="1008560"/>
                                <a:pt x="635644" y="1012370"/>
                                <a:pt x="635644" y="1015228"/>
                              </a:cubicBezTo>
                              <a:cubicBezTo>
                                <a:pt x="634691" y="1023800"/>
                                <a:pt x="632786" y="1031420"/>
                                <a:pt x="628024" y="1038088"/>
                              </a:cubicBezTo>
                              <a:cubicBezTo>
                                <a:pt x="614689" y="1053328"/>
                                <a:pt x="574684" y="1052375"/>
                                <a:pt x="556586" y="1054280"/>
                              </a:cubicBezTo>
                              <a:cubicBezTo>
                                <a:pt x="556586" y="1054280"/>
                                <a:pt x="441334" y="1063805"/>
                                <a:pt x="441334" y="1063805"/>
                              </a:cubicBezTo>
                              <a:cubicBezTo>
                                <a:pt x="427999" y="1063805"/>
                                <a:pt x="414664" y="1063805"/>
                                <a:pt x="401329" y="1064758"/>
                              </a:cubicBezTo>
                              <a:cubicBezTo>
                                <a:pt x="348941" y="1061900"/>
                                <a:pt x="297506" y="1067615"/>
                                <a:pt x="245119" y="1061900"/>
                              </a:cubicBezTo>
                              <a:cubicBezTo>
                                <a:pt x="224164" y="1059995"/>
                                <a:pt x="190826" y="1052375"/>
                                <a:pt x="173681" y="1038088"/>
                              </a:cubicBezTo>
                              <a:cubicBezTo>
                                <a:pt x="164156" y="1029515"/>
                                <a:pt x="167014" y="1013323"/>
                                <a:pt x="165109" y="1001893"/>
                              </a:cubicBezTo>
                              <a:cubicBezTo>
                                <a:pt x="165109" y="999035"/>
                                <a:pt x="164156" y="996178"/>
                                <a:pt x="164156" y="993320"/>
                              </a:cubicBezTo>
                              <a:cubicBezTo>
                                <a:pt x="162251" y="975223"/>
                                <a:pt x="158441" y="956173"/>
                                <a:pt x="154631" y="938075"/>
                              </a:cubicBezTo>
                              <a:cubicBezTo>
                                <a:pt x="176539" y="958078"/>
                                <a:pt x="200351" y="934265"/>
                                <a:pt x="205114" y="908548"/>
                              </a:cubicBezTo>
                              <a:cubicBezTo>
                                <a:pt x="207019" y="897118"/>
                                <a:pt x="213686" y="836158"/>
                                <a:pt x="236546" y="871400"/>
                              </a:cubicBezTo>
                              <a:cubicBezTo>
                                <a:pt x="247024" y="886640"/>
                                <a:pt x="249881" y="901880"/>
                                <a:pt x="269884" y="904738"/>
                              </a:cubicBezTo>
                              <a:cubicBezTo>
                                <a:pt x="285124" y="906643"/>
                                <a:pt x="294649" y="885688"/>
                                <a:pt x="302269" y="876163"/>
                              </a:cubicBezTo>
                              <a:cubicBezTo>
                                <a:pt x="312746" y="863780"/>
                                <a:pt x="324176" y="902833"/>
                                <a:pt x="326081" y="908548"/>
                              </a:cubicBezTo>
                              <a:cubicBezTo>
                                <a:pt x="329891" y="918073"/>
                                <a:pt x="338464" y="924740"/>
                                <a:pt x="346084" y="930455"/>
                              </a:cubicBezTo>
                              <a:cubicBezTo>
                                <a:pt x="360371" y="940933"/>
                                <a:pt x="377516" y="934265"/>
                                <a:pt x="387041" y="920930"/>
                              </a:cubicBezTo>
                              <a:cubicBezTo>
                                <a:pt x="388946" y="918073"/>
                                <a:pt x="407996" y="879020"/>
                                <a:pt x="415616" y="899975"/>
                              </a:cubicBezTo>
                              <a:cubicBezTo>
                                <a:pt x="420379" y="912358"/>
                                <a:pt x="421331" y="926645"/>
                                <a:pt x="424189" y="939028"/>
                              </a:cubicBezTo>
                              <a:cubicBezTo>
                                <a:pt x="427999" y="955220"/>
                                <a:pt x="435619" y="972365"/>
                                <a:pt x="448954" y="982843"/>
                              </a:cubicBezTo>
                              <a:cubicBezTo>
                                <a:pt x="463241" y="993320"/>
                                <a:pt x="480386" y="979985"/>
                                <a:pt x="486101" y="966650"/>
                              </a:cubicBezTo>
                              <a:cubicBezTo>
                                <a:pt x="493721" y="949505"/>
                                <a:pt x="493721" y="927598"/>
                                <a:pt x="495626" y="909500"/>
                              </a:cubicBezTo>
                              <a:cubicBezTo>
                                <a:pt x="497531" y="898070"/>
                                <a:pt x="497531" y="886640"/>
                                <a:pt x="500389" y="875210"/>
                              </a:cubicBezTo>
                              <a:cubicBezTo>
                                <a:pt x="504199" y="859970"/>
                                <a:pt x="519439" y="889498"/>
                                <a:pt x="521344" y="891403"/>
                              </a:cubicBezTo>
                              <a:cubicBezTo>
                                <a:pt x="528964" y="899023"/>
                                <a:pt x="543251" y="901880"/>
                                <a:pt x="551824" y="892355"/>
                              </a:cubicBezTo>
                              <a:cubicBezTo>
                                <a:pt x="560396" y="882830"/>
                                <a:pt x="569921" y="869495"/>
                                <a:pt x="571826" y="890450"/>
                              </a:cubicBezTo>
                              <a:cubicBezTo>
                                <a:pt x="572779" y="899975"/>
                                <a:pt x="571826" y="910453"/>
                                <a:pt x="572779" y="919978"/>
                              </a:cubicBezTo>
                              <a:cubicBezTo>
                                <a:pt x="575636" y="948553"/>
                                <a:pt x="595639" y="965698"/>
                                <a:pt x="620404" y="945695"/>
                              </a:cubicBezTo>
                              <a:cubicBezTo>
                                <a:pt x="637549" y="931408"/>
                                <a:pt x="638501" y="902833"/>
                                <a:pt x="657551" y="890450"/>
                              </a:cubicBezTo>
                              <a:cubicBezTo>
                                <a:pt x="649931" y="923788"/>
                                <a:pt x="641359" y="959030"/>
                                <a:pt x="637549" y="994273"/>
                              </a:cubicBezTo>
                              <a:close/>
                              <a:moveTo>
                                <a:pt x="535631" y="271325"/>
                              </a:moveTo>
                              <a:cubicBezTo>
                                <a:pt x="547061" y="276088"/>
                                <a:pt x="559444" y="277993"/>
                                <a:pt x="570874" y="283708"/>
                              </a:cubicBezTo>
                              <a:cubicBezTo>
                                <a:pt x="582304" y="289423"/>
                                <a:pt x="580399" y="288470"/>
                                <a:pt x="577541" y="301805"/>
                              </a:cubicBezTo>
                              <a:cubicBezTo>
                                <a:pt x="574684" y="314188"/>
                                <a:pt x="570874" y="325618"/>
                                <a:pt x="566111" y="338000"/>
                              </a:cubicBezTo>
                              <a:cubicBezTo>
                                <a:pt x="559444" y="357050"/>
                                <a:pt x="551824" y="376100"/>
                                <a:pt x="548014" y="395150"/>
                              </a:cubicBezTo>
                              <a:cubicBezTo>
                                <a:pt x="546109" y="398960"/>
                                <a:pt x="544204" y="401818"/>
                                <a:pt x="540394" y="404675"/>
                              </a:cubicBezTo>
                              <a:cubicBezTo>
                                <a:pt x="541346" y="404675"/>
                                <a:pt x="542299" y="405628"/>
                                <a:pt x="544204" y="405628"/>
                              </a:cubicBezTo>
                              <a:cubicBezTo>
                                <a:pt x="545156" y="405628"/>
                                <a:pt x="545156" y="405628"/>
                                <a:pt x="546109" y="406580"/>
                              </a:cubicBezTo>
                              <a:cubicBezTo>
                                <a:pt x="545156" y="415153"/>
                                <a:pt x="544204" y="424678"/>
                                <a:pt x="541346" y="432298"/>
                              </a:cubicBezTo>
                              <a:cubicBezTo>
                                <a:pt x="535631" y="435155"/>
                                <a:pt x="525154" y="433250"/>
                                <a:pt x="519439" y="431345"/>
                              </a:cubicBezTo>
                              <a:cubicBezTo>
                                <a:pt x="510866" y="429440"/>
                                <a:pt x="505151" y="421820"/>
                                <a:pt x="498484" y="418010"/>
                              </a:cubicBezTo>
                              <a:cubicBezTo>
                                <a:pt x="499436" y="410390"/>
                                <a:pt x="500389" y="402770"/>
                                <a:pt x="502294" y="394198"/>
                              </a:cubicBezTo>
                              <a:cubicBezTo>
                                <a:pt x="502294" y="394198"/>
                                <a:pt x="503246" y="394198"/>
                                <a:pt x="503246" y="394198"/>
                              </a:cubicBezTo>
                              <a:cubicBezTo>
                                <a:pt x="503246" y="393245"/>
                                <a:pt x="502294" y="392293"/>
                                <a:pt x="502294" y="392293"/>
                              </a:cubicBezTo>
                              <a:cubicBezTo>
                                <a:pt x="510866" y="352288"/>
                                <a:pt x="528011" y="312283"/>
                                <a:pt x="535631" y="271325"/>
                              </a:cubicBezTo>
                              <a:close/>
                              <a:moveTo>
                                <a:pt x="430856" y="233225"/>
                              </a:moveTo>
                              <a:cubicBezTo>
                                <a:pt x="426094" y="289423"/>
                                <a:pt x="437524" y="347525"/>
                                <a:pt x="428951" y="402770"/>
                              </a:cubicBezTo>
                              <a:cubicBezTo>
                                <a:pt x="420379" y="405628"/>
                                <a:pt x="412759" y="410390"/>
                                <a:pt x="403234" y="411343"/>
                              </a:cubicBezTo>
                              <a:cubicBezTo>
                                <a:pt x="396566" y="412295"/>
                                <a:pt x="384184" y="411343"/>
                                <a:pt x="378469" y="405628"/>
                              </a:cubicBezTo>
                              <a:cubicBezTo>
                                <a:pt x="378469" y="390388"/>
                                <a:pt x="382279" y="374195"/>
                                <a:pt x="383231" y="359908"/>
                              </a:cubicBezTo>
                              <a:cubicBezTo>
                                <a:pt x="385136" y="319903"/>
                                <a:pt x="377516" y="279898"/>
                                <a:pt x="378469" y="239893"/>
                              </a:cubicBezTo>
                              <a:cubicBezTo>
                                <a:pt x="387994" y="237988"/>
                                <a:pt x="397519" y="235130"/>
                                <a:pt x="407044" y="233225"/>
                              </a:cubicBezTo>
                              <a:cubicBezTo>
                                <a:pt x="414664" y="231320"/>
                                <a:pt x="423236" y="233225"/>
                                <a:pt x="430856" y="233225"/>
                              </a:cubicBezTo>
                              <a:close/>
                              <a:moveTo>
                                <a:pt x="229879" y="286565"/>
                              </a:moveTo>
                              <a:cubicBezTo>
                                <a:pt x="238451" y="281803"/>
                                <a:pt x="247024" y="277040"/>
                                <a:pt x="256549" y="273230"/>
                              </a:cubicBezTo>
                              <a:cubicBezTo>
                                <a:pt x="261311" y="271325"/>
                                <a:pt x="266074" y="271325"/>
                                <a:pt x="269884" y="270373"/>
                              </a:cubicBezTo>
                              <a:cubicBezTo>
                                <a:pt x="278456" y="319903"/>
                                <a:pt x="302269" y="368480"/>
                                <a:pt x="307031" y="418010"/>
                              </a:cubicBezTo>
                              <a:cubicBezTo>
                                <a:pt x="301316" y="421820"/>
                                <a:pt x="296554" y="427535"/>
                                <a:pt x="289886" y="430393"/>
                              </a:cubicBezTo>
                              <a:cubicBezTo>
                                <a:pt x="284171" y="433250"/>
                                <a:pt x="271789" y="436108"/>
                                <a:pt x="265121" y="432298"/>
                              </a:cubicBezTo>
                              <a:cubicBezTo>
                                <a:pt x="262264" y="422773"/>
                                <a:pt x="261311" y="411343"/>
                                <a:pt x="260359" y="402770"/>
                              </a:cubicBezTo>
                              <a:cubicBezTo>
                                <a:pt x="257501" y="383720"/>
                                <a:pt x="249881" y="365623"/>
                                <a:pt x="243214" y="346573"/>
                              </a:cubicBezTo>
                              <a:cubicBezTo>
                                <a:pt x="239404" y="336095"/>
                                <a:pt x="219401" y="292280"/>
                                <a:pt x="229879" y="286565"/>
                              </a:cubicBezTo>
                              <a:close/>
                              <a:moveTo>
                                <a:pt x="170824" y="556123"/>
                              </a:moveTo>
                              <a:cubicBezTo>
                                <a:pt x="167014" y="538978"/>
                                <a:pt x="162251" y="522785"/>
                                <a:pt x="155584" y="506593"/>
                              </a:cubicBezTo>
                              <a:cubicBezTo>
                                <a:pt x="144154" y="478018"/>
                                <a:pt x="153679" y="455158"/>
                                <a:pt x="177491" y="438013"/>
                              </a:cubicBezTo>
                              <a:cubicBezTo>
                                <a:pt x="197494" y="423725"/>
                                <a:pt x="223211" y="415153"/>
                                <a:pt x="248929" y="408485"/>
                              </a:cubicBezTo>
                              <a:cubicBezTo>
                                <a:pt x="249881" y="414200"/>
                                <a:pt x="250834" y="420868"/>
                                <a:pt x="252739" y="427535"/>
                              </a:cubicBezTo>
                              <a:cubicBezTo>
                                <a:pt x="251786" y="428488"/>
                                <a:pt x="250834" y="430393"/>
                                <a:pt x="251786" y="432298"/>
                              </a:cubicBezTo>
                              <a:cubicBezTo>
                                <a:pt x="258454" y="452300"/>
                                <a:pt x="292744" y="448490"/>
                                <a:pt x="309889" y="435155"/>
                              </a:cubicBezTo>
                              <a:cubicBezTo>
                                <a:pt x="312746" y="437060"/>
                                <a:pt x="316556" y="436108"/>
                                <a:pt x="317509" y="432298"/>
                              </a:cubicBezTo>
                              <a:cubicBezTo>
                                <a:pt x="320366" y="418963"/>
                                <a:pt x="318461" y="405628"/>
                                <a:pt x="314651" y="392293"/>
                              </a:cubicBezTo>
                              <a:cubicBezTo>
                                <a:pt x="331796" y="388483"/>
                                <a:pt x="349894" y="385625"/>
                                <a:pt x="367991" y="383720"/>
                              </a:cubicBezTo>
                              <a:cubicBezTo>
                                <a:pt x="367991" y="388483"/>
                                <a:pt x="367039" y="393245"/>
                                <a:pt x="367991" y="398008"/>
                              </a:cubicBezTo>
                              <a:cubicBezTo>
                                <a:pt x="366086" y="398960"/>
                                <a:pt x="365134" y="399913"/>
                                <a:pt x="365134" y="401818"/>
                              </a:cubicBezTo>
                              <a:cubicBezTo>
                                <a:pt x="367039" y="426583"/>
                                <a:pt x="405139" y="431345"/>
                                <a:pt x="427046" y="421820"/>
                              </a:cubicBezTo>
                              <a:cubicBezTo>
                                <a:pt x="428951" y="424678"/>
                                <a:pt x="433714" y="425630"/>
                                <a:pt x="435619" y="421820"/>
                              </a:cubicBezTo>
                              <a:cubicBezTo>
                                <a:pt x="441334" y="411343"/>
                                <a:pt x="444191" y="398008"/>
                                <a:pt x="444191" y="385625"/>
                              </a:cubicBezTo>
                              <a:cubicBezTo>
                                <a:pt x="459431" y="387530"/>
                                <a:pt x="474671" y="390388"/>
                                <a:pt x="489911" y="394198"/>
                              </a:cubicBezTo>
                              <a:cubicBezTo>
                                <a:pt x="486101" y="407533"/>
                                <a:pt x="485149" y="420868"/>
                                <a:pt x="488006" y="434203"/>
                              </a:cubicBezTo>
                              <a:cubicBezTo>
                                <a:pt x="488959" y="438013"/>
                                <a:pt x="492769" y="438965"/>
                                <a:pt x="495626" y="437060"/>
                              </a:cubicBezTo>
                              <a:cubicBezTo>
                                <a:pt x="512771" y="450395"/>
                                <a:pt x="547061" y="455158"/>
                                <a:pt x="553729" y="434203"/>
                              </a:cubicBezTo>
                              <a:cubicBezTo>
                                <a:pt x="554681" y="432298"/>
                                <a:pt x="553729" y="431345"/>
                                <a:pt x="552776" y="429440"/>
                              </a:cubicBezTo>
                              <a:cubicBezTo>
                                <a:pt x="554681" y="423725"/>
                                <a:pt x="555634" y="417058"/>
                                <a:pt x="556586" y="411343"/>
                              </a:cubicBezTo>
                              <a:cubicBezTo>
                                <a:pt x="558491" y="412295"/>
                                <a:pt x="560396" y="412295"/>
                                <a:pt x="563254" y="413248"/>
                              </a:cubicBezTo>
                              <a:cubicBezTo>
                                <a:pt x="582304" y="419915"/>
                                <a:pt x="602306" y="426583"/>
                                <a:pt x="619451" y="437060"/>
                              </a:cubicBezTo>
                              <a:cubicBezTo>
                                <a:pt x="643264" y="450395"/>
                                <a:pt x="657551" y="472303"/>
                                <a:pt x="649931" y="500878"/>
                              </a:cubicBezTo>
                              <a:cubicBezTo>
                                <a:pt x="643264" y="524690"/>
                                <a:pt x="633739" y="546598"/>
                                <a:pt x="628976" y="570410"/>
                              </a:cubicBezTo>
                              <a:cubicBezTo>
                                <a:pt x="627071" y="578983"/>
                                <a:pt x="625166" y="587555"/>
                                <a:pt x="623261" y="596128"/>
                              </a:cubicBezTo>
                              <a:cubicBezTo>
                                <a:pt x="621356" y="598985"/>
                                <a:pt x="620404" y="600890"/>
                                <a:pt x="619451" y="601843"/>
                              </a:cubicBezTo>
                              <a:cubicBezTo>
                                <a:pt x="594686" y="631370"/>
                                <a:pt x="587066" y="583745"/>
                                <a:pt x="585161" y="567553"/>
                              </a:cubicBezTo>
                              <a:cubicBezTo>
                                <a:pt x="581351" y="540883"/>
                                <a:pt x="555634" y="524690"/>
                                <a:pt x="537536" y="550408"/>
                              </a:cubicBezTo>
                              <a:cubicBezTo>
                                <a:pt x="531821" y="558028"/>
                                <a:pt x="526106" y="585650"/>
                                <a:pt x="509914" y="569458"/>
                              </a:cubicBezTo>
                              <a:cubicBezTo>
                                <a:pt x="504199" y="563743"/>
                                <a:pt x="501341" y="554218"/>
                                <a:pt x="494674" y="550408"/>
                              </a:cubicBezTo>
                              <a:cubicBezTo>
                                <a:pt x="481339" y="542788"/>
                                <a:pt x="473719" y="552313"/>
                                <a:pt x="468004" y="563743"/>
                              </a:cubicBezTo>
                              <a:cubicBezTo>
                                <a:pt x="461336" y="576125"/>
                                <a:pt x="450859" y="618988"/>
                                <a:pt x="426094" y="596128"/>
                              </a:cubicBezTo>
                              <a:cubicBezTo>
                                <a:pt x="418474" y="589460"/>
                                <a:pt x="416569" y="578983"/>
                                <a:pt x="410854" y="571363"/>
                              </a:cubicBezTo>
                              <a:cubicBezTo>
                                <a:pt x="403234" y="561838"/>
                                <a:pt x="392756" y="558980"/>
                                <a:pt x="385136" y="569458"/>
                              </a:cubicBezTo>
                              <a:cubicBezTo>
                                <a:pt x="375611" y="581840"/>
                                <a:pt x="375611" y="601843"/>
                                <a:pt x="370849" y="616130"/>
                              </a:cubicBezTo>
                              <a:cubicBezTo>
                                <a:pt x="368944" y="621845"/>
                                <a:pt x="366086" y="627560"/>
                                <a:pt x="363229" y="633275"/>
                              </a:cubicBezTo>
                              <a:cubicBezTo>
                                <a:pt x="355609" y="647563"/>
                                <a:pt x="340369" y="639943"/>
                                <a:pt x="337511" y="626608"/>
                              </a:cubicBezTo>
                              <a:cubicBezTo>
                                <a:pt x="334654" y="615178"/>
                                <a:pt x="335606" y="602795"/>
                                <a:pt x="332749" y="591365"/>
                              </a:cubicBezTo>
                              <a:cubicBezTo>
                                <a:pt x="329891" y="575173"/>
                                <a:pt x="322271" y="517070"/>
                                <a:pt x="296554" y="550408"/>
                              </a:cubicBezTo>
                              <a:cubicBezTo>
                                <a:pt x="289886" y="558980"/>
                                <a:pt x="288934" y="578983"/>
                                <a:pt x="272741" y="558028"/>
                              </a:cubicBezTo>
                              <a:cubicBezTo>
                                <a:pt x="267979" y="551360"/>
                                <a:pt x="264169" y="548503"/>
                                <a:pt x="257501" y="545645"/>
                              </a:cubicBezTo>
                              <a:cubicBezTo>
                                <a:pt x="245119" y="541835"/>
                                <a:pt x="241309" y="564695"/>
                                <a:pt x="241309" y="572315"/>
                              </a:cubicBezTo>
                              <a:cubicBezTo>
                                <a:pt x="240356" y="581840"/>
                                <a:pt x="241309" y="591365"/>
                                <a:pt x="239404" y="600890"/>
                              </a:cubicBezTo>
                              <a:cubicBezTo>
                                <a:pt x="238451" y="610415"/>
                                <a:pt x="233689" y="625655"/>
                                <a:pt x="218449" y="611368"/>
                              </a:cubicBezTo>
                              <a:cubicBezTo>
                                <a:pt x="213686" y="606605"/>
                                <a:pt x="209876" y="598033"/>
                                <a:pt x="207019" y="592318"/>
                              </a:cubicBezTo>
                              <a:cubicBezTo>
                                <a:pt x="202256" y="582793"/>
                                <a:pt x="197494" y="573268"/>
                                <a:pt x="188921" y="565648"/>
                              </a:cubicBezTo>
                              <a:cubicBezTo>
                                <a:pt x="181301" y="558980"/>
                                <a:pt x="176539" y="558028"/>
                                <a:pt x="170824" y="556123"/>
                              </a:cubicBezTo>
                              <a:close/>
                              <a:moveTo>
                                <a:pt x="402281" y="721858"/>
                              </a:moveTo>
                              <a:cubicBezTo>
                                <a:pt x="361324" y="719953"/>
                                <a:pt x="319414" y="719000"/>
                                <a:pt x="278456" y="716143"/>
                              </a:cubicBezTo>
                              <a:cubicBezTo>
                                <a:pt x="256549" y="714238"/>
                                <a:pt x="228926" y="714238"/>
                                <a:pt x="207971" y="704713"/>
                              </a:cubicBezTo>
                              <a:cubicBezTo>
                                <a:pt x="201304" y="701855"/>
                                <a:pt x="197494" y="693283"/>
                                <a:pt x="194636" y="682805"/>
                              </a:cubicBezTo>
                              <a:cubicBezTo>
                                <a:pt x="192731" y="647563"/>
                                <a:pt x="183206" y="610415"/>
                                <a:pt x="176539" y="577078"/>
                              </a:cubicBezTo>
                              <a:cubicBezTo>
                                <a:pt x="176539" y="576125"/>
                                <a:pt x="176539" y="575173"/>
                                <a:pt x="175586" y="574220"/>
                              </a:cubicBezTo>
                              <a:cubicBezTo>
                                <a:pt x="179396" y="577078"/>
                                <a:pt x="183206" y="580888"/>
                                <a:pt x="186064" y="585650"/>
                              </a:cubicBezTo>
                              <a:cubicBezTo>
                                <a:pt x="194636" y="599938"/>
                                <a:pt x="203209" y="628513"/>
                                <a:pt x="224164" y="628513"/>
                              </a:cubicBezTo>
                              <a:cubicBezTo>
                                <a:pt x="239404" y="628513"/>
                                <a:pt x="245119" y="617083"/>
                                <a:pt x="247976" y="602795"/>
                              </a:cubicBezTo>
                              <a:cubicBezTo>
                                <a:pt x="249881" y="594223"/>
                                <a:pt x="249881" y="585650"/>
                                <a:pt x="249881" y="577078"/>
                              </a:cubicBezTo>
                              <a:cubicBezTo>
                                <a:pt x="249881" y="571363"/>
                                <a:pt x="249881" y="566600"/>
                                <a:pt x="250834" y="561838"/>
                              </a:cubicBezTo>
                              <a:cubicBezTo>
                                <a:pt x="252739" y="551360"/>
                                <a:pt x="264169" y="569458"/>
                                <a:pt x="267026" y="572315"/>
                              </a:cubicBezTo>
                              <a:cubicBezTo>
                                <a:pt x="275599" y="581840"/>
                                <a:pt x="288934" y="578030"/>
                                <a:pt x="295601" y="569458"/>
                              </a:cubicBezTo>
                              <a:cubicBezTo>
                                <a:pt x="298459" y="565648"/>
                                <a:pt x="307031" y="541835"/>
                                <a:pt x="312746" y="558980"/>
                              </a:cubicBezTo>
                              <a:cubicBezTo>
                                <a:pt x="316556" y="569458"/>
                                <a:pt x="315604" y="580888"/>
                                <a:pt x="317509" y="592318"/>
                              </a:cubicBezTo>
                              <a:cubicBezTo>
                                <a:pt x="321319" y="611368"/>
                                <a:pt x="318461" y="634228"/>
                                <a:pt x="332749" y="649468"/>
                              </a:cubicBezTo>
                              <a:cubicBezTo>
                                <a:pt x="343226" y="660898"/>
                                <a:pt x="361324" y="652325"/>
                                <a:pt x="367991" y="641848"/>
                              </a:cubicBezTo>
                              <a:cubicBezTo>
                                <a:pt x="378469" y="624703"/>
                                <a:pt x="381326" y="605653"/>
                                <a:pt x="385136" y="586603"/>
                              </a:cubicBezTo>
                              <a:cubicBezTo>
                                <a:pt x="389899" y="563743"/>
                                <a:pt x="400376" y="575173"/>
                                <a:pt x="407044" y="589460"/>
                              </a:cubicBezTo>
                              <a:cubicBezTo>
                                <a:pt x="410854" y="596128"/>
                                <a:pt x="416569" y="605653"/>
                                <a:pt x="424189" y="607558"/>
                              </a:cubicBezTo>
                              <a:cubicBezTo>
                                <a:pt x="440381" y="613273"/>
                                <a:pt x="459431" y="602795"/>
                                <a:pt x="466099" y="586603"/>
                              </a:cubicBezTo>
                              <a:cubicBezTo>
                                <a:pt x="468004" y="581840"/>
                                <a:pt x="477529" y="547550"/>
                                <a:pt x="488959" y="558980"/>
                              </a:cubicBezTo>
                              <a:cubicBezTo>
                                <a:pt x="496579" y="566600"/>
                                <a:pt x="499436" y="575173"/>
                                <a:pt x="508009" y="580888"/>
                              </a:cubicBezTo>
                              <a:cubicBezTo>
                                <a:pt x="520391" y="588508"/>
                                <a:pt x="532774" y="576125"/>
                                <a:pt x="538489" y="566600"/>
                              </a:cubicBezTo>
                              <a:cubicBezTo>
                                <a:pt x="541346" y="561838"/>
                                <a:pt x="543251" y="557075"/>
                                <a:pt x="546109" y="553265"/>
                              </a:cubicBezTo>
                              <a:cubicBezTo>
                                <a:pt x="558491" y="532310"/>
                                <a:pt x="567064" y="552313"/>
                                <a:pt x="568969" y="559933"/>
                              </a:cubicBezTo>
                              <a:cubicBezTo>
                                <a:pt x="571826" y="569458"/>
                                <a:pt x="571826" y="580888"/>
                                <a:pt x="573731" y="590413"/>
                              </a:cubicBezTo>
                              <a:cubicBezTo>
                                <a:pt x="578494" y="618035"/>
                                <a:pt x="600401" y="624703"/>
                                <a:pt x="617546" y="610415"/>
                              </a:cubicBezTo>
                              <a:cubicBezTo>
                                <a:pt x="612784" y="634228"/>
                                <a:pt x="608021" y="658040"/>
                                <a:pt x="607069" y="681853"/>
                              </a:cubicBezTo>
                              <a:cubicBezTo>
                                <a:pt x="604211" y="691378"/>
                                <a:pt x="600401" y="699950"/>
                                <a:pt x="593734" y="703760"/>
                              </a:cubicBezTo>
                              <a:cubicBezTo>
                                <a:pt x="575636" y="714238"/>
                                <a:pt x="543251" y="713285"/>
                                <a:pt x="523249" y="715190"/>
                              </a:cubicBezTo>
                              <a:moveTo>
                                <a:pt x="149869" y="735193"/>
                              </a:moveTo>
                              <a:cubicBezTo>
                                <a:pt x="161299" y="727573"/>
                                <a:pt x="174634" y="721858"/>
                                <a:pt x="187969" y="716143"/>
                              </a:cubicBezTo>
                              <a:cubicBezTo>
                                <a:pt x="198446" y="726620"/>
                                <a:pt x="215591" y="728525"/>
                                <a:pt x="228926" y="730430"/>
                              </a:cubicBezTo>
                              <a:cubicBezTo>
                                <a:pt x="287029" y="738050"/>
                                <a:pt x="343226" y="740908"/>
                                <a:pt x="401329" y="739955"/>
                              </a:cubicBezTo>
                              <a:cubicBezTo>
                                <a:pt x="458479" y="739955"/>
                                <a:pt x="513724" y="737098"/>
                                <a:pt x="572779" y="730430"/>
                              </a:cubicBezTo>
                              <a:cubicBezTo>
                                <a:pt x="585161" y="728525"/>
                                <a:pt x="601354" y="726620"/>
                                <a:pt x="611831" y="717095"/>
                              </a:cubicBezTo>
                              <a:cubicBezTo>
                                <a:pt x="625166" y="721858"/>
                                <a:pt x="637549" y="727573"/>
                                <a:pt x="648979" y="734240"/>
                              </a:cubicBezTo>
                              <a:cubicBezTo>
                                <a:pt x="672791" y="748528"/>
                                <a:pt x="689936" y="772340"/>
                                <a:pt x="683269" y="800915"/>
                              </a:cubicBezTo>
                              <a:cubicBezTo>
                                <a:pt x="677554" y="824728"/>
                                <a:pt x="667076" y="847588"/>
                                <a:pt x="661361" y="872353"/>
                              </a:cubicBezTo>
                              <a:cubicBezTo>
                                <a:pt x="655646" y="874258"/>
                                <a:pt x="649931" y="876163"/>
                                <a:pt x="645169" y="880925"/>
                              </a:cubicBezTo>
                              <a:cubicBezTo>
                                <a:pt x="637549" y="888545"/>
                                <a:pt x="632786" y="897118"/>
                                <a:pt x="627071" y="906643"/>
                              </a:cubicBezTo>
                              <a:cubicBezTo>
                                <a:pt x="623261" y="913310"/>
                                <a:pt x="605164" y="956173"/>
                                <a:pt x="590876" y="934265"/>
                              </a:cubicBezTo>
                              <a:cubicBezTo>
                                <a:pt x="584209" y="923788"/>
                                <a:pt x="586114" y="907595"/>
                                <a:pt x="586114" y="896165"/>
                              </a:cubicBezTo>
                              <a:cubicBezTo>
                                <a:pt x="586114" y="882830"/>
                                <a:pt x="585161" y="865685"/>
                                <a:pt x="572779" y="859018"/>
                              </a:cubicBezTo>
                              <a:cubicBezTo>
                                <a:pt x="555634" y="849493"/>
                                <a:pt x="540394" y="899023"/>
                                <a:pt x="527059" y="871400"/>
                              </a:cubicBezTo>
                              <a:cubicBezTo>
                                <a:pt x="522296" y="861875"/>
                                <a:pt x="514676" y="848540"/>
                                <a:pt x="501341" y="852350"/>
                              </a:cubicBezTo>
                              <a:cubicBezTo>
                                <a:pt x="485149" y="857113"/>
                                <a:pt x="484196" y="880925"/>
                                <a:pt x="483244" y="893308"/>
                              </a:cubicBezTo>
                              <a:cubicBezTo>
                                <a:pt x="480386" y="915215"/>
                                <a:pt x="481339" y="941885"/>
                                <a:pt x="471814" y="961888"/>
                              </a:cubicBezTo>
                              <a:cubicBezTo>
                                <a:pt x="461336" y="986653"/>
                                <a:pt x="445144" y="954268"/>
                                <a:pt x="443239" y="949505"/>
                              </a:cubicBezTo>
                              <a:cubicBezTo>
                                <a:pt x="440381" y="944743"/>
                                <a:pt x="439429" y="939028"/>
                                <a:pt x="437524" y="933313"/>
                              </a:cubicBezTo>
                              <a:cubicBezTo>
                                <a:pt x="432761" y="920930"/>
                                <a:pt x="431809" y="906643"/>
                                <a:pt x="427999" y="894260"/>
                              </a:cubicBezTo>
                              <a:cubicBezTo>
                                <a:pt x="424189" y="882830"/>
                                <a:pt x="416569" y="872353"/>
                                <a:pt x="403234" y="876163"/>
                              </a:cubicBezTo>
                              <a:cubicBezTo>
                                <a:pt x="378469" y="883783"/>
                                <a:pt x="380374" y="943790"/>
                                <a:pt x="342274" y="908548"/>
                              </a:cubicBezTo>
                              <a:cubicBezTo>
                                <a:pt x="327034" y="894260"/>
                                <a:pt x="330844" y="867590"/>
                                <a:pt x="310841" y="857113"/>
                              </a:cubicBezTo>
                              <a:cubicBezTo>
                                <a:pt x="296554" y="850445"/>
                                <a:pt x="285124" y="872353"/>
                                <a:pt x="279409" y="880925"/>
                              </a:cubicBezTo>
                              <a:cubicBezTo>
                                <a:pt x="264169" y="900928"/>
                                <a:pt x="246071" y="852350"/>
                                <a:pt x="231784" y="846635"/>
                              </a:cubicBezTo>
                              <a:cubicBezTo>
                                <a:pt x="219401" y="840920"/>
                                <a:pt x="206066" y="847588"/>
                                <a:pt x="198446" y="857113"/>
                              </a:cubicBezTo>
                              <a:cubicBezTo>
                                <a:pt x="189874" y="869495"/>
                                <a:pt x="190826" y="890450"/>
                                <a:pt x="187969" y="904738"/>
                              </a:cubicBezTo>
                              <a:cubicBezTo>
                                <a:pt x="186064" y="916168"/>
                                <a:pt x="180349" y="929503"/>
                                <a:pt x="166061" y="927598"/>
                              </a:cubicBezTo>
                              <a:cubicBezTo>
                                <a:pt x="158441" y="926645"/>
                                <a:pt x="152726" y="919978"/>
                                <a:pt x="147964" y="913310"/>
                              </a:cubicBezTo>
                              <a:cubicBezTo>
                                <a:pt x="145106" y="900928"/>
                                <a:pt x="142249" y="888545"/>
                                <a:pt x="139391" y="876163"/>
                              </a:cubicBezTo>
                              <a:cubicBezTo>
                                <a:pt x="133676" y="849493"/>
                                <a:pt x="123199" y="824728"/>
                                <a:pt x="115579" y="798058"/>
                              </a:cubicBezTo>
                              <a:cubicBezTo>
                                <a:pt x="106054" y="773293"/>
                                <a:pt x="127961" y="749480"/>
                                <a:pt x="149869" y="735193"/>
                              </a:cubicBezTo>
                              <a:close/>
                              <a:moveTo>
                                <a:pt x="746134" y="1091428"/>
                              </a:moveTo>
                              <a:cubicBezTo>
                                <a:pt x="740419" y="1092380"/>
                                <a:pt x="733751" y="1094285"/>
                                <a:pt x="728036" y="1096190"/>
                              </a:cubicBezTo>
                              <a:cubicBezTo>
                                <a:pt x="705176" y="1101905"/>
                                <a:pt x="679459" y="1103810"/>
                                <a:pt x="671839" y="1104763"/>
                              </a:cubicBezTo>
                              <a:cubicBezTo>
                                <a:pt x="510866" y="1124765"/>
                                <a:pt x="319414" y="1126670"/>
                                <a:pt x="140344" y="1105715"/>
                              </a:cubicBezTo>
                              <a:cubicBezTo>
                                <a:pt x="129866" y="1104763"/>
                                <a:pt x="101291" y="1102858"/>
                                <a:pt x="75574" y="1097143"/>
                              </a:cubicBezTo>
                              <a:cubicBezTo>
                                <a:pt x="74621" y="1097143"/>
                                <a:pt x="74621" y="1096190"/>
                                <a:pt x="73669" y="1096190"/>
                              </a:cubicBezTo>
                              <a:cubicBezTo>
                                <a:pt x="65096" y="1092380"/>
                                <a:pt x="57476" y="1089523"/>
                                <a:pt x="48904" y="1088570"/>
                              </a:cubicBezTo>
                              <a:cubicBezTo>
                                <a:pt x="34616" y="1081903"/>
                                <a:pt x="26996" y="1072378"/>
                                <a:pt x="32711" y="1059043"/>
                              </a:cubicBezTo>
                              <a:cubicBezTo>
                                <a:pt x="44141" y="1033325"/>
                                <a:pt x="84146" y="1026658"/>
                                <a:pt x="118436" y="1025705"/>
                              </a:cubicBezTo>
                              <a:cubicBezTo>
                                <a:pt x="106054" y="1029515"/>
                                <a:pt x="94624" y="1036183"/>
                                <a:pt x="87004" y="1042850"/>
                              </a:cubicBezTo>
                              <a:cubicBezTo>
                                <a:pt x="64144" y="1064758"/>
                                <a:pt x="98434" y="1086665"/>
                                <a:pt x="116531" y="1090475"/>
                              </a:cubicBezTo>
                              <a:cubicBezTo>
                                <a:pt x="132724" y="1094285"/>
                                <a:pt x="150821" y="1094285"/>
                                <a:pt x="167014" y="1094285"/>
                              </a:cubicBezTo>
                              <a:cubicBezTo>
                                <a:pt x="194636" y="1094285"/>
                                <a:pt x="221306" y="1098095"/>
                                <a:pt x="248929" y="1100953"/>
                              </a:cubicBezTo>
                              <a:cubicBezTo>
                                <a:pt x="287981" y="1104763"/>
                                <a:pt x="329891" y="1107620"/>
                                <a:pt x="369896" y="1103810"/>
                              </a:cubicBezTo>
                              <a:cubicBezTo>
                                <a:pt x="444191" y="1106668"/>
                                <a:pt x="519439" y="1103810"/>
                                <a:pt x="593734" y="1096190"/>
                              </a:cubicBezTo>
                              <a:cubicBezTo>
                                <a:pt x="627071" y="1092380"/>
                                <a:pt x="708034" y="1107620"/>
                                <a:pt x="719464" y="1060948"/>
                              </a:cubicBezTo>
                              <a:cubicBezTo>
                                <a:pt x="724226" y="1041898"/>
                                <a:pt x="704224" y="1030468"/>
                                <a:pt x="682316" y="1024753"/>
                              </a:cubicBezTo>
                              <a:cubicBezTo>
                                <a:pt x="711844" y="1026658"/>
                                <a:pt x="743276" y="1032373"/>
                                <a:pt x="762326" y="1050470"/>
                              </a:cubicBezTo>
                              <a:cubicBezTo>
                                <a:pt x="782329" y="1071425"/>
                                <a:pt x="768041" y="1083808"/>
                                <a:pt x="746134" y="1091428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9" name="Freeform: Shape 639"/>
                      <wps:cNvSpPr/>
                      <wps:spPr>
                        <a:xfrm>
                          <a:off x="518333" y="722663"/>
                          <a:ext cx="66675" cy="161925"/>
                        </a:xfrm>
                        <a:custGeom>
                          <a:avLst/>
                          <a:gdLst>
                            <a:gd name="connsiteX0" fmla="*/ 33164 w 66675"/>
                            <a:gd name="connsiteY0" fmla="*/ 155542 h 161925"/>
                            <a:gd name="connsiteX1" fmla="*/ 37927 w 66675"/>
                            <a:gd name="connsiteY1" fmla="*/ 149827 h 161925"/>
                            <a:gd name="connsiteX2" fmla="*/ 25544 w 66675"/>
                            <a:gd name="connsiteY2" fmla="*/ 77437 h 161925"/>
                            <a:gd name="connsiteX3" fmla="*/ 39832 w 66675"/>
                            <a:gd name="connsiteY3" fmla="*/ 28860 h 161925"/>
                            <a:gd name="connsiteX4" fmla="*/ 61739 w 66675"/>
                            <a:gd name="connsiteY4" fmla="*/ 13620 h 161925"/>
                            <a:gd name="connsiteX5" fmla="*/ 59834 w 66675"/>
                            <a:gd name="connsiteY5" fmla="*/ 7904 h 161925"/>
                            <a:gd name="connsiteX6" fmla="*/ 7447 w 66675"/>
                            <a:gd name="connsiteY6" fmla="*/ 52672 h 161925"/>
                            <a:gd name="connsiteX7" fmla="*/ 15067 w 66675"/>
                            <a:gd name="connsiteY7" fmla="*/ 124110 h 161925"/>
                            <a:gd name="connsiteX8" fmla="*/ 33164 w 66675"/>
                            <a:gd name="connsiteY8" fmla="*/ 155542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75" h="161925">
                              <a:moveTo>
                                <a:pt x="33164" y="155542"/>
                              </a:moveTo>
                              <a:cubicBezTo>
                                <a:pt x="36974" y="156495"/>
                                <a:pt x="38879" y="153637"/>
                                <a:pt x="37927" y="149827"/>
                              </a:cubicBezTo>
                              <a:cubicBezTo>
                                <a:pt x="34117" y="126015"/>
                                <a:pt x="30307" y="101250"/>
                                <a:pt x="25544" y="77437"/>
                              </a:cubicBezTo>
                              <a:cubicBezTo>
                                <a:pt x="21734" y="58387"/>
                                <a:pt x="23639" y="41242"/>
                                <a:pt x="39832" y="28860"/>
                              </a:cubicBezTo>
                              <a:cubicBezTo>
                                <a:pt x="47452" y="23145"/>
                                <a:pt x="55072" y="19335"/>
                                <a:pt x="61739" y="13620"/>
                              </a:cubicBezTo>
                              <a:cubicBezTo>
                                <a:pt x="63644" y="11714"/>
                                <a:pt x="62692" y="8857"/>
                                <a:pt x="59834" y="7904"/>
                              </a:cubicBezTo>
                              <a:cubicBezTo>
                                <a:pt x="35069" y="2189"/>
                                <a:pt x="10304" y="29812"/>
                                <a:pt x="7447" y="52672"/>
                              </a:cubicBezTo>
                              <a:cubicBezTo>
                                <a:pt x="5542" y="75532"/>
                                <a:pt x="13162" y="100297"/>
                                <a:pt x="15067" y="124110"/>
                              </a:cubicBezTo>
                              <a:cubicBezTo>
                                <a:pt x="16972" y="136492"/>
                                <a:pt x="18877" y="152685"/>
                                <a:pt x="33164" y="15554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0" name="Freeform: Shape 640"/>
                      <wps:cNvSpPr/>
                      <wps:spPr>
                        <a:xfrm>
                          <a:off x="540787" y="879502"/>
                          <a:ext cx="28575" cy="38100"/>
                        </a:xfrm>
                        <a:custGeom>
                          <a:avLst/>
                          <a:gdLst>
                            <a:gd name="connsiteX0" fmla="*/ 20235 w 28575"/>
                            <a:gd name="connsiteY0" fmla="*/ 20611 h 38100"/>
                            <a:gd name="connsiteX1" fmla="*/ 16425 w 28575"/>
                            <a:gd name="connsiteY1" fmla="*/ 10133 h 38100"/>
                            <a:gd name="connsiteX2" fmla="*/ 8805 w 28575"/>
                            <a:gd name="connsiteY2" fmla="*/ 9181 h 38100"/>
                            <a:gd name="connsiteX3" fmla="*/ 10710 w 28575"/>
                            <a:gd name="connsiteY3" fmla="*/ 26326 h 38100"/>
                            <a:gd name="connsiteX4" fmla="*/ 26903 w 28575"/>
                            <a:gd name="connsiteY4" fmla="*/ 35851 h 38100"/>
                            <a:gd name="connsiteX5" fmla="*/ 29760 w 28575"/>
                            <a:gd name="connsiteY5" fmla="*/ 27278 h 38100"/>
                            <a:gd name="connsiteX6" fmla="*/ 20235 w 28575"/>
                            <a:gd name="connsiteY6" fmla="*/ 20611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38100">
                              <a:moveTo>
                                <a:pt x="20235" y="20611"/>
                              </a:moveTo>
                              <a:cubicBezTo>
                                <a:pt x="17378" y="17753"/>
                                <a:pt x="17378" y="13943"/>
                                <a:pt x="16425" y="10133"/>
                              </a:cubicBezTo>
                              <a:cubicBezTo>
                                <a:pt x="15473" y="6323"/>
                                <a:pt x="10710" y="6323"/>
                                <a:pt x="8805" y="9181"/>
                              </a:cubicBezTo>
                              <a:cubicBezTo>
                                <a:pt x="5948" y="14896"/>
                                <a:pt x="6900" y="21563"/>
                                <a:pt x="10710" y="26326"/>
                              </a:cubicBezTo>
                              <a:cubicBezTo>
                                <a:pt x="14520" y="31088"/>
                                <a:pt x="21188" y="36803"/>
                                <a:pt x="26903" y="35851"/>
                              </a:cubicBezTo>
                              <a:cubicBezTo>
                                <a:pt x="30713" y="34898"/>
                                <a:pt x="31665" y="30136"/>
                                <a:pt x="29760" y="27278"/>
                              </a:cubicBezTo>
                              <a:cubicBezTo>
                                <a:pt x="27855" y="23468"/>
                                <a:pt x="23093" y="22516"/>
                                <a:pt x="20235" y="2061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" name="Freeform: Shape 641"/>
                      <wps:cNvSpPr/>
                      <wps:spPr>
                        <a:xfrm>
                          <a:off x="1004940" y="721519"/>
                          <a:ext cx="57150" cy="142875"/>
                        </a:xfrm>
                        <a:custGeom>
                          <a:avLst/>
                          <a:gdLst>
                            <a:gd name="connsiteX0" fmla="*/ 37095 w 57150"/>
                            <a:gd name="connsiteY0" fmla="*/ 39529 h 142875"/>
                            <a:gd name="connsiteX1" fmla="*/ 29475 w 57150"/>
                            <a:gd name="connsiteY1" fmla="*/ 95726 h 142875"/>
                            <a:gd name="connsiteX2" fmla="*/ 18045 w 57150"/>
                            <a:gd name="connsiteY2" fmla="*/ 130016 h 142875"/>
                            <a:gd name="connsiteX3" fmla="*/ 27570 w 57150"/>
                            <a:gd name="connsiteY3" fmla="*/ 133826 h 142875"/>
                            <a:gd name="connsiteX4" fmla="*/ 55192 w 57150"/>
                            <a:gd name="connsiteY4" fmla="*/ 45244 h 142875"/>
                            <a:gd name="connsiteX5" fmla="*/ 7567 w 57150"/>
                            <a:gd name="connsiteY5" fmla="*/ 7144 h 142875"/>
                            <a:gd name="connsiteX6" fmla="*/ 7567 w 57150"/>
                            <a:gd name="connsiteY6" fmla="*/ 7144 h 142875"/>
                            <a:gd name="connsiteX7" fmla="*/ 37095 w 57150"/>
                            <a:gd name="connsiteY7" fmla="*/ 39529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150" h="142875">
                              <a:moveTo>
                                <a:pt x="37095" y="39529"/>
                              </a:moveTo>
                              <a:cubicBezTo>
                                <a:pt x="53287" y="54769"/>
                                <a:pt x="37095" y="80486"/>
                                <a:pt x="29475" y="95726"/>
                              </a:cubicBezTo>
                              <a:cubicBezTo>
                                <a:pt x="24712" y="106204"/>
                                <a:pt x="21855" y="119539"/>
                                <a:pt x="18045" y="130016"/>
                              </a:cubicBezTo>
                              <a:cubicBezTo>
                                <a:pt x="16140" y="135731"/>
                                <a:pt x="24712" y="139541"/>
                                <a:pt x="27570" y="133826"/>
                              </a:cubicBezTo>
                              <a:cubicBezTo>
                                <a:pt x="41857" y="109061"/>
                                <a:pt x="59955" y="74771"/>
                                <a:pt x="55192" y="45244"/>
                              </a:cubicBezTo>
                              <a:cubicBezTo>
                                <a:pt x="51382" y="23336"/>
                                <a:pt x="22807" y="17621"/>
                                <a:pt x="7567" y="7144"/>
                              </a:cubicBezTo>
                              <a:cubicBezTo>
                                <a:pt x="7567" y="7144"/>
                                <a:pt x="6615" y="7144"/>
                                <a:pt x="7567" y="7144"/>
                              </a:cubicBezTo>
                              <a:cubicBezTo>
                                <a:pt x="15187" y="23336"/>
                                <a:pt x="24712" y="28099"/>
                                <a:pt x="37095" y="3952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2" name="Freeform: Shape 642"/>
                      <wps:cNvSpPr/>
                      <wps:spPr>
                        <a:xfrm>
                          <a:off x="989059" y="858587"/>
                          <a:ext cx="38100" cy="57150"/>
                        </a:xfrm>
                        <a:custGeom>
                          <a:avLst/>
                          <a:gdLst>
                            <a:gd name="connsiteX0" fmla="*/ 18686 w 38100"/>
                            <a:gd name="connsiteY0" fmla="*/ 48193 h 57150"/>
                            <a:gd name="connsiteX1" fmla="*/ 28211 w 38100"/>
                            <a:gd name="connsiteY1" fmla="*/ 30096 h 57150"/>
                            <a:gd name="connsiteX2" fmla="*/ 31068 w 38100"/>
                            <a:gd name="connsiteY2" fmla="*/ 19618 h 57150"/>
                            <a:gd name="connsiteX3" fmla="*/ 33926 w 38100"/>
                            <a:gd name="connsiteY3" fmla="*/ 10093 h 57150"/>
                            <a:gd name="connsiteX4" fmla="*/ 32021 w 38100"/>
                            <a:gd name="connsiteY4" fmla="*/ 7236 h 57150"/>
                            <a:gd name="connsiteX5" fmla="*/ 19638 w 38100"/>
                            <a:gd name="connsiteY5" fmla="*/ 17713 h 57150"/>
                            <a:gd name="connsiteX6" fmla="*/ 10113 w 38100"/>
                            <a:gd name="connsiteY6" fmla="*/ 37715 h 57150"/>
                            <a:gd name="connsiteX7" fmla="*/ 18686 w 38100"/>
                            <a:gd name="connsiteY7" fmla="*/ 48193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57150">
                              <a:moveTo>
                                <a:pt x="18686" y="48193"/>
                              </a:moveTo>
                              <a:cubicBezTo>
                                <a:pt x="24401" y="43430"/>
                                <a:pt x="26306" y="36763"/>
                                <a:pt x="28211" y="30096"/>
                              </a:cubicBezTo>
                              <a:cubicBezTo>
                                <a:pt x="29163" y="26286"/>
                                <a:pt x="30116" y="22476"/>
                                <a:pt x="31068" y="19618"/>
                              </a:cubicBezTo>
                              <a:cubicBezTo>
                                <a:pt x="32021" y="16761"/>
                                <a:pt x="33926" y="13903"/>
                                <a:pt x="33926" y="10093"/>
                              </a:cubicBezTo>
                              <a:cubicBezTo>
                                <a:pt x="33926" y="9140"/>
                                <a:pt x="32973" y="7236"/>
                                <a:pt x="32021" y="7236"/>
                              </a:cubicBezTo>
                              <a:cubicBezTo>
                                <a:pt x="26306" y="6283"/>
                                <a:pt x="21543" y="12951"/>
                                <a:pt x="19638" y="17713"/>
                              </a:cubicBezTo>
                              <a:cubicBezTo>
                                <a:pt x="16781" y="23428"/>
                                <a:pt x="15828" y="33905"/>
                                <a:pt x="10113" y="37715"/>
                              </a:cubicBezTo>
                              <a:cubicBezTo>
                                <a:pt x="2493" y="42478"/>
                                <a:pt x="11066" y="54861"/>
                                <a:pt x="18686" y="4819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" name="Freeform: Shape 643"/>
                      <wps:cNvSpPr/>
                      <wps:spPr>
                        <a:xfrm>
                          <a:off x="569119" y="991031"/>
                          <a:ext cx="85725" cy="38100"/>
                        </a:xfrm>
                        <a:custGeom>
                          <a:avLst/>
                          <a:gdLst>
                            <a:gd name="connsiteX0" fmla="*/ 77629 w 85725"/>
                            <a:gd name="connsiteY0" fmla="*/ 31954 h 38100"/>
                            <a:gd name="connsiteX1" fmla="*/ 47149 w 85725"/>
                            <a:gd name="connsiteY1" fmla="*/ 26239 h 38100"/>
                            <a:gd name="connsiteX2" fmla="*/ 25241 w 85725"/>
                            <a:gd name="connsiteY2" fmla="*/ 19572 h 38100"/>
                            <a:gd name="connsiteX3" fmla="*/ 55721 w 85725"/>
                            <a:gd name="connsiteY3" fmla="*/ 14809 h 38100"/>
                            <a:gd name="connsiteX4" fmla="*/ 55721 w 85725"/>
                            <a:gd name="connsiteY4" fmla="*/ 12904 h 38100"/>
                            <a:gd name="connsiteX5" fmla="*/ 12859 w 85725"/>
                            <a:gd name="connsiteY5" fmla="*/ 7189 h 38100"/>
                            <a:gd name="connsiteX6" fmla="*/ 12859 w 85725"/>
                            <a:gd name="connsiteY6" fmla="*/ 19572 h 38100"/>
                            <a:gd name="connsiteX7" fmla="*/ 14764 w 85725"/>
                            <a:gd name="connsiteY7" fmla="*/ 19572 h 38100"/>
                            <a:gd name="connsiteX8" fmla="*/ 17621 w 85725"/>
                            <a:gd name="connsiteY8" fmla="*/ 31002 h 38100"/>
                            <a:gd name="connsiteX9" fmla="*/ 47149 w 85725"/>
                            <a:gd name="connsiteY9" fmla="*/ 36717 h 38100"/>
                            <a:gd name="connsiteX10" fmla="*/ 76676 w 85725"/>
                            <a:gd name="connsiteY10" fmla="*/ 35764 h 38100"/>
                            <a:gd name="connsiteX11" fmla="*/ 77629 w 85725"/>
                            <a:gd name="connsiteY11" fmla="*/ 3195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85725" h="38100">
                              <a:moveTo>
                                <a:pt x="77629" y="31954"/>
                              </a:moveTo>
                              <a:cubicBezTo>
                                <a:pt x="67151" y="31954"/>
                                <a:pt x="56674" y="29097"/>
                                <a:pt x="47149" y="26239"/>
                              </a:cubicBezTo>
                              <a:cubicBezTo>
                                <a:pt x="39529" y="23382"/>
                                <a:pt x="32861" y="20524"/>
                                <a:pt x="25241" y="19572"/>
                              </a:cubicBezTo>
                              <a:cubicBezTo>
                                <a:pt x="35719" y="19572"/>
                                <a:pt x="47149" y="19572"/>
                                <a:pt x="55721" y="14809"/>
                              </a:cubicBezTo>
                              <a:cubicBezTo>
                                <a:pt x="56674" y="14809"/>
                                <a:pt x="56674" y="13857"/>
                                <a:pt x="55721" y="12904"/>
                              </a:cubicBezTo>
                              <a:cubicBezTo>
                                <a:pt x="43339" y="6237"/>
                                <a:pt x="26194" y="8142"/>
                                <a:pt x="12859" y="7189"/>
                              </a:cubicBezTo>
                              <a:cubicBezTo>
                                <a:pt x="5239" y="6237"/>
                                <a:pt x="5239" y="20524"/>
                                <a:pt x="12859" y="19572"/>
                              </a:cubicBezTo>
                              <a:cubicBezTo>
                                <a:pt x="13811" y="19572"/>
                                <a:pt x="14764" y="19572"/>
                                <a:pt x="14764" y="19572"/>
                              </a:cubicBezTo>
                              <a:cubicBezTo>
                                <a:pt x="10001" y="22429"/>
                                <a:pt x="10954" y="31954"/>
                                <a:pt x="17621" y="31002"/>
                              </a:cubicBezTo>
                              <a:cubicBezTo>
                                <a:pt x="28099" y="30049"/>
                                <a:pt x="36671" y="34812"/>
                                <a:pt x="47149" y="36717"/>
                              </a:cubicBezTo>
                              <a:cubicBezTo>
                                <a:pt x="56674" y="38622"/>
                                <a:pt x="67151" y="35764"/>
                                <a:pt x="76676" y="35764"/>
                              </a:cubicBezTo>
                              <a:cubicBezTo>
                                <a:pt x="80486" y="36717"/>
                                <a:pt x="80486" y="31954"/>
                                <a:pt x="77629" y="319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4" name="Freeform: Shape 644"/>
                      <wps:cNvSpPr/>
                      <wps:spPr>
                        <a:xfrm>
                          <a:off x="561737" y="968216"/>
                          <a:ext cx="66675" cy="28575"/>
                        </a:xfrm>
                        <a:custGeom>
                          <a:avLst/>
                          <a:gdLst>
                            <a:gd name="connsiteX0" fmla="*/ 37386 w 66675"/>
                            <a:gd name="connsiteY0" fmla="*/ 21431 h 28575"/>
                            <a:gd name="connsiteX1" fmla="*/ 59293 w 66675"/>
                            <a:gd name="connsiteY1" fmla="*/ 17621 h 28575"/>
                            <a:gd name="connsiteX2" fmla="*/ 59293 w 66675"/>
                            <a:gd name="connsiteY2" fmla="*/ 15716 h 28575"/>
                            <a:gd name="connsiteX3" fmla="*/ 39291 w 66675"/>
                            <a:gd name="connsiteY3" fmla="*/ 10001 h 28575"/>
                            <a:gd name="connsiteX4" fmla="*/ 13573 w 66675"/>
                            <a:gd name="connsiteY4" fmla="*/ 7144 h 28575"/>
                            <a:gd name="connsiteX5" fmla="*/ 13573 w 66675"/>
                            <a:gd name="connsiteY5" fmla="*/ 20479 h 28575"/>
                            <a:gd name="connsiteX6" fmla="*/ 37386 w 66675"/>
                            <a:gd name="connsiteY6" fmla="*/ 21431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6675" h="28575">
                              <a:moveTo>
                                <a:pt x="37386" y="21431"/>
                              </a:moveTo>
                              <a:cubicBezTo>
                                <a:pt x="45006" y="21431"/>
                                <a:pt x="51673" y="21431"/>
                                <a:pt x="59293" y="17621"/>
                              </a:cubicBezTo>
                              <a:cubicBezTo>
                                <a:pt x="60246" y="17621"/>
                                <a:pt x="60246" y="16669"/>
                                <a:pt x="59293" y="15716"/>
                              </a:cubicBezTo>
                              <a:cubicBezTo>
                                <a:pt x="52626" y="11906"/>
                                <a:pt x="45958" y="10954"/>
                                <a:pt x="39291" y="10001"/>
                              </a:cubicBezTo>
                              <a:cubicBezTo>
                                <a:pt x="30718" y="9049"/>
                                <a:pt x="22146" y="7144"/>
                                <a:pt x="13573" y="7144"/>
                              </a:cubicBezTo>
                              <a:cubicBezTo>
                                <a:pt x="5001" y="7144"/>
                                <a:pt x="5001" y="20479"/>
                                <a:pt x="13573" y="20479"/>
                              </a:cubicBezTo>
                              <a:cubicBezTo>
                                <a:pt x="21193" y="22384"/>
                                <a:pt x="28813" y="21431"/>
                                <a:pt x="37386" y="2143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5" name="Freeform: Shape 645"/>
                      <wps:cNvSpPr/>
                      <wps:spPr>
                        <a:xfrm>
                          <a:off x="552271" y="932021"/>
                          <a:ext cx="57150" cy="38100"/>
                        </a:xfrm>
                        <a:custGeom>
                          <a:avLst/>
                          <a:gdLst>
                            <a:gd name="connsiteX0" fmla="*/ 21134 w 57150"/>
                            <a:gd name="connsiteY0" fmla="*/ 32861 h 38100"/>
                            <a:gd name="connsiteX1" fmla="*/ 36374 w 57150"/>
                            <a:gd name="connsiteY1" fmla="*/ 33814 h 38100"/>
                            <a:gd name="connsiteX2" fmla="*/ 53519 w 57150"/>
                            <a:gd name="connsiteY2" fmla="*/ 35719 h 38100"/>
                            <a:gd name="connsiteX3" fmla="*/ 55424 w 57150"/>
                            <a:gd name="connsiteY3" fmla="*/ 32861 h 38100"/>
                            <a:gd name="connsiteX4" fmla="*/ 41136 w 57150"/>
                            <a:gd name="connsiteY4" fmla="*/ 24289 h 38100"/>
                            <a:gd name="connsiteX5" fmla="*/ 21134 w 57150"/>
                            <a:gd name="connsiteY5" fmla="*/ 21431 h 38100"/>
                            <a:gd name="connsiteX6" fmla="*/ 29706 w 57150"/>
                            <a:gd name="connsiteY6" fmla="*/ 19526 h 38100"/>
                            <a:gd name="connsiteX7" fmla="*/ 39231 w 57150"/>
                            <a:gd name="connsiteY7" fmla="*/ 18574 h 38100"/>
                            <a:gd name="connsiteX8" fmla="*/ 43041 w 57150"/>
                            <a:gd name="connsiteY8" fmla="*/ 18574 h 38100"/>
                            <a:gd name="connsiteX9" fmla="*/ 44946 w 57150"/>
                            <a:gd name="connsiteY9" fmla="*/ 17621 h 38100"/>
                            <a:gd name="connsiteX10" fmla="*/ 44946 w 57150"/>
                            <a:gd name="connsiteY10" fmla="*/ 17621 h 38100"/>
                            <a:gd name="connsiteX11" fmla="*/ 46851 w 57150"/>
                            <a:gd name="connsiteY11" fmla="*/ 13811 h 38100"/>
                            <a:gd name="connsiteX12" fmla="*/ 42089 w 57150"/>
                            <a:gd name="connsiteY12" fmla="*/ 9049 h 38100"/>
                            <a:gd name="connsiteX13" fmla="*/ 30659 w 57150"/>
                            <a:gd name="connsiteY13" fmla="*/ 7144 h 38100"/>
                            <a:gd name="connsiteX14" fmla="*/ 8751 w 57150"/>
                            <a:gd name="connsiteY14" fmla="*/ 11906 h 38100"/>
                            <a:gd name="connsiteX15" fmla="*/ 11609 w 57150"/>
                            <a:gd name="connsiteY15" fmla="*/ 22384 h 38100"/>
                            <a:gd name="connsiteX16" fmla="*/ 17324 w 57150"/>
                            <a:gd name="connsiteY16" fmla="*/ 22384 h 38100"/>
                            <a:gd name="connsiteX17" fmla="*/ 21134 w 57150"/>
                            <a:gd name="connsiteY17" fmla="*/ 32861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7150" h="38100">
                              <a:moveTo>
                                <a:pt x="21134" y="32861"/>
                              </a:moveTo>
                              <a:cubicBezTo>
                                <a:pt x="25896" y="32861"/>
                                <a:pt x="31611" y="32861"/>
                                <a:pt x="36374" y="33814"/>
                              </a:cubicBezTo>
                              <a:cubicBezTo>
                                <a:pt x="41136" y="34766"/>
                                <a:pt x="48756" y="33814"/>
                                <a:pt x="53519" y="35719"/>
                              </a:cubicBezTo>
                              <a:cubicBezTo>
                                <a:pt x="55424" y="36671"/>
                                <a:pt x="56376" y="33814"/>
                                <a:pt x="55424" y="32861"/>
                              </a:cubicBezTo>
                              <a:cubicBezTo>
                                <a:pt x="50661" y="28099"/>
                                <a:pt x="47804" y="26194"/>
                                <a:pt x="41136" y="24289"/>
                              </a:cubicBezTo>
                              <a:cubicBezTo>
                                <a:pt x="34469" y="22384"/>
                                <a:pt x="27801" y="22384"/>
                                <a:pt x="21134" y="21431"/>
                              </a:cubicBezTo>
                              <a:cubicBezTo>
                                <a:pt x="23991" y="20479"/>
                                <a:pt x="26849" y="19526"/>
                                <a:pt x="29706" y="19526"/>
                              </a:cubicBezTo>
                              <a:cubicBezTo>
                                <a:pt x="32564" y="18574"/>
                                <a:pt x="36374" y="18574"/>
                                <a:pt x="39231" y="18574"/>
                              </a:cubicBezTo>
                              <a:cubicBezTo>
                                <a:pt x="40184" y="18574"/>
                                <a:pt x="42089" y="18574"/>
                                <a:pt x="43041" y="18574"/>
                              </a:cubicBezTo>
                              <a:cubicBezTo>
                                <a:pt x="43994" y="18574"/>
                                <a:pt x="43994" y="18574"/>
                                <a:pt x="44946" y="17621"/>
                              </a:cubicBezTo>
                              <a:cubicBezTo>
                                <a:pt x="44946" y="17621"/>
                                <a:pt x="44946" y="17621"/>
                                <a:pt x="44946" y="17621"/>
                              </a:cubicBezTo>
                              <a:cubicBezTo>
                                <a:pt x="46851" y="18574"/>
                                <a:pt x="48756" y="15716"/>
                                <a:pt x="46851" y="13811"/>
                              </a:cubicBezTo>
                              <a:cubicBezTo>
                                <a:pt x="44946" y="11906"/>
                                <a:pt x="44946" y="10001"/>
                                <a:pt x="42089" y="9049"/>
                              </a:cubicBezTo>
                              <a:cubicBezTo>
                                <a:pt x="38279" y="7144"/>
                                <a:pt x="34469" y="7144"/>
                                <a:pt x="30659" y="7144"/>
                              </a:cubicBezTo>
                              <a:cubicBezTo>
                                <a:pt x="23991" y="7144"/>
                                <a:pt x="13514" y="7144"/>
                                <a:pt x="8751" y="11906"/>
                              </a:cubicBezTo>
                              <a:cubicBezTo>
                                <a:pt x="5894" y="14764"/>
                                <a:pt x="6846" y="21431"/>
                                <a:pt x="11609" y="22384"/>
                              </a:cubicBezTo>
                              <a:cubicBezTo>
                                <a:pt x="13514" y="22384"/>
                                <a:pt x="15419" y="22384"/>
                                <a:pt x="17324" y="22384"/>
                              </a:cubicBezTo>
                              <a:cubicBezTo>
                                <a:pt x="13514" y="25241"/>
                                <a:pt x="14466" y="32861"/>
                                <a:pt x="21134" y="3286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6" name="Freeform: Shape 646"/>
                      <wps:cNvSpPr/>
                      <wps:spPr>
                        <a:xfrm>
                          <a:off x="893207" y="1003359"/>
                          <a:ext cx="114300" cy="28575"/>
                        </a:xfrm>
                        <a:custGeom>
                          <a:avLst/>
                          <a:gdLst>
                            <a:gd name="connsiteX0" fmla="*/ 113586 w 114300"/>
                            <a:gd name="connsiteY0" fmla="*/ 8196 h 28575"/>
                            <a:gd name="connsiteX1" fmla="*/ 61198 w 114300"/>
                            <a:gd name="connsiteY1" fmla="*/ 13911 h 28575"/>
                            <a:gd name="connsiteX2" fmla="*/ 7858 w 114300"/>
                            <a:gd name="connsiteY2" fmla="*/ 22483 h 28575"/>
                            <a:gd name="connsiteX3" fmla="*/ 7858 w 114300"/>
                            <a:gd name="connsiteY3" fmla="*/ 23436 h 28575"/>
                            <a:gd name="connsiteX4" fmla="*/ 61198 w 114300"/>
                            <a:gd name="connsiteY4" fmla="*/ 23436 h 28575"/>
                            <a:gd name="connsiteX5" fmla="*/ 113586 w 114300"/>
                            <a:gd name="connsiteY5" fmla="*/ 14863 h 28575"/>
                            <a:gd name="connsiteX6" fmla="*/ 113586 w 114300"/>
                            <a:gd name="connsiteY6" fmla="*/ 8196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4300" h="28575">
                              <a:moveTo>
                                <a:pt x="113586" y="8196"/>
                              </a:moveTo>
                              <a:cubicBezTo>
                                <a:pt x="97393" y="4386"/>
                                <a:pt x="78343" y="12006"/>
                                <a:pt x="61198" y="13911"/>
                              </a:cubicBezTo>
                              <a:cubicBezTo>
                                <a:pt x="43101" y="15816"/>
                                <a:pt x="25956" y="19626"/>
                                <a:pt x="7858" y="22483"/>
                              </a:cubicBezTo>
                              <a:cubicBezTo>
                                <a:pt x="6906" y="22483"/>
                                <a:pt x="6906" y="23436"/>
                                <a:pt x="7858" y="23436"/>
                              </a:cubicBezTo>
                              <a:cubicBezTo>
                                <a:pt x="25956" y="29151"/>
                                <a:pt x="42148" y="25341"/>
                                <a:pt x="61198" y="23436"/>
                              </a:cubicBezTo>
                              <a:cubicBezTo>
                                <a:pt x="78343" y="21531"/>
                                <a:pt x="97393" y="20578"/>
                                <a:pt x="113586" y="14863"/>
                              </a:cubicBezTo>
                              <a:cubicBezTo>
                                <a:pt x="116443" y="13911"/>
                                <a:pt x="117396" y="9148"/>
                                <a:pt x="113586" y="81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" name="Freeform: Shape 647"/>
                      <wps:cNvSpPr/>
                      <wps:spPr>
                        <a:xfrm>
                          <a:off x="956013" y="977580"/>
                          <a:ext cx="66675" cy="28575"/>
                        </a:xfrm>
                        <a:custGeom>
                          <a:avLst/>
                          <a:gdLst>
                            <a:gd name="connsiteX0" fmla="*/ 37444 w 66675"/>
                            <a:gd name="connsiteY0" fmla="*/ 10162 h 28575"/>
                            <a:gd name="connsiteX1" fmla="*/ 8869 w 66675"/>
                            <a:gd name="connsiteY1" fmla="*/ 18735 h 28575"/>
                            <a:gd name="connsiteX2" fmla="*/ 9822 w 66675"/>
                            <a:gd name="connsiteY2" fmla="*/ 25402 h 28575"/>
                            <a:gd name="connsiteX3" fmla="*/ 33634 w 66675"/>
                            <a:gd name="connsiteY3" fmla="*/ 22545 h 28575"/>
                            <a:gd name="connsiteX4" fmla="*/ 63162 w 66675"/>
                            <a:gd name="connsiteY4" fmla="*/ 16830 h 28575"/>
                            <a:gd name="connsiteX5" fmla="*/ 63162 w 66675"/>
                            <a:gd name="connsiteY5" fmla="*/ 10162 h 28575"/>
                            <a:gd name="connsiteX6" fmla="*/ 37444 w 66675"/>
                            <a:gd name="connsiteY6" fmla="*/ 1016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6675" h="28575">
                              <a:moveTo>
                                <a:pt x="37444" y="10162"/>
                              </a:moveTo>
                              <a:cubicBezTo>
                                <a:pt x="27919" y="12067"/>
                                <a:pt x="17442" y="14925"/>
                                <a:pt x="8869" y="18735"/>
                              </a:cubicBezTo>
                              <a:cubicBezTo>
                                <a:pt x="6012" y="20640"/>
                                <a:pt x="6964" y="24450"/>
                                <a:pt x="9822" y="25402"/>
                              </a:cubicBezTo>
                              <a:cubicBezTo>
                                <a:pt x="17442" y="28260"/>
                                <a:pt x="26014" y="24450"/>
                                <a:pt x="33634" y="22545"/>
                              </a:cubicBezTo>
                              <a:cubicBezTo>
                                <a:pt x="43159" y="20640"/>
                                <a:pt x="56494" y="23497"/>
                                <a:pt x="63162" y="16830"/>
                              </a:cubicBezTo>
                              <a:cubicBezTo>
                                <a:pt x="65067" y="14925"/>
                                <a:pt x="65067" y="12067"/>
                                <a:pt x="63162" y="10162"/>
                              </a:cubicBezTo>
                              <a:cubicBezTo>
                                <a:pt x="56494" y="4447"/>
                                <a:pt x="46017" y="8257"/>
                                <a:pt x="37444" y="1016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" name="Freeform: Shape 648"/>
                      <wps:cNvSpPr/>
                      <wps:spPr>
                        <a:xfrm>
                          <a:off x="979170" y="964581"/>
                          <a:ext cx="38100" cy="19050"/>
                        </a:xfrm>
                        <a:custGeom>
                          <a:avLst/>
                          <a:gdLst>
                            <a:gd name="connsiteX0" fmla="*/ 8572 w 38100"/>
                            <a:gd name="connsiteY0" fmla="*/ 15541 h 19050"/>
                            <a:gd name="connsiteX1" fmla="*/ 35243 w 38100"/>
                            <a:gd name="connsiteY1" fmla="*/ 10779 h 19050"/>
                            <a:gd name="connsiteX2" fmla="*/ 25718 w 38100"/>
                            <a:gd name="connsiteY2" fmla="*/ 7921 h 19050"/>
                            <a:gd name="connsiteX3" fmla="*/ 8572 w 38100"/>
                            <a:gd name="connsiteY3" fmla="*/ 11731 h 19050"/>
                            <a:gd name="connsiteX4" fmla="*/ 8572 w 38100"/>
                            <a:gd name="connsiteY4" fmla="*/ 1554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8572" y="15541"/>
                              </a:moveTo>
                              <a:cubicBezTo>
                                <a:pt x="14288" y="16494"/>
                                <a:pt x="35243" y="21256"/>
                                <a:pt x="35243" y="10779"/>
                              </a:cubicBezTo>
                              <a:cubicBezTo>
                                <a:pt x="35243" y="6016"/>
                                <a:pt x="28575" y="6969"/>
                                <a:pt x="25718" y="7921"/>
                              </a:cubicBezTo>
                              <a:cubicBezTo>
                                <a:pt x="20003" y="9826"/>
                                <a:pt x="14288" y="10779"/>
                                <a:pt x="8572" y="11731"/>
                              </a:cubicBezTo>
                              <a:cubicBezTo>
                                <a:pt x="6668" y="10779"/>
                                <a:pt x="6668" y="14589"/>
                                <a:pt x="8572" y="1554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9" name="Freeform: Shape 649"/>
                      <wps:cNvSpPr/>
                      <wps:spPr>
                        <a:xfrm>
                          <a:off x="993539" y="948214"/>
                          <a:ext cx="28575" cy="19050"/>
                        </a:xfrm>
                        <a:custGeom>
                          <a:avLst/>
                          <a:gdLst>
                            <a:gd name="connsiteX0" fmla="*/ 26588 w 28575"/>
                            <a:gd name="connsiteY0" fmla="*/ 7144 h 19050"/>
                            <a:gd name="connsiteX1" fmla="*/ 7538 w 28575"/>
                            <a:gd name="connsiteY1" fmla="*/ 12859 h 19050"/>
                            <a:gd name="connsiteX2" fmla="*/ 8491 w 28575"/>
                            <a:gd name="connsiteY2" fmla="*/ 14764 h 19050"/>
                            <a:gd name="connsiteX3" fmla="*/ 26588 w 28575"/>
                            <a:gd name="connsiteY3" fmla="*/ 14764 h 19050"/>
                            <a:gd name="connsiteX4" fmla="*/ 26588 w 28575"/>
                            <a:gd name="connsiteY4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26588" y="7144"/>
                              </a:moveTo>
                              <a:cubicBezTo>
                                <a:pt x="19921" y="7144"/>
                                <a:pt x="13253" y="9049"/>
                                <a:pt x="7538" y="12859"/>
                              </a:cubicBezTo>
                              <a:cubicBezTo>
                                <a:pt x="6586" y="13811"/>
                                <a:pt x="7538" y="14764"/>
                                <a:pt x="8491" y="14764"/>
                              </a:cubicBezTo>
                              <a:cubicBezTo>
                                <a:pt x="14206" y="15716"/>
                                <a:pt x="20873" y="15716"/>
                                <a:pt x="26588" y="14764"/>
                              </a:cubicBezTo>
                              <a:cubicBezTo>
                                <a:pt x="31351" y="14764"/>
                                <a:pt x="32303" y="7144"/>
                                <a:pt x="26588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0" name="Freeform: Shape 650"/>
                      <wps:cNvSpPr/>
                      <wps:spPr>
                        <a:xfrm>
                          <a:off x="618984" y="270733"/>
                          <a:ext cx="28575" cy="28575"/>
                        </a:xfrm>
                        <a:custGeom>
                          <a:avLst/>
                          <a:gdLst>
                            <a:gd name="connsiteX0" fmla="*/ 11571 w 28575"/>
                            <a:gd name="connsiteY0" fmla="*/ 21685 h 28575"/>
                            <a:gd name="connsiteX1" fmla="*/ 21096 w 28575"/>
                            <a:gd name="connsiteY1" fmla="*/ 15017 h 28575"/>
                            <a:gd name="connsiteX2" fmla="*/ 29668 w 28575"/>
                            <a:gd name="connsiteY2" fmla="*/ 9302 h 28575"/>
                            <a:gd name="connsiteX3" fmla="*/ 29668 w 28575"/>
                            <a:gd name="connsiteY3" fmla="*/ 7397 h 28575"/>
                            <a:gd name="connsiteX4" fmla="*/ 18238 w 28575"/>
                            <a:gd name="connsiteY4" fmla="*/ 10255 h 28575"/>
                            <a:gd name="connsiteX5" fmla="*/ 7761 w 28575"/>
                            <a:gd name="connsiteY5" fmla="*/ 17875 h 28575"/>
                            <a:gd name="connsiteX6" fmla="*/ 11571 w 28575"/>
                            <a:gd name="connsiteY6" fmla="*/ 21685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28575">
                              <a:moveTo>
                                <a:pt x="11571" y="21685"/>
                              </a:moveTo>
                              <a:cubicBezTo>
                                <a:pt x="14428" y="18827"/>
                                <a:pt x="17286" y="16922"/>
                                <a:pt x="21096" y="15017"/>
                              </a:cubicBezTo>
                              <a:cubicBezTo>
                                <a:pt x="23953" y="14065"/>
                                <a:pt x="27763" y="12160"/>
                                <a:pt x="29668" y="9302"/>
                              </a:cubicBezTo>
                              <a:cubicBezTo>
                                <a:pt x="29668" y="8350"/>
                                <a:pt x="29668" y="7397"/>
                                <a:pt x="29668" y="7397"/>
                              </a:cubicBezTo>
                              <a:cubicBezTo>
                                <a:pt x="25858" y="6445"/>
                                <a:pt x="22048" y="8350"/>
                                <a:pt x="18238" y="10255"/>
                              </a:cubicBezTo>
                              <a:cubicBezTo>
                                <a:pt x="14428" y="12160"/>
                                <a:pt x="9666" y="14065"/>
                                <a:pt x="7761" y="17875"/>
                              </a:cubicBezTo>
                              <a:cubicBezTo>
                                <a:pt x="5856" y="21685"/>
                                <a:pt x="8713" y="23590"/>
                                <a:pt x="11571" y="2168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" name="Freeform: Shape 651"/>
                      <wps:cNvSpPr/>
                      <wps:spPr>
                        <a:xfrm>
                          <a:off x="621506" y="283508"/>
                          <a:ext cx="28575" cy="19050"/>
                        </a:xfrm>
                        <a:custGeom>
                          <a:avLst/>
                          <a:gdLst>
                            <a:gd name="connsiteX0" fmla="*/ 11906 w 28575"/>
                            <a:gd name="connsiteY0" fmla="*/ 17482 h 19050"/>
                            <a:gd name="connsiteX1" fmla="*/ 22384 w 28575"/>
                            <a:gd name="connsiteY1" fmla="*/ 12719 h 19050"/>
                            <a:gd name="connsiteX2" fmla="*/ 23336 w 28575"/>
                            <a:gd name="connsiteY2" fmla="*/ 13672 h 19050"/>
                            <a:gd name="connsiteX3" fmla="*/ 23336 w 28575"/>
                            <a:gd name="connsiteY3" fmla="*/ 13672 h 19050"/>
                            <a:gd name="connsiteX4" fmla="*/ 24289 w 28575"/>
                            <a:gd name="connsiteY4" fmla="*/ 11767 h 19050"/>
                            <a:gd name="connsiteX5" fmla="*/ 24289 w 28575"/>
                            <a:gd name="connsiteY5" fmla="*/ 8909 h 19050"/>
                            <a:gd name="connsiteX6" fmla="*/ 8096 w 28575"/>
                            <a:gd name="connsiteY6" fmla="*/ 12719 h 19050"/>
                            <a:gd name="connsiteX7" fmla="*/ 7144 w 28575"/>
                            <a:gd name="connsiteY7" fmla="*/ 16529 h 19050"/>
                            <a:gd name="connsiteX8" fmla="*/ 8096 w 28575"/>
                            <a:gd name="connsiteY8" fmla="*/ 17482 h 19050"/>
                            <a:gd name="connsiteX9" fmla="*/ 11906 w 28575"/>
                            <a:gd name="connsiteY9" fmla="*/ 17482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1906" y="17482"/>
                              </a:moveTo>
                              <a:cubicBezTo>
                                <a:pt x="14764" y="14624"/>
                                <a:pt x="18574" y="13672"/>
                                <a:pt x="22384" y="12719"/>
                              </a:cubicBezTo>
                              <a:cubicBezTo>
                                <a:pt x="22384" y="12719"/>
                                <a:pt x="22384" y="13672"/>
                                <a:pt x="23336" y="13672"/>
                              </a:cubicBezTo>
                              <a:cubicBezTo>
                                <a:pt x="23336" y="13672"/>
                                <a:pt x="23336" y="13672"/>
                                <a:pt x="23336" y="13672"/>
                              </a:cubicBezTo>
                              <a:cubicBezTo>
                                <a:pt x="23336" y="13672"/>
                                <a:pt x="24289" y="12719"/>
                                <a:pt x="24289" y="11767"/>
                              </a:cubicBezTo>
                              <a:cubicBezTo>
                                <a:pt x="25241" y="10814"/>
                                <a:pt x="25241" y="8909"/>
                                <a:pt x="24289" y="8909"/>
                              </a:cubicBezTo>
                              <a:cubicBezTo>
                                <a:pt x="19526" y="5099"/>
                                <a:pt x="11906" y="7957"/>
                                <a:pt x="8096" y="12719"/>
                              </a:cubicBezTo>
                              <a:cubicBezTo>
                                <a:pt x="7144" y="13672"/>
                                <a:pt x="7144" y="15577"/>
                                <a:pt x="7144" y="16529"/>
                              </a:cubicBezTo>
                              <a:cubicBezTo>
                                <a:pt x="7144" y="17482"/>
                                <a:pt x="8096" y="17482"/>
                                <a:pt x="8096" y="17482"/>
                              </a:cubicBezTo>
                              <a:cubicBezTo>
                                <a:pt x="9049" y="18434"/>
                                <a:pt x="10954" y="18434"/>
                                <a:pt x="11906" y="1748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2" name="Freeform: Shape 652"/>
                      <wps:cNvSpPr/>
                      <wps:spPr>
                        <a:xfrm>
                          <a:off x="621831" y="293593"/>
                          <a:ext cx="19050" cy="19050"/>
                        </a:xfrm>
                        <a:custGeom>
                          <a:avLst/>
                          <a:gdLst>
                            <a:gd name="connsiteX0" fmla="*/ 20155 w 19050"/>
                            <a:gd name="connsiteY0" fmla="*/ 10255 h 19050"/>
                            <a:gd name="connsiteX1" fmla="*/ 17297 w 19050"/>
                            <a:gd name="connsiteY1" fmla="*/ 7397 h 19050"/>
                            <a:gd name="connsiteX2" fmla="*/ 7772 w 19050"/>
                            <a:gd name="connsiteY2" fmla="*/ 13112 h 19050"/>
                            <a:gd name="connsiteX3" fmla="*/ 10630 w 19050"/>
                            <a:gd name="connsiteY3" fmla="*/ 16922 h 19050"/>
                            <a:gd name="connsiteX4" fmla="*/ 20155 w 19050"/>
                            <a:gd name="connsiteY4" fmla="*/ 10255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20155" y="10255"/>
                              </a:moveTo>
                              <a:cubicBezTo>
                                <a:pt x="21107" y="8350"/>
                                <a:pt x="19202" y="6445"/>
                                <a:pt x="17297" y="7397"/>
                              </a:cubicBezTo>
                              <a:cubicBezTo>
                                <a:pt x="14440" y="9302"/>
                                <a:pt x="10630" y="10255"/>
                                <a:pt x="7772" y="13112"/>
                              </a:cubicBezTo>
                              <a:cubicBezTo>
                                <a:pt x="5867" y="15017"/>
                                <a:pt x="8724" y="18827"/>
                                <a:pt x="10630" y="16922"/>
                              </a:cubicBezTo>
                              <a:cubicBezTo>
                                <a:pt x="14440" y="15970"/>
                                <a:pt x="18249" y="14065"/>
                                <a:pt x="20155" y="1025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3" name="Freeform: Shape 653"/>
                      <wps:cNvSpPr/>
                      <wps:spPr>
                        <a:xfrm>
                          <a:off x="628174" y="298349"/>
                          <a:ext cx="19050" cy="19050"/>
                        </a:xfrm>
                        <a:custGeom>
                          <a:avLst/>
                          <a:gdLst>
                            <a:gd name="connsiteX0" fmla="*/ 17621 w 19050"/>
                            <a:gd name="connsiteY0" fmla="*/ 15023 h 19050"/>
                            <a:gd name="connsiteX1" fmla="*/ 15716 w 19050"/>
                            <a:gd name="connsiteY1" fmla="*/ 7403 h 19050"/>
                            <a:gd name="connsiteX2" fmla="*/ 13811 w 19050"/>
                            <a:gd name="connsiteY2" fmla="*/ 9308 h 19050"/>
                            <a:gd name="connsiteX3" fmla="*/ 13811 w 19050"/>
                            <a:gd name="connsiteY3" fmla="*/ 13118 h 19050"/>
                            <a:gd name="connsiteX4" fmla="*/ 10001 w 19050"/>
                            <a:gd name="connsiteY4" fmla="*/ 14071 h 19050"/>
                            <a:gd name="connsiteX5" fmla="*/ 10001 w 19050"/>
                            <a:gd name="connsiteY5" fmla="*/ 19786 h 19050"/>
                            <a:gd name="connsiteX6" fmla="*/ 17621 w 19050"/>
                            <a:gd name="connsiteY6" fmla="*/ 1502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7621" y="15023"/>
                              </a:moveTo>
                              <a:cubicBezTo>
                                <a:pt x="19526" y="12166"/>
                                <a:pt x="17621" y="9308"/>
                                <a:pt x="15716" y="7403"/>
                              </a:cubicBezTo>
                              <a:cubicBezTo>
                                <a:pt x="14764" y="6451"/>
                                <a:pt x="12859" y="8356"/>
                                <a:pt x="13811" y="9308"/>
                              </a:cubicBezTo>
                              <a:cubicBezTo>
                                <a:pt x="14764" y="11213"/>
                                <a:pt x="15716" y="12166"/>
                                <a:pt x="13811" y="13118"/>
                              </a:cubicBezTo>
                              <a:cubicBezTo>
                                <a:pt x="12859" y="14071"/>
                                <a:pt x="10954" y="14071"/>
                                <a:pt x="10001" y="14071"/>
                              </a:cubicBezTo>
                              <a:cubicBezTo>
                                <a:pt x="6191" y="14071"/>
                                <a:pt x="6191" y="19786"/>
                                <a:pt x="10001" y="19786"/>
                              </a:cubicBezTo>
                              <a:cubicBezTo>
                                <a:pt x="12859" y="18833"/>
                                <a:pt x="15716" y="17881"/>
                                <a:pt x="17621" y="1502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" name="Freeform: Shape 654"/>
                      <wps:cNvSpPr/>
                      <wps:spPr>
                        <a:xfrm>
                          <a:off x="633704" y="311944"/>
                          <a:ext cx="19050" cy="19050"/>
                        </a:xfrm>
                        <a:custGeom>
                          <a:avLst/>
                          <a:gdLst>
                            <a:gd name="connsiteX0" fmla="*/ 13996 w 19050"/>
                            <a:gd name="connsiteY0" fmla="*/ 11906 h 19050"/>
                            <a:gd name="connsiteX1" fmla="*/ 13043 w 19050"/>
                            <a:gd name="connsiteY1" fmla="*/ 7144 h 19050"/>
                            <a:gd name="connsiteX2" fmla="*/ 7328 w 19050"/>
                            <a:gd name="connsiteY2" fmla="*/ 14764 h 19050"/>
                            <a:gd name="connsiteX3" fmla="*/ 9233 w 19050"/>
                            <a:gd name="connsiteY3" fmla="*/ 16669 h 19050"/>
                            <a:gd name="connsiteX4" fmla="*/ 13996 w 19050"/>
                            <a:gd name="connsiteY4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3996" y="11906"/>
                              </a:moveTo>
                              <a:cubicBezTo>
                                <a:pt x="16853" y="10954"/>
                                <a:pt x="15901" y="8096"/>
                                <a:pt x="13043" y="7144"/>
                              </a:cubicBezTo>
                              <a:cubicBezTo>
                                <a:pt x="9233" y="7144"/>
                                <a:pt x="6376" y="10954"/>
                                <a:pt x="7328" y="14764"/>
                              </a:cubicBezTo>
                              <a:cubicBezTo>
                                <a:pt x="7328" y="15716"/>
                                <a:pt x="8281" y="16669"/>
                                <a:pt x="9233" y="16669"/>
                              </a:cubicBezTo>
                              <a:cubicBezTo>
                                <a:pt x="12091" y="16669"/>
                                <a:pt x="11138" y="11906"/>
                                <a:pt x="13996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" name="Freeform: Shape 655"/>
                      <wps:cNvSpPr/>
                      <wps:spPr>
                        <a:xfrm>
                          <a:off x="633641" y="324176"/>
                          <a:ext cx="19050" cy="19050"/>
                        </a:xfrm>
                        <a:custGeom>
                          <a:avLst/>
                          <a:gdLst>
                            <a:gd name="connsiteX0" fmla="*/ 16917 w 19050"/>
                            <a:gd name="connsiteY0" fmla="*/ 18724 h 19050"/>
                            <a:gd name="connsiteX1" fmla="*/ 15012 w 19050"/>
                            <a:gd name="connsiteY1" fmla="*/ 10152 h 19050"/>
                            <a:gd name="connsiteX2" fmla="*/ 12154 w 19050"/>
                            <a:gd name="connsiteY2" fmla="*/ 7294 h 19050"/>
                            <a:gd name="connsiteX3" fmla="*/ 11201 w 19050"/>
                            <a:gd name="connsiteY3" fmla="*/ 7294 h 19050"/>
                            <a:gd name="connsiteX4" fmla="*/ 11201 w 19050"/>
                            <a:gd name="connsiteY4" fmla="*/ 7294 h 19050"/>
                            <a:gd name="connsiteX5" fmla="*/ 7392 w 19050"/>
                            <a:gd name="connsiteY5" fmla="*/ 12057 h 19050"/>
                            <a:gd name="connsiteX6" fmla="*/ 10249 w 19050"/>
                            <a:gd name="connsiteY6" fmla="*/ 13962 h 19050"/>
                            <a:gd name="connsiteX7" fmla="*/ 11201 w 19050"/>
                            <a:gd name="connsiteY7" fmla="*/ 19677 h 19050"/>
                            <a:gd name="connsiteX8" fmla="*/ 16917 w 19050"/>
                            <a:gd name="connsiteY8" fmla="*/ 1872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6917" y="18724"/>
                              </a:moveTo>
                              <a:cubicBezTo>
                                <a:pt x="16917" y="15867"/>
                                <a:pt x="15964" y="13009"/>
                                <a:pt x="15012" y="10152"/>
                              </a:cubicBezTo>
                              <a:cubicBezTo>
                                <a:pt x="15012" y="9199"/>
                                <a:pt x="14059" y="7294"/>
                                <a:pt x="12154" y="7294"/>
                              </a:cubicBezTo>
                              <a:cubicBezTo>
                                <a:pt x="12154" y="7294"/>
                                <a:pt x="11201" y="7294"/>
                                <a:pt x="11201" y="7294"/>
                              </a:cubicBezTo>
                              <a:cubicBezTo>
                                <a:pt x="11201" y="7294"/>
                                <a:pt x="11201" y="7294"/>
                                <a:pt x="11201" y="7294"/>
                              </a:cubicBezTo>
                              <a:cubicBezTo>
                                <a:pt x="8344" y="6342"/>
                                <a:pt x="6439" y="10152"/>
                                <a:pt x="7392" y="12057"/>
                              </a:cubicBezTo>
                              <a:cubicBezTo>
                                <a:pt x="8344" y="13009"/>
                                <a:pt x="9297" y="13962"/>
                                <a:pt x="10249" y="13962"/>
                              </a:cubicBezTo>
                              <a:cubicBezTo>
                                <a:pt x="10249" y="15867"/>
                                <a:pt x="10249" y="17772"/>
                                <a:pt x="11201" y="19677"/>
                              </a:cubicBezTo>
                              <a:cubicBezTo>
                                <a:pt x="13107" y="22534"/>
                                <a:pt x="16917" y="21582"/>
                                <a:pt x="16917" y="187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6" name="Freeform: Shape 656"/>
                      <wps:cNvSpPr/>
                      <wps:spPr>
                        <a:xfrm>
                          <a:off x="638651" y="337536"/>
                          <a:ext cx="19050" cy="19050"/>
                        </a:xfrm>
                        <a:custGeom>
                          <a:avLst/>
                          <a:gdLst>
                            <a:gd name="connsiteX0" fmla="*/ 13811 w 19050"/>
                            <a:gd name="connsiteY0" fmla="*/ 12032 h 19050"/>
                            <a:gd name="connsiteX1" fmla="*/ 12859 w 19050"/>
                            <a:gd name="connsiteY1" fmla="*/ 7269 h 19050"/>
                            <a:gd name="connsiteX2" fmla="*/ 10954 w 19050"/>
                            <a:gd name="connsiteY2" fmla="*/ 8221 h 19050"/>
                            <a:gd name="connsiteX3" fmla="*/ 7144 w 19050"/>
                            <a:gd name="connsiteY3" fmla="*/ 11079 h 19050"/>
                            <a:gd name="connsiteX4" fmla="*/ 11906 w 19050"/>
                            <a:gd name="connsiteY4" fmla="*/ 14889 h 19050"/>
                            <a:gd name="connsiteX5" fmla="*/ 13811 w 19050"/>
                            <a:gd name="connsiteY5" fmla="*/ 12984 h 19050"/>
                            <a:gd name="connsiteX6" fmla="*/ 13811 w 19050"/>
                            <a:gd name="connsiteY6" fmla="*/ 12984 h 19050"/>
                            <a:gd name="connsiteX7" fmla="*/ 14764 w 19050"/>
                            <a:gd name="connsiteY7" fmla="*/ 18699 h 19050"/>
                            <a:gd name="connsiteX8" fmla="*/ 15716 w 19050"/>
                            <a:gd name="connsiteY8" fmla="*/ 18699 h 19050"/>
                            <a:gd name="connsiteX9" fmla="*/ 13811 w 19050"/>
                            <a:gd name="connsiteY9" fmla="*/ 12032 h 19050"/>
                            <a:gd name="connsiteX10" fmla="*/ 13811 w 19050"/>
                            <a:gd name="connsiteY10" fmla="*/ 12032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3811" y="12032"/>
                              </a:moveTo>
                              <a:cubicBezTo>
                                <a:pt x="16669" y="11079"/>
                                <a:pt x="15716" y="6316"/>
                                <a:pt x="12859" y="7269"/>
                              </a:cubicBezTo>
                              <a:cubicBezTo>
                                <a:pt x="11906" y="7269"/>
                                <a:pt x="9049" y="8221"/>
                                <a:pt x="10954" y="8221"/>
                              </a:cubicBezTo>
                              <a:cubicBezTo>
                                <a:pt x="9049" y="8221"/>
                                <a:pt x="7144" y="9174"/>
                                <a:pt x="7144" y="11079"/>
                              </a:cubicBezTo>
                              <a:cubicBezTo>
                                <a:pt x="7144" y="13937"/>
                                <a:pt x="9049" y="15841"/>
                                <a:pt x="11906" y="14889"/>
                              </a:cubicBezTo>
                              <a:cubicBezTo>
                                <a:pt x="12859" y="14889"/>
                                <a:pt x="12859" y="13937"/>
                                <a:pt x="13811" y="12984"/>
                              </a:cubicBezTo>
                              <a:cubicBezTo>
                                <a:pt x="13811" y="12984"/>
                                <a:pt x="13811" y="12984"/>
                                <a:pt x="13811" y="12984"/>
                              </a:cubicBezTo>
                              <a:cubicBezTo>
                                <a:pt x="13811" y="14889"/>
                                <a:pt x="14764" y="16794"/>
                                <a:pt x="14764" y="18699"/>
                              </a:cubicBezTo>
                              <a:cubicBezTo>
                                <a:pt x="14764" y="18699"/>
                                <a:pt x="15716" y="18699"/>
                                <a:pt x="15716" y="18699"/>
                              </a:cubicBezTo>
                              <a:cubicBezTo>
                                <a:pt x="14764" y="16794"/>
                                <a:pt x="14764" y="14889"/>
                                <a:pt x="13811" y="12032"/>
                              </a:cubicBezTo>
                              <a:cubicBezTo>
                                <a:pt x="13811" y="12032"/>
                                <a:pt x="14764" y="12032"/>
                                <a:pt x="13811" y="1203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7" name="Freeform: Shape 657"/>
                      <wps:cNvSpPr/>
                      <wps:spPr>
                        <a:xfrm>
                          <a:off x="773906" y="226113"/>
                          <a:ext cx="28575" cy="19050"/>
                        </a:xfrm>
                        <a:custGeom>
                          <a:avLst/>
                          <a:gdLst>
                            <a:gd name="connsiteX0" fmla="*/ 15716 w 28575"/>
                            <a:gd name="connsiteY0" fmla="*/ 7250 h 19050"/>
                            <a:gd name="connsiteX1" fmla="*/ 7144 w 28575"/>
                            <a:gd name="connsiteY1" fmla="*/ 10107 h 19050"/>
                            <a:gd name="connsiteX2" fmla="*/ 7144 w 28575"/>
                            <a:gd name="connsiteY2" fmla="*/ 12012 h 19050"/>
                            <a:gd name="connsiteX3" fmla="*/ 15716 w 28575"/>
                            <a:gd name="connsiteY3" fmla="*/ 13917 h 19050"/>
                            <a:gd name="connsiteX4" fmla="*/ 28099 w 28575"/>
                            <a:gd name="connsiteY4" fmla="*/ 11060 h 19050"/>
                            <a:gd name="connsiteX5" fmla="*/ 28099 w 28575"/>
                            <a:gd name="connsiteY5" fmla="*/ 10107 h 19050"/>
                            <a:gd name="connsiteX6" fmla="*/ 15716 w 28575"/>
                            <a:gd name="connsiteY6" fmla="*/ 725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5716" y="7250"/>
                              </a:moveTo>
                              <a:cubicBezTo>
                                <a:pt x="12859" y="7250"/>
                                <a:pt x="9049" y="6297"/>
                                <a:pt x="7144" y="10107"/>
                              </a:cubicBezTo>
                              <a:cubicBezTo>
                                <a:pt x="7144" y="10107"/>
                                <a:pt x="7144" y="11060"/>
                                <a:pt x="7144" y="12012"/>
                              </a:cubicBezTo>
                              <a:cubicBezTo>
                                <a:pt x="9049" y="14870"/>
                                <a:pt x="12859" y="13917"/>
                                <a:pt x="15716" y="13917"/>
                              </a:cubicBezTo>
                              <a:cubicBezTo>
                                <a:pt x="19526" y="13917"/>
                                <a:pt x="23336" y="12012"/>
                                <a:pt x="28099" y="11060"/>
                              </a:cubicBezTo>
                              <a:cubicBezTo>
                                <a:pt x="29051" y="11060"/>
                                <a:pt x="29051" y="10107"/>
                                <a:pt x="28099" y="10107"/>
                              </a:cubicBezTo>
                              <a:cubicBezTo>
                                <a:pt x="23336" y="7250"/>
                                <a:pt x="19526" y="7250"/>
                                <a:pt x="15716" y="725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8" name="Freeform: Shape 658"/>
                      <wps:cNvSpPr/>
                      <wps:spPr>
                        <a:xfrm>
                          <a:off x="769144" y="234791"/>
                          <a:ext cx="28575" cy="19050"/>
                        </a:xfrm>
                        <a:custGeom>
                          <a:avLst/>
                          <a:gdLst>
                            <a:gd name="connsiteX0" fmla="*/ 24289 w 28575"/>
                            <a:gd name="connsiteY0" fmla="*/ 10954 h 19050"/>
                            <a:gd name="connsiteX1" fmla="*/ 22384 w 28575"/>
                            <a:gd name="connsiteY1" fmla="*/ 9049 h 19050"/>
                            <a:gd name="connsiteX2" fmla="*/ 12859 w 28575"/>
                            <a:gd name="connsiteY2" fmla="*/ 7144 h 19050"/>
                            <a:gd name="connsiteX3" fmla="*/ 9049 w 28575"/>
                            <a:gd name="connsiteY3" fmla="*/ 10001 h 19050"/>
                            <a:gd name="connsiteX4" fmla="*/ 9049 w 28575"/>
                            <a:gd name="connsiteY4" fmla="*/ 11906 h 19050"/>
                            <a:gd name="connsiteX5" fmla="*/ 9049 w 28575"/>
                            <a:gd name="connsiteY5" fmla="*/ 11906 h 19050"/>
                            <a:gd name="connsiteX6" fmla="*/ 9049 w 28575"/>
                            <a:gd name="connsiteY6" fmla="*/ 11906 h 19050"/>
                            <a:gd name="connsiteX7" fmla="*/ 7144 w 28575"/>
                            <a:gd name="connsiteY7" fmla="*/ 15716 h 19050"/>
                            <a:gd name="connsiteX8" fmla="*/ 7144 w 28575"/>
                            <a:gd name="connsiteY8" fmla="*/ 16669 h 19050"/>
                            <a:gd name="connsiteX9" fmla="*/ 8096 w 28575"/>
                            <a:gd name="connsiteY9" fmla="*/ 17621 h 19050"/>
                            <a:gd name="connsiteX10" fmla="*/ 10954 w 28575"/>
                            <a:gd name="connsiteY10" fmla="*/ 18574 h 19050"/>
                            <a:gd name="connsiteX11" fmla="*/ 10954 w 28575"/>
                            <a:gd name="connsiteY11" fmla="*/ 18574 h 19050"/>
                            <a:gd name="connsiteX12" fmla="*/ 11906 w 28575"/>
                            <a:gd name="connsiteY12" fmla="*/ 18574 h 19050"/>
                            <a:gd name="connsiteX13" fmla="*/ 11906 w 28575"/>
                            <a:gd name="connsiteY13" fmla="*/ 18574 h 19050"/>
                            <a:gd name="connsiteX14" fmla="*/ 12859 w 28575"/>
                            <a:gd name="connsiteY14" fmla="*/ 18574 h 19050"/>
                            <a:gd name="connsiteX15" fmla="*/ 15716 w 28575"/>
                            <a:gd name="connsiteY15" fmla="*/ 17621 h 19050"/>
                            <a:gd name="connsiteX16" fmla="*/ 22384 w 28575"/>
                            <a:gd name="connsiteY16" fmla="*/ 15716 h 19050"/>
                            <a:gd name="connsiteX17" fmla="*/ 23336 w 28575"/>
                            <a:gd name="connsiteY17" fmla="*/ 12859 h 19050"/>
                            <a:gd name="connsiteX18" fmla="*/ 23336 w 28575"/>
                            <a:gd name="connsiteY18" fmla="*/ 12859 h 19050"/>
                            <a:gd name="connsiteX19" fmla="*/ 24289 w 28575"/>
                            <a:gd name="connsiteY19" fmla="*/ 1095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24289" y="10954"/>
                              </a:moveTo>
                              <a:cubicBezTo>
                                <a:pt x="24289" y="10001"/>
                                <a:pt x="23336" y="9049"/>
                                <a:pt x="22384" y="9049"/>
                              </a:cubicBezTo>
                              <a:cubicBezTo>
                                <a:pt x="20479" y="7144"/>
                                <a:pt x="15716" y="7144"/>
                                <a:pt x="12859" y="7144"/>
                              </a:cubicBezTo>
                              <a:cubicBezTo>
                                <a:pt x="10954" y="7144"/>
                                <a:pt x="10001" y="8096"/>
                                <a:pt x="9049" y="10001"/>
                              </a:cubicBezTo>
                              <a:cubicBezTo>
                                <a:pt x="9049" y="10954"/>
                                <a:pt x="9049" y="10954"/>
                                <a:pt x="9049" y="11906"/>
                              </a:cubicBezTo>
                              <a:cubicBezTo>
                                <a:pt x="9049" y="11906"/>
                                <a:pt x="9049" y="11906"/>
                                <a:pt x="9049" y="11906"/>
                              </a:cubicBezTo>
                              <a:cubicBezTo>
                                <a:pt x="9049" y="11906"/>
                                <a:pt x="9049" y="11906"/>
                                <a:pt x="9049" y="11906"/>
                              </a:cubicBezTo>
                              <a:cubicBezTo>
                                <a:pt x="8096" y="12859"/>
                                <a:pt x="7144" y="14764"/>
                                <a:pt x="7144" y="15716"/>
                              </a:cubicBezTo>
                              <a:cubicBezTo>
                                <a:pt x="7144" y="15716"/>
                                <a:pt x="7144" y="15716"/>
                                <a:pt x="7144" y="16669"/>
                              </a:cubicBezTo>
                              <a:cubicBezTo>
                                <a:pt x="7144" y="17621"/>
                                <a:pt x="7144" y="17621"/>
                                <a:pt x="8096" y="17621"/>
                              </a:cubicBezTo>
                              <a:cubicBezTo>
                                <a:pt x="9049" y="18574"/>
                                <a:pt x="10001" y="19526"/>
                                <a:pt x="10954" y="18574"/>
                              </a:cubicBezTo>
                              <a:cubicBezTo>
                                <a:pt x="10954" y="18574"/>
                                <a:pt x="10954" y="18574"/>
                                <a:pt x="10954" y="18574"/>
                              </a:cubicBezTo>
                              <a:cubicBezTo>
                                <a:pt x="10954" y="18574"/>
                                <a:pt x="10954" y="18574"/>
                                <a:pt x="11906" y="18574"/>
                              </a:cubicBezTo>
                              <a:cubicBezTo>
                                <a:pt x="11906" y="18574"/>
                                <a:pt x="11906" y="18574"/>
                                <a:pt x="11906" y="18574"/>
                              </a:cubicBezTo>
                              <a:cubicBezTo>
                                <a:pt x="11906" y="18574"/>
                                <a:pt x="12859" y="18574"/>
                                <a:pt x="12859" y="18574"/>
                              </a:cubicBezTo>
                              <a:cubicBezTo>
                                <a:pt x="13811" y="18574"/>
                                <a:pt x="14764" y="17621"/>
                                <a:pt x="15716" y="17621"/>
                              </a:cubicBezTo>
                              <a:cubicBezTo>
                                <a:pt x="17621" y="16669"/>
                                <a:pt x="20479" y="16669"/>
                                <a:pt x="22384" y="15716"/>
                              </a:cubicBezTo>
                              <a:cubicBezTo>
                                <a:pt x="23336" y="14764"/>
                                <a:pt x="23336" y="13811"/>
                                <a:pt x="23336" y="12859"/>
                              </a:cubicBezTo>
                              <a:cubicBezTo>
                                <a:pt x="23336" y="12859"/>
                                <a:pt x="23336" y="12859"/>
                                <a:pt x="23336" y="12859"/>
                              </a:cubicBezTo>
                              <a:cubicBezTo>
                                <a:pt x="24289" y="12859"/>
                                <a:pt x="24289" y="11906"/>
                                <a:pt x="24289" y="109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9" name="Freeform: Shape 659"/>
                      <wps:cNvSpPr/>
                      <wps:spPr>
                        <a:xfrm>
                          <a:off x="773549" y="250589"/>
                          <a:ext cx="19050" cy="19050"/>
                        </a:xfrm>
                        <a:custGeom>
                          <a:avLst/>
                          <a:gdLst>
                            <a:gd name="connsiteX0" fmla="*/ 17026 w 19050"/>
                            <a:gd name="connsiteY0" fmla="*/ 8491 h 19050"/>
                            <a:gd name="connsiteX1" fmla="*/ 10358 w 19050"/>
                            <a:gd name="connsiteY1" fmla="*/ 7538 h 19050"/>
                            <a:gd name="connsiteX2" fmla="*/ 7501 w 19050"/>
                            <a:gd name="connsiteY2" fmla="*/ 14206 h 19050"/>
                            <a:gd name="connsiteX3" fmla="*/ 12263 w 19050"/>
                            <a:gd name="connsiteY3" fmla="*/ 15158 h 19050"/>
                            <a:gd name="connsiteX4" fmla="*/ 16073 w 19050"/>
                            <a:gd name="connsiteY4" fmla="*/ 12301 h 19050"/>
                            <a:gd name="connsiteX5" fmla="*/ 17026 w 19050"/>
                            <a:gd name="connsiteY5" fmla="*/ 849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7026" y="8491"/>
                              </a:moveTo>
                              <a:cubicBezTo>
                                <a:pt x="15121" y="7538"/>
                                <a:pt x="12263" y="6586"/>
                                <a:pt x="10358" y="7538"/>
                              </a:cubicBezTo>
                              <a:cubicBezTo>
                                <a:pt x="7501" y="8491"/>
                                <a:pt x="6548" y="11348"/>
                                <a:pt x="7501" y="14206"/>
                              </a:cubicBezTo>
                              <a:cubicBezTo>
                                <a:pt x="8453" y="16111"/>
                                <a:pt x="11311" y="17063"/>
                                <a:pt x="12263" y="15158"/>
                              </a:cubicBezTo>
                              <a:cubicBezTo>
                                <a:pt x="13216" y="13253"/>
                                <a:pt x="14168" y="12301"/>
                                <a:pt x="16073" y="12301"/>
                              </a:cubicBezTo>
                              <a:cubicBezTo>
                                <a:pt x="17978" y="12301"/>
                                <a:pt x="18931" y="9443"/>
                                <a:pt x="17026" y="849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0" name="Freeform: Shape 660"/>
                      <wps:cNvSpPr/>
                      <wps:spPr>
                        <a:xfrm>
                          <a:off x="770692" y="262414"/>
                          <a:ext cx="19050" cy="28575"/>
                        </a:xfrm>
                        <a:custGeom>
                          <a:avLst/>
                          <a:gdLst>
                            <a:gd name="connsiteX0" fmla="*/ 14168 w 19050"/>
                            <a:gd name="connsiteY0" fmla="*/ 7144 h 28575"/>
                            <a:gd name="connsiteX1" fmla="*/ 10358 w 19050"/>
                            <a:gd name="connsiteY1" fmla="*/ 7144 h 28575"/>
                            <a:gd name="connsiteX2" fmla="*/ 7501 w 19050"/>
                            <a:gd name="connsiteY2" fmla="*/ 11906 h 28575"/>
                            <a:gd name="connsiteX3" fmla="*/ 10358 w 19050"/>
                            <a:gd name="connsiteY3" fmla="*/ 13811 h 28575"/>
                            <a:gd name="connsiteX4" fmla="*/ 10358 w 19050"/>
                            <a:gd name="connsiteY4" fmla="*/ 14764 h 28575"/>
                            <a:gd name="connsiteX5" fmla="*/ 9406 w 19050"/>
                            <a:gd name="connsiteY5" fmla="*/ 19526 h 28575"/>
                            <a:gd name="connsiteX6" fmla="*/ 14168 w 19050"/>
                            <a:gd name="connsiteY6" fmla="*/ 20479 h 28575"/>
                            <a:gd name="connsiteX7" fmla="*/ 15121 w 19050"/>
                            <a:gd name="connsiteY7" fmla="*/ 16669 h 28575"/>
                            <a:gd name="connsiteX8" fmla="*/ 16073 w 19050"/>
                            <a:gd name="connsiteY8" fmla="*/ 13811 h 28575"/>
                            <a:gd name="connsiteX9" fmla="*/ 14168 w 19050"/>
                            <a:gd name="connsiteY9" fmla="*/ 7144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50" h="28575">
                              <a:moveTo>
                                <a:pt x="14168" y="7144"/>
                              </a:moveTo>
                              <a:cubicBezTo>
                                <a:pt x="13216" y="7144"/>
                                <a:pt x="11311" y="7144"/>
                                <a:pt x="10358" y="7144"/>
                              </a:cubicBezTo>
                              <a:cubicBezTo>
                                <a:pt x="7501" y="7144"/>
                                <a:pt x="6548" y="10001"/>
                                <a:pt x="7501" y="11906"/>
                              </a:cubicBezTo>
                              <a:cubicBezTo>
                                <a:pt x="8453" y="12859"/>
                                <a:pt x="9406" y="13811"/>
                                <a:pt x="10358" y="13811"/>
                              </a:cubicBezTo>
                              <a:cubicBezTo>
                                <a:pt x="10358" y="13811"/>
                                <a:pt x="10358" y="14764"/>
                                <a:pt x="10358" y="14764"/>
                              </a:cubicBezTo>
                              <a:cubicBezTo>
                                <a:pt x="9406" y="16669"/>
                                <a:pt x="9406" y="17621"/>
                                <a:pt x="9406" y="19526"/>
                              </a:cubicBezTo>
                              <a:cubicBezTo>
                                <a:pt x="10358" y="21431"/>
                                <a:pt x="13216" y="22384"/>
                                <a:pt x="14168" y="20479"/>
                              </a:cubicBezTo>
                              <a:cubicBezTo>
                                <a:pt x="15121" y="19526"/>
                                <a:pt x="15121" y="17621"/>
                                <a:pt x="15121" y="16669"/>
                              </a:cubicBezTo>
                              <a:cubicBezTo>
                                <a:pt x="15121" y="15716"/>
                                <a:pt x="15121" y="14764"/>
                                <a:pt x="16073" y="13811"/>
                              </a:cubicBezTo>
                              <a:cubicBezTo>
                                <a:pt x="17026" y="10954"/>
                                <a:pt x="17026" y="7144"/>
                                <a:pt x="14168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1" name="Freeform: Shape 661"/>
                      <wps:cNvSpPr/>
                      <wps:spPr>
                        <a:xfrm>
                          <a:off x="773906" y="279559"/>
                          <a:ext cx="19050" cy="19050"/>
                        </a:xfrm>
                        <a:custGeom>
                          <a:avLst/>
                          <a:gdLst>
                            <a:gd name="connsiteX0" fmla="*/ 10954 w 19050"/>
                            <a:gd name="connsiteY0" fmla="*/ 7144 h 19050"/>
                            <a:gd name="connsiteX1" fmla="*/ 9049 w 19050"/>
                            <a:gd name="connsiteY1" fmla="*/ 7144 h 19050"/>
                            <a:gd name="connsiteX2" fmla="*/ 7144 w 19050"/>
                            <a:gd name="connsiteY2" fmla="*/ 9049 h 19050"/>
                            <a:gd name="connsiteX3" fmla="*/ 8096 w 19050"/>
                            <a:gd name="connsiteY3" fmla="*/ 13811 h 19050"/>
                            <a:gd name="connsiteX4" fmla="*/ 10001 w 19050"/>
                            <a:gd name="connsiteY4" fmla="*/ 13811 h 19050"/>
                            <a:gd name="connsiteX5" fmla="*/ 10954 w 19050"/>
                            <a:gd name="connsiteY5" fmla="*/ 10954 h 19050"/>
                            <a:gd name="connsiteX6" fmla="*/ 10954 w 19050"/>
                            <a:gd name="connsiteY6" fmla="*/ 10001 h 19050"/>
                            <a:gd name="connsiteX7" fmla="*/ 10954 w 19050"/>
                            <a:gd name="connsiteY7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0954" y="7144"/>
                              </a:moveTo>
                              <a:cubicBezTo>
                                <a:pt x="10001" y="7144"/>
                                <a:pt x="10001" y="7144"/>
                                <a:pt x="9049" y="7144"/>
                              </a:cubicBezTo>
                              <a:cubicBezTo>
                                <a:pt x="8096" y="7144"/>
                                <a:pt x="7144" y="8096"/>
                                <a:pt x="7144" y="9049"/>
                              </a:cubicBezTo>
                              <a:cubicBezTo>
                                <a:pt x="7144" y="10954"/>
                                <a:pt x="7144" y="12859"/>
                                <a:pt x="8096" y="13811"/>
                              </a:cubicBezTo>
                              <a:cubicBezTo>
                                <a:pt x="9049" y="14764"/>
                                <a:pt x="9049" y="14764"/>
                                <a:pt x="10001" y="13811"/>
                              </a:cubicBezTo>
                              <a:cubicBezTo>
                                <a:pt x="10954" y="12859"/>
                                <a:pt x="10954" y="11906"/>
                                <a:pt x="10954" y="10954"/>
                              </a:cubicBezTo>
                              <a:cubicBezTo>
                                <a:pt x="10954" y="10954"/>
                                <a:pt x="10954" y="10001"/>
                                <a:pt x="10954" y="10001"/>
                              </a:cubicBezTo>
                              <a:cubicBezTo>
                                <a:pt x="12859" y="9049"/>
                                <a:pt x="11906" y="7144"/>
                                <a:pt x="10954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" name="Freeform: Shape 662"/>
                      <wps:cNvSpPr/>
                      <wps:spPr>
                        <a:xfrm>
                          <a:off x="770423" y="294171"/>
                          <a:ext cx="19050" cy="28575"/>
                        </a:xfrm>
                        <a:custGeom>
                          <a:avLst/>
                          <a:gdLst>
                            <a:gd name="connsiteX0" fmla="*/ 8722 w 19050"/>
                            <a:gd name="connsiteY0" fmla="*/ 7772 h 28575"/>
                            <a:gd name="connsiteX1" fmla="*/ 7769 w 19050"/>
                            <a:gd name="connsiteY1" fmla="*/ 13487 h 28575"/>
                            <a:gd name="connsiteX2" fmla="*/ 8722 w 19050"/>
                            <a:gd name="connsiteY2" fmla="*/ 13487 h 28575"/>
                            <a:gd name="connsiteX3" fmla="*/ 9674 w 19050"/>
                            <a:gd name="connsiteY3" fmla="*/ 24917 h 28575"/>
                            <a:gd name="connsiteX4" fmla="*/ 10627 w 19050"/>
                            <a:gd name="connsiteY4" fmla="*/ 24917 h 28575"/>
                            <a:gd name="connsiteX5" fmla="*/ 11579 w 19050"/>
                            <a:gd name="connsiteY5" fmla="*/ 11582 h 28575"/>
                            <a:gd name="connsiteX6" fmla="*/ 11579 w 19050"/>
                            <a:gd name="connsiteY6" fmla="*/ 10629 h 28575"/>
                            <a:gd name="connsiteX7" fmla="*/ 8722 w 19050"/>
                            <a:gd name="connsiteY7" fmla="*/ 777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050" h="28575">
                              <a:moveTo>
                                <a:pt x="8722" y="7772"/>
                              </a:moveTo>
                              <a:cubicBezTo>
                                <a:pt x="6817" y="9677"/>
                                <a:pt x="6817" y="11582"/>
                                <a:pt x="7769" y="13487"/>
                              </a:cubicBezTo>
                              <a:cubicBezTo>
                                <a:pt x="7769" y="13487"/>
                                <a:pt x="8722" y="13487"/>
                                <a:pt x="8722" y="13487"/>
                              </a:cubicBezTo>
                              <a:cubicBezTo>
                                <a:pt x="8722" y="17297"/>
                                <a:pt x="8722" y="21107"/>
                                <a:pt x="9674" y="24917"/>
                              </a:cubicBezTo>
                              <a:cubicBezTo>
                                <a:pt x="9674" y="24917"/>
                                <a:pt x="10627" y="24917"/>
                                <a:pt x="10627" y="24917"/>
                              </a:cubicBezTo>
                              <a:cubicBezTo>
                                <a:pt x="11579" y="21107"/>
                                <a:pt x="11579" y="15392"/>
                                <a:pt x="11579" y="11582"/>
                              </a:cubicBezTo>
                              <a:cubicBezTo>
                                <a:pt x="11579" y="11582"/>
                                <a:pt x="11579" y="11582"/>
                                <a:pt x="11579" y="10629"/>
                              </a:cubicBezTo>
                              <a:cubicBezTo>
                                <a:pt x="13484" y="8724"/>
                                <a:pt x="10627" y="5867"/>
                                <a:pt x="8722" y="777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" name="Freeform: Shape 663"/>
                      <wps:cNvSpPr/>
                      <wps:spPr>
                        <a:xfrm>
                          <a:off x="927561" y="263617"/>
                          <a:ext cx="28575" cy="19050"/>
                        </a:xfrm>
                        <a:custGeom>
                          <a:avLst/>
                          <a:gdLst>
                            <a:gd name="connsiteX0" fmla="*/ 8747 w 28575"/>
                            <a:gd name="connsiteY0" fmla="*/ 13561 h 19050"/>
                            <a:gd name="connsiteX1" fmla="*/ 17319 w 28575"/>
                            <a:gd name="connsiteY1" fmla="*/ 18323 h 19050"/>
                            <a:gd name="connsiteX2" fmla="*/ 26844 w 28575"/>
                            <a:gd name="connsiteY2" fmla="*/ 21181 h 19050"/>
                            <a:gd name="connsiteX3" fmla="*/ 26844 w 28575"/>
                            <a:gd name="connsiteY3" fmla="*/ 21181 h 19050"/>
                            <a:gd name="connsiteX4" fmla="*/ 25892 w 28575"/>
                            <a:gd name="connsiteY4" fmla="*/ 15466 h 19050"/>
                            <a:gd name="connsiteX5" fmla="*/ 19224 w 28575"/>
                            <a:gd name="connsiteY5" fmla="*/ 11656 h 19050"/>
                            <a:gd name="connsiteX6" fmla="*/ 11604 w 28575"/>
                            <a:gd name="connsiteY6" fmla="*/ 7846 h 19050"/>
                            <a:gd name="connsiteX7" fmla="*/ 8747 w 28575"/>
                            <a:gd name="connsiteY7" fmla="*/ 1356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8747" y="13561"/>
                              </a:moveTo>
                              <a:cubicBezTo>
                                <a:pt x="11604" y="15466"/>
                                <a:pt x="14462" y="16418"/>
                                <a:pt x="17319" y="18323"/>
                              </a:cubicBezTo>
                              <a:cubicBezTo>
                                <a:pt x="19224" y="19276"/>
                                <a:pt x="23987" y="22133"/>
                                <a:pt x="26844" y="21181"/>
                              </a:cubicBezTo>
                              <a:cubicBezTo>
                                <a:pt x="26844" y="21181"/>
                                <a:pt x="26844" y="21181"/>
                                <a:pt x="26844" y="21181"/>
                              </a:cubicBezTo>
                              <a:cubicBezTo>
                                <a:pt x="28749" y="20228"/>
                                <a:pt x="28749" y="15466"/>
                                <a:pt x="25892" y="15466"/>
                              </a:cubicBezTo>
                              <a:cubicBezTo>
                                <a:pt x="23987" y="15466"/>
                                <a:pt x="21129" y="12608"/>
                                <a:pt x="19224" y="11656"/>
                              </a:cubicBezTo>
                              <a:cubicBezTo>
                                <a:pt x="16367" y="10703"/>
                                <a:pt x="14462" y="8798"/>
                                <a:pt x="11604" y="7846"/>
                              </a:cubicBezTo>
                              <a:cubicBezTo>
                                <a:pt x="8747" y="4988"/>
                                <a:pt x="4937" y="11656"/>
                                <a:pt x="8747" y="1356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" name="Freeform: Shape 664"/>
                      <wps:cNvSpPr/>
                      <wps:spPr>
                        <a:xfrm>
                          <a:off x="921039" y="272372"/>
                          <a:ext cx="28575" cy="19050"/>
                        </a:xfrm>
                        <a:custGeom>
                          <a:avLst/>
                          <a:gdLst>
                            <a:gd name="connsiteX0" fmla="*/ 8601 w 28575"/>
                            <a:gd name="connsiteY0" fmla="*/ 11473 h 19050"/>
                            <a:gd name="connsiteX1" fmla="*/ 10506 w 28575"/>
                            <a:gd name="connsiteY1" fmla="*/ 12425 h 19050"/>
                            <a:gd name="connsiteX2" fmla="*/ 10506 w 28575"/>
                            <a:gd name="connsiteY2" fmla="*/ 12425 h 19050"/>
                            <a:gd name="connsiteX3" fmla="*/ 15268 w 28575"/>
                            <a:gd name="connsiteY3" fmla="*/ 16235 h 19050"/>
                            <a:gd name="connsiteX4" fmla="*/ 16221 w 28575"/>
                            <a:gd name="connsiteY4" fmla="*/ 15283 h 19050"/>
                            <a:gd name="connsiteX5" fmla="*/ 17173 w 28575"/>
                            <a:gd name="connsiteY5" fmla="*/ 15283 h 19050"/>
                            <a:gd name="connsiteX6" fmla="*/ 18126 w 28575"/>
                            <a:gd name="connsiteY6" fmla="*/ 14330 h 19050"/>
                            <a:gd name="connsiteX7" fmla="*/ 21936 w 28575"/>
                            <a:gd name="connsiteY7" fmla="*/ 13378 h 19050"/>
                            <a:gd name="connsiteX8" fmla="*/ 21936 w 28575"/>
                            <a:gd name="connsiteY8" fmla="*/ 11473 h 19050"/>
                            <a:gd name="connsiteX9" fmla="*/ 15268 w 28575"/>
                            <a:gd name="connsiteY9" fmla="*/ 9568 h 19050"/>
                            <a:gd name="connsiteX10" fmla="*/ 9553 w 28575"/>
                            <a:gd name="connsiteY10" fmla="*/ 7663 h 19050"/>
                            <a:gd name="connsiteX11" fmla="*/ 9553 w 28575"/>
                            <a:gd name="connsiteY11" fmla="*/ 7663 h 19050"/>
                            <a:gd name="connsiteX12" fmla="*/ 8601 w 28575"/>
                            <a:gd name="connsiteY12" fmla="*/ 1147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8601" y="11473"/>
                              </a:moveTo>
                              <a:cubicBezTo>
                                <a:pt x="9553" y="11473"/>
                                <a:pt x="10506" y="12425"/>
                                <a:pt x="10506" y="12425"/>
                              </a:cubicBezTo>
                              <a:cubicBezTo>
                                <a:pt x="10506" y="12425"/>
                                <a:pt x="10506" y="12425"/>
                                <a:pt x="10506" y="12425"/>
                              </a:cubicBezTo>
                              <a:cubicBezTo>
                                <a:pt x="11458" y="14330"/>
                                <a:pt x="12411" y="17188"/>
                                <a:pt x="15268" y="16235"/>
                              </a:cubicBezTo>
                              <a:cubicBezTo>
                                <a:pt x="16221" y="16235"/>
                                <a:pt x="16221" y="15283"/>
                                <a:pt x="16221" y="15283"/>
                              </a:cubicBezTo>
                              <a:cubicBezTo>
                                <a:pt x="16221" y="15283"/>
                                <a:pt x="17173" y="15283"/>
                                <a:pt x="17173" y="15283"/>
                              </a:cubicBezTo>
                              <a:cubicBezTo>
                                <a:pt x="18126" y="15283"/>
                                <a:pt x="18126" y="14330"/>
                                <a:pt x="18126" y="14330"/>
                              </a:cubicBezTo>
                              <a:cubicBezTo>
                                <a:pt x="19078" y="14330"/>
                                <a:pt x="20983" y="14330"/>
                                <a:pt x="21936" y="13378"/>
                              </a:cubicBezTo>
                              <a:cubicBezTo>
                                <a:pt x="22888" y="13378"/>
                                <a:pt x="22888" y="12425"/>
                                <a:pt x="21936" y="11473"/>
                              </a:cubicBezTo>
                              <a:cubicBezTo>
                                <a:pt x="20031" y="10520"/>
                                <a:pt x="17173" y="9568"/>
                                <a:pt x="15268" y="9568"/>
                              </a:cubicBezTo>
                              <a:cubicBezTo>
                                <a:pt x="13363" y="8615"/>
                                <a:pt x="11458" y="7663"/>
                                <a:pt x="9553" y="7663"/>
                              </a:cubicBezTo>
                              <a:cubicBezTo>
                                <a:pt x="9553" y="7663"/>
                                <a:pt x="9553" y="7663"/>
                                <a:pt x="9553" y="7663"/>
                              </a:cubicBezTo>
                              <a:cubicBezTo>
                                <a:pt x="7648" y="5758"/>
                                <a:pt x="5743" y="9568"/>
                                <a:pt x="8601" y="1147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" name="Freeform: Shape 665"/>
                      <wps:cNvSpPr/>
                      <wps:spPr>
                        <a:xfrm>
                          <a:off x="915405" y="284761"/>
                          <a:ext cx="28575" cy="28575"/>
                        </a:xfrm>
                        <a:custGeom>
                          <a:avLst/>
                          <a:gdLst>
                            <a:gd name="connsiteX0" fmla="*/ 8520 w 28575"/>
                            <a:gd name="connsiteY0" fmla="*/ 23849 h 28575"/>
                            <a:gd name="connsiteX1" fmla="*/ 18045 w 28575"/>
                            <a:gd name="connsiteY1" fmla="*/ 21944 h 28575"/>
                            <a:gd name="connsiteX2" fmla="*/ 20902 w 28575"/>
                            <a:gd name="connsiteY2" fmla="*/ 13372 h 28575"/>
                            <a:gd name="connsiteX3" fmla="*/ 18997 w 28575"/>
                            <a:gd name="connsiteY3" fmla="*/ 9562 h 28575"/>
                            <a:gd name="connsiteX4" fmla="*/ 17092 w 28575"/>
                            <a:gd name="connsiteY4" fmla="*/ 9562 h 28575"/>
                            <a:gd name="connsiteX5" fmla="*/ 17092 w 28575"/>
                            <a:gd name="connsiteY5" fmla="*/ 9562 h 28575"/>
                            <a:gd name="connsiteX6" fmla="*/ 15187 w 28575"/>
                            <a:gd name="connsiteY6" fmla="*/ 7657 h 28575"/>
                            <a:gd name="connsiteX7" fmla="*/ 10425 w 28575"/>
                            <a:gd name="connsiteY7" fmla="*/ 12419 h 28575"/>
                            <a:gd name="connsiteX8" fmla="*/ 16140 w 28575"/>
                            <a:gd name="connsiteY8" fmla="*/ 14324 h 28575"/>
                            <a:gd name="connsiteX9" fmla="*/ 15187 w 28575"/>
                            <a:gd name="connsiteY9" fmla="*/ 17182 h 28575"/>
                            <a:gd name="connsiteX10" fmla="*/ 14235 w 28575"/>
                            <a:gd name="connsiteY10" fmla="*/ 18134 h 28575"/>
                            <a:gd name="connsiteX11" fmla="*/ 11377 w 28575"/>
                            <a:gd name="connsiteY11" fmla="*/ 17182 h 28575"/>
                            <a:gd name="connsiteX12" fmla="*/ 8520 w 28575"/>
                            <a:gd name="connsiteY12" fmla="*/ 23849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8575" h="28575">
                              <a:moveTo>
                                <a:pt x="8520" y="23849"/>
                              </a:moveTo>
                              <a:cubicBezTo>
                                <a:pt x="11377" y="25754"/>
                                <a:pt x="15187" y="24802"/>
                                <a:pt x="18045" y="21944"/>
                              </a:cubicBezTo>
                              <a:cubicBezTo>
                                <a:pt x="19950" y="20039"/>
                                <a:pt x="20902" y="16229"/>
                                <a:pt x="20902" y="13372"/>
                              </a:cubicBezTo>
                              <a:cubicBezTo>
                                <a:pt x="21855" y="12419"/>
                                <a:pt x="21855" y="9562"/>
                                <a:pt x="18997" y="9562"/>
                              </a:cubicBezTo>
                              <a:cubicBezTo>
                                <a:pt x="18045" y="9562"/>
                                <a:pt x="18045" y="9562"/>
                                <a:pt x="17092" y="9562"/>
                              </a:cubicBezTo>
                              <a:cubicBezTo>
                                <a:pt x="17092" y="9562"/>
                                <a:pt x="17092" y="9562"/>
                                <a:pt x="17092" y="9562"/>
                              </a:cubicBezTo>
                              <a:cubicBezTo>
                                <a:pt x="16140" y="8609"/>
                                <a:pt x="16140" y="8609"/>
                                <a:pt x="15187" y="7657"/>
                              </a:cubicBezTo>
                              <a:cubicBezTo>
                                <a:pt x="12330" y="5752"/>
                                <a:pt x="8520" y="9562"/>
                                <a:pt x="10425" y="12419"/>
                              </a:cubicBezTo>
                              <a:cubicBezTo>
                                <a:pt x="12330" y="14324"/>
                                <a:pt x="13282" y="14324"/>
                                <a:pt x="16140" y="14324"/>
                              </a:cubicBezTo>
                              <a:cubicBezTo>
                                <a:pt x="16140" y="15277"/>
                                <a:pt x="15187" y="16229"/>
                                <a:pt x="15187" y="17182"/>
                              </a:cubicBezTo>
                              <a:cubicBezTo>
                                <a:pt x="14235" y="18134"/>
                                <a:pt x="15187" y="18134"/>
                                <a:pt x="14235" y="18134"/>
                              </a:cubicBezTo>
                              <a:cubicBezTo>
                                <a:pt x="13282" y="18134"/>
                                <a:pt x="12330" y="17182"/>
                                <a:pt x="11377" y="17182"/>
                              </a:cubicBezTo>
                              <a:cubicBezTo>
                                <a:pt x="7567" y="17182"/>
                                <a:pt x="5662" y="21944"/>
                                <a:pt x="8520" y="2384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6" name="Freeform: Shape 666"/>
                      <wps:cNvSpPr/>
                      <wps:spPr>
                        <a:xfrm>
                          <a:off x="915575" y="306928"/>
                          <a:ext cx="19050" cy="19050"/>
                        </a:xfrm>
                        <a:custGeom>
                          <a:avLst/>
                          <a:gdLst>
                            <a:gd name="connsiteX0" fmla="*/ 12160 w 19050"/>
                            <a:gd name="connsiteY0" fmla="*/ 7397 h 19050"/>
                            <a:gd name="connsiteX1" fmla="*/ 10255 w 19050"/>
                            <a:gd name="connsiteY1" fmla="*/ 7397 h 19050"/>
                            <a:gd name="connsiteX2" fmla="*/ 7397 w 19050"/>
                            <a:gd name="connsiteY2" fmla="*/ 10255 h 19050"/>
                            <a:gd name="connsiteX3" fmla="*/ 12160 w 19050"/>
                            <a:gd name="connsiteY3" fmla="*/ 11207 h 19050"/>
                            <a:gd name="connsiteX4" fmla="*/ 13112 w 19050"/>
                            <a:gd name="connsiteY4" fmla="*/ 11207 h 19050"/>
                            <a:gd name="connsiteX5" fmla="*/ 12160 w 19050"/>
                            <a:gd name="connsiteY5" fmla="*/ 7397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2160" y="7397"/>
                              </a:moveTo>
                              <a:cubicBezTo>
                                <a:pt x="11207" y="7397"/>
                                <a:pt x="11207" y="7397"/>
                                <a:pt x="10255" y="7397"/>
                              </a:cubicBezTo>
                              <a:cubicBezTo>
                                <a:pt x="8350" y="6445"/>
                                <a:pt x="6445" y="8350"/>
                                <a:pt x="7397" y="10255"/>
                              </a:cubicBezTo>
                              <a:cubicBezTo>
                                <a:pt x="8350" y="12160"/>
                                <a:pt x="10255" y="13112"/>
                                <a:pt x="12160" y="11207"/>
                              </a:cubicBezTo>
                              <a:cubicBezTo>
                                <a:pt x="12160" y="11207"/>
                                <a:pt x="12160" y="11207"/>
                                <a:pt x="13112" y="11207"/>
                              </a:cubicBezTo>
                              <a:cubicBezTo>
                                <a:pt x="14065" y="10255"/>
                                <a:pt x="14065" y="7397"/>
                                <a:pt x="12160" y="739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7" name="Freeform: Shape 667"/>
                      <wps:cNvSpPr/>
                      <wps:spPr>
                        <a:xfrm>
                          <a:off x="908536" y="317897"/>
                          <a:ext cx="19050" cy="19050"/>
                        </a:xfrm>
                        <a:custGeom>
                          <a:avLst/>
                          <a:gdLst>
                            <a:gd name="connsiteX0" fmla="*/ 9674 w 19050"/>
                            <a:gd name="connsiteY0" fmla="*/ 13573 h 19050"/>
                            <a:gd name="connsiteX1" fmla="*/ 11579 w 19050"/>
                            <a:gd name="connsiteY1" fmla="*/ 13573 h 19050"/>
                            <a:gd name="connsiteX2" fmla="*/ 12532 w 19050"/>
                            <a:gd name="connsiteY2" fmla="*/ 12621 h 19050"/>
                            <a:gd name="connsiteX3" fmla="*/ 12532 w 19050"/>
                            <a:gd name="connsiteY3" fmla="*/ 12621 h 19050"/>
                            <a:gd name="connsiteX4" fmla="*/ 12532 w 19050"/>
                            <a:gd name="connsiteY4" fmla="*/ 12621 h 19050"/>
                            <a:gd name="connsiteX5" fmla="*/ 12532 w 19050"/>
                            <a:gd name="connsiteY5" fmla="*/ 7858 h 19050"/>
                            <a:gd name="connsiteX6" fmla="*/ 11579 w 19050"/>
                            <a:gd name="connsiteY6" fmla="*/ 7858 h 19050"/>
                            <a:gd name="connsiteX7" fmla="*/ 8722 w 19050"/>
                            <a:gd name="connsiteY7" fmla="*/ 7858 h 19050"/>
                            <a:gd name="connsiteX8" fmla="*/ 8722 w 19050"/>
                            <a:gd name="connsiteY8" fmla="*/ 7858 h 19050"/>
                            <a:gd name="connsiteX9" fmla="*/ 7769 w 19050"/>
                            <a:gd name="connsiteY9" fmla="*/ 12621 h 19050"/>
                            <a:gd name="connsiteX10" fmla="*/ 9674 w 19050"/>
                            <a:gd name="connsiteY10" fmla="*/ 1357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9674" y="13573"/>
                              </a:moveTo>
                              <a:cubicBezTo>
                                <a:pt x="10627" y="14526"/>
                                <a:pt x="11579" y="14526"/>
                                <a:pt x="11579" y="13573"/>
                              </a:cubicBezTo>
                              <a:cubicBezTo>
                                <a:pt x="12532" y="13573"/>
                                <a:pt x="12532" y="12621"/>
                                <a:pt x="12532" y="12621"/>
                              </a:cubicBezTo>
                              <a:cubicBezTo>
                                <a:pt x="12532" y="12621"/>
                                <a:pt x="12532" y="12621"/>
                                <a:pt x="12532" y="12621"/>
                              </a:cubicBezTo>
                              <a:cubicBezTo>
                                <a:pt x="12532" y="12621"/>
                                <a:pt x="12532" y="12621"/>
                                <a:pt x="12532" y="12621"/>
                              </a:cubicBezTo>
                              <a:cubicBezTo>
                                <a:pt x="15389" y="12621"/>
                                <a:pt x="15389" y="7858"/>
                                <a:pt x="12532" y="7858"/>
                              </a:cubicBezTo>
                              <a:cubicBezTo>
                                <a:pt x="12532" y="7858"/>
                                <a:pt x="11579" y="7858"/>
                                <a:pt x="11579" y="7858"/>
                              </a:cubicBezTo>
                              <a:cubicBezTo>
                                <a:pt x="10627" y="6906"/>
                                <a:pt x="9674" y="6906"/>
                                <a:pt x="8722" y="7858"/>
                              </a:cubicBezTo>
                              <a:cubicBezTo>
                                <a:pt x="8722" y="7858"/>
                                <a:pt x="8722" y="7858"/>
                                <a:pt x="8722" y="7858"/>
                              </a:cubicBezTo>
                              <a:cubicBezTo>
                                <a:pt x="6817" y="8811"/>
                                <a:pt x="6817" y="11668"/>
                                <a:pt x="7769" y="12621"/>
                              </a:cubicBezTo>
                              <a:cubicBezTo>
                                <a:pt x="9674" y="12621"/>
                                <a:pt x="9674" y="13573"/>
                                <a:pt x="9674" y="1357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" name="Freeform: Shape 668"/>
                      <wps:cNvSpPr/>
                      <wps:spPr>
                        <a:xfrm>
                          <a:off x="906304" y="332825"/>
                          <a:ext cx="19050" cy="19050"/>
                        </a:xfrm>
                        <a:custGeom>
                          <a:avLst/>
                          <a:gdLst>
                            <a:gd name="connsiteX0" fmla="*/ 10001 w 19050"/>
                            <a:gd name="connsiteY0" fmla="*/ 12933 h 19050"/>
                            <a:gd name="connsiteX1" fmla="*/ 10001 w 19050"/>
                            <a:gd name="connsiteY1" fmla="*/ 12933 h 19050"/>
                            <a:gd name="connsiteX2" fmla="*/ 10001 w 19050"/>
                            <a:gd name="connsiteY2" fmla="*/ 7218 h 19050"/>
                            <a:gd name="connsiteX3" fmla="*/ 10001 w 19050"/>
                            <a:gd name="connsiteY3" fmla="*/ 7218 h 19050"/>
                            <a:gd name="connsiteX4" fmla="*/ 10001 w 19050"/>
                            <a:gd name="connsiteY4" fmla="*/ 1293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0001" y="12933"/>
                              </a:moveTo>
                              <a:cubicBezTo>
                                <a:pt x="10954" y="12933"/>
                                <a:pt x="10954" y="12933"/>
                                <a:pt x="10001" y="12933"/>
                              </a:cubicBezTo>
                              <a:cubicBezTo>
                                <a:pt x="13811" y="11980"/>
                                <a:pt x="13811" y="8170"/>
                                <a:pt x="10001" y="7218"/>
                              </a:cubicBezTo>
                              <a:cubicBezTo>
                                <a:pt x="10001" y="7218"/>
                                <a:pt x="10001" y="7218"/>
                                <a:pt x="10001" y="7218"/>
                              </a:cubicBezTo>
                              <a:cubicBezTo>
                                <a:pt x="6191" y="6265"/>
                                <a:pt x="6191" y="14838"/>
                                <a:pt x="10001" y="1293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9" name="Freeform: Shape 669"/>
                      <wps:cNvSpPr/>
                      <wps:spPr>
                        <a:xfrm>
                          <a:off x="903773" y="348139"/>
                          <a:ext cx="19050" cy="19050"/>
                        </a:xfrm>
                        <a:custGeom>
                          <a:avLst/>
                          <a:gdLst>
                            <a:gd name="connsiteX0" fmla="*/ 7769 w 19050"/>
                            <a:gd name="connsiteY0" fmla="*/ 11906 h 19050"/>
                            <a:gd name="connsiteX1" fmla="*/ 8722 w 19050"/>
                            <a:gd name="connsiteY1" fmla="*/ 12859 h 19050"/>
                            <a:gd name="connsiteX2" fmla="*/ 8722 w 19050"/>
                            <a:gd name="connsiteY2" fmla="*/ 13811 h 19050"/>
                            <a:gd name="connsiteX3" fmla="*/ 8722 w 19050"/>
                            <a:gd name="connsiteY3" fmla="*/ 18574 h 19050"/>
                            <a:gd name="connsiteX4" fmla="*/ 9674 w 19050"/>
                            <a:gd name="connsiteY4" fmla="*/ 18574 h 19050"/>
                            <a:gd name="connsiteX5" fmla="*/ 11579 w 19050"/>
                            <a:gd name="connsiteY5" fmla="*/ 11906 h 19050"/>
                            <a:gd name="connsiteX6" fmla="*/ 11579 w 19050"/>
                            <a:gd name="connsiteY6" fmla="*/ 7144 h 19050"/>
                            <a:gd name="connsiteX7" fmla="*/ 8722 w 19050"/>
                            <a:gd name="connsiteY7" fmla="*/ 7144 h 19050"/>
                            <a:gd name="connsiteX8" fmla="*/ 7769 w 19050"/>
                            <a:gd name="connsiteY8" fmla="*/ 11906 h 19050"/>
                            <a:gd name="connsiteX9" fmla="*/ 7769 w 19050"/>
                            <a:gd name="connsiteY9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769" y="11906"/>
                              </a:moveTo>
                              <a:cubicBezTo>
                                <a:pt x="7769" y="12859"/>
                                <a:pt x="8722" y="12859"/>
                                <a:pt x="8722" y="12859"/>
                              </a:cubicBezTo>
                              <a:cubicBezTo>
                                <a:pt x="8722" y="12859"/>
                                <a:pt x="8722" y="13811"/>
                                <a:pt x="8722" y="13811"/>
                              </a:cubicBezTo>
                              <a:cubicBezTo>
                                <a:pt x="8722" y="15716"/>
                                <a:pt x="8722" y="16669"/>
                                <a:pt x="8722" y="18574"/>
                              </a:cubicBezTo>
                              <a:cubicBezTo>
                                <a:pt x="8722" y="19526"/>
                                <a:pt x="9674" y="19526"/>
                                <a:pt x="9674" y="18574"/>
                              </a:cubicBezTo>
                              <a:cubicBezTo>
                                <a:pt x="10627" y="16669"/>
                                <a:pt x="11579" y="13811"/>
                                <a:pt x="11579" y="11906"/>
                              </a:cubicBezTo>
                              <a:cubicBezTo>
                                <a:pt x="13484" y="10954"/>
                                <a:pt x="13484" y="7144"/>
                                <a:pt x="11579" y="7144"/>
                              </a:cubicBezTo>
                              <a:cubicBezTo>
                                <a:pt x="10627" y="7144"/>
                                <a:pt x="9674" y="7144"/>
                                <a:pt x="8722" y="7144"/>
                              </a:cubicBezTo>
                              <a:cubicBezTo>
                                <a:pt x="6817" y="8096"/>
                                <a:pt x="6817" y="10001"/>
                                <a:pt x="7769" y="11906"/>
                              </a:cubicBezTo>
                              <a:cubicBezTo>
                                <a:pt x="6817" y="10954"/>
                                <a:pt x="7769" y="10954"/>
                                <a:pt x="7769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0" name="Freeform: Shape 670"/>
                      <wps:cNvSpPr/>
                      <wps:spPr>
                        <a:xfrm>
                          <a:off x="557289" y="410463"/>
                          <a:ext cx="76200" cy="95250"/>
                        </a:xfrm>
                        <a:custGeom>
                          <a:avLst/>
                          <a:gdLst>
                            <a:gd name="connsiteX0" fmla="*/ 25641 w 76200"/>
                            <a:gd name="connsiteY0" fmla="*/ 85790 h 95250"/>
                            <a:gd name="connsiteX1" fmla="*/ 21831 w 76200"/>
                            <a:gd name="connsiteY1" fmla="*/ 69597 h 95250"/>
                            <a:gd name="connsiteX2" fmla="*/ 23736 w 76200"/>
                            <a:gd name="connsiteY2" fmla="*/ 51500 h 95250"/>
                            <a:gd name="connsiteX3" fmla="*/ 49453 w 76200"/>
                            <a:gd name="connsiteY3" fmla="*/ 25782 h 95250"/>
                            <a:gd name="connsiteX4" fmla="*/ 69456 w 76200"/>
                            <a:gd name="connsiteY4" fmla="*/ 13400 h 95250"/>
                            <a:gd name="connsiteX5" fmla="*/ 69456 w 76200"/>
                            <a:gd name="connsiteY5" fmla="*/ 11495 h 95250"/>
                            <a:gd name="connsiteX6" fmla="*/ 25641 w 76200"/>
                            <a:gd name="connsiteY6" fmla="*/ 25782 h 95250"/>
                            <a:gd name="connsiteX7" fmla="*/ 10401 w 76200"/>
                            <a:gd name="connsiteY7" fmla="*/ 87695 h 95250"/>
                            <a:gd name="connsiteX8" fmla="*/ 18021 w 76200"/>
                            <a:gd name="connsiteY8" fmla="*/ 93410 h 95250"/>
                            <a:gd name="connsiteX9" fmla="*/ 25641 w 76200"/>
                            <a:gd name="connsiteY9" fmla="*/ 8579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76200" h="95250">
                              <a:moveTo>
                                <a:pt x="25641" y="85790"/>
                              </a:moveTo>
                              <a:cubicBezTo>
                                <a:pt x="25641" y="81027"/>
                                <a:pt x="22783" y="75312"/>
                                <a:pt x="21831" y="69597"/>
                              </a:cubicBezTo>
                              <a:cubicBezTo>
                                <a:pt x="20878" y="63882"/>
                                <a:pt x="22783" y="57215"/>
                                <a:pt x="23736" y="51500"/>
                              </a:cubicBezTo>
                              <a:cubicBezTo>
                                <a:pt x="27546" y="39117"/>
                                <a:pt x="39928" y="32450"/>
                                <a:pt x="49453" y="25782"/>
                              </a:cubicBezTo>
                              <a:cubicBezTo>
                                <a:pt x="55168" y="21972"/>
                                <a:pt x="64693" y="19115"/>
                                <a:pt x="69456" y="13400"/>
                              </a:cubicBezTo>
                              <a:cubicBezTo>
                                <a:pt x="69456" y="12447"/>
                                <a:pt x="69456" y="11495"/>
                                <a:pt x="69456" y="11495"/>
                              </a:cubicBezTo>
                              <a:cubicBezTo>
                                <a:pt x="60883" y="-1840"/>
                                <a:pt x="33261" y="19115"/>
                                <a:pt x="25641" y="25782"/>
                              </a:cubicBezTo>
                              <a:cubicBezTo>
                                <a:pt x="6591" y="41022"/>
                                <a:pt x="3733" y="65787"/>
                                <a:pt x="10401" y="87695"/>
                              </a:cubicBezTo>
                              <a:cubicBezTo>
                                <a:pt x="11353" y="91505"/>
                                <a:pt x="14211" y="93410"/>
                                <a:pt x="18021" y="93410"/>
                              </a:cubicBezTo>
                              <a:cubicBezTo>
                                <a:pt x="22783" y="95315"/>
                                <a:pt x="25641" y="90552"/>
                                <a:pt x="25641" y="8579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1" name="Freeform: Shape 671"/>
                      <wps:cNvSpPr/>
                      <wps:spPr>
                        <a:xfrm>
                          <a:off x="565216" y="508838"/>
                          <a:ext cx="28575" cy="38100"/>
                        </a:xfrm>
                        <a:custGeom>
                          <a:avLst/>
                          <a:gdLst>
                            <a:gd name="connsiteX0" fmla="*/ 24381 w 28575"/>
                            <a:gd name="connsiteY0" fmla="*/ 29325 h 38100"/>
                            <a:gd name="connsiteX1" fmla="*/ 18666 w 28575"/>
                            <a:gd name="connsiteY1" fmla="*/ 11227 h 38100"/>
                            <a:gd name="connsiteX2" fmla="*/ 9141 w 28575"/>
                            <a:gd name="connsiteY2" fmla="*/ 10275 h 38100"/>
                            <a:gd name="connsiteX3" fmla="*/ 12951 w 28575"/>
                            <a:gd name="connsiteY3" fmla="*/ 36945 h 38100"/>
                            <a:gd name="connsiteX4" fmla="*/ 24381 w 28575"/>
                            <a:gd name="connsiteY4" fmla="*/ 29325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" h="38100">
                              <a:moveTo>
                                <a:pt x="24381" y="29325"/>
                              </a:moveTo>
                              <a:cubicBezTo>
                                <a:pt x="21524" y="23610"/>
                                <a:pt x="19619" y="16942"/>
                                <a:pt x="18666" y="11227"/>
                              </a:cubicBezTo>
                              <a:cubicBezTo>
                                <a:pt x="17714" y="6465"/>
                                <a:pt x="11046" y="5512"/>
                                <a:pt x="9141" y="10275"/>
                              </a:cubicBezTo>
                              <a:cubicBezTo>
                                <a:pt x="4379" y="18847"/>
                                <a:pt x="9141" y="29325"/>
                                <a:pt x="12951" y="36945"/>
                              </a:cubicBezTo>
                              <a:cubicBezTo>
                                <a:pt x="16761" y="44565"/>
                                <a:pt x="29144" y="36945"/>
                                <a:pt x="24381" y="2932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2" name="Freeform: Shape 672"/>
                      <wps:cNvSpPr/>
                      <wps:spPr>
                        <a:xfrm>
                          <a:off x="967502" y="419246"/>
                          <a:ext cx="66675" cy="95250"/>
                        </a:xfrm>
                        <a:custGeom>
                          <a:avLst/>
                          <a:gdLst>
                            <a:gd name="connsiteX0" fmla="*/ 46911 w 66675"/>
                            <a:gd name="connsiteY0" fmla="*/ 45574 h 95250"/>
                            <a:gd name="connsiteX1" fmla="*/ 45958 w 66675"/>
                            <a:gd name="connsiteY1" fmla="*/ 70339 h 95250"/>
                            <a:gd name="connsiteX2" fmla="*/ 43101 w 66675"/>
                            <a:gd name="connsiteY2" fmla="*/ 86531 h 95250"/>
                            <a:gd name="connsiteX3" fmla="*/ 48816 w 66675"/>
                            <a:gd name="connsiteY3" fmla="*/ 91294 h 95250"/>
                            <a:gd name="connsiteX4" fmla="*/ 50721 w 66675"/>
                            <a:gd name="connsiteY4" fmla="*/ 91294 h 95250"/>
                            <a:gd name="connsiteX5" fmla="*/ 57388 w 66675"/>
                            <a:gd name="connsiteY5" fmla="*/ 87484 h 95250"/>
                            <a:gd name="connsiteX6" fmla="*/ 58341 w 66675"/>
                            <a:gd name="connsiteY6" fmla="*/ 37001 h 95250"/>
                            <a:gd name="connsiteX7" fmla="*/ 7858 w 66675"/>
                            <a:gd name="connsiteY7" fmla="*/ 7474 h 95250"/>
                            <a:gd name="connsiteX8" fmla="*/ 7858 w 66675"/>
                            <a:gd name="connsiteY8" fmla="*/ 8426 h 95250"/>
                            <a:gd name="connsiteX9" fmla="*/ 46911 w 66675"/>
                            <a:gd name="connsiteY9" fmla="*/ 45574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675" h="95250">
                              <a:moveTo>
                                <a:pt x="46911" y="45574"/>
                              </a:moveTo>
                              <a:cubicBezTo>
                                <a:pt x="49768" y="53194"/>
                                <a:pt x="46911" y="62719"/>
                                <a:pt x="45958" y="70339"/>
                              </a:cubicBezTo>
                              <a:cubicBezTo>
                                <a:pt x="45006" y="76054"/>
                                <a:pt x="41196" y="80816"/>
                                <a:pt x="43101" y="86531"/>
                              </a:cubicBezTo>
                              <a:cubicBezTo>
                                <a:pt x="44053" y="89389"/>
                                <a:pt x="45958" y="91294"/>
                                <a:pt x="48816" y="91294"/>
                              </a:cubicBezTo>
                              <a:cubicBezTo>
                                <a:pt x="49768" y="91294"/>
                                <a:pt x="49768" y="91294"/>
                                <a:pt x="50721" y="91294"/>
                              </a:cubicBezTo>
                              <a:cubicBezTo>
                                <a:pt x="53578" y="91294"/>
                                <a:pt x="56436" y="89389"/>
                                <a:pt x="57388" y="87484"/>
                              </a:cubicBezTo>
                              <a:cubicBezTo>
                                <a:pt x="65008" y="73196"/>
                                <a:pt x="65008" y="52241"/>
                                <a:pt x="58341" y="37001"/>
                              </a:cubicBezTo>
                              <a:cubicBezTo>
                                <a:pt x="50721" y="20809"/>
                                <a:pt x="25956" y="4616"/>
                                <a:pt x="7858" y="7474"/>
                              </a:cubicBezTo>
                              <a:cubicBezTo>
                                <a:pt x="6906" y="7474"/>
                                <a:pt x="6906" y="8426"/>
                                <a:pt x="7858" y="8426"/>
                              </a:cubicBezTo>
                              <a:cubicBezTo>
                                <a:pt x="20241" y="21761"/>
                                <a:pt x="40243" y="26524"/>
                                <a:pt x="46911" y="4557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" name="Freeform: Shape 673"/>
                      <wps:cNvSpPr/>
                      <wps:spPr>
                        <a:xfrm>
                          <a:off x="993691" y="508665"/>
                          <a:ext cx="28575" cy="38100"/>
                        </a:xfrm>
                        <a:custGeom>
                          <a:avLst/>
                          <a:gdLst>
                            <a:gd name="connsiteX0" fmla="*/ 14054 w 28575"/>
                            <a:gd name="connsiteY0" fmla="*/ 9495 h 38100"/>
                            <a:gd name="connsiteX1" fmla="*/ 7386 w 28575"/>
                            <a:gd name="connsiteY1" fmla="*/ 30450 h 38100"/>
                            <a:gd name="connsiteX2" fmla="*/ 12149 w 28575"/>
                            <a:gd name="connsiteY2" fmla="*/ 38070 h 38100"/>
                            <a:gd name="connsiteX3" fmla="*/ 19769 w 28575"/>
                            <a:gd name="connsiteY3" fmla="*/ 33307 h 38100"/>
                            <a:gd name="connsiteX4" fmla="*/ 23579 w 28575"/>
                            <a:gd name="connsiteY4" fmla="*/ 11400 h 38100"/>
                            <a:gd name="connsiteX5" fmla="*/ 14054 w 28575"/>
                            <a:gd name="connsiteY5" fmla="*/ 9495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75" h="38100">
                              <a:moveTo>
                                <a:pt x="14054" y="9495"/>
                              </a:moveTo>
                              <a:cubicBezTo>
                                <a:pt x="10244" y="16162"/>
                                <a:pt x="8339" y="23782"/>
                                <a:pt x="7386" y="30450"/>
                              </a:cubicBezTo>
                              <a:cubicBezTo>
                                <a:pt x="6434" y="34260"/>
                                <a:pt x="8339" y="37117"/>
                                <a:pt x="12149" y="38070"/>
                              </a:cubicBezTo>
                              <a:cubicBezTo>
                                <a:pt x="15007" y="39022"/>
                                <a:pt x="19769" y="37117"/>
                                <a:pt x="19769" y="33307"/>
                              </a:cubicBezTo>
                              <a:cubicBezTo>
                                <a:pt x="21674" y="25687"/>
                                <a:pt x="22626" y="19020"/>
                                <a:pt x="23579" y="11400"/>
                              </a:cubicBezTo>
                              <a:cubicBezTo>
                                <a:pt x="24532" y="6637"/>
                                <a:pt x="16911" y="5685"/>
                                <a:pt x="14054" y="949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4" name="Freeform: Shape 674"/>
                      <wps:cNvSpPr/>
                      <wps:spPr>
                        <a:xfrm>
                          <a:off x="592201" y="618312"/>
                          <a:ext cx="47625" cy="19050"/>
                        </a:xfrm>
                        <a:custGeom>
                          <a:avLst/>
                          <a:gdLst>
                            <a:gd name="connsiteX0" fmla="*/ 7874 w 47625"/>
                            <a:gd name="connsiteY0" fmla="*/ 15101 h 19050"/>
                            <a:gd name="connsiteX1" fmla="*/ 24066 w 47625"/>
                            <a:gd name="connsiteY1" fmla="*/ 19863 h 19050"/>
                            <a:gd name="connsiteX2" fmla="*/ 35496 w 47625"/>
                            <a:gd name="connsiteY2" fmla="*/ 18911 h 19050"/>
                            <a:gd name="connsiteX3" fmla="*/ 45974 w 47625"/>
                            <a:gd name="connsiteY3" fmla="*/ 15101 h 19050"/>
                            <a:gd name="connsiteX4" fmla="*/ 45974 w 47625"/>
                            <a:gd name="connsiteY4" fmla="*/ 13196 h 19050"/>
                            <a:gd name="connsiteX5" fmla="*/ 37401 w 47625"/>
                            <a:gd name="connsiteY5" fmla="*/ 11291 h 19050"/>
                            <a:gd name="connsiteX6" fmla="*/ 28829 w 47625"/>
                            <a:gd name="connsiteY6" fmla="*/ 10338 h 19050"/>
                            <a:gd name="connsiteX7" fmla="*/ 12636 w 47625"/>
                            <a:gd name="connsiteY7" fmla="*/ 7481 h 19050"/>
                            <a:gd name="connsiteX8" fmla="*/ 7874 w 47625"/>
                            <a:gd name="connsiteY8" fmla="*/ 15101 h 19050"/>
                            <a:gd name="connsiteX9" fmla="*/ 7874 w 47625"/>
                            <a:gd name="connsiteY9" fmla="*/ 1510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7625" h="19050">
                              <a:moveTo>
                                <a:pt x="7874" y="15101"/>
                              </a:moveTo>
                              <a:cubicBezTo>
                                <a:pt x="12636" y="18911"/>
                                <a:pt x="18351" y="19863"/>
                                <a:pt x="24066" y="19863"/>
                              </a:cubicBezTo>
                              <a:cubicBezTo>
                                <a:pt x="27876" y="19863"/>
                                <a:pt x="31686" y="19863"/>
                                <a:pt x="35496" y="18911"/>
                              </a:cubicBezTo>
                              <a:cubicBezTo>
                                <a:pt x="39306" y="17958"/>
                                <a:pt x="42164" y="16053"/>
                                <a:pt x="45974" y="15101"/>
                              </a:cubicBezTo>
                              <a:cubicBezTo>
                                <a:pt x="46926" y="15101"/>
                                <a:pt x="46926" y="14148"/>
                                <a:pt x="45974" y="13196"/>
                              </a:cubicBezTo>
                              <a:cubicBezTo>
                                <a:pt x="43116" y="13196"/>
                                <a:pt x="40259" y="11291"/>
                                <a:pt x="37401" y="11291"/>
                              </a:cubicBezTo>
                              <a:cubicBezTo>
                                <a:pt x="34544" y="11291"/>
                                <a:pt x="31686" y="10338"/>
                                <a:pt x="28829" y="10338"/>
                              </a:cubicBezTo>
                              <a:cubicBezTo>
                                <a:pt x="23114" y="10338"/>
                                <a:pt x="18351" y="9386"/>
                                <a:pt x="12636" y="7481"/>
                              </a:cubicBezTo>
                              <a:cubicBezTo>
                                <a:pt x="7874" y="5576"/>
                                <a:pt x="5969" y="12243"/>
                                <a:pt x="7874" y="15101"/>
                              </a:cubicBezTo>
                              <a:cubicBezTo>
                                <a:pt x="7874" y="15101"/>
                                <a:pt x="7874" y="15101"/>
                                <a:pt x="7874" y="1510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5" name="Freeform: Shape 675"/>
                      <wps:cNvSpPr/>
                      <wps:spPr>
                        <a:xfrm>
                          <a:off x="592085" y="633889"/>
                          <a:ext cx="47625" cy="19050"/>
                        </a:xfrm>
                        <a:custGeom>
                          <a:avLst/>
                          <a:gdLst>
                            <a:gd name="connsiteX0" fmla="*/ 23230 w 47625"/>
                            <a:gd name="connsiteY0" fmla="*/ 16669 h 19050"/>
                            <a:gd name="connsiteX1" fmla="*/ 32755 w 47625"/>
                            <a:gd name="connsiteY1" fmla="*/ 15716 h 19050"/>
                            <a:gd name="connsiteX2" fmla="*/ 40375 w 47625"/>
                            <a:gd name="connsiteY2" fmla="*/ 14764 h 19050"/>
                            <a:gd name="connsiteX3" fmla="*/ 41328 w 47625"/>
                            <a:gd name="connsiteY3" fmla="*/ 11906 h 19050"/>
                            <a:gd name="connsiteX4" fmla="*/ 27993 w 47625"/>
                            <a:gd name="connsiteY4" fmla="*/ 8096 h 19050"/>
                            <a:gd name="connsiteX5" fmla="*/ 11800 w 47625"/>
                            <a:gd name="connsiteY5" fmla="*/ 7144 h 19050"/>
                            <a:gd name="connsiteX6" fmla="*/ 8943 w 47625"/>
                            <a:gd name="connsiteY6" fmla="*/ 14764 h 19050"/>
                            <a:gd name="connsiteX7" fmla="*/ 23230 w 47625"/>
                            <a:gd name="connsiteY7" fmla="*/ 1666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7625" h="19050">
                              <a:moveTo>
                                <a:pt x="23230" y="16669"/>
                              </a:moveTo>
                              <a:cubicBezTo>
                                <a:pt x="26088" y="16669"/>
                                <a:pt x="29898" y="16669"/>
                                <a:pt x="32755" y="15716"/>
                              </a:cubicBezTo>
                              <a:cubicBezTo>
                                <a:pt x="34660" y="15716"/>
                                <a:pt x="38470" y="14764"/>
                                <a:pt x="40375" y="14764"/>
                              </a:cubicBezTo>
                              <a:cubicBezTo>
                                <a:pt x="42280" y="15716"/>
                                <a:pt x="43233" y="12859"/>
                                <a:pt x="41328" y="11906"/>
                              </a:cubicBezTo>
                              <a:cubicBezTo>
                                <a:pt x="36565" y="9049"/>
                                <a:pt x="32755" y="8096"/>
                                <a:pt x="27993" y="8096"/>
                              </a:cubicBezTo>
                              <a:cubicBezTo>
                                <a:pt x="23230" y="8096"/>
                                <a:pt x="17515" y="7144"/>
                                <a:pt x="11800" y="7144"/>
                              </a:cubicBezTo>
                              <a:cubicBezTo>
                                <a:pt x="7990" y="7144"/>
                                <a:pt x="5133" y="11906"/>
                                <a:pt x="8943" y="14764"/>
                              </a:cubicBezTo>
                              <a:cubicBezTo>
                                <a:pt x="12753" y="17621"/>
                                <a:pt x="18468" y="16669"/>
                                <a:pt x="23230" y="1666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6" name="Freeform: Shape 676"/>
                      <wps:cNvSpPr/>
                      <wps:spPr>
                        <a:xfrm>
                          <a:off x="593646" y="646033"/>
                          <a:ext cx="38100" cy="19050"/>
                        </a:xfrm>
                        <a:custGeom>
                          <a:avLst/>
                          <a:gdLst>
                            <a:gd name="connsiteX0" fmla="*/ 33099 w 38100"/>
                            <a:gd name="connsiteY0" fmla="*/ 12144 h 19050"/>
                            <a:gd name="connsiteX1" fmla="*/ 33099 w 38100"/>
                            <a:gd name="connsiteY1" fmla="*/ 9287 h 19050"/>
                            <a:gd name="connsiteX2" fmla="*/ 22622 w 38100"/>
                            <a:gd name="connsiteY2" fmla="*/ 7382 h 19050"/>
                            <a:gd name="connsiteX3" fmla="*/ 9287 w 38100"/>
                            <a:gd name="connsiteY3" fmla="*/ 8334 h 19050"/>
                            <a:gd name="connsiteX4" fmla="*/ 9287 w 38100"/>
                            <a:gd name="connsiteY4" fmla="*/ 15002 h 19050"/>
                            <a:gd name="connsiteX5" fmla="*/ 33099 w 38100"/>
                            <a:gd name="connsiteY5" fmla="*/ 12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33099" y="12144"/>
                              </a:moveTo>
                              <a:cubicBezTo>
                                <a:pt x="34052" y="12144"/>
                                <a:pt x="34052" y="10239"/>
                                <a:pt x="33099" y="9287"/>
                              </a:cubicBezTo>
                              <a:cubicBezTo>
                                <a:pt x="29289" y="8334"/>
                                <a:pt x="26432" y="7382"/>
                                <a:pt x="22622" y="7382"/>
                              </a:cubicBezTo>
                              <a:cubicBezTo>
                                <a:pt x="17859" y="7382"/>
                                <a:pt x="13097" y="6429"/>
                                <a:pt x="9287" y="8334"/>
                              </a:cubicBezTo>
                              <a:cubicBezTo>
                                <a:pt x="6429" y="9287"/>
                                <a:pt x="6429" y="14049"/>
                                <a:pt x="9287" y="15002"/>
                              </a:cubicBezTo>
                              <a:cubicBezTo>
                                <a:pt x="15954" y="18812"/>
                                <a:pt x="26432" y="15002"/>
                                <a:pt x="33099" y="12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7" name="Freeform: Shape 677"/>
                      <wps:cNvSpPr/>
                      <wps:spPr>
                        <a:xfrm>
                          <a:off x="598748" y="659103"/>
                          <a:ext cx="28575" cy="19050"/>
                        </a:xfrm>
                        <a:custGeom>
                          <a:avLst/>
                          <a:gdLst>
                            <a:gd name="connsiteX0" fmla="*/ 18472 w 28575"/>
                            <a:gd name="connsiteY0" fmla="*/ 16220 h 19050"/>
                            <a:gd name="connsiteX1" fmla="*/ 28950 w 28575"/>
                            <a:gd name="connsiteY1" fmla="*/ 15267 h 19050"/>
                            <a:gd name="connsiteX2" fmla="*/ 28950 w 28575"/>
                            <a:gd name="connsiteY2" fmla="*/ 10505 h 19050"/>
                            <a:gd name="connsiteX3" fmla="*/ 8947 w 28575"/>
                            <a:gd name="connsiteY3" fmla="*/ 8600 h 19050"/>
                            <a:gd name="connsiteX4" fmla="*/ 8947 w 28575"/>
                            <a:gd name="connsiteY4" fmla="*/ 15267 h 19050"/>
                            <a:gd name="connsiteX5" fmla="*/ 8947 w 28575"/>
                            <a:gd name="connsiteY5" fmla="*/ 15267 h 19050"/>
                            <a:gd name="connsiteX6" fmla="*/ 18472 w 28575"/>
                            <a:gd name="connsiteY6" fmla="*/ 1622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8472" y="16220"/>
                              </a:moveTo>
                              <a:cubicBezTo>
                                <a:pt x="22282" y="16220"/>
                                <a:pt x="26092" y="16220"/>
                                <a:pt x="28950" y="15267"/>
                              </a:cubicBezTo>
                              <a:cubicBezTo>
                                <a:pt x="31807" y="14315"/>
                                <a:pt x="30855" y="10505"/>
                                <a:pt x="28950" y="10505"/>
                              </a:cubicBezTo>
                              <a:cubicBezTo>
                                <a:pt x="23235" y="9552"/>
                                <a:pt x="14662" y="4790"/>
                                <a:pt x="8947" y="8600"/>
                              </a:cubicBezTo>
                              <a:cubicBezTo>
                                <a:pt x="6090" y="10505"/>
                                <a:pt x="7042" y="13362"/>
                                <a:pt x="8947" y="15267"/>
                              </a:cubicBezTo>
                              <a:cubicBezTo>
                                <a:pt x="8947" y="15267"/>
                                <a:pt x="8947" y="15267"/>
                                <a:pt x="8947" y="15267"/>
                              </a:cubicBezTo>
                              <a:cubicBezTo>
                                <a:pt x="11805" y="16220"/>
                                <a:pt x="15615" y="16220"/>
                                <a:pt x="18472" y="1622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8" name="Freeform: Shape 678"/>
                      <wps:cNvSpPr/>
                      <wps:spPr>
                        <a:xfrm>
                          <a:off x="606981" y="667874"/>
                          <a:ext cx="57150" cy="19050"/>
                        </a:xfrm>
                        <a:custGeom>
                          <a:avLst/>
                          <a:gdLst>
                            <a:gd name="connsiteX0" fmla="*/ 12144 w 57150"/>
                            <a:gd name="connsiteY0" fmla="*/ 7449 h 19050"/>
                            <a:gd name="connsiteX1" fmla="*/ 12144 w 57150"/>
                            <a:gd name="connsiteY1" fmla="*/ 17926 h 19050"/>
                            <a:gd name="connsiteX2" fmla="*/ 55007 w 57150"/>
                            <a:gd name="connsiteY2" fmla="*/ 14116 h 19050"/>
                            <a:gd name="connsiteX3" fmla="*/ 55007 w 57150"/>
                            <a:gd name="connsiteY3" fmla="*/ 11259 h 19050"/>
                            <a:gd name="connsiteX4" fmla="*/ 12144 w 57150"/>
                            <a:gd name="connsiteY4" fmla="*/ 744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" h="19050">
                              <a:moveTo>
                                <a:pt x="12144" y="7449"/>
                              </a:moveTo>
                              <a:cubicBezTo>
                                <a:pt x="5477" y="7449"/>
                                <a:pt x="5477" y="17926"/>
                                <a:pt x="12144" y="17926"/>
                              </a:cubicBezTo>
                              <a:cubicBezTo>
                                <a:pt x="25479" y="17926"/>
                                <a:pt x="42624" y="19831"/>
                                <a:pt x="55007" y="14116"/>
                              </a:cubicBezTo>
                              <a:cubicBezTo>
                                <a:pt x="55959" y="13164"/>
                                <a:pt x="55959" y="12211"/>
                                <a:pt x="55007" y="11259"/>
                              </a:cubicBezTo>
                              <a:cubicBezTo>
                                <a:pt x="42624" y="5544"/>
                                <a:pt x="25479" y="7449"/>
                                <a:pt x="12144" y="744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9" name="Freeform: Shape 679"/>
                      <wps:cNvSpPr/>
                      <wps:spPr>
                        <a:xfrm>
                          <a:off x="886063" y="677805"/>
                          <a:ext cx="95250" cy="19050"/>
                        </a:xfrm>
                        <a:custGeom>
                          <a:avLst/>
                          <a:gdLst>
                            <a:gd name="connsiteX0" fmla="*/ 9287 w 95250"/>
                            <a:gd name="connsiteY0" fmla="*/ 13710 h 19050"/>
                            <a:gd name="connsiteX1" fmla="*/ 89297 w 95250"/>
                            <a:gd name="connsiteY1" fmla="*/ 15615 h 19050"/>
                            <a:gd name="connsiteX2" fmla="*/ 88344 w 95250"/>
                            <a:gd name="connsiteY2" fmla="*/ 8947 h 19050"/>
                            <a:gd name="connsiteX3" fmla="*/ 9287 w 95250"/>
                            <a:gd name="connsiteY3" fmla="*/ 8947 h 19050"/>
                            <a:gd name="connsiteX4" fmla="*/ 9287 w 95250"/>
                            <a:gd name="connsiteY4" fmla="*/ 1371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50" h="19050">
                              <a:moveTo>
                                <a:pt x="9287" y="13710"/>
                              </a:moveTo>
                              <a:cubicBezTo>
                                <a:pt x="35004" y="16567"/>
                                <a:pt x="63579" y="19425"/>
                                <a:pt x="89297" y="15615"/>
                              </a:cubicBezTo>
                              <a:cubicBezTo>
                                <a:pt x="93107" y="14662"/>
                                <a:pt x="92154" y="8947"/>
                                <a:pt x="88344" y="8947"/>
                              </a:cubicBezTo>
                              <a:cubicBezTo>
                                <a:pt x="62627" y="7042"/>
                                <a:pt x="35004" y="6090"/>
                                <a:pt x="9287" y="8947"/>
                              </a:cubicBezTo>
                              <a:cubicBezTo>
                                <a:pt x="6429" y="7995"/>
                                <a:pt x="6429" y="12757"/>
                                <a:pt x="9287" y="1371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" name="Freeform: Shape 680"/>
                      <wps:cNvSpPr/>
                      <wps:spPr>
                        <a:xfrm>
                          <a:off x="920700" y="659500"/>
                          <a:ext cx="57150" cy="19050"/>
                        </a:xfrm>
                        <a:custGeom>
                          <a:avLst/>
                          <a:gdLst>
                            <a:gd name="connsiteX0" fmla="*/ 10845 w 57150"/>
                            <a:gd name="connsiteY0" fmla="*/ 13917 h 19050"/>
                            <a:gd name="connsiteX1" fmla="*/ 35610 w 57150"/>
                            <a:gd name="connsiteY1" fmla="*/ 14870 h 19050"/>
                            <a:gd name="connsiteX2" fmla="*/ 57517 w 57150"/>
                            <a:gd name="connsiteY2" fmla="*/ 12965 h 19050"/>
                            <a:gd name="connsiteX3" fmla="*/ 57517 w 57150"/>
                            <a:gd name="connsiteY3" fmla="*/ 10107 h 19050"/>
                            <a:gd name="connsiteX4" fmla="*/ 38467 w 57150"/>
                            <a:gd name="connsiteY4" fmla="*/ 7250 h 19050"/>
                            <a:gd name="connsiteX5" fmla="*/ 9892 w 57150"/>
                            <a:gd name="connsiteY5" fmla="*/ 8202 h 19050"/>
                            <a:gd name="connsiteX6" fmla="*/ 10845 w 57150"/>
                            <a:gd name="connsiteY6" fmla="*/ 13917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150" h="19050">
                              <a:moveTo>
                                <a:pt x="10845" y="13917"/>
                              </a:moveTo>
                              <a:cubicBezTo>
                                <a:pt x="19417" y="13917"/>
                                <a:pt x="27037" y="14870"/>
                                <a:pt x="35610" y="14870"/>
                              </a:cubicBezTo>
                              <a:cubicBezTo>
                                <a:pt x="42277" y="14870"/>
                                <a:pt x="51802" y="16775"/>
                                <a:pt x="57517" y="12965"/>
                              </a:cubicBezTo>
                              <a:cubicBezTo>
                                <a:pt x="58470" y="12012"/>
                                <a:pt x="58470" y="11060"/>
                                <a:pt x="57517" y="10107"/>
                              </a:cubicBezTo>
                              <a:cubicBezTo>
                                <a:pt x="51802" y="6297"/>
                                <a:pt x="45135" y="7250"/>
                                <a:pt x="38467" y="7250"/>
                              </a:cubicBezTo>
                              <a:cubicBezTo>
                                <a:pt x="28942" y="7250"/>
                                <a:pt x="19417" y="7250"/>
                                <a:pt x="9892" y="8202"/>
                              </a:cubicBezTo>
                              <a:cubicBezTo>
                                <a:pt x="6082" y="7250"/>
                                <a:pt x="6082" y="13917"/>
                                <a:pt x="10845" y="1391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1" name="Freeform: Shape 681"/>
                      <wps:cNvSpPr/>
                      <wps:spPr>
                        <a:xfrm>
                          <a:off x="930831" y="645319"/>
                          <a:ext cx="47625" cy="19050"/>
                        </a:xfrm>
                        <a:custGeom>
                          <a:avLst/>
                          <a:gdLst>
                            <a:gd name="connsiteX0" fmla="*/ 9287 w 47625"/>
                            <a:gd name="connsiteY0" fmla="*/ 14764 h 19050"/>
                            <a:gd name="connsiteX1" fmla="*/ 27384 w 47625"/>
                            <a:gd name="connsiteY1" fmla="*/ 14764 h 19050"/>
                            <a:gd name="connsiteX2" fmla="*/ 42624 w 47625"/>
                            <a:gd name="connsiteY2" fmla="*/ 12859 h 19050"/>
                            <a:gd name="connsiteX3" fmla="*/ 42624 w 47625"/>
                            <a:gd name="connsiteY3" fmla="*/ 9049 h 19050"/>
                            <a:gd name="connsiteX4" fmla="*/ 27384 w 47625"/>
                            <a:gd name="connsiteY4" fmla="*/ 8096 h 19050"/>
                            <a:gd name="connsiteX5" fmla="*/ 9287 w 47625"/>
                            <a:gd name="connsiteY5" fmla="*/ 10001 h 19050"/>
                            <a:gd name="connsiteX6" fmla="*/ 9287 w 47625"/>
                            <a:gd name="connsiteY6" fmla="*/ 1476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625" h="19050">
                              <a:moveTo>
                                <a:pt x="9287" y="14764"/>
                              </a:moveTo>
                              <a:cubicBezTo>
                                <a:pt x="15002" y="14764"/>
                                <a:pt x="20717" y="14764"/>
                                <a:pt x="27384" y="14764"/>
                              </a:cubicBezTo>
                              <a:cubicBezTo>
                                <a:pt x="32147" y="14764"/>
                                <a:pt x="37862" y="15716"/>
                                <a:pt x="42624" y="12859"/>
                              </a:cubicBezTo>
                              <a:cubicBezTo>
                                <a:pt x="43577" y="11906"/>
                                <a:pt x="43577" y="10001"/>
                                <a:pt x="42624" y="9049"/>
                              </a:cubicBezTo>
                              <a:cubicBezTo>
                                <a:pt x="37862" y="6191"/>
                                <a:pt x="32147" y="7144"/>
                                <a:pt x="27384" y="8096"/>
                              </a:cubicBezTo>
                              <a:cubicBezTo>
                                <a:pt x="21669" y="9049"/>
                                <a:pt x="15954" y="9049"/>
                                <a:pt x="9287" y="10001"/>
                              </a:cubicBezTo>
                              <a:cubicBezTo>
                                <a:pt x="6429" y="10001"/>
                                <a:pt x="6429" y="13811"/>
                                <a:pt x="9287" y="1476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2" name="Freeform: Shape 682"/>
                      <wps:cNvSpPr/>
                      <wps:spPr>
                        <a:xfrm>
                          <a:off x="942499" y="628974"/>
                          <a:ext cx="38100" cy="19050"/>
                        </a:xfrm>
                        <a:custGeom>
                          <a:avLst/>
                          <a:gdLst>
                            <a:gd name="connsiteX0" fmla="*/ 10001 w 38100"/>
                            <a:gd name="connsiteY0" fmla="*/ 7296 h 19050"/>
                            <a:gd name="connsiteX1" fmla="*/ 10001 w 38100"/>
                            <a:gd name="connsiteY1" fmla="*/ 13011 h 19050"/>
                            <a:gd name="connsiteX2" fmla="*/ 23336 w 38100"/>
                            <a:gd name="connsiteY2" fmla="*/ 13964 h 19050"/>
                            <a:gd name="connsiteX3" fmla="*/ 35719 w 38100"/>
                            <a:gd name="connsiteY3" fmla="*/ 13011 h 19050"/>
                            <a:gd name="connsiteX4" fmla="*/ 35719 w 38100"/>
                            <a:gd name="connsiteY4" fmla="*/ 9201 h 19050"/>
                            <a:gd name="connsiteX5" fmla="*/ 25241 w 38100"/>
                            <a:gd name="connsiteY5" fmla="*/ 7296 h 19050"/>
                            <a:gd name="connsiteX6" fmla="*/ 10001 w 38100"/>
                            <a:gd name="connsiteY6" fmla="*/ 729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10001" y="7296"/>
                              </a:moveTo>
                              <a:cubicBezTo>
                                <a:pt x="6191" y="7296"/>
                                <a:pt x="6191" y="13011"/>
                                <a:pt x="10001" y="13011"/>
                              </a:cubicBezTo>
                              <a:cubicBezTo>
                                <a:pt x="14764" y="13011"/>
                                <a:pt x="18574" y="13964"/>
                                <a:pt x="23336" y="13964"/>
                              </a:cubicBezTo>
                              <a:cubicBezTo>
                                <a:pt x="27146" y="13964"/>
                                <a:pt x="31909" y="15869"/>
                                <a:pt x="35719" y="13011"/>
                              </a:cubicBezTo>
                              <a:cubicBezTo>
                                <a:pt x="36671" y="12059"/>
                                <a:pt x="37624" y="10154"/>
                                <a:pt x="35719" y="9201"/>
                              </a:cubicBezTo>
                              <a:cubicBezTo>
                                <a:pt x="32861" y="6344"/>
                                <a:pt x="29051" y="7296"/>
                                <a:pt x="25241" y="7296"/>
                              </a:cubicBezTo>
                              <a:cubicBezTo>
                                <a:pt x="20479" y="7296"/>
                                <a:pt x="15716" y="7296"/>
                                <a:pt x="10001" y="72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3" name="Freeform: Shape 683"/>
                      <wps:cNvSpPr/>
                      <wps:spPr>
                        <a:xfrm>
                          <a:off x="937498" y="618496"/>
                          <a:ext cx="38100" cy="19050"/>
                        </a:xfrm>
                        <a:custGeom>
                          <a:avLst/>
                          <a:gdLst>
                            <a:gd name="connsiteX0" fmla="*/ 23574 w 38100"/>
                            <a:gd name="connsiteY0" fmla="*/ 7296 h 19050"/>
                            <a:gd name="connsiteX1" fmla="*/ 9287 w 38100"/>
                            <a:gd name="connsiteY1" fmla="*/ 8249 h 19050"/>
                            <a:gd name="connsiteX2" fmla="*/ 9287 w 38100"/>
                            <a:gd name="connsiteY2" fmla="*/ 13011 h 19050"/>
                            <a:gd name="connsiteX3" fmla="*/ 21669 w 38100"/>
                            <a:gd name="connsiteY3" fmla="*/ 13964 h 19050"/>
                            <a:gd name="connsiteX4" fmla="*/ 32147 w 38100"/>
                            <a:gd name="connsiteY4" fmla="*/ 12059 h 19050"/>
                            <a:gd name="connsiteX5" fmla="*/ 32147 w 38100"/>
                            <a:gd name="connsiteY5" fmla="*/ 9201 h 19050"/>
                            <a:gd name="connsiteX6" fmla="*/ 23574 w 38100"/>
                            <a:gd name="connsiteY6" fmla="*/ 729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23574" y="7296"/>
                              </a:moveTo>
                              <a:cubicBezTo>
                                <a:pt x="18812" y="7296"/>
                                <a:pt x="14049" y="7296"/>
                                <a:pt x="9287" y="8249"/>
                              </a:cubicBezTo>
                              <a:cubicBezTo>
                                <a:pt x="6429" y="8249"/>
                                <a:pt x="6429" y="13011"/>
                                <a:pt x="9287" y="13011"/>
                              </a:cubicBezTo>
                              <a:cubicBezTo>
                                <a:pt x="13097" y="13011"/>
                                <a:pt x="17859" y="13964"/>
                                <a:pt x="21669" y="13964"/>
                              </a:cubicBezTo>
                              <a:cubicBezTo>
                                <a:pt x="25479" y="13964"/>
                                <a:pt x="29289" y="14916"/>
                                <a:pt x="32147" y="12059"/>
                              </a:cubicBezTo>
                              <a:cubicBezTo>
                                <a:pt x="33099" y="11106"/>
                                <a:pt x="33099" y="10154"/>
                                <a:pt x="32147" y="9201"/>
                              </a:cubicBezTo>
                              <a:cubicBezTo>
                                <a:pt x="30242" y="6344"/>
                                <a:pt x="27384" y="7296"/>
                                <a:pt x="23574" y="72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4" name="Freeform: Shape 684"/>
                      <wps:cNvSpPr/>
                      <wps:spPr>
                        <a:xfrm>
                          <a:off x="940837" y="593438"/>
                          <a:ext cx="28575" cy="19050"/>
                        </a:xfrm>
                        <a:custGeom>
                          <a:avLst/>
                          <a:gdLst>
                            <a:gd name="connsiteX0" fmla="*/ 8805 w 28575"/>
                            <a:gd name="connsiteY0" fmla="*/ 11399 h 19050"/>
                            <a:gd name="connsiteX1" fmla="*/ 20235 w 28575"/>
                            <a:gd name="connsiteY1" fmla="*/ 14257 h 19050"/>
                            <a:gd name="connsiteX2" fmla="*/ 28808 w 28575"/>
                            <a:gd name="connsiteY2" fmla="*/ 12352 h 19050"/>
                            <a:gd name="connsiteX3" fmla="*/ 24045 w 28575"/>
                            <a:gd name="connsiteY3" fmla="*/ 9494 h 19050"/>
                            <a:gd name="connsiteX4" fmla="*/ 10710 w 28575"/>
                            <a:gd name="connsiteY4" fmla="*/ 7589 h 19050"/>
                            <a:gd name="connsiteX5" fmla="*/ 8805 w 28575"/>
                            <a:gd name="connsiteY5" fmla="*/ 1139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8805" y="11399"/>
                              </a:moveTo>
                              <a:cubicBezTo>
                                <a:pt x="12615" y="13304"/>
                                <a:pt x="16425" y="13304"/>
                                <a:pt x="20235" y="14257"/>
                              </a:cubicBezTo>
                              <a:cubicBezTo>
                                <a:pt x="23093" y="14257"/>
                                <a:pt x="27855" y="15209"/>
                                <a:pt x="28808" y="12352"/>
                              </a:cubicBezTo>
                              <a:cubicBezTo>
                                <a:pt x="29760" y="9494"/>
                                <a:pt x="24998" y="9494"/>
                                <a:pt x="24045" y="9494"/>
                              </a:cubicBezTo>
                              <a:cubicBezTo>
                                <a:pt x="19283" y="9494"/>
                                <a:pt x="14520" y="8542"/>
                                <a:pt x="10710" y="7589"/>
                              </a:cubicBezTo>
                              <a:cubicBezTo>
                                <a:pt x="6900" y="5684"/>
                                <a:pt x="5948" y="10447"/>
                                <a:pt x="8805" y="1139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5" name="Freeform: Shape 685"/>
                      <wps:cNvSpPr/>
                      <wps:spPr>
                        <a:xfrm>
                          <a:off x="937275" y="572781"/>
                          <a:ext cx="19050" cy="19050"/>
                        </a:xfrm>
                        <a:custGeom>
                          <a:avLst/>
                          <a:gdLst>
                            <a:gd name="connsiteX0" fmla="*/ 10462 w 19050"/>
                            <a:gd name="connsiteY0" fmla="*/ 12054 h 19050"/>
                            <a:gd name="connsiteX1" fmla="*/ 19035 w 19050"/>
                            <a:gd name="connsiteY1" fmla="*/ 10149 h 19050"/>
                            <a:gd name="connsiteX2" fmla="*/ 19035 w 19050"/>
                            <a:gd name="connsiteY2" fmla="*/ 8244 h 19050"/>
                            <a:gd name="connsiteX3" fmla="*/ 8557 w 19050"/>
                            <a:gd name="connsiteY3" fmla="*/ 8244 h 19050"/>
                            <a:gd name="connsiteX4" fmla="*/ 10462 w 19050"/>
                            <a:gd name="connsiteY4" fmla="*/ 1205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0462" y="12054"/>
                              </a:moveTo>
                              <a:cubicBezTo>
                                <a:pt x="13320" y="11101"/>
                                <a:pt x="16177" y="11101"/>
                                <a:pt x="19035" y="10149"/>
                              </a:cubicBezTo>
                              <a:cubicBezTo>
                                <a:pt x="19987" y="9196"/>
                                <a:pt x="19987" y="8244"/>
                                <a:pt x="19035" y="8244"/>
                              </a:cubicBezTo>
                              <a:cubicBezTo>
                                <a:pt x="16177" y="6339"/>
                                <a:pt x="11415" y="7291"/>
                                <a:pt x="8557" y="8244"/>
                              </a:cubicBezTo>
                              <a:cubicBezTo>
                                <a:pt x="5700" y="10149"/>
                                <a:pt x="7605" y="13959"/>
                                <a:pt x="10462" y="120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A0D781" id="Graphic 1" o:spid="_x0000_s1026" style="position:absolute;margin-left:341.3pt;margin-top:-167.85pt;width:200.3pt;height:137.85pt;z-index:251681792;mso-width-relative:margin;mso-height-relative:margin" coordorigin="-74,-74" coordsize="16099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">
              <v:shape id="Freeform: Shape 608" o:spid="_x0000_s1027" style="position:absolute;left:1391;top:2348;width:476;height:1429;visibility:visible;mso-wrap-style:square;v-text-anchor:middle" coordsize="476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" path="m43769,8017c25672,1350,16147,34687,12337,46117v-9525,28575,-5715,66675,9525,92393c23767,141367,27577,139462,26624,136605,19957,95647,3764,41355,43769,10875v953,-953,953,-1905,,-2858xe" filled="f" stroked="f">
                <v:stroke joinstyle="miter"/>
                <v:path arrowok="t" o:connecttype="custom" o:connectlocs="43769,8017;12337,46117;21862,138510;26624,136605;43769,10875;43769,8017" o:connectangles="0,0,0,0,0,0"/>
              </v:shape>
              <v:shape id="Freeform: Shape 609" o:spid="_x0000_s1028" style="position:absolute;left:2522;top:3405;width:952;height:1619;visibility:visible;mso-wrap-style:square;v-text-anchor:middle" coordsize="952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" path="m82106,118586c102108,85249,97346,41434,84011,7144v,,-953,,-953,c88773,39529,91631,76676,77343,107156v-6667,14288,-18097,27623,-31432,36195c36386,150019,22098,148114,10668,150019v-5715,952,-3810,8572,953,8572c44006,162401,65913,145256,82106,118586xe" filled="f" stroked="f">
                <v:stroke joinstyle="miter"/>
                <v:path arrowok="t" o:connecttype="custom" o:connectlocs="82106,118586;84011,7144;83058,7144;77343,107156;45911,143351;10668,150019;11621,158591;82106,118586" o:connectangles="0,0,0,0,0,0,0,0"/>
              </v:shape>
              <v:shape id="Freeform: Shape 610" o:spid="_x0000_s1029" style="position:absolute;left:2119;top:4624;width:381;height:381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" path="m29051,23336c26194,21431,23336,20479,21431,17621,17621,13811,13811,9049,9049,7144v-953,,-1905,952,-1905,952c7144,14764,13811,21431,18574,26194v2857,1905,5715,4762,9525,4762c30004,30956,33814,30004,32861,27146v,-2857,-1905,-2857,-3810,-3810xe" filled="f" stroked="f">
                <v:stroke joinstyle="miter"/>
                <v:path arrowok="t" o:connecttype="custom" o:connectlocs="29051,23336;21431,17621;9049,7144;7144,8096;18574,26194;28099,30956;32861,27146;29051,23336" o:connectangles="0,0,0,0,0,0,0,0"/>
              </v:shape>
              <v:shape id="Freeform: Shape 611" o:spid="_x0000_s1030" style="position:absolute;left:1076;top:1848;width:3238;height:8286;visibility:visible;mso-wrap-style:square;v-text-anchor:middle" coordsize="32385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" path="m295285,711503c283855,676260,277188,638160,265758,602918,254328,565770,242898,527670,232420,490523,222895,457185,208608,423848,200988,389558v9525,,27622,-4763,31432,-14288c236230,362888,223848,352410,216228,344790v-2858,-2857,-6668,-7620,-10478,-11430c229563,317168,245755,289545,255280,264780,283855,182865,261948,56183,176223,17130,106690,-15255,18108,35228,8583,109523,1915,160958,19060,215250,46683,260018v,,,,,952c52398,279068,65733,292403,79068,304785v1905,1905,3810,3810,5715,6668c89545,316215,95260,320978,100975,325740v953,953,2858,953,3810,c120978,336218,139075,343838,158125,345743v953,,953,,1905,c154315,359078,151458,372413,154315,386700v,1905,2858,3810,4763,3810c165745,390510,170508,388605,176223,384795v3810,-2857,10477,953,16192,2858c197178,420990,210513,452423,219085,484808v10478,38100,20955,75247,32385,112395c274330,670545,291475,744840,315288,818183v952,1905,-21908,-57150,4762,-953c336243,849615,305763,744840,295285,711503xm81925,290498c52398,252398,31443,208583,21918,160958,8583,87615,48588,25703,124788,19988v99060,-8573,129540,111442,126682,187642c249565,253350,234325,298118,194320,324788,160030,348600,112405,321930,81925,290498xm163840,380033v-1905,-11430,1905,-21908,5715,-32385c169555,346695,170508,346695,170508,346695v1905,,3810,,4762,-952c174318,349553,175270,354315,175270,358125v953,5715,1905,11430,4763,16193c174318,374318,169555,379080,163840,380033xm180985,374318v953,-5715,953,-10478,953,-16193c181938,354315,182890,348600,180985,344790v1905,,3810,-952,5715,-1905c187653,344790,188605,347648,189558,349553v2857,4762,5715,9525,8572,14287c199083,365745,200988,364793,201940,362888v,,,952,-952,952c200988,364793,202893,364793,202893,363840v,-3810,-2858,-7620,-4763,-10477c196225,350505,194320,346695,193368,343838v-953,-953,-953,-2858,-1905,-3810c192415,339075,194320,339075,195273,338123v2857,2857,8572,9525,10477,11430c211465,354315,228610,366698,218133,373365v-11430,6668,-20003,4763,-31433,953c184795,374318,182890,374318,180985,374318xe" filled="f" stroked="f">
                <v:stroke joinstyle="miter"/>
                <v:path arrowok="t" o:connecttype="custom" o:connectlocs="295285,711503;265758,602918;232420,490523;200988,389558;232420,375270;216228,344790;205750,333360;255280,264780;176223,17130;8583,109523;46683,260018;46683,260970;79068,304785;84783,311453;100975,325740;104785,325740;158125,345743;160030,345743;154315,386700;159078,390510;176223,384795;192415,387653;219085,484808;251470,597203;315288,818183;320050,817230;295285,711503;81925,290498;21918,160958;124788,19988;251470,207630;194320,324788;81925,290498;163840,380033;169555,347648;170508,346695;175270,345743;175270,358125;180033,374318;163840,380033;180985,374318;181938,358125;180985,344790;186700,342885;189558,349553;198130,363840;201940,362888;200988,363840;202893,363840;198130,353363;193368,343838;191463,340028;195273,338123;205750,349553;218133,373365;186700,374318;180985,374318" o:connectangles="0,0,0,0,0,0,0,0,0,0,0,0,0,0,0,0,0,0,0,0,0,0,0,0,0,0,0,0,0,0,0,0,0,0,0,0,0,0,0,0,0,0,0,0,0,0,0,0,0,0,0,0,0,0,0,0,0"/>
              </v:shape>
              <v:shape id="Freeform: Shape 612" o:spid="_x0000_s1031" style="position:absolute;left:226;top:4233;width:381;height:1333;visibility:visible;mso-wrap-style:square;v-text-anchor:middle" coordsize="381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" path="m29740,7224c11642,5319,9737,37704,7832,49134v-3810,28575,8573,63818,27623,83820c37360,134859,40217,132954,39265,130097,24977,92949,-1693,45324,29740,9129v1905,-952,952,-1905,,-1905xe" filled="f" stroked="f">
                <v:stroke joinstyle="miter"/>
                <v:path arrowok="t" o:connecttype="custom" o:connectlocs="29740,7224;7832,49134;35455,132954;39265,130097;29740,9129;29740,7224" o:connectangles="0,0,0,0,0,0"/>
              </v:shape>
              <v:shape id="Freeform: Shape 613" o:spid="_x0000_s1032" style="position:absolute;left:1685;top:4948;width:762;height:1619;visibility:visible;mso-wrap-style:square;v-text-anchor:middle" coordsize="762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" path="m50549,7144c61979,34766,69599,67151,62931,96679v-3810,15240,-11430,29527,-21907,40005c33404,144304,20069,146209,9591,150019v-4762,1905,-1905,8572,2858,7620c42929,154781,60074,133826,69599,106204,80076,74771,70551,39529,54359,10954,52454,10001,51501,9049,50549,7144xe" filled="f" stroked="f">
                <v:stroke joinstyle="miter"/>
                <v:path arrowok="t" o:connecttype="custom" o:connectlocs="50549,7144;62931,96679;41024,136684;9591,150019;12449,157639;69599,106204;54359,10954;50549,7144" o:connectangles="0,0,0,0,0,0,0,0"/>
              </v:shape>
              <v:shape id="Freeform: Shape 614" o:spid="_x0000_s1033" style="position:absolute;left:1248;top:6262;width:381;height:286;visibility:visible;mso-wrap-style:square;v-text-anchor:middle" coordsize="38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" path="m31351,18574v-2858,-953,-5715,-1905,-8573,-3810c18016,11906,14206,8096,8491,7144v-953,,-1905,952,-953,1905c9443,15716,16111,20479,21826,23336v2857,1905,6667,2858,9525,2858c33256,26194,36113,24289,35161,21431v-953,-1905,-2858,-2857,-3810,-2857xe" filled="f" stroked="f">
                <v:stroke joinstyle="miter"/>
                <v:path arrowok="t" o:connecttype="custom" o:connectlocs="31351,18574;22778,14764;8491,7144;7538,9049;21826,23336;31351,26194;35161,21431;31351,18574" o:connectangles="0,0,0,0,0,0,0,0"/>
              </v:shape>
              <v:shape id="Freeform: Shape 615" o:spid="_x0000_s1034" style="position:absolute;left:-74;top:3618;width:4475;height:7334;visibility:visible;mso-wrap-style:square;v-text-anchor:middle" coordsize="44767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" path="m397050,633552c378953,603072,365618,568782,347520,537349,329423,504964,311325,471627,293228,439242,277035,409714,257985,382092,243698,351612v8572,-1905,24765,-9525,26670,-20003c272273,319227,257985,311607,249413,306844v-2858,-1905,-7620,-5715,-12383,-8572c256080,278269,265605,248742,269415,223977v2858,-20955,1905,-42863,-2857,-64770c260843,159207,256080,157302,251318,156349v952,5715,2857,10478,3810,16193c262748,215404,257033,260172,225600,293509v-27622,29528,-77152,14288,-112395,-9525c77963,254457,49388,217309,31290,175399,3668,109677,28433,43954,98918,22999v15240,-4762,28575,-5715,41910,-3810c139875,15379,139875,11569,139875,8712,70343,-3671,1763,59194,7478,129679v4762,49530,31432,96203,65722,133350c73200,263029,73200,263029,73200,263982v8573,16192,23813,25717,39053,34290c114158,300177,117015,301129,118920,303034v5715,3810,12383,6668,18098,9525c137970,313512,139875,312559,140828,311607v17145,6667,35242,9525,54292,8572c196073,320179,196073,320179,197025,320179v-2857,13335,-2857,26670,2858,39053c200835,361137,202740,362089,204645,362089v6668,-952,10478,-3810,15240,-8572c222743,350659,229410,352564,236078,353517v11430,29527,29527,57150,44767,84772c297990,471627,316088,504012,334185,537349v36195,63818,66675,130493,103823,193358c438960,732612,442770,731659,441818,729754v-5715,-36195,-27623,-66675,-44768,-96202xm207503,350659v-3810,-10477,-2858,-20955,-953,-31432c206550,318274,206550,318274,206550,317322v1905,,2858,-953,4763,-1905c211313,319227,212265,323037,214170,326847v1905,5715,4763,9525,7620,14287c216075,343992,213218,348754,207503,350659xm229410,341134v-2857,,-4762,,-6667,c222743,336372,221790,330657,219885,325894v-952,-3810,-952,-8572,-3810,-12382c217980,312559,218933,311607,220838,310654v952,1905,2857,3810,3810,5715c228458,320179,232268,323989,235125,328752v953,952,2858,,3810,-953c238935,327799,238935,328752,238935,328752v,952,1905,,1905,-953c239888,324942,237030,321132,235125,319227v-1905,-2858,-4762,-4763,-6667,-7620c227505,310654,226553,309702,226553,307797v952,-953,2857,-1905,3810,-2858c234173,306844,239888,311607,242745,313512v6668,2857,24765,11430,16193,20002c248460,342087,240840,343039,229410,341134xe" filled="f" stroked="f">
                <v:stroke joinstyle="miter"/>
                <v:path arrowok="t" o:connecttype="custom" o:connectlocs="397050,633552;347520,537349;293228,439242;243698,351612;270368,331609;249413,306844;237030,298272;269415,223977;266558,159207;251318,156349;255128,172542;225600,293509;113205,283984;31290,175399;98918,22999;140828,19189;139875,8712;7478,129679;73200,263029;73200,263982;112253,298272;118920,303034;137018,312559;140828,311607;195120,320179;197025,320179;199883,359232;204645,362089;219885,353517;236078,353517;280845,438289;334185,537349;438008,730707;441818,729754;397050,633552;207503,350659;206550,319227;206550,317322;211313,315417;214170,326847;221790,341134;207503,350659;229410,341134;222743,341134;219885,325894;216075,313512;220838,310654;224648,316369;235125,328752;238935,327799;238935,328752;240840,327799;235125,319227;228458,311607;226553,307797;230363,304939;242745,313512;258938,333514;229410,341134" o:connectangles="0,0,0,0,0,0,0,0,0,0,0,0,0,0,0,0,0,0,0,0,0,0,0,0,0,0,0,0,0,0,0,0,0,0,0,0,0,0,0,0,0,0,0,0,0,0,0,0,0,0,0,0,0,0,0,0,0,0,0"/>
              </v:shape>
              <v:shape id="Freeform: Shape 616" o:spid="_x0000_s1035" style="position:absolute;left:14071;top:2348;width:476;height:1429;visibility:visible;mso-wrap-style:square;v-text-anchor:middle" coordsize="476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" path="m8244,8017c26341,1350,35866,34687,39676,46117v9525,28575,5715,66675,-9525,92393c28246,141367,24436,139462,25389,136605,32056,95647,48249,41355,8244,10875v-1905,-953,-953,-1905,,-2858xe" filled="f" stroked="f">
                <v:stroke joinstyle="miter"/>
                <v:path arrowok="t" o:connecttype="custom" o:connectlocs="8244,8017;39676,46117;30151,138510;25389,136605;8244,10875;8244,8017" o:connectangles="0,0,0,0,0,0"/>
              </v:shape>
              <v:shape id="Freeform: Shape 617" o:spid="_x0000_s1036" style="position:absolute;left:12433;top:3405;width:952;height:1619;visibility:visible;mso-wrap-style:square;v-text-anchor:middle" coordsize="952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" path="m20621,118586c618,85249,5381,41434,18716,7144v,,952,,952,c13953,39529,11096,76676,25383,107156v6668,14288,18098,27623,31433,36195c66341,150019,80628,148114,92058,150019v5715,952,3810,8572,-952,8572c57768,162401,35861,145256,20621,118586xe" filled="f" stroked="f">
                <v:stroke joinstyle="miter"/>
                <v:path arrowok="t" o:connecttype="custom" o:connectlocs="20621,118586;18716,7144;19668,7144;25383,107156;56816,143351;92058,150019;91106,158591;20621,118586" o:connectangles="0,0,0,0,0,0,0,0"/>
              </v:shape>
              <v:shape id="Freeform: Shape 618" o:spid="_x0000_s1037" style="position:absolute;left:13462;top:4624;width:381;height:381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" path="m11104,23336v2858,-1905,5715,-2857,7620,-5715c22534,13811,26344,9049,31107,7144v952,,1905,952,1905,952c33012,14764,26344,21431,21582,26194v-2858,1905,-5715,4762,-9525,4762c10152,30956,6342,30004,7294,27146v,-2857,1905,-2857,3810,-3810xe" filled="f" stroked="f">
                <v:stroke joinstyle="miter"/>
                <v:path arrowok="t" o:connecttype="custom" o:connectlocs="11104,23336;18724,17621;31107,7144;33012,8096;21582,26194;12057,30956;7294,27146;11104,23336" o:connectangles="0,0,0,0,0,0,0,0"/>
              </v:shape>
              <v:shape id="Freeform: Shape 619" o:spid="_x0000_s1038" style="position:absolute;left:11615;top:1846;width:3239;height:8192;visibility:visible;mso-wrap-style:square;v-text-anchor:middle" coordsize="32385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" path="m7144,817332v,2857,3810,2857,4762,952c36671,745894,52864,670647,75724,597304,87154,560157,98584,522057,108109,484909v8572,-32385,21907,-63817,26670,-97155c140494,385849,147161,382039,150971,384897v5715,3810,10478,5715,17145,5715c170021,390612,171926,388707,172879,386802v2857,-14288,,-27623,-5715,-40958c168116,345844,168116,345844,169069,345844v20002,-2857,37147,-9525,53340,-20002c223361,326794,224314,326794,226219,325842v5715,-4763,11430,-8573,16192,-14288c244316,309649,246221,307744,248126,304887v14288,-12383,27623,-25718,32385,-43815c280511,261072,280511,261072,280511,260119v27623,-45720,44768,-100012,38100,-150495c309086,34377,221456,-15153,150971,17232,65246,56284,43339,182967,71914,264882v8572,24765,25717,53340,49530,68580c117634,337272,113824,342034,110966,344892v-7620,6667,-20002,18097,-16192,30480c98584,384897,116681,389659,126206,389659v-7620,34290,-21907,66675,-31432,100965c84296,527772,72866,565872,61436,603019,50006,639214,43339,676362,31909,711604,22384,744942,7144,781137,7144,817332xm133826,324889c94774,298219,78581,254404,76676,207732,73819,131532,104299,11517,203359,20089v76200,5715,116205,67628,102870,140970c297656,208684,275749,252499,246221,290599v-30480,31433,-77152,58103,-112395,34290xm148114,374419v2857,-5715,4762,-10477,4762,-16192c152876,354417,153829,349654,152876,345844v1905,,3810,,4763,953c157639,346797,158591,347749,158591,347749v4763,10478,7620,20955,5715,32385c158591,379182,154781,374419,148114,374419xm140494,375372v-11430,3810,-20003,5715,-31433,-953c98584,368704,115729,355369,121444,350607v2857,-1905,7620,-8573,10477,-11430c132874,340129,134779,340129,135731,341082v,952,-952,2857,-1905,3810c131921,347749,130969,351559,129064,354417v-1905,2857,-3810,6667,-4763,10477c124301,365847,125254,365847,126206,364894v,,,-952,-952,-952c126206,365847,128111,365847,129064,364894v2857,-4762,5715,-9525,8572,-14287c138589,348702,139541,346797,140494,343939v1905,953,3810,953,5715,1905c144304,349654,145256,354417,145256,359179v,5715,,10478,953,16193c146209,374419,143351,374419,140494,375372xe" filled="f" stroked="f">
                <v:stroke joinstyle="miter"/>
                <v:path arrowok="t" o:connecttype="custom" o:connectlocs="7144,817332;11906,818284;75724,597304;108109,484909;134779,387754;150971,384897;168116,390612;172879,386802;167164,345844;169069,345844;222409,325842;226219,325842;242411,311554;248126,304887;280511,261072;280511,260119;318611,109624;150971,17232;71914,264882;121444,333462;110966,344892;94774,375372;126206,389659;94774,490624;61436,603019;31909,711604;7144,817332;133826,324889;76676,207732;203359,20089;306229,161059;246221,290599;133826,324889;148114,374419;152876,358227;152876,345844;157639,346797;158591,347749;164306,380134;148114,374419;140494,375372;109061,374419;121444,350607;131921,339177;135731,341082;133826,344892;129064,354417;124301,364894;126206,364894;125254,363942;129064,364894;137636,350607;140494,343939;146209,345844;145256,359179;146209,375372;140494,375372" o:connectangles="0,0,0,0,0,0,0,0,0,0,0,0,0,0,0,0,0,0,0,0,0,0,0,0,0,0,0,0,0,0,0,0,0,0,0,0,0,0,0,0,0,0,0,0,0,0,0,0,0,0,0,0,0,0,0,0,0"/>
              </v:shape>
              <v:shape id="Freeform: Shape 620" o:spid="_x0000_s1039" style="position:absolute;left:15280;top:4233;width:381;height:1333;visibility:visible;mso-wrap-style:square;v-text-anchor:middle" coordsize="381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" path="m16858,7224c34956,5319,36860,37704,38765,49134v3810,28575,-8572,63818,-27622,83820c9238,134859,6381,132954,7333,130097,21620,92949,48290,45324,16858,9129v-952,-952,-952,-1905,,-1905xe" filled="f" stroked="f">
                <v:stroke joinstyle="miter"/>
                <v:path arrowok="t" o:connecttype="custom" o:connectlocs="16858,7224;38765,49134;11143,132954;7333,130097;16858,9129;16858,7224" o:connectangles="0,0,0,0,0,0"/>
              </v:shape>
              <v:shape id="Freeform: Shape 621" o:spid="_x0000_s1040" style="position:absolute;left:13486;top:4948;width:762;height:1619;visibility:visible;mso-wrap-style:square;v-text-anchor:middle" coordsize="762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" path="m30588,7144c19158,34766,11538,67151,18205,96679v3810,15240,11430,29527,21908,40005c47733,144304,61068,146209,71545,150019v4763,1905,1905,8572,-2857,7620c38208,154781,21063,133826,11538,106204,1060,74771,10585,39529,26778,10954v952,-953,1905,-1905,3810,-3810xe" filled="f" stroked="f">
                <v:stroke joinstyle="miter"/>
                <v:path arrowok="t" o:connecttype="custom" o:connectlocs="30588,7144;18205,96679;40113,136684;71545,150019;68688,157639;11538,106204;26778,10954;30588,7144" o:connectangles="0,0,0,0,0,0,0,0"/>
              </v:shape>
              <v:shape id="Freeform: Shape 622" o:spid="_x0000_s1041" style="position:absolute;left:14309;top:6262;width:381;height:286;visibility:visible;mso-wrap-style:square;v-text-anchor:middle" coordsize="38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" path="m11143,18574v2857,-953,5715,-1905,8572,-3810c24478,11906,28288,8096,34003,7144v952,,1905,952,952,1905c33050,15716,26383,20479,20668,23336v-2857,1905,-6668,2858,-9525,2858c9238,26194,6380,24289,7333,21431v,-1905,1905,-2857,3810,-2857xe" filled="f" stroked="f">
                <v:stroke joinstyle="miter"/>
                <v:path arrowok="t" o:connecttype="custom" o:connectlocs="11143,18574;19715,14764;34003,7144;34955,9049;20668,23336;11143,26194;7333,21431;11143,18574" o:connectangles="0,0,0,0,0,0,0,0"/>
              </v:shape>
              <v:shape id="Freeform: Shape 623" o:spid="_x0000_s1042" style="position:absolute;left:11547;top:3599;width:4477;height:7334;visibility:visible;mso-wrap-style:square;v-text-anchor:middle" coordsize="44767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" path="m7295,729754v-952,1905,2858,3810,3810,953c48253,667842,78733,601167,114928,537349v18097,-32385,36195,-65722,53340,-99060c182555,409714,201605,383044,213035,353517v5715,-953,12383,-2858,16193,c233990,358279,237800,361137,244468,362089v1905,,3810,-952,4762,-2857c254945,345897,254945,333514,252088,320179v952,,952,,1905,c273043,322084,291140,318274,308285,311607v953,952,1905,952,3810,952c317810,309702,324478,306844,330193,303034v1905,-1905,4762,-2857,6667,-4762c352100,289699,367340,280174,375913,263982v,,,,,-953c411155,225882,437825,179209,441635,129679,448303,59194,379723,-3671,310190,8712v,3810,,7620,-952,10477c321620,17284,335908,18237,351148,22999v70485,20955,95250,86678,67627,152400c400678,218262,372103,254457,336860,283984v-35242,22860,-84772,38100,-112395,9525c193033,261124,187318,216357,194938,172542v952,-4763,1905,-10478,3810,-16193c193985,158254,189223,159207,183508,159207v-3810,22860,-4763,44767,-2858,64770c183508,248742,193985,278269,213035,298272v-4762,2857,-9525,6667,-12382,8572c192080,311607,177793,320179,179698,331609v952,9525,18097,17145,26670,20003c192080,382092,173030,409714,156838,439242v-18098,33337,-35243,65722,-54293,98107c85400,568782,71113,602119,53015,633552,35870,664984,14915,695464,7295,729754xm228275,343992v2858,-4763,5715,-8573,7620,-14288c236848,325894,238753,322084,238753,318274v1905,953,2857,953,4762,1905c243515,320179,243515,321132,243515,322084v1905,11430,2858,20955,-952,31433c236848,350659,233990,345897,228275,343992xm193033,336372v-8573,-7620,9525,-16193,16192,-20003c212083,314464,217798,310654,221608,307797v952,952,1905,1905,3810,2857c224465,311607,224465,313512,223513,314464v-1905,2858,-4763,5715,-6668,7620c214940,324942,212083,327799,211130,330657v,952,953,952,1905,952c213035,331609,213035,330657,213035,330657v,1905,1905,2857,3810,952c220655,327799,224465,323989,227323,319227v952,-1905,2857,-3810,3810,-5715c233038,314464,233990,315417,235895,316369v-1905,3810,-1905,8573,-3810,12383c230180,333514,230180,339229,229228,343992v-1905,-953,-3810,-953,-6668,c210178,344944,201605,343992,193033,336372xe" filled="f" stroked="f">
                <v:stroke joinstyle="miter"/>
                <v:path arrowok="t" o:connecttype="custom" o:connectlocs="7295,729754;11105,730707;114928,537349;168268,438289;213035,353517;229228,353517;244468,362089;249230,359232;252088,320179;253993,320179;308285,311607;312095,312559;330193,303034;336860,298272;375913,263982;375913,263029;441635,129679;310190,8712;309238,19189;351148,22999;418775,175399;336860,283984;224465,293509;194938,172542;198748,156349;183508,159207;180650,223977;213035,298272;200653,306844;179698,331609;206368,351612;156838,439242;102545,537349;53015,633552;7295,729754;228275,343992;235895,329704;238753,318274;243515,320179;243515,322084;242563,353517;228275,343992;193033,336372;209225,316369;221608,307797;225418,310654;223513,314464;216845,322084;211130,330657;213035,331609;213035,330657;216845,331609;227323,319227;231133,313512;235895,316369;232085,328752;229228,343992;222560,343992;193033,336372" o:connectangles="0,0,0,0,0,0,0,0,0,0,0,0,0,0,0,0,0,0,0,0,0,0,0,0,0,0,0,0,0,0,0,0,0,0,0,0,0,0,0,0,0,0,0,0,0,0,0,0,0,0,0,0,0,0,0,0,0,0,0"/>
              </v:shape>
              <v:shape id="Freeform: Shape 624" o:spid="_x0000_s1043" style="position:absolute;left:9529;top:1633;width:191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" path="m18574,7144v-1905,,-3810,,-5715,c11906,7144,10954,7144,10001,7144v,952,-952,952,-952,1905c8096,10001,8096,10954,7144,11906v4762,,9525,-952,13335,-1905c19526,9049,18574,8096,18574,7144xe" filled="f" stroked="f">
                <v:stroke joinstyle="miter"/>
                <v:path arrowok="t" o:connecttype="custom" o:connectlocs="18574,7144;12859,7144;10001,7144;9049,9049;7144,11906;20479,10001;18574,7144" o:connectangles="0,0,0,0,0,0,0"/>
              </v:shape>
              <v:shape id="Freeform: Shape 625" o:spid="_x0000_s1044" style="position:absolute;left:9625;top:1500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" path="m7144,12859v952,,2857,952,3810,1905c11906,15716,13811,16669,14764,17621,13811,13811,13811,10001,12859,7144,10954,9049,9049,10954,7144,12859xe" filled="f" stroked="f">
                <v:stroke joinstyle="miter"/>
                <v:path arrowok="t" o:connecttype="custom" o:connectlocs="7144,12859;10954,14764;14764,17621;12859,7144;7144,12859" o:connectangles="0,0,0,0,0"/>
              </v:shape>
              <v:shape id="Freeform: Shape 626" o:spid="_x0000_s1045" style="position:absolute;left:9663;top:1719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" path="m8096,10954v1905,,1905,1905,2858,2857c11906,13811,13811,13811,14764,14764v,-2858,,-4763,-953,-7620c11906,9049,9049,10001,7144,10001v,953,,953,952,953xe" filled="f" stroked="f">
                <v:stroke joinstyle="miter"/>
                <v:path arrowok="t" o:connecttype="custom" o:connectlocs="8096,10954;10954,13811;14764,14764;13811,7144;7144,10001;8096,10954" o:connectangles="0,0,0,0,0,0"/>
              </v:shape>
              <v:shape id="Freeform: Shape 627" o:spid="_x0000_s1046" style="position:absolute;left:9729;top:1843;width:96;height:95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" path="m7144,7144r,l7144,7144xe" filled="f" stroked="f">
                <v:stroke joinstyle="miter"/>
                <v:path arrowok="t" o:connecttype="custom" o:connectlocs="7144,7144;7144,7144;7144,7144" o:connectangles="0,0,0"/>
              </v:shape>
              <v:shape id="Freeform: Shape 628" o:spid="_x0000_s1047" style="position:absolute;left:7777;top:1395;width:285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" path="m18574,13811v1905,-1905,2857,-3810,2857,-6667c21431,7144,20479,7144,20479,8096v-2858,1905,-5715,3810,-8573,4763c10001,13811,8096,14764,7144,15716v1905,953,2857,953,4762,953c11906,15716,11906,14764,11906,14764v953,-3810,4763,-3810,6668,-953xe" filled="f" stroked="f">
                <v:stroke joinstyle="miter"/>
                <v:path arrowok="t" o:connecttype="custom" o:connectlocs="18574,13811;21431,7144;20479,8096;11906,12859;7144,15716;11906,16669;11906,14764;18574,13811" o:connectangles="0,0,0,0,0,0,0,0"/>
              </v:shape>
              <v:shape id="Freeform: Shape 629" o:spid="_x0000_s1048" style="position:absolute;left:9491;top:1795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" path="m7144,11906v952,-952,2857,-952,4762,-952c12859,10954,13811,10001,14764,10001,11906,9049,10001,8096,7144,7144v,952,,2857,,4762xe" filled="f" stroked="f">
                <v:stroke joinstyle="miter"/>
                <v:path arrowok="t" o:connecttype="custom" o:connectlocs="7144,11906;11906,10954;14764,10001;7144,7144;7144,11906" o:connectangles="0,0,0,0,0"/>
              </v:shape>
              <v:shape id="Freeform: Shape 630" o:spid="_x0000_s1049" style="position:absolute;left:5532;top:9320;width:4762;height:1047;visibility:visible;mso-wrap-style:square;v-text-anchor:middle" coordsize="476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" path="m11609,22384c6846,21431,5894,15716,8751,11906,13514,7144,23991,7144,30659,7144v3810,,8572,,11430,1905c43994,10001,44946,12859,46851,13811v1905,1905,,3810,-1905,3810c44946,17621,44946,17621,44946,17621v-952,,-952,,-1905,953c42089,18574,40184,18574,39231,18574v-2857,,-6667,952,-9525,952c26849,20479,23991,21431,21134,21431v6667,,13335,953,20002,2858c47804,26194,50661,28099,55424,32861v952,953,,3810,-1905,2858c48756,33814,41136,34766,36374,33814v-4763,-953,-10478,-953,-15240,-953c15419,32861,14466,24289,18276,22384v-2857,952,-4762,952,-6667,xm21134,44291v8572,,17145,1905,25717,2858c54471,48101,60186,49054,66854,52864v952,,952,952,,1905c60186,58579,52566,58579,44946,58579v-8572,,-16192,,-24765,c12561,57626,12561,44291,21134,44291xm93524,95726v-9525,,-20003,1905,-29528,953c54471,94774,44946,90011,34469,90964v-6668,,-7620,-9525,-2858,-11430c30659,79534,29706,79534,29706,79534v-7620,952,-7620,-13335,,-12383c43041,68104,60186,66199,72569,72866v952,,952,953,,1905c63996,79534,52566,79534,42089,79534v7620,952,14287,3810,21907,6667c73521,89059,83999,91916,94476,91916v1905,-952,1905,3810,-952,3810xm434519,43339v5715,-953,11430,-1905,17145,-3810c454521,38576,461189,37624,461189,42386v,10478,-20955,5715,-26670,4763c432614,47149,432614,43339,434519,43339xm453569,86201v-16193,6668,-35243,6668,-52388,8573c382131,96679,365939,100489,347841,94774v-952,,-952,-953,,-953c365939,90964,383084,87154,401181,85249v16193,-1905,36195,-9525,52388,-5715c457379,80486,456426,85249,453569,86201xm465951,63341v-7620,6668,-20955,3810,-29527,5715c428804,70961,420231,73819,412611,71914v-2857,-953,-3810,-5715,-952,-6668c420231,60484,430709,57626,440234,56674v8572,-1905,19050,-4763,25717,952c467856,58579,467856,61436,465951,63341xm466904,31909v-5715,,-12383,952,-18098,c447854,31909,447854,30004,447854,30004v4762,-3810,12382,-5715,19050,-5715c472619,23336,471666,30956,466904,31909xe" filled="f" stroked="f">
                <v:stroke joinstyle="miter"/>
                <v:path arrowok="t" o:connecttype="custom" o:connectlocs="11609,22384;8751,11906;30659,7144;42089,9049;46851,13811;44946,17621;44946,17621;43041,18574;39231,18574;29706,19526;21134,21431;41136,24289;55424,32861;53519,35719;36374,33814;21134,32861;18276,22384;11609,22384;21134,44291;46851,47149;66854,52864;66854,54769;44946,58579;20181,58579;21134,44291;93524,95726;63996,96679;34469,90964;31611,79534;29706,79534;29706,67151;72569,72866;72569,74771;42089,79534;63996,86201;94476,91916;93524,95726;434519,43339;451664,39529;461189,42386;434519,47149;434519,43339;453569,86201;401181,94774;347841,94774;347841,93821;401181,85249;453569,79534;453569,86201;465951,63341;436424,69056;412611,71914;411659,65246;440234,56674;465951,57626;465951,63341;466904,31909;448806,31909;447854,30004;466904,24289;466904,31909" o:connectangles="0,0,0,0,0,0,0,0,0,0,0,0,0,0,0,0,0,0,0,0,0,0,0,0,0,0,0,0,0,0,0,0,0,0,0,0,0,0,0,0,0,0,0,0,0,0,0,0,0,0,0,0,0,0,0,0,0,0,0,0,0"/>
              </v:shape>
              <v:shape id="Freeform: Shape 631" o:spid="_x0000_s1050" style="position:absolute;left:6101;top:1728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" path="m9965,11906v-1905,2858,-5715,8573,953,6668c12823,17621,15680,17621,17585,16669,16633,13811,14728,10001,13775,7144v-952,1905,-2857,3810,-3810,4762xe" filled="f" stroked="f">
                <v:stroke joinstyle="miter"/>
                <v:path arrowok="t" o:connecttype="custom" o:connectlocs="9965,11906;10918,18574;17585,16669;13775,7144;9965,11906" o:connectangles="0,0,0,0,0"/>
              </v:shape>
              <v:shape id="Freeform: Shape 632" o:spid="_x0000_s1051" style="position:absolute;left:6043;top:1700;width:95;height:190;visibility:visible;mso-wrap-style:square;v-text-anchor:middle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" path="m10954,7144v-953,952,-2858,952,-3810,1905c7144,10001,7144,11906,7144,12859v952,-1905,2857,-3810,3810,-5715xe" filled="f" stroked="f">
                <v:stroke joinstyle="miter"/>
                <v:path arrowok="t" o:connecttype="custom" o:connectlocs="10954,7144;7144,9049;7144,12859;10954,7144" o:connectangles="0,0,0,0"/>
              </v:shape>
              <v:shape id="Freeform: Shape 633" o:spid="_x0000_s1052" style="position:absolute;left:7729;top:1062;width:191;height:285;visibility:visible;mso-wrap-style:square;v-text-anchor:middle" coordsize="190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" path="m7144,21431v1905,-952,3810,-1905,5715,-2857c13811,17621,15716,16669,16669,16669,14764,13811,13811,10954,11906,7144v-952,3810,-1905,6667,-3810,11430c8096,18574,8096,19526,7144,21431xe" filled="f" stroked="f">
                <v:stroke joinstyle="miter"/>
                <v:path arrowok="t" o:connecttype="custom" o:connectlocs="7144,21431;12859,18574;16669,16669;11906,7144;8096,18574;7144,21431" o:connectangles="0,0,0,0,0,0"/>
              </v:shape>
              <v:shape id="Freeform: Shape 634" o:spid="_x0000_s1053" style="position:absolute;left:6129;top:1938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" path="m7144,8096v1905,1905,3810,2858,4762,3810c11906,11906,11906,10954,11906,10954v,-953,953,-2858,953,-3810c10954,7144,9049,8096,7144,8096xe" filled="f" stroked="f">
                <v:stroke joinstyle="miter"/>
                <v:path arrowok="t" o:connecttype="custom" o:connectlocs="7144,8096;11906,11906;11906,10954;12859,7144;7144,8096" o:connectangles="0,0,0,0,0"/>
              </v:shape>
              <v:shape id="Freeform: Shape 635" o:spid="_x0000_s1054" style="position:absolute;left:7691;top:1347;width:286;height:191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" path="m27146,7144v-1905,952,-4762,952,-6667,952c15716,9049,10954,10001,7144,11906v952,1905,1905,3810,3810,5715c15716,15716,19526,11906,23336,9049v953,,1905,-953,3810,-1905xe" filled="f" stroked="f">
                <v:stroke joinstyle="miter"/>
                <v:path arrowok="t" o:connecttype="custom" o:connectlocs="27146,7144;20479,8096;7144,11906;10954,17621;23336,9049;27146,7144" o:connectangles="0,0,0,0,0,0"/>
              </v:shape>
              <v:shape id="Freeform: Shape 636" o:spid="_x0000_s1055" style="position:absolute;left:7691;top:1243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" path="m17621,11906v2858,-952,5715,-1905,9525,-2857c27146,8096,26194,8096,26194,7144v-2858,952,-4763,1905,-6668,2857c15716,11906,10954,13811,7144,15716v,,,,,c7144,15716,7144,16669,7144,16669v2857,-1905,6667,-3810,10477,-4763xe" filled="f" stroked="f">
                <v:stroke joinstyle="miter"/>
                <v:path arrowok="t" o:connecttype="custom" o:connectlocs="17621,11906;27146,9049;26194,7144;19526,10001;7144,15716;7144,15716;7144,16669;17621,11906" o:connectangles="0,0,0,0,0,0,0,0"/>
              </v:shape>
              <v:shape id="Freeform: Shape 637" o:spid="_x0000_s1056" style="position:absolute;left:6062;top:1547;width:95;height:191;visibility:visible;mso-wrap-style:square;v-text-anchor:middle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" path="m8096,7144v,1905,-952,3810,-952,5715c8096,12859,9049,11906,10001,11906,9049,10001,9049,9049,8096,7144xe" filled="f" stroked="f">
                <v:stroke joinstyle="miter"/>
                <v:path arrowok="t" o:connecttype="custom" o:connectlocs="8096,7144;7144,12859;10001,11906;8096,7144" o:connectangles="0,0,0,0"/>
              </v:shape>
              <v:shape id="Freeform: Shape 638" o:spid="_x0000_s1057" style="position:absolute;left:3940;top:-74;width:8001;height:11429;visibility:visible;mso-wrap-style:square;v-text-anchor:middle" coordsize="8001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" path="m780424,1044755v-12383,-14287,-28575,-21907,-47625,-26670c709939,1012370,682316,1008560,657551,1009513v2858,-20003,3810,-40005,7620,-59055c669934,923788,676601,887593,688031,849493v7620,-27623,22860,-49530,16193,-79058c699461,752338,685174,735193,670886,724715,656599,714238,640406,706618,623261,699950v3810,-11430,5715,-24765,5715,-38100c629929,650420,631834,638038,633739,626608v4762,-30480,11430,-60960,20002,-90488c659456,517070,674696,494210,669934,473255v-4763,-19050,-14288,-34290,-29528,-46672c618499,408485,588971,398960,559444,392293v8572,-35243,25717,-69533,34290,-105728c594686,282755,592781,279898,588971,277993v-4762,-1905,-13335,-7620,-22860,-11430c568016,260848,568969,253228,570874,247513v,,,,,c588019,251323,606116,244655,618499,224653v9525,-15240,5715,-36195,,-52388c612784,157978,606116,146548,605164,130355v-953,-14287,,-30480,1905,-44767c608021,82730,608021,79873,608021,77015v,-5715,-8572,-7620,-10477,-952c596591,79873,595639,83683,595639,88445v-7620,23813,-34290,44768,-46673,64770c540394,165598,536584,179885,533726,195125v-3810,21908,,49530,25718,51435c557539,251323,554681,257038,553729,262753v-6668,-2858,-13335,-3810,-19050,-2858c533726,257990,529916,257990,528964,260848v,952,-953,1905,-953,2857c528011,263705,527059,264658,527059,264658v-953,952,-953,2857,-953,3810c516581,296090,509914,325618,501341,353240v-2857,7620,-5715,16193,-8572,23813c476576,374195,459431,371338,442286,368480v,-8572,-952,-17145,-1905,-24765c437524,306568,440381,268468,437524,231320v952,-952,952,-1905,952,-2857c438476,227510,437524,226558,437524,226558v,-953,,-1905,,-2858c437524,219890,433714,218938,431809,220843v-3810,-3810,-11430,-3810,-20003,-3810c411806,212270,411806,207508,410854,202745v,,,,,c441334,202745,446096,170360,442286,145595v-2857,-17145,-7620,-31432,-15240,-46672c414664,75110,385136,52250,377516,25580v-952,-4762,-952,-9525,-1905,-14287c374659,4625,364181,6530,364181,13198v,3810,953,7620,1905,11430c367039,37963,367039,51298,366086,64633v-952,20955,-7620,36195,-17145,54292c341321,136070,337511,157978,346084,175123v12382,23812,31432,31432,50482,29527c396566,209413,396566,214175,396566,218938v-11430,1905,-21907,4762,-27622,5715c365134,225605,361324,227510,361324,232273v-953,43815,8572,86677,6667,130492c347989,363718,327034,367528,307031,371338v-952,-3810,-2857,-7620,-3810,-11430c292744,329428,287029,297043,275599,267515v952,-952,,-2857,-953,-3810c274646,263705,273694,262753,273694,262753v,-953,-953,-1905,-953,-2858c271789,257038,267979,257038,267026,258943v-5715,-953,-12382,,-19050,2857c247024,256085,244166,251323,242261,245608v26670,-1905,28575,-28575,25718,-51435c266074,178933,260359,165598,252739,152263,240356,131308,213686,111305,206066,87493v-952,-3810,-952,-8573,-1905,-12383c203209,69395,193684,70348,193684,76063v,2857,952,6667,1905,9525c200351,115115,197494,142738,185111,170360v-7620,18098,-8572,35243,-952,53340c193684,245608,213686,249418,231784,246560v1905,5715,2857,13335,5715,19050c228926,270373,220354,275135,214639,277040v-3810,1905,-5715,4763,-4763,8573c218449,320855,234641,354193,244166,389435v-29527,7620,-58102,17145,-81915,34290c150821,432298,139391,443728,134629,458015v-8573,24765,,44768,9525,67628c162251,571363,164156,622798,171776,671375v953,9525,1905,18098,4763,25718c158441,703760,142249,712333,127009,722810v-13335,9525,-25718,23813,-31433,40005c86051,790438,96529,813298,107006,839015v12383,31433,17145,67628,23813,100965c135581,962840,136534,985700,140344,1008560v-21908,,-44768,3810,-65723,6668c55571,1018085,38426,1025705,24139,1039040v-9525,8573,-20003,30480,-16193,43815c11756,1098095,38426,1107620,51761,1112383v10478,3810,20955,6667,32385,8572c92719,1123813,100339,1126670,109864,1127623v40005,4762,80010,8572,120967,10477c307984,1141910,484196,1140958,560396,1138100v40005,-952,80963,-4762,120968,-9525c690889,1127623,700414,1124765,708986,1121908v11430,-1905,21908,-4763,33338,-7620c758516,1109525,782329,1100000,791854,1084760v6667,-9525,-3810,-31432,-11430,-40005xm558491,157978v9525,-16193,24765,-29528,36195,-44768c593734,131308,595639,148453,602306,163693v10478,24765,19050,52387,-6667,71437c588019,240845,581351,240845,575636,238940v1905,-5715,4763,-10477,5715,-16192c589924,220843,596591,213223,599449,203698v2857,-8573,,-18098,-1905,-25718c594686,167503,592781,157025,590876,146548v-952,-5715,-7620,-4763,-9525,c581351,146548,581351,146548,581351,146548v,2857,-952,6667,-952,9525c580399,157025,579446,157978,578494,158930v,,,,,-952c578494,157025,577541,157025,577541,157025v-10477,10478,-23812,16193,-27622,32385c546109,203698,555634,216080,568016,220843v953,952,2858,952,3810,952c568969,226558,567064,230368,565159,235130v-3810,-952,-6668,-1905,-10478,-1905c554681,233225,553729,233225,553729,233225v-21908,-11430,-3810,-59055,4762,-75247xm586114,198935v,,,,,c586114,198935,586114,198935,586114,198935v,,,,,xm585161,186553v,2857,953,4762,953,7620c585161,194173,583256,193220,582304,193220v,-952,-953,-2857,-2858,-2857c578494,190363,578494,190363,577541,189410v3810,,5715,-952,7620,-2857xm583256,175123v-952,-953,-2857,-1905,-3810,-2858c578494,171313,577541,171313,575636,170360v1905,-1905,3810,-3810,5715,-5715c582304,167503,582304,171313,583256,175123xm568016,179885v,-952,953,-952,953,-1905c569921,177980,570874,178933,571826,177980v1905,,3810,,5715,c577541,178933,578494,179885,579446,179885v-3810,1905,-8572,1905,-13335,1905c566111,181790,567064,180838,568016,179885xm569921,197030v-952,,-1905,953,-2857,953c565159,197983,564206,197983,562301,198935v,-1905,,-2857,,-4762c565159,195125,567064,196078,569921,197030xm390851,162740v1905,-952,3810,-1905,4763,-2857c398471,157978,401329,156073,404186,155120v,,953,,953,-952c405139,157025,404186,158930,402281,160835v-952,-2857,-5715,-2857,-6667,953c395614,162740,395614,163693,395614,163693v-1905,,-3810,,-4763,-953xm391804,119878v952,2857,2857,5715,4762,9525c395614,130355,393709,130355,392756,131308v-1905,952,-3810,1905,-5715,2857c387994,133213,387994,132260,388946,131308v953,-3810,1905,-7620,2858,-11430xm381326,147500v4763,-1905,8573,-2857,12383,-5715c395614,140833,398471,139880,400376,138928v,952,953,952,953,1905c398471,141785,394661,142738,391804,143690v-3810,953,-8573,2858,-11430,4763c381326,148453,381326,148453,381326,147500v,,,953,,xm381326,154168v3810,-1905,8573,-2858,13335,-3810c396566,150358,399424,149405,401329,149405v-953,953,-2858,1905,-3810,1905c393709,154168,389899,157978,385136,159883v-952,-1905,-2857,-3810,-3810,-5715xm386089,195125v-36195,-5715,-33338,-50482,-21908,-75247c373706,98923,378469,77015,379421,54155v13335,20955,33338,39053,43815,59055c432761,131308,442286,178933,420379,189410v,,-953,,-953,c415616,189410,412759,190363,408949,191315v-953,-5715,-1905,-10477,-3810,-16192c414664,170360,419426,158930,417521,147500v-1905,-9525,-6667,-18097,-10477,-25717c403234,114163,400376,105590,392756,99875v,,-952,,-952,c391804,98923,391804,98923,391804,97970v,-1905,-2858,-2857,-2858,c387994,102733,387041,107495,387041,113210v-952,4763,-4762,10478,-6667,15240c376564,135118,372754,142738,371801,151310v-952,15240,9525,25718,24765,27623c397519,184648,398471,190363,399424,196078v,,,,,c393709,195125,389899,195125,386089,195125xm220354,169408v952,952,952,2857,1905,3810c221306,173218,220354,174170,219401,174170v,-952,953,-2857,953,-4762xm230831,212270v-1905,-952,-2857,-1905,-4762,-3810c227974,208460,229879,207508,231784,207508v,952,-953,1905,-953,3810c230831,212270,230831,212270,230831,212270xm227021,198935v-6667,1905,-2857,-3810,-952,-6667c227021,191315,227974,189410,228926,187505v1905,2858,2858,5715,3810,9525c231784,197983,228926,198935,227021,198935xm221306,184648v-1905,1905,-2857,4762,-3810,5715c217496,189410,217496,187505,217496,186553v1905,-953,2858,-1905,3810,-1905xm219401,238940v-32385,-5715,-29527,-45720,-20002,-68580c207019,151310,210829,132260,209876,112258v11430,15240,26670,29527,37148,44767c257501,172265,273694,221795,251786,233225v,,-952,,-952,c247024,233225,243214,234178,240356,235130v-1905,-3810,-3810,-7620,-5715,-10477c247024,223700,249881,212270,248929,200840v-953,-6667,-2858,-12382,-4763,-19050c242261,177028,239404,173218,237499,169408v-3810,-6668,-4763,-14288,-6668,-21908c228926,141785,221306,141785,219401,147500v,,,,,c215591,158930,210829,170360,207971,182743v,,-952,952,-952,952c205114,185600,206066,187505,207019,188458v,1905,,3810,,5715c207019,205603,214639,217033,225116,220843v953,5715,3810,10477,5715,16192c227021,239893,224164,239893,219401,238940xm377516,1097143v-24765,-1905,-50482,,-75247,-953c261311,1095238,221306,1086665,181301,1084760v-23812,-952,-70485,5715,-85725,-18097c83194,1047613,122246,1039993,146059,1036183v,952,952,2857,1905,3810c147964,1040945,148916,1042850,148916,1043803v953,2857,2858,4762,4763,5715c166061,1064758,183206,1068568,202256,1071425v108585,13335,309563,9525,390525,953c611831,1070473,636596,1067615,648026,1049518v1905,-953,3810,-2858,3810,-5715c652789,1041898,652789,1039040,653741,1037135v,,,-952,,-952c664219,1038088,675649,1039040,686126,1042850v10478,2858,27623,9525,20955,24765c701366,1080950,678506,1082855,667076,1083808v-23812,2857,-47625,1905,-71437,3810c572779,1089523,550871,1093333,528964,1095238v-51435,2857,-101918,1905,-151448,1905xm637549,994273v-953,3810,-953,7620,-953,11430c636596,1008560,635644,1012370,635644,1015228v-953,8572,-2858,16192,-7620,22860c614689,1053328,574684,1052375,556586,1054280v,,-115252,9525,-115252,9525c427999,1063805,414664,1063805,401329,1064758v-52388,-2858,-103823,2857,-156210,-2858c224164,1059995,190826,1052375,173681,1038088v-9525,-8573,-6667,-24765,-8572,-36195c165109,999035,164156,996178,164156,993320v-1905,-18097,-5715,-37147,-9525,-55245c176539,958078,200351,934265,205114,908548v1905,-11430,8572,-72390,31432,-37148c247024,886640,249881,901880,269884,904738v15240,1905,24765,-19050,32385,-28575c312746,863780,324176,902833,326081,908548v3810,9525,12383,16192,20003,21907c360371,940933,377516,934265,387041,920930v1905,-2857,20955,-41910,28575,-20955c420379,912358,421331,926645,424189,939028v3810,16192,11430,33337,24765,43815c463241,993320,480386,979985,486101,966650v7620,-17145,7620,-39052,9525,-57150c497531,898070,497531,886640,500389,875210v3810,-15240,19050,14288,20955,16193c528964,899023,543251,901880,551824,892355v8572,-9525,18097,-22860,20002,-1905c572779,899975,571826,910453,572779,919978v2857,28575,22860,45720,47625,25717c637549,931408,638501,902833,657551,890450v-7620,33338,-16192,68580,-20002,103823xm535631,271325v11430,4763,23813,6668,35243,12383c582304,289423,580399,288470,577541,301805v-2857,12383,-6667,23813,-11430,36195c559444,357050,551824,376100,548014,395150v-1905,3810,-3810,6668,-7620,9525c541346,404675,542299,405628,544204,405628v952,,952,,1905,952c545156,415153,544204,424678,541346,432298v-5715,2857,-16192,952,-21907,-953c510866,429440,505151,421820,498484,418010v952,-7620,1905,-15240,3810,-23812c502294,394198,503246,394198,503246,394198v,-953,-952,-1905,-952,-1905c510866,352288,528011,312283,535631,271325xm430856,233225v-4762,56198,6668,114300,-1905,169545c420379,405628,412759,410390,403234,411343v-6668,952,-19050,,-24765,-5715c378469,390388,382279,374195,383231,359908v1905,-40005,-5715,-80010,-4762,-120015c387994,237988,397519,235130,407044,233225v7620,-1905,16192,,23812,xm229879,286565v8572,-4762,17145,-9525,26670,-13335c261311,271325,266074,271325,269884,270373v8572,49530,32385,98107,37147,147637c301316,421820,296554,427535,289886,430393v-5715,2857,-18097,5715,-24765,1905c262264,422773,261311,411343,260359,402770v-2858,-19050,-10478,-37147,-17145,-56197c239404,336095,219401,292280,229879,286565xm170824,556123v-3810,-17145,-8573,-33338,-15240,-49530c144154,478018,153679,455158,177491,438013v20003,-14288,45720,-22860,71438,-29528c249881,414200,250834,420868,252739,427535v-953,953,-1905,2858,-953,4763c258454,452300,292744,448490,309889,435155v2857,1905,6667,953,7620,-2857c320366,418963,318461,405628,314651,392293v17145,-3810,35243,-6668,53340,-8573c367991,388483,367039,393245,367991,398008v-1905,952,-2857,1905,-2857,3810c367039,426583,405139,431345,427046,421820v1905,2858,6668,3810,8573,c441334,411343,444191,398008,444191,385625v15240,1905,30480,4763,45720,8573c486101,407533,485149,420868,488006,434203v953,3810,4763,4762,7620,2857c512771,450395,547061,455158,553729,434203v952,-1905,,-2858,-953,-4763c554681,423725,555634,417058,556586,411343v1905,952,3810,952,6668,1905c582304,419915,602306,426583,619451,437060v23813,13335,38100,35243,30480,63818c643264,524690,633739,546598,628976,570410v-1905,8573,-3810,17145,-5715,25718c621356,598985,620404,600890,619451,601843v-24765,29527,-32385,-18098,-34290,-34290c581351,540883,555634,524690,537536,550408v-5715,7620,-11430,35242,-27622,19050c504199,563743,501341,554218,494674,550408v-13335,-7620,-20955,1905,-26670,13335c461336,576125,450859,618988,426094,596128v-7620,-6668,-9525,-17145,-15240,-24765c403234,561838,392756,558980,385136,569458v-9525,12382,-9525,32385,-14287,46672c368944,621845,366086,627560,363229,633275v-7620,14288,-22860,6668,-25718,-6667c334654,615178,335606,602795,332749,591365v-2858,-16192,-10478,-74295,-36195,-40957c289886,558980,288934,578983,272741,558028v-4762,-6668,-8572,-9525,-15240,-12383c245119,541835,241309,564695,241309,572315v-953,9525,,19050,-1905,28575c238451,610415,233689,625655,218449,611368v-4763,-4763,-8573,-13335,-11430,-19050c202256,582793,197494,573268,188921,565648v-7620,-6668,-12382,-7620,-18097,-9525xm402281,721858v-40957,-1905,-82867,-2858,-123825,-5715c256549,714238,228926,714238,207971,704713v-6667,-2858,-10477,-11430,-13335,-21908c192731,647563,183206,610415,176539,577078v,-953,,-1905,-953,-2858c179396,577078,183206,580888,186064,585650v8572,14288,17145,42863,38100,42863c239404,628513,245119,617083,247976,602795v1905,-8572,1905,-17145,1905,-25717c249881,571363,249881,566600,250834,561838v1905,-10478,13335,7620,16192,10477c275599,581840,288934,578030,295601,569458v2858,-3810,11430,-27623,17145,-10478c316556,569458,315604,580888,317509,592318v3810,19050,952,41910,15240,57150c343226,660898,361324,652325,367991,641848v10478,-17145,13335,-36195,17145,-55245c389899,563743,400376,575173,407044,589460v3810,6668,9525,16193,17145,18098c440381,613273,459431,602795,466099,586603v1905,-4763,11430,-39053,22860,-27623c496579,566600,499436,575173,508009,580888v12382,7620,24765,-4763,30480,-14288c541346,561838,543251,557075,546109,553265v12382,-20955,20955,-952,22860,6668c571826,569458,571826,580888,573731,590413v4763,27622,26670,34290,43815,20002c612784,634228,608021,658040,607069,681853v-2858,9525,-6668,18097,-13335,21907c575636,714238,543251,713285,523249,715190m149869,735193v11430,-7620,24765,-13335,38100,-19050c198446,726620,215591,728525,228926,730430v58103,7620,114300,10478,172403,9525c458479,739955,513724,737098,572779,730430v12382,-1905,28575,-3810,39052,-13335c625166,721858,637549,727573,648979,734240v23812,14288,40957,38100,34290,66675c677554,824728,667076,847588,661361,872353v-5715,1905,-11430,3810,-16192,8572c637549,888545,632786,897118,627071,906643v-3810,6667,-21907,49530,-36195,27622c584209,923788,586114,907595,586114,896165v,-13335,-953,-30480,-13335,-37147c555634,849493,540394,899023,527059,871400v-4763,-9525,-12383,-22860,-25718,-19050c485149,857113,484196,880925,483244,893308v-2858,21907,-1905,48577,-11430,68580c461336,986653,445144,954268,443239,949505v-2858,-4762,-3810,-10477,-5715,-16192c432761,920930,431809,906643,427999,894260v-3810,-11430,-11430,-21907,-24765,-18097c378469,883783,380374,943790,342274,908548,327034,894260,330844,867590,310841,857113v-14287,-6668,-25717,15240,-31432,23812c264169,900928,246071,852350,231784,846635v-12383,-5715,-25718,953,-33338,10478c189874,869495,190826,890450,187969,904738v-1905,11430,-7620,24765,-21908,22860c158441,926645,152726,919978,147964,913310v-2858,-12382,-5715,-24765,-8573,-37147c133676,849493,123199,824728,115579,798058v-9525,-24765,12382,-48578,34290,-62865xm746134,1091428v-5715,952,-12383,2857,-18098,4762c705176,1101905,679459,1103810,671839,1104763v-160973,20002,-352425,21907,-531495,952c129866,1104763,101291,1102858,75574,1097143v-953,,-953,-953,-1905,-953c65096,1092380,57476,1089523,48904,1088570v-14288,-6667,-21908,-16192,-16193,-29527c44141,1033325,84146,1026658,118436,1025705v-12382,3810,-23812,10478,-31432,17145c64144,1064758,98434,1086665,116531,1090475v16193,3810,34290,3810,50483,3810c194636,1094285,221306,1098095,248929,1100953v39052,3810,80962,6667,120967,2857c444191,1106668,519439,1103810,593734,1096190v33337,-3810,114300,11430,125730,-35242c724226,1041898,704224,1030468,682316,1024753v29528,1905,60960,7620,80010,25717c782329,1071425,768041,1083808,746134,1091428xe" filled="f" stroked="f">
                <v:stroke joinstyle="miter"/>
                <v:path arrowok="t" o:connecttype="custom" o:connectlocs="780424,1044755;732799,1018085;657551,1009513;665171,950458;688031,849493;704224,770435;670886,724715;623261,699950;628976,661850;633739,626608;653741,536120;669934,473255;640406,426583;559444,392293;593734,286565;588971,277993;566111,266563;570874,247513;570874,247513;618499,224653;618499,172265;605164,130355;607069,85588;608021,77015;597544,76063;595639,88445;548966,153215;533726,195125;559444,246560;553729,262753;534679,259895;528964,260848;528011,263705;527059,264658;526106,268468;501341,353240;492769,377053;442286,368480;440381,343715;437524,231320;438476,228463;437524,226558;437524,223700;431809,220843;411806,217033;410854,202745;410854,202745;442286,145595;427046,98923;377516,25580;375611,11293;364181,13198;366086,24628;366086,64633;348941,118925;346084,175123;396566,204650;396566,218938;368944,224653;361324,232273;367991,362765;307031,371338;303221,359908;275599,267515;274646,263705;273694,262753;272741,259895;267026,258943;247976,261800;242261,245608;267979,194173;252739,152263;206066,87493;204161,75110;193684,76063;195589,85588;185111,170360;184159,223700;231784,246560;237499,265610;214639,277040;209876,285613;244166,389435;162251,423725;134629,458015;144154,525643;171776,671375;176539,697093;127009,722810;95576,762815;107006,839015;130819,939980;140344,1008560;74621,1015228;24139,1039040;7946,1082855;51761,1112383;84146,1120955;109864,1127623;230831,1138100;560396,1138100;681364,1128575;708986,1121908;742324,1114288;791854,1084760;780424,1044755;558491,157978;594686,113210;602306,163693;595639,235130;575636,238940;581351,222748;599449,203698;597544,177980;590876,146548;581351,146548;581351,146548;580399,156073;578494,158930;578494,157978;577541,157025;549919,189410;568016,220843;571826,221795;565159,235130;554681,233225;553729,233225;558491,157978;586114,198935;586114,198935;586114,198935;586114,198935;585161,186553;586114,194173;582304,193220;579446,190363;577541,189410;585161,186553;583256,175123;579446,172265;575636,170360;581351,164645;583256,175123;568016,179885;568969,177980;571826,177980;577541,177980;579446,179885;566111,181790;568016,179885;569921,197030;567064,197983;562301,198935;562301,194173;569921,197030;390851,162740;395614,159883;404186,155120;405139,154168;402281,160835;395614,161788;395614,163693;390851,162740;391804,119878;396566,129403;392756,131308;387041,134165;388946,131308;391804,119878;381326,147500;393709,141785;400376,138928;401329,140833;391804,143690;380374,148453;381326,147500;381326,147500;381326,154168;394661,150358;401329,149405;397519,151310;385136,159883;381326,154168;386089,195125;364181,119878;379421,54155;423236,113210;420379,189410;419426,189410;408949,191315;405139,175123;417521,147500;407044,121783;392756,99875;391804,99875;391804,97970;388946,97970;387041,113210;380374,128450;371801,151310;396566,178933;399424,196078;399424,196078;386089,195125;220354,169408;222259,173218;219401,174170;220354,169408;230831,212270;226069,208460;231784,207508;230831,211318;230831,212270;227021,198935;226069,192268;228926,187505;232736,197030;227021,198935;221306,184648;217496,190363;217496,186553;221306,184648;219401,238940;199399,170360;209876,112258;247024,157025;251786,233225;250834,233225;240356,235130;234641,224653;248929,200840;244166,181790;237499,169408;230831,147500;219401,147500;219401,147500;207971,182743;207019,183695;207019,188458;207019,194173;225116,220843;230831,237035;219401,238940;377516,1097143;302269,1096190;181301,1084760;95576,1066663;146059,1036183;147964,1039993;148916,1043803;153679,1049518;202256,1071425;592781,1072378;648026,1049518;651836,1043803;653741,1037135;653741,1036183;686126,1042850;707081,1067615;667076,1083808;595639,1087618;528964,1095238;377516,1097143;637549,994273;636596,1005703;635644,1015228;628024,1038088;556586,1054280;441334,1063805;401329,1064758;245119,1061900;173681,1038088;165109,1001893;164156,993320;154631,938075;205114,908548;236546,871400;269884,904738;302269,876163;326081,908548;346084,930455;387041,920930;415616,899975;424189,939028;448954,982843;486101,966650;495626,909500;500389,875210;521344,891403;551824,892355;571826,890450;572779,919978;620404,945695;657551,890450;637549,994273;535631,271325;570874,283708;577541,301805;566111,338000;548014,395150;540394,404675;544204,405628;546109,406580;541346,432298;519439,431345;498484,418010;502294,394198;503246,394198;502294,392293;535631,271325;430856,233225;428951,402770;403234,411343;378469,405628;383231,359908;378469,239893;407044,233225;430856,233225;229879,286565;256549,273230;269884,270373;307031,418010;289886,430393;265121,432298;260359,402770;243214,346573;229879,286565;170824,556123;155584,506593;177491,438013;248929,408485;252739,427535;251786,432298;309889,435155;317509,432298;314651,392293;367991,383720;367991,398008;365134,401818;427046,421820;435619,421820;444191,385625;489911,394198;488006,434203;495626,437060;553729,434203;552776,429440;556586,411343;563254,413248;619451,437060;649931,500878;628976,570410;623261,596128;619451,601843;585161,567553;537536,550408;509914,569458;494674,550408;468004,563743;426094,596128;410854,571363;385136,569458;370849,616130;363229,633275;337511,626608;332749,591365;296554,550408;272741,558028;257501,545645;241309,572315;239404,600890;218449,611368;207019,592318;188921,565648;170824,556123;402281,721858;278456,716143;207971,704713;194636,682805;176539,577078;175586,574220;186064,585650;224164,628513;247976,602795;249881,577078;250834,561838;267026,572315;295601,569458;312746,558980;317509,592318;332749,649468;367991,641848;385136,586603;407044,589460;424189,607558;466099,586603;488959,558980;508009,580888;538489,566600;546109,553265;568969,559933;573731,590413;617546,610415;607069,681853;593734,703760;523249,715190;149869,735193;187969,716143;228926,730430;401329,739955;572779,730430;611831,717095;648979,734240;683269,800915;661361,872353;645169,880925;627071,906643;590876,934265;586114,896165;572779,859018;527059,871400;501341,852350;483244,893308;471814,961888;443239,949505;437524,933313;427999,894260;403234,876163;342274,908548;310841,857113;279409,880925;231784,846635;198446,857113;187969,904738;166061,927598;147964,913310;139391,876163;115579,798058;149869,735193;746134,1091428;728036,1096190;671839,1104763;140344,1105715;75574,1097143;73669,1096190;48904,1088570;32711,1059043;118436,1025705;87004,1042850;116531,1090475;167014,1094285;248929,1100953;369896,1103810;593734,1096190;719464,1060948;682316,1024753;762326,1050470;746134,109142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639" o:spid="_x0000_s1058" style="position:absolute;left:5183;top:7226;width:667;height:1619;visibility:visible;mso-wrap-style:square;v-text-anchor:middle" coordsize="666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" path="m33164,155542v3810,953,5715,-1905,4763,-5715c34117,126015,30307,101250,25544,77437,21734,58387,23639,41242,39832,28860,47452,23145,55072,19335,61739,13620v1905,-1906,953,-4763,-1905,-5716c35069,2189,10304,29812,7447,52672v-1905,22860,5715,47625,7620,71438c16972,136492,18877,152685,33164,155542xe" filled="f" stroked="f">
                <v:stroke joinstyle="miter"/>
                <v:path arrowok="t" o:connecttype="custom" o:connectlocs="33164,155542;37927,149827;25544,77437;39832,28860;61739,13620;59834,7904;7447,52672;15067,124110;33164,155542" o:connectangles="0,0,0,0,0,0,0,0,0"/>
              </v:shape>
              <v:shape id="Freeform: Shape 640" o:spid="_x0000_s1059" style="position:absolute;left:5407;top:8795;width:286;height:381;visibility:visible;mso-wrap-style:square;v-text-anchor:middle" coordsize="285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" path="m20235,20611c17378,17753,17378,13943,16425,10133,15473,6323,10710,6323,8805,9181,5948,14896,6900,21563,10710,26326v3810,4762,10478,10477,16193,9525c30713,34898,31665,30136,29760,27278,27855,23468,23093,22516,20235,20611xe" filled="f" stroked="f">
                <v:stroke joinstyle="miter"/>
                <v:path arrowok="t" o:connecttype="custom" o:connectlocs="20235,20611;16425,10133;8805,9181;10710,26326;26903,35851;29760,27278;20235,20611" o:connectangles="0,0,0,0,0,0,0"/>
              </v:shape>
              <v:shape id="Freeform: Shape 641" o:spid="_x0000_s1060" style="position:absolute;left:10049;top:7215;width:571;height:1428;visibility:visible;mso-wrap-style:square;v-text-anchor:middle" coordsize="571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" path="m37095,39529v16192,15240,,40957,-7620,56197c24712,106204,21855,119539,18045,130016v-1905,5715,6667,9525,9525,3810c41857,109061,59955,74771,55192,45244,51382,23336,22807,17621,7567,7144v,,-952,,,c15187,23336,24712,28099,37095,39529xe" filled="f" stroked="f">
                <v:stroke joinstyle="miter"/>
                <v:path arrowok="t" o:connecttype="custom" o:connectlocs="37095,39529;29475,95726;18045,130016;27570,133826;55192,45244;7567,7144;7567,7144;37095,39529" o:connectangles="0,0,0,0,0,0,0,0"/>
              </v:shape>
              <v:shape id="Freeform: Shape 642" o:spid="_x0000_s1061" style="position:absolute;left:9890;top:8585;width:381;height:572;visibility:visible;mso-wrap-style:square;v-text-anchor:middle" coordsize="381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" path="m18686,48193v5715,-4763,7620,-11430,9525,-18097c29163,26286,30116,22476,31068,19618v953,-2857,2858,-5715,2858,-9525c33926,9140,32973,7236,32021,7236,26306,6283,21543,12951,19638,17713v-2857,5715,-3810,16192,-9525,20002c2493,42478,11066,54861,18686,48193xe" filled="f" stroked="f">
                <v:stroke joinstyle="miter"/>
                <v:path arrowok="t" o:connecttype="custom" o:connectlocs="18686,48193;28211,30096;31068,19618;33926,10093;32021,7236;19638,17713;10113,37715;18686,48193" o:connectangles="0,0,0,0,0,0,0,0"/>
              </v:shape>
              <v:shape id="Freeform: Shape 643" o:spid="_x0000_s1062" style="position:absolute;left:5691;top:9910;width:857;height:381;visibility:visible;mso-wrap-style:square;v-text-anchor:middle" coordsize="857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" path="m77629,31954v-10478,,-20955,-2857,-30480,-5715c39529,23382,32861,20524,25241,19572v10478,,21908,,30480,-4763c56674,14809,56674,13857,55721,12904,43339,6237,26194,8142,12859,7189v-7620,-952,-7620,13335,,12383c13811,19572,14764,19572,14764,19572v-4763,2857,-3810,12382,2857,11430c28099,30049,36671,34812,47149,36717v9525,1905,20002,-953,29527,-953c80486,36717,80486,31954,77629,31954xe" filled="f" stroked="f">
                <v:stroke joinstyle="miter"/>
                <v:path arrowok="t" o:connecttype="custom" o:connectlocs="77629,31954;47149,26239;25241,19572;55721,14809;55721,12904;12859,7189;12859,19572;14764,19572;17621,31002;47149,36717;76676,35764;77629,31954" o:connectangles="0,0,0,0,0,0,0,0,0,0,0,0"/>
              </v:shape>
              <v:shape id="Freeform: Shape 644" o:spid="_x0000_s1063" style="position:absolute;left:5617;top:9682;width:667;height:285;visibility:visible;mso-wrap-style:square;v-text-anchor:middle" coordsize="66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" path="m37386,21431v7620,,14287,,21907,-3810c60246,17621,60246,16669,59293,15716,52626,11906,45958,10954,39291,10001,30718,9049,22146,7144,13573,7144v-8572,,-8572,13335,,13335c21193,22384,28813,21431,37386,21431xe" filled="f" stroked="f">
                <v:stroke joinstyle="miter"/>
                <v:path arrowok="t" o:connecttype="custom" o:connectlocs="37386,21431;59293,17621;59293,15716;39291,10001;13573,7144;13573,20479;37386,21431" o:connectangles="0,0,0,0,0,0,0"/>
              </v:shape>
              <v:shape id="Freeform: Shape 645" o:spid="_x0000_s1064" style="position:absolute;left:5522;top:9320;width:572;height:381;visibility:visible;mso-wrap-style:square;v-text-anchor:middle" coordsize="571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" path="m21134,32861v4762,,10477,,15240,953c41136,34766,48756,33814,53519,35719v1905,952,2857,-1905,1905,-2858c50661,28099,47804,26194,41136,24289,34469,22384,27801,22384,21134,21431v2857,-952,5715,-1905,8572,-1905c32564,18574,36374,18574,39231,18574v953,,2858,,3810,c43994,18574,43994,18574,44946,17621v,,,,,c46851,18574,48756,15716,46851,13811,44946,11906,44946,10001,42089,9049,38279,7144,34469,7144,30659,7144v-6668,,-17145,,-21908,4762c5894,14764,6846,21431,11609,22384v1905,,3810,,5715,c13514,25241,14466,32861,21134,32861xe" filled="f" stroked="f">
                <v:stroke joinstyle="miter"/>
                <v:path arrowok="t" o:connecttype="custom" o:connectlocs="21134,32861;36374,33814;53519,35719;55424,32861;41136,24289;21134,21431;29706,19526;39231,18574;43041,18574;44946,17621;44946,17621;46851,13811;42089,9049;30659,7144;8751,11906;11609,22384;17324,22384;21134,32861" o:connectangles="0,0,0,0,0,0,0,0,0,0,0,0,0,0,0,0,0,0"/>
              </v:shape>
              <v:shape id="Freeform: Shape 646" o:spid="_x0000_s1065" style="position:absolute;left:8932;top:10033;width:1143;height:286;visibility:visible;mso-wrap-style:square;v-text-anchor:middle" coordsize="1143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" path="m113586,8196c97393,4386,78343,12006,61198,13911,43101,15816,25956,19626,7858,22483v-952,,-952,953,,953c25956,29151,42148,25341,61198,23436v17145,-1905,36195,-2858,52388,-8573c116443,13911,117396,9148,113586,8196xe" filled="f" stroked="f">
                <v:stroke joinstyle="miter"/>
                <v:path arrowok="t" o:connecttype="custom" o:connectlocs="113586,8196;61198,13911;7858,22483;7858,23436;61198,23436;113586,14863;113586,8196" o:connectangles="0,0,0,0,0,0,0"/>
              </v:shape>
              <v:shape id="Freeform: Shape 647" o:spid="_x0000_s1066" style="position:absolute;left:9560;top:9775;width:666;height:286;visibility:visible;mso-wrap-style:square;v-text-anchor:middle" coordsize="66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" path="m37444,10162c27919,12067,17442,14925,8869,18735v-2857,1905,-1905,5715,953,6667c17442,28260,26014,24450,33634,22545v9525,-1905,22860,952,29528,-5715c65067,14925,65067,12067,63162,10162v-6668,-5715,-17145,-1905,-25718,xe" filled="f" stroked="f">
                <v:stroke joinstyle="miter"/>
                <v:path arrowok="t" o:connecttype="custom" o:connectlocs="37444,10162;8869,18735;9822,25402;33634,22545;63162,16830;63162,10162;37444,10162" o:connectangles="0,0,0,0,0,0,0"/>
              </v:shape>
              <v:shape id="Freeform: Shape 648" o:spid="_x0000_s1067" style="position:absolute;left:9791;top:9645;width:381;height:191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" path="m8572,15541v5716,953,26671,5715,26671,-4762c35243,6016,28575,6969,25718,7921,20003,9826,14288,10779,8572,11731v-1904,-952,-1904,2858,,3810xe" filled="f" stroked="f">
                <v:stroke joinstyle="miter"/>
                <v:path arrowok="t" o:connecttype="custom" o:connectlocs="8572,15541;35243,10779;25718,7921;8572,11731;8572,15541" o:connectangles="0,0,0,0,0"/>
              </v:shape>
              <v:shape id="Freeform: Shape 649" o:spid="_x0000_s1068" style="position:absolute;left:9935;top:9482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" path="m26588,7144v-6667,,-13335,1905,-19050,5715c6586,13811,7538,14764,8491,14764v5715,952,12382,952,18097,c31351,14764,32303,7144,26588,7144xe" filled="f" stroked="f">
                <v:stroke joinstyle="miter"/>
                <v:path arrowok="t" o:connecttype="custom" o:connectlocs="26588,7144;7538,12859;8491,14764;26588,14764;26588,7144" o:connectangles="0,0,0,0,0"/>
              </v:shape>
              <v:shape id="Freeform: Shape 650" o:spid="_x0000_s1069" style="position:absolute;left:6189;top:2707;width:286;height:286;visibility:visible;mso-wrap-style:square;v-text-anchor:middle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" path="m11571,21685v2857,-2858,5715,-4763,9525,-6668c23953,14065,27763,12160,29668,9302v,-952,,-1905,,-1905c25858,6445,22048,8350,18238,10255,14428,12160,9666,14065,7761,17875v-1905,3810,952,5715,3810,3810xe" filled="f" stroked="f">
                <v:stroke joinstyle="miter"/>
                <v:path arrowok="t" o:connecttype="custom" o:connectlocs="11571,21685;21096,15017;29668,9302;29668,7397;18238,10255;7761,17875;11571,21685" o:connectangles="0,0,0,0,0,0,0"/>
              </v:shape>
              <v:shape id="Freeform: Shape 651" o:spid="_x0000_s1070" style="position:absolute;left:6215;top:2835;width:285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" path="m11906,17482v2858,-2858,6668,-3810,10478,-4763c22384,12719,22384,13672,23336,13672v,,,,,c23336,13672,24289,12719,24289,11767v952,-953,952,-2858,,-2858c19526,5099,11906,7957,8096,12719v-952,953,-952,2858,-952,3810c7144,17482,8096,17482,8096,17482v953,952,2858,952,3810,xe" filled="f" stroked="f">
                <v:stroke joinstyle="miter"/>
                <v:path arrowok="t" o:connecttype="custom" o:connectlocs="11906,17482;22384,12719;23336,13672;23336,13672;24289,11767;24289,8909;8096,12719;7144,16529;8096,17482;11906,17482" o:connectangles="0,0,0,0,0,0,0,0,0,0"/>
              </v:shape>
              <v:shape id="Freeform: Shape 652" o:spid="_x0000_s1071" style="position:absolute;left:6218;top:2935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" path="m20155,10255c21107,8350,19202,6445,17297,7397v-2857,1905,-6667,2858,-9525,5715c5867,15017,8724,18827,10630,16922v3810,-952,7619,-2857,9525,-6667xe" filled="f" stroked="f">
                <v:stroke joinstyle="miter"/>
                <v:path arrowok="t" o:connecttype="custom" o:connectlocs="20155,10255;17297,7397;7772,13112;10630,16922;20155,10255" o:connectangles="0,0,0,0,0"/>
              </v:shape>
              <v:shape id="Freeform: Shape 653" o:spid="_x0000_s1072" style="position:absolute;left:6281;top:2983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" path="m17621,15023v1905,-2857,,-5715,-1905,-7620c14764,6451,12859,8356,13811,9308v953,1905,1905,2858,,3810c12859,14071,10954,14071,10001,14071v-3810,,-3810,5715,,5715c12859,18833,15716,17881,17621,15023xe" filled="f" stroked="f">
                <v:stroke joinstyle="miter"/>
                <v:path arrowok="t" o:connecttype="custom" o:connectlocs="17621,15023;15716,7403;13811,9308;13811,13118;10001,14071;10001,19786;17621,15023" o:connectangles="0,0,0,0,0,0,0"/>
              </v:shape>
              <v:shape id="Freeform: Shape 654" o:spid="_x0000_s1073" style="position:absolute;left:6337;top:3119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" path="m13996,11906v2857,-952,1905,-3810,-953,-4762c9233,7144,6376,10954,7328,14764v,952,953,1905,1905,1905c12091,16669,11138,11906,13996,11906xe" filled="f" stroked="f">
                <v:stroke joinstyle="miter"/>
                <v:path arrowok="t" o:connecttype="custom" o:connectlocs="13996,11906;13043,7144;7328,14764;9233,16669;13996,11906" o:connectangles="0,0,0,0,0"/>
              </v:shape>
              <v:shape id="Freeform: Shape 655" o:spid="_x0000_s1074" style="position:absolute;left:6336;top:3241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" path="m16917,18724v,-2857,-953,-5715,-1905,-8572c15012,9199,14059,7294,12154,7294v,,-953,,-953,c11201,7294,11201,7294,11201,7294,8344,6342,6439,10152,7392,12057v952,952,1905,1905,2857,1905c10249,15867,10249,17772,11201,19677v1906,2857,5716,1905,5716,-953xe" filled="f" stroked="f">
                <v:stroke joinstyle="miter"/>
                <v:path arrowok="t" o:connecttype="custom" o:connectlocs="16917,18724;15012,10152;12154,7294;11201,7294;11201,7294;7392,12057;10249,13962;11201,19677;16917,18724" o:connectangles="0,0,0,0,0,0,0,0,0"/>
              </v:shape>
              <v:shape id="Freeform: Shape 656" o:spid="_x0000_s1075" style="position:absolute;left:6386;top:3375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" path="m13811,12032v2858,-953,1905,-5716,-952,-4763c11906,7269,9049,8221,10954,8221v-1905,,-3810,953,-3810,2858c7144,13937,9049,15841,11906,14889v953,,953,-952,1905,-1905c13811,12984,13811,12984,13811,12984v,1905,953,3810,953,5715c14764,18699,15716,18699,15716,18699v-952,-1905,-952,-3810,-1905,-6667c13811,12032,14764,12032,13811,12032xe" filled="f" stroked="f">
                <v:stroke joinstyle="miter"/>
                <v:path arrowok="t" o:connecttype="custom" o:connectlocs="13811,12032;12859,7269;10954,8221;7144,11079;11906,14889;13811,12984;13811,12984;14764,18699;15716,18699;13811,12032;13811,12032" o:connectangles="0,0,0,0,0,0,0,0,0,0,0"/>
              </v:shape>
              <v:shape id="Freeform: Shape 657" o:spid="_x0000_s1076" style="position:absolute;left:7739;top:2261;width:285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" path="m15716,7250v-2857,,-6667,-953,-8572,2857c7144,10107,7144,11060,7144,12012v1905,2858,5715,1905,8572,1905c19526,13917,23336,12012,28099,11060v952,,952,-953,,-953c23336,7250,19526,7250,15716,7250xe" filled="f" stroked="f">
                <v:stroke joinstyle="miter"/>
                <v:path arrowok="t" o:connecttype="custom" o:connectlocs="15716,7250;7144,10107;7144,12012;15716,13917;28099,11060;28099,10107;15716,7250" o:connectangles="0,0,0,0,0,0,0"/>
              </v:shape>
              <v:shape id="Freeform: Shape 658" o:spid="_x0000_s1077" style="position:absolute;left:7691;top:2347;width:286;height:191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" path="m24289,10954v,-953,-953,-1905,-1905,-1905c20479,7144,15716,7144,12859,7144v-1905,,-2858,952,-3810,2857c9049,10954,9049,10954,9049,11906v,,,,,c9049,11906,9049,11906,9049,11906v-953,953,-1905,2858,-1905,3810c7144,15716,7144,15716,7144,16669v,952,,952,952,952c9049,18574,10001,19526,10954,18574v,,,,,c10954,18574,10954,18574,11906,18574v,,,,,c11906,18574,12859,18574,12859,18574v952,,1905,-953,2857,-953c17621,16669,20479,16669,22384,15716v952,-952,952,-1905,952,-2857c23336,12859,23336,12859,23336,12859v953,,953,-953,953,-1905xe" filled="f" stroked="f">
                <v:stroke joinstyle="miter"/>
                <v:path arrowok="t" o:connecttype="custom" o:connectlocs="24289,10954;22384,9049;12859,7144;9049,10001;9049,11906;9049,11906;9049,11906;7144,15716;7144,16669;8096,17621;10954,18574;10954,18574;11906,18574;11906,18574;12859,18574;15716,17621;22384,15716;23336,12859;23336,12859;24289,10954" o:connectangles="0,0,0,0,0,0,0,0,0,0,0,0,0,0,0,0,0,0,0,0"/>
              </v:shape>
              <v:shape id="Freeform: Shape 659" o:spid="_x0000_s1078" style="position:absolute;left:7735;top:2505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" path="m17026,8491c15121,7538,12263,6586,10358,7538,7501,8491,6548,11348,7501,14206v952,1905,3810,2857,4762,952c13216,13253,14168,12301,16073,12301v1905,,2858,-2858,953,-3810xe" filled="f" stroked="f">
                <v:stroke joinstyle="miter"/>
                <v:path arrowok="t" o:connecttype="custom" o:connectlocs="17026,8491;10358,7538;7501,14206;12263,15158;16073,12301;17026,8491" o:connectangles="0,0,0,0,0,0"/>
              </v:shape>
              <v:shape id="Freeform: Shape 660" o:spid="_x0000_s1079" style="position:absolute;left:7706;top:2624;width:191;height:285;visibility:visible;mso-wrap-style:square;v-text-anchor:middle" coordsize="190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" path="m14168,7144v-952,,-2857,,-3810,c7501,7144,6548,10001,7501,11906v952,953,1905,1905,2857,1905c10358,13811,10358,14764,10358,14764v-952,1905,-952,2857,-952,4762c10358,21431,13216,22384,14168,20479v953,-953,953,-2858,953,-3810c15121,15716,15121,14764,16073,13811v953,-2857,953,-6667,-1905,-6667xe" filled="f" stroked="f">
                <v:stroke joinstyle="miter"/>
                <v:path arrowok="t" o:connecttype="custom" o:connectlocs="14168,7144;10358,7144;7501,11906;10358,13811;10358,14764;9406,19526;14168,20479;15121,16669;16073,13811;14168,7144" o:connectangles="0,0,0,0,0,0,0,0,0,0"/>
              </v:shape>
              <v:shape id="Freeform: Shape 661" o:spid="_x0000_s1080" style="position:absolute;left:7739;top:2795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" path="m10954,7144v-953,,-953,,-1905,c8096,7144,7144,8096,7144,9049v,1905,,3810,952,4762c9049,14764,9049,14764,10001,13811v953,-952,953,-1905,953,-2857c10954,10954,10954,10001,10954,10001v1905,-952,952,-2857,,-2857xe" filled="f" stroked="f">
                <v:stroke joinstyle="miter"/>
                <v:path arrowok="t" o:connecttype="custom" o:connectlocs="10954,7144;9049,7144;7144,9049;8096,13811;10001,13811;10954,10954;10954,10001;10954,7144" o:connectangles="0,0,0,0,0,0,0,0"/>
              </v:shape>
              <v:shape id="Freeform: Shape 662" o:spid="_x0000_s1081" style="position:absolute;left:7704;top:2941;width:190;height:286;visibility:visible;mso-wrap-style:square;v-text-anchor:middle" coordsize="190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" path="m8722,7772c6817,9677,6817,11582,7769,13487v,,953,,953,c8722,17297,8722,21107,9674,24917v,,953,,953,c11579,21107,11579,15392,11579,11582v,,,,,-953c13484,8724,10627,5867,8722,7772xe" filled="f" stroked="f">
                <v:stroke joinstyle="miter"/>
                <v:path arrowok="t" o:connecttype="custom" o:connectlocs="8722,7772;7769,13487;8722,13487;9674,24917;10627,24917;11579,11582;11579,10629;8722,7772" o:connectangles="0,0,0,0,0,0,0,0"/>
              </v:shape>
              <v:shape id="Freeform: Shape 663" o:spid="_x0000_s1082" style="position:absolute;left:9275;top:2636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" path="m8747,13561v2857,1905,5715,2857,8572,4762c19224,19276,23987,22133,26844,21181v,,,,,c28749,20228,28749,15466,25892,15466v-1905,,-4763,-2858,-6668,-3810c16367,10703,14462,8798,11604,7846,8747,4988,4937,11656,8747,13561xe" filled="f" stroked="f">
                <v:stroke joinstyle="miter"/>
                <v:path arrowok="t" o:connecttype="custom" o:connectlocs="8747,13561;17319,18323;26844,21181;26844,21181;25892,15466;19224,11656;11604,7846;8747,13561" o:connectangles="0,0,0,0,0,0,0,0"/>
              </v:shape>
              <v:shape id="Freeform: Shape 664" o:spid="_x0000_s1083" style="position:absolute;left:9210;top:2723;width:286;height:191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" path="m8601,11473v952,,1905,952,1905,952c10506,12425,10506,12425,10506,12425v952,1905,1905,4763,4762,3810c16221,16235,16221,15283,16221,15283v,,952,,952,c18126,15283,18126,14330,18126,14330v952,,2857,,3810,-952c22888,13378,22888,12425,21936,11473,20031,10520,17173,9568,15268,9568,13363,8615,11458,7663,9553,7663v,,,,,c7648,5758,5743,9568,8601,11473xe" filled="f" stroked="f">
                <v:stroke joinstyle="miter"/>
                <v:path arrowok="t" o:connecttype="custom" o:connectlocs="8601,11473;10506,12425;10506,12425;15268,16235;16221,15283;17173,15283;18126,14330;21936,13378;21936,11473;15268,9568;9553,7663;9553,7663;8601,11473" o:connectangles="0,0,0,0,0,0,0,0,0,0,0,0,0"/>
              </v:shape>
              <v:shape id="Freeform: Shape 665" o:spid="_x0000_s1084" style="position:absolute;left:9154;top:2847;width:285;height:286;visibility:visible;mso-wrap-style:square;v-text-anchor:middle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" path="m8520,23849v2857,1905,6667,953,9525,-1905c19950,20039,20902,16229,20902,13372v953,-953,953,-3810,-1905,-3810c18045,9562,18045,9562,17092,9562v,,,,,c16140,8609,16140,8609,15187,7657,12330,5752,8520,9562,10425,12419v1905,1905,2857,1905,5715,1905c16140,15277,15187,16229,15187,17182v-952,952,,952,-952,952c13282,18134,12330,17182,11377,17182v-3810,,-5715,4762,-2857,6667xe" filled="f" stroked="f">
                <v:stroke joinstyle="miter"/>
                <v:path arrowok="t" o:connecttype="custom" o:connectlocs="8520,23849;18045,21944;20902,13372;18997,9562;17092,9562;17092,9562;15187,7657;10425,12419;16140,14324;15187,17182;14235,18134;11377,17182;8520,23849" o:connectangles="0,0,0,0,0,0,0,0,0,0,0,0,0"/>
              </v:shape>
              <v:shape id="Freeform: Shape 666" o:spid="_x0000_s1085" style="position:absolute;left:9155;top:3069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" path="m12160,7397v-953,,-953,,-1905,c8350,6445,6445,8350,7397,10255v953,1905,2858,2857,4763,952c12160,11207,12160,11207,13112,11207v953,-952,953,-3810,-952,-3810xe" filled="f" stroked="f">
                <v:stroke joinstyle="miter"/>
                <v:path arrowok="t" o:connecttype="custom" o:connectlocs="12160,7397;10255,7397;7397,10255;12160,11207;13112,11207;12160,7397" o:connectangles="0,0,0,0,0,0"/>
              </v:shape>
              <v:shape id="Freeform: Shape 667" o:spid="_x0000_s1086" style="position:absolute;left:9085;top:3178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" path="m9674,13573v953,953,1905,953,1905,c12532,13573,12532,12621,12532,12621v,,,,,c12532,12621,12532,12621,12532,12621v2857,,2857,-4763,,-4763c12532,7858,11579,7858,11579,7858v-952,-952,-1905,-952,-2857,c8722,7858,8722,7858,8722,7858v-1905,953,-1905,3810,-953,4763c9674,12621,9674,13573,9674,13573xe" filled="f" stroked="f">
                <v:stroke joinstyle="miter"/>
                <v:path arrowok="t" o:connecttype="custom" o:connectlocs="9674,13573;11579,13573;12532,12621;12532,12621;12532,12621;12532,7858;11579,7858;8722,7858;8722,7858;7769,12621;9674,13573" o:connectangles="0,0,0,0,0,0,0,0,0,0,0"/>
              </v:shape>
              <v:shape id="Freeform: Shape 668" o:spid="_x0000_s1087" style="position:absolute;left:9063;top:3328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" path="m10001,12933v953,,953,,,c13811,11980,13811,8170,10001,7218v,,,,,c6191,6265,6191,14838,10001,12933xe" filled="f" stroked="f">
                <v:stroke joinstyle="miter"/>
                <v:path arrowok="t" o:connecttype="custom" o:connectlocs="10001,12933;10001,12933;10001,7218;10001,7218;10001,12933" o:connectangles="0,0,0,0,0"/>
              </v:shape>
              <v:shape id="Freeform: Shape 669" o:spid="_x0000_s1088" style="position:absolute;left:9037;top:3481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" path="m7769,11906v,953,953,953,953,953c8722,12859,8722,13811,8722,13811v,1905,,2858,,4763c8722,19526,9674,19526,9674,18574v953,-1905,1905,-4763,1905,-6668c13484,10954,13484,7144,11579,7144v-952,,-1905,,-2857,c6817,8096,6817,10001,7769,11906v-952,-952,,-952,,xe" filled="f" stroked="f">
                <v:stroke joinstyle="miter"/>
                <v:path arrowok="t" o:connecttype="custom" o:connectlocs="7769,11906;8722,12859;8722,13811;8722,18574;9674,18574;11579,11906;11579,7144;8722,7144;7769,11906;7769,11906" o:connectangles="0,0,0,0,0,0,0,0,0,0"/>
              </v:shape>
              <v:shape id="Freeform: Shape 670" o:spid="_x0000_s1089" style="position:absolute;left:5572;top:4104;width:762;height:953;visibility:visible;mso-wrap-style:square;v-text-anchor:middle" coordsize="762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" path="m25641,85790v,-4763,-2858,-10478,-3810,-16193c20878,63882,22783,57215,23736,51500,27546,39117,39928,32450,49453,25782,55168,21972,64693,19115,69456,13400v,-953,,-1905,,-1905c60883,-1840,33261,19115,25641,25782,6591,41022,3733,65787,10401,87695v952,3810,3810,5715,7620,5715c22783,95315,25641,90552,25641,85790xe" filled="f" stroked="f">
                <v:stroke joinstyle="miter"/>
                <v:path arrowok="t" o:connecttype="custom" o:connectlocs="25641,85790;21831,69597;23736,51500;49453,25782;69456,13400;69456,11495;25641,25782;10401,87695;18021,93410;25641,85790" o:connectangles="0,0,0,0,0,0,0,0,0,0"/>
              </v:shape>
              <v:shape id="Freeform: Shape 671" o:spid="_x0000_s1090" style="position:absolute;left:5652;top:5088;width:285;height:381;visibility:visible;mso-wrap-style:square;v-text-anchor:middle" coordsize="285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" path="m24381,29325c21524,23610,19619,16942,18666,11227,17714,6465,11046,5512,9141,10275v-4762,8572,,19050,3810,26670c16761,44565,29144,36945,24381,29325xe" filled="f" stroked="f">
                <v:stroke joinstyle="miter"/>
                <v:path arrowok="t" o:connecttype="custom" o:connectlocs="24381,29325;18666,11227;9141,10275;12951,36945;24381,29325" o:connectangles="0,0,0,0,0"/>
              </v:shape>
              <v:shape id="Freeform: Shape 672" o:spid="_x0000_s1091" style="position:absolute;left:9675;top:4192;width:666;height:952;visibility:visible;mso-wrap-style:square;v-text-anchor:middle" coordsize="666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" path="m46911,45574v2857,7620,,17145,-953,24765c45006,76054,41196,80816,43101,86531v952,2858,2857,4763,5715,4763c49768,91294,49768,91294,50721,91294v2857,,5715,-1905,6667,-3810c65008,73196,65008,52241,58341,37001,50721,20809,25956,4616,7858,7474v-952,,-952,952,,952c20241,21761,40243,26524,46911,45574xe" filled="f" stroked="f">
                <v:stroke joinstyle="miter"/>
                <v:path arrowok="t" o:connecttype="custom" o:connectlocs="46911,45574;45958,70339;43101,86531;48816,91294;50721,91294;57388,87484;58341,37001;7858,7474;7858,8426;46911,45574" o:connectangles="0,0,0,0,0,0,0,0,0,0"/>
              </v:shape>
              <v:shape id="Freeform: Shape 673" o:spid="_x0000_s1092" style="position:absolute;left:9936;top:5086;width:286;height:381;visibility:visible;mso-wrap-style:square;v-text-anchor:middle" coordsize="285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" path="m14054,9495c10244,16162,8339,23782,7386,30450v-952,3810,953,6667,4763,7620c15007,39022,19769,37117,19769,33307v1905,-7620,2857,-14287,3810,-21907c24532,6637,16911,5685,14054,9495xe" filled="f" stroked="f">
                <v:stroke joinstyle="miter"/>
                <v:path arrowok="t" o:connecttype="custom" o:connectlocs="14054,9495;7386,30450;12149,38070;19769,33307;23579,11400;14054,9495" o:connectangles="0,0,0,0,0,0"/>
              </v:shape>
              <v:shape id="Freeform: Shape 674" o:spid="_x0000_s1093" style="position:absolute;left:5922;top:6183;width:476;height:190;visibility:visible;mso-wrap-style:square;v-text-anchor:middle" coordsize="47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" path="m7874,15101v4762,3810,10477,4762,16192,4762c27876,19863,31686,19863,35496,18911v3810,-953,6668,-2858,10478,-3810c46926,15101,46926,14148,45974,13196v-2858,,-5715,-1905,-8573,-1905c34544,11291,31686,10338,28829,10338v-5715,,-10478,-952,-16193,-2857c7874,5576,5969,12243,7874,15101v,,,,,xe" filled="f" stroked="f">
                <v:stroke joinstyle="miter"/>
                <v:path arrowok="t" o:connecttype="custom" o:connectlocs="7874,15101;24066,19863;35496,18911;45974,15101;45974,13196;37401,11291;28829,10338;12636,7481;7874,15101;7874,15101" o:connectangles="0,0,0,0,0,0,0,0,0,0"/>
              </v:shape>
              <v:shape id="Freeform: Shape 675" o:spid="_x0000_s1094" style="position:absolute;left:5920;top:6338;width:477;height:191;visibility:visible;mso-wrap-style:square;v-text-anchor:middle" coordsize="47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" path="m23230,16669v2858,,6668,,9525,-953c34660,15716,38470,14764,40375,14764v1905,952,2858,-1905,953,-2858c36565,9049,32755,8096,27993,8096v-4763,,-10478,-952,-16193,-952c7990,7144,5133,11906,8943,14764v3810,2857,9525,1905,14287,1905xe" filled="f" stroked="f">
                <v:stroke joinstyle="miter"/>
                <v:path arrowok="t" o:connecttype="custom" o:connectlocs="23230,16669;32755,15716;40375,14764;41328,11906;27993,8096;11800,7144;8943,14764;23230,16669" o:connectangles="0,0,0,0,0,0,0,0"/>
              </v:shape>
              <v:shape id="Freeform: Shape 676" o:spid="_x0000_s1095" style="position:absolute;left:5936;top:6460;width:381;height:190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" path="m33099,12144v953,,953,-1905,,-2857c29289,8334,26432,7382,22622,7382v-4763,,-9525,-953,-13335,952c6429,9287,6429,14049,9287,15002v6667,3810,17145,,23812,-2858xe" filled="f" stroked="f">
                <v:stroke joinstyle="miter"/>
                <v:path arrowok="t" o:connecttype="custom" o:connectlocs="33099,12144;33099,9287;22622,7382;9287,8334;9287,15002;33099,12144" o:connectangles="0,0,0,0,0,0"/>
              </v:shape>
              <v:shape id="Freeform: Shape 677" o:spid="_x0000_s1096" style="position:absolute;left:5987;top:6591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" path="m18472,16220v3810,,7620,,10478,-953c31807,14315,30855,10505,28950,10505,23235,9552,14662,4790,8947,8600v-2857,1905,-1905,4762,,6667c8947,15267,8947,15267,8947,15267v2858,953,6668,953,9525,953xe" filled="f" stroked="f">
                <v:stroke joinstyle="miter"/>
                <v:path arrowok="t" o:connecttype="custom" o:connectlocs="18472,16220;28950,15267;28950,10505;8947,8600;8947,15267;8947,15267;18472,16220" o:connectangles="0,0,0,0,0,0,0"/>
              </v:shape>
              <v:shape id="Freeform: Shape 678" o:spid="_x0000_s1097" style="position:absolute;left:6069;top:6678;width:572;height:191;visibility:visible;mso-wrap-style:square;v-text-anchor:middle" coordsize="57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" path="m12144,7449v-6667,,-6667,10477,,10477c25479,17926,42624,19831,55007,14116v952,-952,952,-1905,,-2857c42624,5544,25479,7449,12144,7449xe" filled="f" stroked="f">
                <v:stroke joinstyle="miter"/>
                <v:path arrowok="t" o:connecttype="custom" o:connectlocs="12144,7449;12144,17926;55007,14116;55007,11259;12144,7449" o:connectangles="0,0,0,0,0"/>
              </v:shape>
              <v:shape id="Freeform: Shape 679" o:spid="_x0000_s1098" style="position:absolute;left:8860;top:6778;width:953;height:190;visibility:visible;mso-wrap-style:square;v-text-anchor:middle" coordsize="952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" path="m9287,13710v25717,2857,54292,5715,80010,1905c93107,14662,92154,8947,88344,8947,62627,7042,35004,6090,9287,8947v-2858,-952,-2858,3810,,4763xe" filled="f" stroked="f">
                <v:stroke joinstyle="miter"/>
                <v:path arrowok="t" o:connecttype="custom" o:connectlocs="9287,13710;89297,15615;88344,8947;9287,8947;9287,13710" o:connectangles="0,0,0,0,0"/>
              </v:shape>
              <v:shape id="Freeform: Shape 680" o:spid="_x0000_s1099" style="position:absolute;left:9207;top:6595;width:571;height:190;visibility:visible;mso-wrap-style:square;v-text-anchor:middle" coordsize="57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" path="m10845,13917v8572,,16192,953,24765,953c42277,14870,51802,16775,57517,12965v953,-953,953,-1905,,-2858c51802,6297,45135,7250,38467,7250v-9525,,-19050,,-28575,952c6082,7250,6082,13917,10845,13917xe" filled="f" stroked="f">
                <v:stroke joinstyle="miter"/>
                <v:path arrowok="t" o:connecttype="custom" o:connectlocs="10845,13917;35610,14870;57517,12965;57517,10107;38467,7250;9892,8202;10845,13917" o:connectangles="0,0,0,0,0,0,0"/>
              </v:shape>
              <v:shape id="Freeform: Shape 681" o:spid="_x0000_s1100" style="position:absolute;left:9308;top:6453;width:476;height:190;visibility:visible;mso-wrap-style:square;v-text-anchor:middle" coordsize="47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" path="m9287,14764v5715,,11430,,18097,c32147,14764,37862,15716,42624,12859v953,-953,953,-2858,,-3810c37862,6191,32147,7144,27384,8096,21669,9049,15954,9049,9287,10001v-2858,,-2858,3810,,4763xe" filled="f" stroked="f">
                <v:stroke joinstyle="miter"/>
                <v:path arrowok="t" o:connecttype="custom" o:connectlocs="9287,14764;27384,14764;42624,12859;42624,9049;27384,8096;9287,10001;9287,14764" o:connectangles="0,0,0,0,0,0,0"/>
              </v:shape>
              <v:shape id="Freeform: Shape 682" o:spid="_x0000_s1101" style="position:absolute;left:9424;top:6289;width:381;height:191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" path="m10001,7296v-3810,,-3810,5715,,5715c14764,13011,18574,13964,23336,13964v3810,,8573,1905,12383,-953c36671,12059,37624,10154,35719,9201,32861,6344,29051,7296,25241,7296v-4762,,-9525,,-15240,xe" filled="f" stroked="f">
                <v:stroke joinstyle="miter"/>
                <v:path arrowok="t" o:connecttype="custom" o:connectlocs="10001,7296;10001,13011;23336,13964;35719,13011;35719,9201;25241,7296;10001,7296" o:connectangles="0,0,0,0,0,0,0"/>
              </v:shape>
              <v:shape id="Freeform: Shape 683" o:spid="_x0000_s1102" style="position:absolute;left:9374;top:6184;width:381;height:191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" path="m23574,7296v-4762,,-9525,,-14287,953c6429,8249,6429,13011,9287,13011v3810,,8572,953,12382,953c25479,13964,29289,14916,32147,12059v952,-953,952,-1905,,-2858c30242,6344,27384,7296,23574,7296xe" filled="f" stroked="f">
                <v:stroke joinstyle="miter"/>
                <v:path arrowok="t" o:connecttype="custom" o:connectlocs="23574,7296;9287,8249;9287,13011;21669,13964;32147,12059;32147,9201;23574,7296" o:connectangles="0,0,0,0,0,0,0"/>
              </v:shape>
              <v:shape id="Freeform: Shape 684" o:spid="_x0000_s1103" style="position:absolute;left:9408;top:5934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" path="m8805,11399v3810,1905,7620,1905,11430,2858c23093,14257,27855,15209,28808,12352,29760,9494,24998,9494,24045,9494v-4762,,-9525,-952,-13335,-1905c6900,5684,5948,10447,8805,11399xe" filled="f" stroked="f">
                <v:stroke joinstyle="miter"/>
                <v:path arrowok="t" o:connecttype="custom" o:connectlocs="8805,11399;20235,14257;28808,12352;24045,9494;10710,7589;8805,11399" o:connectangles="0,0,0,0,0,0"/>
              </v:shape>
              <v:shape id="Freeform: Shape 685" o:spid="_x0000_s1104" style="position:absolute;left:9372;top:5727;width:191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" path="m10462,12054v2858,-953,5715,-953,8573,-1905c19987,9196,19987,8244,19035,8244v-2858,-1905,-7620,-953,-10478,c5700,10149,7605,13959,10462,12054xe" filled="f" stroked="f">
                <v:stroke joinstyle="miter"/>
                <v:path arrowok="t" o:connecttype="custom" o:connectlocs="10462,12054;19035,10149;19035,8244;8557,8244;10462,12054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52" w:rsidRDefault="00EE3952">
      <w:pPr>
        <w:spacing w:line="240" w:lineRule="auto"/>
      </w:pPr>
      <w:r>
        <w:separator/>
      </w:r>
    </w:p>
  </w:footnote>
  <w:footnote w:type="continuationSeparator" w:id="0">
    <w:p w:rsidR="00EE3952" w:rsidRDefault="00EE3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32" w:rsidRPr="00C201AA" w:rsidRDefault="00C201AA">
    <w:pPr>
      <w:pStyle w:val="Header"/>
      <w:rPr>
        <w:sz w:val="4"/>
        <w:szCs w:val="4"/>
      </w:rPr>
    </w:pPr>
    <w:r>
      <w:rPr>
        <w:noProof/>
        <w:sz w:val="4"/>
        <w:szCs w:val="4"/>
        <w:lang w:eastAsia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84AE550" wp14:editId="168B3ABE">
              <wp:simplePos x="0" y="0"/>
              <wp:positionH relativeFrom="column">
                <wp:posOffset>4163060</wp:posOffset>
              </wp:positionH>
              <wp:positionV relativeFrom="page">
                <wp:posOffset>914400</wp:posOffset>
              </wp:positionV>
              <wp:extent cx="2743200" cy="3429000"/>
              <wp:effectExtent l="19050" t="19050" r="38100" b="38100"/>
              <wp:wrapNone/>
              <wp:docPr id="454" name="Rectangle 45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3429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0" cap="sq">
                        <a:solidFill>
                          <a:schemeClr val="accent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282D3" id="Rectangle 454" o:spid="_x0000_s1026" style="position:absolute;margin-left:327.8pt;margin-top:1in;width:3in;height:270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" fillcolor="black [3204]" strokecolor="#fcc232 [3205]" strokeweight="5pt">
              <v:stroke endcap="square"/>
              <w10:wrap anchory="page"/>
            </v:rect>
          </w:pict>
        </mc:Fallback>
      </mc:AlternateContent>
    </w:r>
    <w:r w:rsidR="008E49DA" w:rsidRPr="00C201AA">
      <w:rPr>
        <w:noProof/>
        <w:sz w:val="4"/>
        <w:szCs w:val="4"/>
        <w:lang w:eastAsia="en-US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04D273F" wp14:editId="76595144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50000</wp14:pctPosVOffset>
                  </wp:positionV>
                </mc:Choice>
                <mc:Fallback>
                  <wp:positionV relativeFrom="page">
                    <wp:posOffset>5029200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9" name="Horizontal fold line pg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C8CA3" id="Horizontal fold line pg 2" o:spid="_x0000_s1026" style="position:absolute;z-index:251666432;visibility:visible;mso-wrap-style:square;mso-top-percent:500;mso-wrap-distance-left:9pt;mso-wrap-distance-top:0;mso-wrap-distance-right:9pt;mso-wrap-distance-bottom:0;mso-position-horizontal:left;mso-position-horizontal-relative:page;mso-position-vertical-relative:page;mso-top-percent:500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" strokecolor="#d8d8d8 [2732]" strokeweight=".5pt">
              <v:stroke dashstyle="dash"/>
              <w10:wrap anchorx="page" anchory="page"/>
              <w10:anchorlock/>
            </v:line>
          </w:pict>
        </mc:Fallback>
      </mc:AlternateContent>
    </w:r>
    <w:r w:rsidR="008E49DA" w:rsidRPr="00C201AA">
      <w:rPr>
        <w:noProof/>
        <w:sz w:val="4"/>
        <w:szCs w:val="4"/>
        <w:lang w:eastAsia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E961B7B" wp14:editId="5B8F95C6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3886200</wp:posOffset>
                  </wp:positionH>
                </mc:Fallback>
              </mc:AlternateContent>
              <wp:positionV relativeFrom="page">
                <wp:align>top</wp:align>
              </wp:positionV>
              <wp:extent cx="0" cy="10058400"/>
              <wp:effectExtent l="0" t="0" r="19050" b="19050"/>
              <wp:wrapNone/>
              <wp:docPr id="4" name="Vertical fold line pg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EB2A0" id="Vertical fold line pg 2" o:spid="_x0000_s1026" style="position:absolute;z-index:251662336;visibility:visible;mso-wrap-style:square;mso-left-percent:500;mso-wrap-distance-left:9pt;mso-wrap-distance-top:0;mso-wrap-distance-right:9pt;mso-wrap-distance-bottom:0;mso-position-horizontal-relative:page;mso-position-vertical:top;mso-position-vertical-relative:page;mso-left-percent:500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" strokecolor="#d8d8d8 [2732]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32" w:rsidRPr="00F05FB3" w:rsidRDefault="005C34F1">
    <w:pPr>
      <w:pStyle w:val="Header"/>
      <w:rPr>
        <w:sz w:val="4"/>
      </w:rPr>
    </w:pPr>
    <w:r w:rsidRPr="00F05FB3">
      <w:rPr>
        <w:noProof/>
        <w:sz w:val="4"/>
        <w:lang w:eastAsia="en-US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B70E9E1" wp14:editId="5C703EB3">
              <wp:simplePos x="0" y="0"/>
              <wp:positionH relativeFrom="column">
                <wp:posOffset>3895090</wp:posOffset>
              </wp:positionH>
              <wp:positionV relativeFrom="paragraph">
                <wp:posOffset>5080</wp:posOffset>
              </wp:positionV>
              <wp:extent cx="3429000" cy="9491980"/>
              <wp:effectExtent l="0" t="0" r="0" b="0"/>
              <wp:wrapNone/>
              <wp:docPr id="255" name="Group 25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9000" cy="9491980"/>
                        <a:chOff x="0" y="0"/>
                        <a:chExt cx="3429000" cy="9492321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0" y="4913971"/>
                          <a:ext cx="3429000" cy="4578350"/>
                          <a:chOff x="0" y="0"/>
                          <a:chExt cx="3429000" cy="4578350"/>
                        </a:xfrm>
                      </wpg:grpSpPr>
                      <wpg:grpSp>
                        <wpg:cNvPr id="198" name="Group 198"/>
                        <wpg:cNvGrpSpPr/>
                        <wpg:grpSpPr>
                          <a:xfrm>
                            <a:off x="0" y="0"/>
                            <a:ext cx="3429000" cy="4578350"/>
                            <a:chOff x="0" y="0"/>
                            <a:chExt cx="3886200" cy="5023348"/>
                          </a:xfrm>
                        </wpg:grpSpPr>
                        <wps:wsp>
                          <wps:cNvPr id="199" name="Rectangle 199"/>
                          <wps:cNvSpPr/>
                          <wps:spPr>
                            <a:xfrm>
                              <a:off x="0" y="46101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Rectangle 200"/>
                          <wps:cNvSpPr/>
                          <wps:spPr>
                            <a:xfrm>
                              <a:off x="0" y="38481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Rectangle 201"/>
                          <wps:cNvSpPr/>
                          <wps:spPr>
                            <a:xfrm>
                              <a:off x="0" y="30734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Rectangle 202"/>
                          <wps:cNvSpPr/>
                          <wps:spPr>
                            <a:xfrm>
                              <a:off x="0" y="23114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Rectangle 203"/>
                          <wps:cNvSpPr/>
                          <wps:spPr>
                            <a:xfrm>
                              <a:off x="0" y="15367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Rectangle 204"/>
                          <wps:cNvSpPr/>
                          <wps:spPr>
                            <a:xfrm>
                              <a:off x="0" y="7747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Rectangle 205"/>
                          <wps:cNvSpPr/>
                          <wps:spPr>
                            <a:xfrm>
                              <a:off x="0" y="0"/>
                              <a:ext cx="3886200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341971" y="572430"/>
                            <a:ext cx="2743200" cy="3429000"/>
                            <a:chOff x="0" y="0"/>
                            <a:chExt cx="2743200" cy="3429000"/>
                          </a:xfrm>
                        </wpg:grpSpPr>
                        <wps:wsp>
                          <wps:cNvPr id="206" name="Rectangle 206"/>
                          <wps:cNvSpPr/>
                          <wps:spPr>
                            <a:xfrm>
                              <a:off x="0" y="0"/>
                              <a:ext cx="2743200" cy="3429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0" cap="sq">
                              <a:solidFill>
                                <a:schemeClr val="accent2"/>
                              </a:solidFill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8" name="Group 1"/>
                          <wpg:cNvGrpSpPr/>
                          <wpg:grpSpPr>
                            <a:xfrm>
                              <a:off x="52039" y="104078"/>
                              <a:ext cx="2528570" cy="2404745"/>
                              <a:chOff x="50800" y="0"/>
                              <a:chExt cx="2528887" cy="2405063"/>
                            </a:xfrm>
                          </wpg:grpSpPr>
                          <wps:wsp>
                            <wps:cNvPr id="209" name="Freeform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925" y="114315"/>
                                <a:ext cx="73025" cy="69850"/>
                              </a:xfrm>
                              <a:custGeom>
                                <a:avLst/>
                                <a:gdLst>
                                  <a:gd name="T0" fmla="*/ 102 w 202"/>
                                  <a:gd name="T1" fmla="*/ 0 h 196"/>
                                  <a:gd name="T2" fmla="*/ 102 w 202"/>
                                  <a:gd name="T3" fmla="*/ 0 h 196"/>
                                  <a:gd name="T4" fmla="*/ 4 w 202"/>
                                  <a:gd name="T5" fmla="*/ 97 h 196"/>
                                  <a:gd name="T6" fmla="*/ 4 w 202"/>
                                  <a:gd name="T7" fmla="*/ 97 h 196"/>
                                  <a:gd name="T8" fmla="*/ 102 w 202"/>
                                  <a:gd name="T9" fmla="*/ 195 h 196"/>
                                  <a:gd name="T10" fmla="*/ 102 w 202"/>
                                  <a:gd name="T11" fmla="*/ 195 h 196"/>
                                  <a:gd name="T12" fmla="*/ 199 w 202"/>
                                  <a:gd name="T13" fmla="*/ 97 h 196"/>
                                  <a:gd name="T14" fmla="*/ 199 w 202"/>
                                  <a:gd name="T15" fmla="*/ 97 h 196"/>
                                  <a:gd name="T16" fmla="*/ 102 w 202"/>
                                  <a:gd name="T17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2" h="196">
                                    <a:moveTo>
                                      <a:pt x="102" y="0"/>
                                    </a:moveTo>
                                    <a:lnTo>
                                      <a:pt x="102" y="0"/>
                                    </a:lnTo>
                                    <a:cubicBezTo>
                                      <a:pt x="51" y="0"/>
                                      <a:pt x="0" y="44"/>
                                      <a:pt x="4" y="97"/>
                                    </a:cubicBezTo>
                                    <a:lnTo>
                                      <a:pt x="4" y="97"/>
                                    </a:lnTo>
                                    <a:cubicBezTo>
                                      <a:pt x="6" y="150"/>
                                      <a:pt x="47" y="195"/>
                                      <a:pt x="102" y="195"/>
                                    </a:cubicBezTo>
                                    <a:lnTo>
                                      <a:pt x="102" y="195"/>
                                    </a:lnTo>
                                    <a:cubicBezTo>
                                      <a:pt x="152" y="195"/>
                                      <a:pt x="201" y="150"/>
                                      <a:pt x="199" y="97"/>
                                    </a:cubicBezTo>
                                    <a:lnTo>
                                      <a:pt x="199" y="97"/>
                                    </a:lnTo>
                                    <a:cubicBezTo>
                                      <a:pt x="197" y="44"/>
                                      <a:pt x="155" y="0"/>
                                      <a:pt x="102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0" name="Freeform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125" y="88900"/>
                                <a:ext cx="42862" cy="42863"/>
                              </a:xfrm>
                              <a:custGeom>
                                <a:avLst/>
                                <a:gdLst>
                                  <a:gd name="T0" fmla="*/ 57 w 118"/>
                                  <a:gd name="T1" fmla="*/ 0 h 118"/>
                                  <a:gd name="T2" fmla="*/ 57 w 118"/>
                                  <a:gd name="T3" fmla="*/ 0 h 118"/>
                                  <a:gd name="T4" fmla="*/ 11 w 118"/>
                                  <a:gd name="T5" fmla="*/ 64 h 118"/>
                                  <a:gd name="T6" fmla="*/ 13 w 118"/>
                                  <a:gd name="T7" fmla="*/ 74 h 118"/>
                                  <a:gd name="T8" fmla="*/ 13 w 118"/>
                                  <a:gd name="T9" fmla="*/ 74 h 118"/>
                                  <a:gd name="T10" fmla="*/ 100 w 118"/>
                                  <a:gd name="T11" fmla="*/ 74 h 118"/>
                                  <a:gd name="T12" fmla="*/ 100 w 118"/>
                                  <a:gd name="T13" fmla="*/ 74 h 118"/>
                                  <a:gd name="T14" fmla="*/ 104 w 118"/>
                                  <a:gd name="T15" fmla="*/ 64 h 118"/>
                                  <a:gd name="T16" fmla="*/ 104 w 118"/>
                                  <a:gd name="T17" fmla="*/ 64 h 118"/>
                                  <a:gd name="T18" fmla="*/ 57 w 118"/>
                                  <a:gd name="T19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118">
                                    <a:moveTo>
                                      <a:pt x="57" y="0"/>
                                    </a:moveTo>
                                    <a:lnTo>
                                      <a:pt x="57" y="0"/>
                                    </a:lnTo>
                                    <a:cubicBezTo>
                                      <a:pt x="30" y="0"/>
                                      <a:pt x="0" y="32"/>
                                      <a:pt x="11" y="64"/>
                                    </a:cubicBezTo>
                                    <a:lnTo>
                                      <a:pt x="13" y="74"/>
                                    </a:lnTo>
                                    <a:lnTo>
                                      <a:pt x="13" y="74"/>
                                    </a:lnTo>
                                    <a:cubicBezTo>
                                      <a:pt x="30" y="117"/>
                                      <a:pt x="87" y="117"/>
                                      <a:pt x="100" y="74"/>
                                    </a:cubicBezTo>
                                    <a:lnTo>
                                      <a:pt x="100" y="74"/>
                                    </a:lnTo>
                                    <a:cubicBezTo>
                                      <a:pt x="100" y="70"/>
                                      <a:pt x="104" y="68"/>
                                      <a:pt x="104" y="64"/>
                                    </a:cubicBezTo>
                                    <a:lnTo>
                                      <a:pt x="104" y="64"/>
                                    </a:lnTo>
                                    <a:cubicBezTo>
                                      <a:pt x="117" y="32"/>
                                      <a:pt x="89" y="0"/>
                                      <a:pt x="5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1" name="Freeform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0475" y="0"/>
                                <a:ext cx="49212" cy="39688"/>
                              </a:xfrm>
                              <a:custGeom>
                                <a:avLst/>
                                <a:gdLst>
                                  <a:gd name="T0" fmla="*/ 67 w 138"/>
                                  <a:gd name="T1" fmla="*/ 0 h 111"/>
                                  <a:gd name="T2" fmla="*/ 67 w 138"/>
                                  <a:gd name="T3" fmla="*/ 0 h 111"/>
                                  <a:gd name="T4" fmla="*/ 67 w 138"/>
                                  <a:gd name="T5" fmla="*/ 110 h 111"/>
                                  <a:gd name="T6" fmla="*/ 67 w 138"/>
                                  <a:gd name="T7" fmla="*/ 110 h 111"/>
                                  <a:gd name="T8" fmla="*/ 67 w 138"/>
                                  <a:gd name="T9" fmla="*/ 0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8" h="111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cubicBezTo>
                                      <a:pt x="0" y="0"/>
                                      <a:pt x="0" y="110"/>
                                      <a:pt x="67" y="110"/>
                                    </a:cubicBezTo>
                                    <a:lnTo>
                                      <a:pt x="67" y="110"/>
                                    </a:lnTo>
                                    <a:cubicBezTo>
                                      <a:pt x="137" y="110"/>
                                      <a:pt x="137" y="0"/>
                                      <a:pt x="6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2" name="Freeform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1300" y="2322513"/>
                                <a:ext cx="192087" cy="82550"/>
                              </a:xfrm>
                              <a:custGeom>
                                <a:avLst/>
                                <a:gdLst>
                                  <a:gd name="T0" fmla="*/ 0 w 535"/>
                                  <a:gd name="T1" fmla="*/ 223 h 228"/>
                                  <a:gd name="T2" fmla="*/ 0 w 535"/>
                                  <a:gd name="T3" fmla="*/ 223 h 228"/>
                                  <a:gd name="T4" fmla="*/ 106 w 535"/>
                                  <a:gd name="T5" fmla="*/ 62 h 228"/>
                                  <a:gd name="T6" fmla="*/ 106 w 535"/>
                                  <a:gd name="T7" fmla="*/ 62 h 228"/>
                                  <a:gd name="T8" fmla="*/ 373 w 535"/>
                                  <a:gd name="T9" fmla="*/ 85 h 228"/>
                                  <a:gd name="T10" fmla="*/ 373 w 535"/>
                                  <a:gd name="T11" fmla="*/ 85 h 228"/>
                                  <a:gd name="T12" fmla="*/ 534 w 535"/>
                                  <a:gd name="T13" fmla="*/ 47 h 228"/>
                                  <a:gd name="T14" fmla="*/ 534 w 535"/>
                                  <a:gd name="T15" fmla="*/ 47 h 228"/>
                                  <a:gd name="T16" fmla="*/ 364 w 535"/>
                                  <a:gd name="T17" fmla="*/ 191 h 228"/>
                                  <a:gd name="T18" fmla="*/ 364 w 535"/>
                                  <a:gd name="T19" fmla="*/ 191 h 228"/>
                                  <a:gd name="T20" fmla="*/ 0 w 535"/>
                                  <a:gd name="T21" fmla="*/ 223 h 2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35" h="228">
                                    <a:moveTo>
                                      <a:pt x="0" y="223"/>
                                    </a:moveTo>
                                    <a:lnTo>
                                      <a:pt x="0" y="223"/>
                                    </a:lnTo>
                                    <a:cubicBezTo>
                                      <a:pt x="0" y="227"/>
                                      <a:pt x="13" y="123"/>
                                      <a:pt x="106" y="62"/>
                                    </a:cubicBezTo>
                                    <a:lnTo>
                                      <a:pt x="106" y="62"/>
                                    </a:lnTo>
                                    <a:cubicBezTo>
                                      <a:pt x="199" y="0"/>
                                      <a:pt x="337" y="79"/>
                                      <a:pt x="373" y="85"/>
                                    </a:cubicBezTo>
                                    <a:lnTo>
                                      <a:pt x="373" y="85"/>
                                    </a:lnTo>
                                    <a:cubicBezTo>
                                      <a:pt x="411" y="94"/>
                                      <a:pt x="511" y="81"/>
                                      <a:pt x="534" y="47"/>
                                    </a:cubicBezTo>
                                    <a:lnTo>
                                      <a:pt x="534" y="47"/>
                                    </a:lnTo>
                                    <a:cubicBezTo>
                                      <a:pt x="534" y="47"/>
                                      <a:pt x="470" y="170"/>
                                      <a:pt x="364" y="191"/>
                                    </a:cubicBezTo>
                                    <a:lnTo>
                                      <a:pt x="364" y="191"/>
                                    </a:lnTo>
                                    <a:cubicBezTo>
                                      <a:pt x="257" y="216"/>
                                      <a:pt x="104" y="32"/>
                                      <a:pt x="0" y="22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3" name="Freeform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27250" y="542925"/>
                                <a:ext cx="134937" cy="141288"/>
                              </a:xfrm>
                              <a:custGeom>
                                <a:avLst/>
                                <a:gdLst>
                                  <a:gd name="T0" fmla="*/ 294 w 374"/>
                                  <a:gd name="T1" fmla="*/ 391 h 392"/>
                                  <a:gd name="T2" fmla="*/ 294 w 374"/>
                                  <a:gd name="T3" fmla="*/ 391 h 392"/>
                                  <a:gd name="T4" fmla="*/ 284 w 374"/>
                                  <a:gd name="T5" fmla="*/ 275 h 392"/>
                                  <a:gd name="T6" fmla="*/ 284 w 374"/>
                                  <a:gd name="T7" fmla="*/ 275 h 392"/>
                                  <a:gd name="T8" fmla="*/ 155 w 374"/>
                                  <a:gd name="T9" fmla="*/ 0 h 392"/>
                                  <a:gd name="T10" fmla="*/ 155 w 374"/>
                                  <a:gd name="T11" fmla="*/ 0 h 392"/>
                                  <a:gd name="T12" fmla="*/ 241 w 374"/>
                                  <a:gd name="T13" fmla="*/ 91 h 392"/>
                                  <a:gd name="T14" fmla="*/ 241 w 374"/>
                                  <a:gd name="T15" fmla="*/ 91 h 392"/>
                                  <a:gd name="T16" fmla="*/ 371 w 374"/>
                                  <a:gd name="T17" fmla="*/ 262 h 392"/>
                                  <a:gd name="T18" fmla="*/ 371 w 374"/>
                                  <a:gd name="T19" fmla="*/ 262 h 392"/>
                                  <a:gd name="T20" fmla="*/ 294 w 374"/>
                                  <a:gd name="T21" fmla="*/ 391 h 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74" h="392">
                                    <a:moveTo>
                                      <a:pt x="294" y="391"/>
                                    </a:moveTo>
                                    <a:lnTo>
                                      <a:pt x="294" y="391"/>
                                    </a:lnTo>
                                    <a:cubicBezTo>
                                      <a:pt x="294" y="391"/>
                                      <a:pt x="341" y="336"/>
                                      <a:pt x="284" y="275"/>
                                    </a:cubicBezTo>
                                    <a:lnTo>
                                      <a:pt x="284" y="275"/>
                                    </a:lnTo>
                                    <a:cubicBezTo>
                                      <a:pt x="227" y="214"/>
                                      <a:pt x="0" y="101"/>
                                      <a:pt x="155" y="0"/>
                                    </a:cubicBezTo>
                                    <a:lnTo>
                                      <a:pt x="155" y="0"/>
                                    </a:lnTo>
                                    <a:cubicBezTo>
                                      <a:pt x="155" y="0"/>
                                      <a:pt x="174" y="55"/>
                                      <a:pt x="241" y="91"/>
                                    </a:cubicBezTo>
                                    <a:lnTo>
                                      <a:pt x="241" y="91"/>
                                    </a:lnTo>
                                    <a:cubicBezTo>
                                      <a:pt x="307" y="125"/>
                                      <a:pt x="373" y="182"/>
                                      <a:pt x="371" y="262"/>
                                    </a:cubicBezTo>
                                    <a:lnTo>
                                      <a:pt x="371" y="262"/>
                                    </a:lnTo>
                                    <a:cubicBezTo>
                                      <a:pt x="368" y="341"/>
                                      <a:pt x="294" y="391"/>
                                      <a:pt x="294" y="39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4" name="Freeform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63762" y="484188"/>
                                <a:ext cx="180975" cy="90487"/>
                              </a:xfrm>
                              <a:custGeom>
                                <a:avLst/>
                                <a:gdLst>
                                  <a:gd name="T0" fmla="*/ 0 w 504"/>
                                  <a:gd name="T1" fmla="*/ 247 h 251"/>
                                  <a:gd name="T2" fmla="*/ 0 w 504"/>
                                  <a:gd name="T3" fmla="*/ 247 h 251"/>
                                  <a:gd name="T4" fmla="*/ 84 w 504"/>
                                  <a:gd name="T5" fmla="*/ 72 h 251"/>
                                  <a:gd name="T6" fmla="*/ 84 w 504"/>
                                  <a:gd name="T7" fmla="*/ 72 h 251"/>
                                  <a:gd name="T8" fmla="*/ 351 w 504"/>
                                  <a:gd name="T9" fmla="*/ 61 h 251"/>
                                  <a:gd name="T10" fmla="*/ 351 w 504"/>
                                  <a:gd name="T11" fmla="*/ 61 h 251"/>
                                  <a:gd name="T12" fmla="*/ 503 w 504"/>
                                  <a:gd name="T13" fmla="*/ 0 h 251"/>
                                  <a:gd name="T14" fmla="*/ 503 w 504"/>
                                  <a:gd name="T15" fmla="*/ 0 h 251"/>
                                  <a:gd name="T16" fmla="*/ 353 w 504"/>
                                  <a:gd name="T17" fmla="*/ 167 h 251"/>
                                  <a:gd name="T18" fmla="*/ 353 w 504"/>
                                  <a:gd name="T19" fmla="*/ 167 h 251"/>
                                  <a:gd name="T20" fmla="*/ 0 w 504"/>
                                  <a:gd name="T21" fmla="*/ 247 h 2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04" h="251">
                                    <a:moveTo>
                                      <a:pt x="0" y="247"/>
                                    </a:moveTo>
                                    <a:lnTo>
                                      <a:pt x="0" y="247"/>
                                    </a:lnTo>
                                    <a:cubicBezTo>
                                      <a:pt x="0" y="250"/>
                                      <a:pt x="0" y="144"/>
                                      <a:pt x="84" y="72"/>
                                    </a:cubicBezTo>
                                    <a:lnTo>
                                      <a:pt x="84" y="72"/>
                                    </a:lnTo>
                                    <a:cubicBezTo>
                                      <a:pt x="169" y="2"/>
                                      <a:pt x="313" y="59"/>
                                      <a:pt x="351" y="61"/>
                                    </a:cubicBezTo>
                                    <a:lnTo>
                                      <a:pt x="351" y="61"/>
                                    </a:lnTo>
                                    <a:cubicBezTo>
                                      <a:pt x="391" y="63"/>
                                      <a:pt x="487" y="38"/>
                                      <a:pt x="503" y="0"/>
                                    </a:cubicBezTo>
                                    <a:lnTo>
                                      <a:pt x="503" y="0"/>
                                    </a:lnTo>
                                    <a:cubicBezTo>
                                      <a:pt x="503" y="0"/>
                                      <a:pt x="457" y="131"/>
                                      <a:pt x="353" y="167"/>
                                    </a:cubicBezTo>
                                    <a:lnTo>
                                      <a:pt x="353" y="167"/>
                                    </a:lnTo>
                                    <a:cubicBezTo>
                                      <a:pt x="254" y="205"/>
                                      <a:pt x="78" y="44"/>
                                      <a:pt x="0" y="24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5" name="Freeform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5837" y="357188"/>
                                <a:ext cx="103188" cy="139700"/>
                              </a:xfrm>
                              <a:custGeom>
                                <a:avLst/>
                                <a:gdLst>
                                  <a:gd name="T0" fmla="*/ 216 w 286"/>
                                  <a:gd name="T1" fmla="*/ 386 h 387"/>
                                  <a:gd name="T2" fmla="*/ 216 w 286"/>
                                  <a:gd name="T3" fmla="*/ 386 h 387"/>
                                  <a:gd name="T4" fmla="*/ 152 w 286"/>
                                  <a:gd name="T5" fmla="*/ 276 h 387"/>
                                  <a:gd name="T6" fmla="*/ 152 w 286"/>
                                  <a:gd name="T7" fmla="*/ 276 h 387"/>
                                  <a:gd name="T8" fmla="*/ 12 w 286"/>
                                  <a:gd name="T9" fmla="*/ 144 h 387"/>
                                  <a:gd name="T10" fmla="*/ 12 w 286"/>
                                  <a:gd name="T11" fmla="*/ 144 h 387"/>
                                  <a:gd name="T12" fmla="*/ 70 w 286"/>
                                  <a:gd name="T13" fmla="*/ 0 h 387"/>
                                  <a:gd name="T14" fmla="*/ 70 w 286"/>
                                  <a:gd name="T15" fmla="*/ 0 h 387"/>
                                  <a:gd name="T16" fmla="*/ 120 w 286"/>
                                  <a:gd name="T17" fmla="*/ 89 h 387"/>
                                  <a:gd name="T18" fmla="*/ 120 w 286"/>
                                  <a:gd name="T19" fmla="*/ 89 h 387"/>
                                  <a:gd name="T20" fmla="*/ 269 w 286"/>
                                  <a:gd name="T21" fmla="*/ 221 h 387"/>
                                  <a:gd name="T22" fmla="*/ 269 w 286"/>
                                  <a:gd name="T23" fmla="*/ 221 h 387"/>
                                  <a:gd name="T24" fmla="*/ 249 w 286"/>
                                  <a:gd name="T25" fmla="*/ 354 h 387"/>
                                  <a:gd name="T26" fmla="*/ 249 w 286"/>
                                  <a:gd name="T27" fmla="*/ 354 h 387"/>
                                  <a:gd name="T28" fmla="*/ 216 w 286"/>
                                  <a:gd name="T29" fmla="*/ 386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86" h="387">
                                    <a:moveTo>
                                      <a:pt x="216" y="386"/>
                                    </a:moveTo>
                                    <a:lnTo>
                                      <a:pt x="216" y="386"/>
                                    </a:lnTo>
                                    <a:cubicBezTo>
                                      <a:pt x="216" y="386"/>
                                      <a:pt x="218" y="324"/>
                                      <a:pt x="152" y="276"/>
                                    </a:cubicBezTo>
                                    <a:lnTo>
                                      <a:pt x="152" y="276"/>
                                    </a:lnTo>
                                    <a:cubicBezTo>
                                      <a:pt x="87" y="229"/>
                                      <a:pt x="27" y="201"/>
                                      <a:pt x="12" y="144"/>
                                    </a:cubicBezTo>
                                    <a:lnTo>
                                      <a:pt x="12" y="144"/>
                                    </a:lnTo>
                                    <a:cubicBezTo>
                                      <a:pt x="0" y="85"/>
                                      <a:pt x="44" y="22"/>
                                      <a:pt x="70" y="0"/>
                                    </a:cubicBezTo>
                                    <a:lnTo>
                                      <a:pt x="70" y="0"/>
                                    </a:lnTo>
                                    <a:cubicBezTo>
                                      <a:pt x="70" y="0"/>
                                      <a:pt x="67" y="53"/>
                                      <a:pt x="120" y="89"/>
                                    </a:cubicBezTo>
                                    <a:lnTo>
                                      <a:pt x="120" y="89"/>
                                    </a:lnTo>
                                    <a:cubicBezTo>
                                      <a:pt x="171" y="123"/>
                                      <a:pt x="254" y="170"/>
                                      <a:pt x="269" y="221"/>
                                    </a:cubicBezTo>
                                    <a:lnTo>
                                      <a:pt x="269" y="221"/>
                                    </a:lnTo>
                                    <a:cubicBezTo>
                                      <a:pt x="285" y="271"/>
                                      <a:pt x="249" y="354"/>
                                      <a:pt x="249" y="354"/>
                                    </a:cubicBezTo>
                                    <a:lnTo>
                                      <a:pt x="249" y="354"/>
                                    </a:lnTo>
                                    <a:cubicBezTo>
                                      <a:pt x="249" y="354"/>
                                      <a:pt x="239" y="375"/>
                                      <a:pt x="216" y="38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6" name="Freeform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60600" y="131763"/>
                                <a:ext cx="173037" cy="263525"/>
                              </a:xfrm>
                              <a:custGeom>
                                <a:avLst/>
                                <a:gdLst>
                                  <a:gd name="T0" fmla="*/ 0 w 482"/>
                                  <a:gd name="T1" fmla="*/ 730 h 731"/>
                                  <a:gd name="T2" fmla="*/ 0 w 482"/>
                                  <a:gd name="T3" fmla="*/ 730 h 731"/>
                                  <a:gd name="T4" fmla="*/ 110 w 482"/>
                                  <a:gd name="T5" fmla="*/ 478 h 731"/>
                                  <a:gd name="T6" fmla="*/ 110 w 482"/>
                                  <a:gd name="T7" fmla="*/ 478 h 731"/>
                                  <a:gd name="T8" fmla="*/ 339 w 482"/>
                                  <a:gd name="T9" fmla="*/ 398 h 731"/>
                                  <a:gd name="T10" fmla="*/ 339 w 482"/>
                                  <a:gd name="T11" fmla="*/ 398 h 731"/>
                                  <a:gd name="T12" fmla="*/ 371 w 482"/>
                                  <a:gd name="T13" fmla="*/ 0 h 731"/>
                                  <a:gd name="T14" fmla="*/ 371 w 482"/>
                                  <a:gd name="T15" fmla="*/ 0 h 731"/>
                                  <a:gd name="T16" fmla="*/ 432 w 482"/>
                                  <a:gd name="T17" fmla="*/ 336 h 731"/>
                                  <a:gd name="T18" fmla="*/ 432 w 482"/>
                                  <a:gd name="T19" fmla="*/ 336 h 731"/>
                                  <a:gd name="T20" fmla="*/ 237 w 482"/>
                                  <a:gd name="T21" fmla="*/ 593 h 731"/>
                                  <a:gd name="T22" fmla="*/ 237 w 482"/>
                                  <a:gd name="T23" fmla="*/ 593 h 731"/>
                                  <a:gd name="T24" fmla="*/ 0 w 482"/>
                                  <a:gd name="T25" fmla="*/ 730 h 7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82" h="731">
                                    <a:moveTo>
                                      <a:pt x="0" y="730"/>
                                    </a:moveTo>
                                    <a:lnTo>
                                      <a:pt x="0" y="730"/>
                                    </a:lnTo>
                                    <a:cubicBezTo>
                                      <a:pt x="0" y="730"/>
                                      <a:pt x="30" y="567"/>
                                      <a:pt x="110" y="478"/>
                                    </a:cubicBezTo>
                                    <a:lnTo>
                                      <a:pt x="110" y="478"/>
                                    </a:lnTo>
                                    <a:cubicBezTo>
                                      <a:pt x="195" y="394"/>
                                      <a:pt x="295" y="457"/>
                                      <a:pt x="339" y="398"/>
                                    </a:cubicBezTo>
                                    <a:lnTo>
                                      <a:pt x="339" y="398"/>
                                    </a:lnTo>
                                    <a:cubicBezTo>
                                      <a:pt x="384" y="336"/>
                                      <a:pt x="443" y="101"/>
                                      <a:pt x="371" y="0"/>
                                    </a:cubicBezTo>
                                    <a:lnTo>
                                      <a:pt x="371" y="0"/>
                                    </a:lnTo>
                                    <a:cubicBezTo>
                                      <a:pt x="371" y="0"/>
                                      <a:pt x="481" y="129"/>
                                      <a:pt x="432" y="336"/>
                                    </a:cubicBezTo>
                                    <a:lnTo>
                                      <a:pt x="432" y="336"/>
                                    </a:lnTo>
                                    <a:cubicBezTo>
                                      <a:pt x="381" y="546"/>
                                      <a:pt x="284" y="593"/>
                                      <a:pt x="237" y="593"/>
                                    </a:cubicBezTo>
                                    <a:lnTo>
                                      <a:pt x="237" y="593"/>
                                    </a:lnTo>
                                    <a:cubicBezTo>
                                      <a:pt x="195" y="593"/>
                                      <a:pt x="85" y="529"/>
                                      <a:pt x="0" y="73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7" name="Freeform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27262" y="2019300"/>
                                <a:ext cx="107950" cy="98425"/>
                              </a:xfrm>
                              <a:custGeom>
                                <a:avLst/>
                                <a:gdLst>
                                  <a:gd name="T0" fmla="*/ 246 w 298"/>
                                  <a:gd name="T1" fmla="*/ 273 h 274"/>
                                  <a:gd name="T2" fmla="*/ 246 w 298"/>
                                  <a:gd name="T3" fmla="*/ 273 h 274"/>
                                  <a:gd name="T4" fmla="*/ 227 w 298"/>
                                  <a:gd name="T5" fmla="*/ 190 h 274"/>
                                  <a:gd name="T6" fmla="*/ 227 w 298"/>
                                  <a:gd name="T7" fmla="*/ 190 h 274"/>
                                  <a:gd name="T8" fmla="*/ 106 w 298"/>
                                  <a:gd name="T9" fmla="*/ 0 h 274"/>
                                  <a:gd name="T10" fmla="*/ 106 w 298"/>
                                  <a:gd name="T11" fmla="*/ 0 h 274"/>
                                  <a:gd name="T12" fmla="*/ 178 w 298"/>
                                  <a:gd name="T13" fmla="*/ 57 h 274"/>
                                  <a:gd name="T14" fmla="*/ 178 w 298"/>
                                  <a:gd name="T15" fmla="*/ 57 h 274"/>
                                  <a:gd name="T16" fmla="*/ 290 w 298"/>
                                  <a:gd name="T17" fmla="*/ 171 h 274"/>
                                  <a:gd name="T18" fmla="*/ 290 w 298"/>
                                  <a:gd name="T19" fmla="*/ 171 h 274"/>
                                  <a:gd name="T20" fmla="*/ 246 w 298"/>
                                  <a:gd name="T21" fmla="*/ 273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98" h="274">
                                    <a:moveTo>
                                      <a:pt x="246" y="273"/>
                                    </a:moveTo>
                                    <a:lnTo>
                                      <a:pt x="246" y="273"/>
                                    </a:lnTo>
                                    <a:cubicBezTo>
                                      <a:pt x="246" y="273"/>
                                      <a:pt x="275" y="229"/>
                                      <a:pt x="227" y="190"/>
                                    </a:cubicBezTo>
                                    <a:lnTo>
                                      <a:pt x="227" y="190"/>
                                    </a:lnTo>
                                    <a:cubicBezTo>
                                      <a:pt x="180" y="150"/>
                                      <a:pt x="0" y="89"/>
                                      <a:pt x="106" y="0"/>
                                    </a:cubicBezTo>
                                    <a:lnTo>
                                      <a:pt x="106" y="0"/>
                                    </a:lnTo>
                                    <a:cubicBezTo>
                                      <a:pt x="106" y="0"/>
                                      <a:pt x="127" y="38"/>
                                      <a:pt x="178" y="57"/>
                                    </a:cubicBezTo>
                                    <a:lnTo>
                                      <a:pt x="178" y="57"/>
                                    </a:lnTo>
                                    <a:cubicBezTo>
                                      <a:pt x="231" y="76"/>
                                      <a:pt x="284" y="112"/>
                                      <a:pt x="290" y="171"/>
                                    </a:cubicBezTo>
                                    <a:lnTo>
                                      <a:pt x="290" y="171"/>
                                    </a:lnTo>
                                    <a:cubicBezTo>
                                      <a:pt x="297" y="229"/>
                                      <a:pt x="246" y="273"/>
                                      <a:pt x="246" y="2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8" name="Freeform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9487" y="1957388"/>
                                <a:ext cx="130175" cy="85725"/>
                              </a:xfrm>
                              <a:custGeom>
                                <a:avLst/>
                                <a:gdLst>
                                  <a:gd name="T0" fmla="*/ 10 w 363"/>
                                  <a:gd name="T1" fmla="*/ 233 h 238"/>
                                  <a:gd name="T2" fmla="*/ 10 w 363"/>
                                  <a:gd name="T3" fmla="*/ 233 h 238"/>
                                  <a:gd name="T4" fmla="*/ 55 w 363"/>
                                  <a:gd name="T5" fmla="*/ 96 h 238"/>
                                  <a:gd name="T6" fmla="*/ 55 w 363"/>
                                  <a:gd name="T7" fmla="*/ 96 h 238"/>
                                  <a:gd name="T8" fmla="*/ 254 w 363"/>
                                  <a:gd name="T9" fmla="*/ 62 h 238"/>
                                  <a:gd name="T10" fmla="*/ 254 w 363"/>
                                  <a:gd name="T11" fmla="*/ 62 h 238"/>
                                  <a:gd name="T12" fmla="*/ 362 w 363"/>
                                  <a:gd name="T13" fmla="*/ 0 h 238"/>
                                  <a:gd name="T14" fmla="*/ 362 w 363"/>
                                  <a:gd name="T15" fmla="*/ 0 h 238"/>
                                  <a:gd name="T16" fmla="*/ 266 w 363"/>
                                  <a:gd name="T17" fmla="*/ 138 h 238"/>
                                  <a:gd name="T18" fmla="*/ 266 w 363"/>
                                  <a:gd name="T19" fmla="*/ 138 h 238"/>
                                  <a:gd name="T20" fmla="*/ 10 w 363"/>
                                  <a:gd name="T21" fmla="*/ 233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63" h="238">
                                    <a:moveTo>
                                      <a:pt x="10" y="233"/>
                                    </a:moveTo>
                                    <a:lnTo>
                                      <a:pt x="10" y="233"/>
                                    </a:lnTo>
                                    <a:cubicBezTo>
                                      <a:pt x="10" y="237"/>
                                      <a:pt x="0" y="157"/>
                                      <a:pt x="55" y="96"/>
                                    </a:cubicBezTo>
                                    <a:lnTo>
                                      <a:pt x="55" y="96"/>
                                    </a:lnTo>
                                    <a:cubicBezTo>
                                      <a:pt x="112" y="36"/>
                                      <a:pt x="224" y="64"/>
                                      <a:pt x="254" y="62"/>
                                    </a:cubicBezTo>
                                    <a:lnTo>
                                      <a:pt x="254" y="62"/>
                                    </a:lnTo>
                                    <a:cubicBezTo>
                                      <a:pt x="283" y="60"/>
                                      <a:pt x="351" y="30"/>
                                      <a:pt x="362" y="0"/>
                                    </a:cubicBezTo>
                                    <a:lnTo>
                                      <a:pt x="362" y="0"/>
                                    </a:lnTo>
                                    <a:cubicBezTo>
                                      <a:pt x="362" y="0"/>
                                      <a:pt x="341" y="104"/>
                                      <a:pt x="266" y="138"/>
                                    </a:cubicBezTo>
                                    <a:lnTo>
                                      <a:pt x="266" y="138"/>
                                    </a:lnTo>
                                    <a:cubicBezTo>
                                      <a:pt x="197" y="178"/>
                                      <a:pt x="46" y="75"/>
                                      <a:pt x="10" y="2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9" name="Freeform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3462" y="1870075"/>
                                <a:ext cx="84138" cy="98425"/>
                              </a:xfrm>
                              <a:custGeom>
                                <a:avLst/>
                                <a:gdLst>
                                  <a:gd name="T0" fmla="*/ 190 w 232"/>
                                  <a:gd name="T1" fmla="*/ 273 h 274"/>
                                  <a:gd name="T2" fmla="*/ 190 w 232"/>
                                  <a:gd name="T3" fmla="*/ 273 h 274"/>
                                  <a:gd name="T4" fmla="*/ 131 w 232"/>
                                  <a:gd name="T5" fmla="*/ 199 h 274"/>
                                  <a:gd name="T6" fmla="*/ 131 w 232"/>
                                  <a:gd name="T7" fmla="*/ 199 h 274"/>
                                  <a:gd name="T8" fmla="*/ 15 w 232"/>
                                  <a:gd name="T9" fmla="*/ 114 h 274"/>
                                  <a:gd name="T10" fmla="*/ 15 w 232"/>
                                  <a:gd name="T11" fmla="*/ 114 h 274"/>
                                  <a:gd name="T12" fmla="*/ 44 w 232"/>
                                  <a:gd name="T13" fmla="*/ 0 h 274"/>
                                  <a:gd name="T14" fmla="*/ 44 w 232"/>
                                  <a:gd name="T15" fmla="*/ 0 h 274"/>
                                  <a:gd name="T16" fmla="*/ 91 w 232"/>
                                  <a:gd name="T17" fmla="*/ 61 h 274"/>
                                  <a:gd name="T18" fmla="*/ 91 w 232"/>
                                  <a:gd name="T19" fmla="*/ 61 h 274"/>
                                  <a:gd name="T20" fmla="*/ 214 w 232"/>
                                  <a:gd name="T21" fmla="*/ 146 h 274"/>
                                  <a:gd name="T22" fmla="*/ 214 w 232"/>
                                  <a:gd name="T23" fmla="*/ 146 h 274"/>
                                  <a:gd name="T24" fmla="*/ 214 w 232"/>
                                  <a:gd name="T25" fmla="*/ 248 h 274"/>
                                  <a:gd name="T26" fmla="*/ 214 w 232"/>
                                  <a:gd name="T27" fmla="*/ 248 h 274"/>
                                  <a:gd name="T28" fmla="*/ 190 w 232"/>
                                  <a:gd name="T29" fmla="*/ 273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32" h="274">
                                    <a:moveTo>
                                      <a:pt x="190" y="273"/>
                                    </a:moveTo>
                                    <a:lnTo>
                                      <a:pt x="190" y="273"/>
                                    </a:lnTo>
                                    <a:cubicBezTo>
                                      <a:pt x="190" y="273"/>
                                      <a:pt x="184" y="229"/>
                                      <a:pt x="131" y="199"/>
                                    </a:cubicBezTo>
                                    <a:lnTo>
                                      <a:pt x="131" y="199"/>
                                    </a:lnTo>
                                    <a:cubicBezTo>
                                      <a:pt x="78" y="169"/>
                                      <a:pt x="32" y="157"/>
                                      <a:pt x="15" y="114"/>
                                    </a:cubicBezTo>
                                    <a:lnTo>
                                      <a:pt x="15" y="114"/>
                                    </a:lnTo>
                                    <a:cubicBezTo>
                                      <a:pt x="0" y="72"/>
                                      <a:pt x="30" y="21"/>
                                      <a:pt x="44" y="0"/>
                                    </a:cubicBezTo>
                                    <a:lnTo>
                                      <a:pt x="44" y="0"/>
                                    </a:lnTo>
                                    <a:cubicBezTo>
                                      <a:pt x="44" y="0"/>
                                      <a:pt x="51" y="40"/>
                                      <a:pt x="91" y="61"/>
                                    </a:cubicBezTo>
                                    <a:lnTo>
                                      <a:pt x="91" y="61"/>
                                    </a:lnTo>
                                    <a:cubicBezTo>
                                      <a:pt x="133" y="83"/>
                                      <a:pt x="197" y="110"/>
                                      <a:pt x="214" y="146"/>
                                    </a:cubicBezTo>
                                    <a:lnTo>
                                      <a:pt x="214" y="146"/>
                                    </a:lnTo>
                                    <a:cubicBezTo>
                                      <a:pt x="231" y="184"/>
                                      <a:pt x="214" y="248"/>
                                      <a:pt x="214" y="248"/>
                                    </a:cubicBezTo>
                                    <a:lnTo>
                                      <a:pt x="214" y="248"/>
                                    </a:lnTo>
                                    <a:cubicBezTo>
                                      <a:pt x="214" y="248"/>
                                      <a:pt x="207" y="262"/>
                                      <a:pt x="190" y="2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0" name="Freeform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6637" y="1693863"/>
                                <a:ext cx="107950" cy="206375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574 h 575"/>
                                  <a:gd name="T2" fmla="*/ 0 w 299"/>
                                  <a:gd name="T3" fmla="*/ 574 h 575"/>
                                  <a:gd name="T4" fmla="*/ 59 w 299"/>
                                  <a:gd name="T5" fmla="*/ 379 h 575"/>
                                  <a:gd name="T6" fmla="*/ 59 w 299"/>
                                  <a:gd name="T7" fmla="*/ 379 h 575"/>
                                  <a:gd name="T8" fmla="*/ 220 w 299"/>
                                  <a:gd name="T9" fmla="*/ 296 h 575"/>
                                  <a:gd name="T10" fmla="*/ 220 w 299"/>
                                  <a:gd name="T11" fmla="*/ 296 h 575"/>
                                  <a:gd name="T12" fmla="*/ 203 w 299"/>
                                  <a:gd name="T13" fmla="*/ 0 h 575"/>
                                  <a:gd name="T14" fmla="*/ 203 w 299"/>
                                  <a:gd name="T15" fmla="*/ 0 h 575"/>
                                  <a:gd name="T16" fmla="*/ 281 w 299"/>
                                  <a:gd name="T17" fmla="*/ 243 h 575"/>
                                  <a:gd name="T18" fmla="*/ 281 w 299"/>
                                  <a:gd name="T19" fmla="*/ 243 h 575"/>
                                  <a:gd name="T20" fmla="*/ 160 w 299"/>
                                  <a:gd name="T21" fmla="*/ 453 h 575"/>
                                  <a:gd name="T22" fmla="*/ 160 w 299"/>
                                  <a:gd name="T23" fmla="*/ 453 h 575"/>
                                  <a:gd name="T24" fmla="*/ 0 w 299"/>
                                  <a:gd name="T25" fmla="*/ 574 h 5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99" h="575">
                                    <a:moveTo>
                                      <a:pt x="0" y="574"/>
                                    </a:moveTo>
                                    <a:lnTo>
                                      <a:pt x="0" y="574"/>
                                    </a:lnTo>
                                    <a:cubicBezTo>
                                      <a:pt x="0" y="574"/>
                                      <a:pt x="6" y="451"/>
                                      <a:pt x="59" y="379"/>
                                    </a:cubicBezTo>
                                    <a:lnTo>
                                      <a:pt x="59" y="379"/>
                                    </a:lnTo>
                                    <a:cubicBezTo>
                                      <a:pt x="112" y="307"/>
                                      <a:pt x="192" y="345"/>
                                      <a:pt x="220" y="296"/>
                                    </a:cubicBezTo>
                                    <a:lnTo>
                                      <a:pt x="220" y="296"/>
                                    </a:lnTo>
                                    <a:cubicBezTo>
                                      <a:pt x="249" y="246"/>
                                      <a:pt x="266" y="66"/>
                                      <a:pt x="203" y="0"/>
                                    </a:cubicBezTo>
                                    <a:lnTo>
                                      <a:pt x="203" y="0"/>
                                    </a:lnTo>
                                    <a:cubicBezTo>
                                      <a:pt x="203" y="0"/>
                                      <a:pt x="298" y="85"/>
                                      <a:pt x="281" y="243"/>
                                    </a:cubicBezTo>
                                    <a:lnTo>
                                      <a:pt x="281" y="243"/>
                                    </a:lnTo>
                                    <a:cubicBezTo>
                                      <a:pt x="264" y="402"/>
                                      <a:pt x="196" y="447"/>
                                      <a:pt x="160" y="453"/>
                                    </a:cubicBezTo>
                                    <a:lnTo>
                                      <a:pt x="160" y="453"/>
                                    </a:lnTo>
                                    <a:cubicBezTo>
                                      <a:pt x="133" y="453"/>
                                      <a:pt x="42" y="415"/>
                                      <a:pt x="0" y="57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2" name="Freeform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337" y="342915"/>
                                <a:ext cx="100013" cy="71437"/>
                              </a:xfrm>
                              <a:custGeom>
                                <a:avLst/>
                                <a:gdLst>
                                  <a:gd name="T0" fmla="*/ 275 w 276"/>
                                  <a:gd name="T1" fmla="*/ 117 h 200"/>
                                  <a:gd name="T2" fmla="*/ 275 w 276"/>
                                  <a:gd name="T3" fmla="*/ 117 h 200"/>
                                  <a:gd name="T4" fmla="*/ 205 w 276"/>
                                  <a:gd name="T5" fmla="*/ 85 h 200"/>
                                  <a:gd name="T6" fmla="*/ 205 w 276"/>
                                  <a:gd name="T7" fmla="*/ 85 h 200"/>
                                  <a:gd name="T8" fmla="*/ 0 w 276"/>
                                  <a:gd name="T9" fmla="*/ 74 h 200"/>
                                  <a:gd name="T10" fmla="*/ 0 w 276"/>
                                  <a:gd name="T11" fmla="*/ 74 h 200"/>
                                  <a:gd name="T12" fmla="*/ 80 w 276"/>
                                  <a:gd name="T13" fmla="*/ 51 h 200"/>
                                  <a:gd name="T14" fmla="*/ 80 w 276"/>
                                  <a:gd name="T15" fmla="*/ 51 h 200"/>
                                  <a:gd name="T16" fmla="*/ 222 w 276"/>
                                  <a:gd name="T17" fmla="*/ 26 h 200"/>
                                  <a:gd name="T18" fmla="*/ 222 w 276"/>
                                  <a:gd name="T19" fmla="*/ 26 h 200"/>
                                  <a:gd name="T20" fmla="*/ 275 w 276"/>
                                  <a:gd name="T21" fmla="*/ 117 h 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76" h="200">
                                    <a:moveTo>
                                      <a:pt x="275" y="117"/>
                                    </a:moveTo>
                                    <a:lnTo>
                                      <a:pt x="275" y="117"/>
                                    </a:lnTo>
                                    <a:cubicBezTo>
                                      <a:pt x="275" y="117"/>
                                      <a:pt x="258" y="72"/>
                                      <a:pt x="205" y="85"/>
                                    </a:cubicBezTo>
                                    <a:lnTo>
                                      <a:pt x="205" y="85"/>
                                    </a:lnTo>
                                    <a:cubicBezTo>
                                      <a:pt x="152" y="102"/>
                                      <a:pt x="10" y="199"/>
                                      <a:pt x="0" y="74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4"/>
                                      <a:pt x="40" y="81"/>
                                      <a:pt x="80" y="51"/>
                                    </a:cubicBezTo>
                                    <a:lnTo>
                                      <a:pt x="80" y="51"/>
                                    </a:lnTo>
                                    <a:cubicBezTo>
                                      <a:pt x="123" y="21"/>
                                      <a:pt x="176" y="0"/>
                                      <a:pt x="222" y="26"/>
                                    </a:cubicBezTo>
                                    <a:lnTo>
                                      <a:pt x="222" y="26"/>
                                    </a:lnTo>
                                    <a:cubicBezTo>
                                      <a:pt x="271" y="55"/>
                                      <a:pt x="275" y="117"/>
                                      <a:pt x="275" y="11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3" name="Freeform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0525" y="254016"/>
                                <a:ext cx="63500" cy="138112"/>
                              </a:xfrm>
                              <a:custGeom>
                                <a:avLst/>
                                <a:gdLst>
                                  <a:gd name="T0" fmla="*/ 96 w 177"/>
                                  <a:gd name="T1" fmla="*/ 381 h 382"/>
                                  <a:gd name="T2" fmla="*/ 96 w 177"/>
                                  <a:gd name="T3" fmla="*/ 381 h 382"/>
                                  <a:gd name="T4" fmla="*/ 19 w 177"/>
                                  <a:gd name="T5" fmla="*/ 276 h 382"/>
                                  <a:gd name="T6" fmla="*/ 19 w 177"/>
                                  <a:gd name="T7" fmla="*/ 276 h 382"/>
                                  <a:gd name="T8" fmla="*/ 98 w 177"/>
                                  <a:gd name="T9" fmla="*/ 111 h 382"/>
                                  <a:gd name="T10" fmla="*/ 98 w 177"/>
                                  <a:gd name="T11" fmla="*/ 111 h 382"/>
                                  <a:gd name="T12" fmla="*/ 112 w 177"/>
                                  <a:gd name="T13" fmla="*/ 0 h 382"/>
                                  <a:gd name="T14" fmla="*/ 112 w 177"/>
                                  <a:gd name="T15" fmla="*/ 0 h 382"/>
                                  <a:gd name="T16" fmla="*/ 161 w 177"/>
                                  <a:gd name="T17" fmla="*/ 142 h 382"/>
                                  <a:gd name="T18" fmla="*/ 161 w 177"/>
                                  <a:gd name="T19" fmla="*/ 142 h 382"/>
                                  <a:gd name="T20" fmla="*/ 96 w 177"/>
                                  <a:gd name="T21" fmla="*/ 381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77" h="382">
                                    <a:moveTo>
                                      <a:pt x="96" y="381"/>
                                    </a:moveTo>
                                    <a:lnTo>
                                      <a:pt x="96" y="381"/>
                                    </a:lnTo>
                                    <a:cubicBezTo>
                                      <a:pt x="96" y="381"/>
                                      <a:pt x="34" y="350"/>
                                      <a:pt x="19" y="276"/>
                                    </a:cubicBezTo>
                                    <a:lnTo>
                                      <a:pt x="19" y="276"/>
                                    </a:lnTo>
                                    <a:cubicBezTo>
                                      <a:pt x="2" y="202"/>
                                      <a:pt x="85" y="134"/>
                                      <a:pt x="98" y="111"/>
                                    </a:cubicBezTo>
                                    <a:lnTo>
                                      <a:pt x="98" y="111"/>
                                    </a:lnTo>
                                    <a:cubicBezTo>
                                      <a:pt x="112" y="89"/>
                                      <a:pt x="127" y="24"/>
                                      <a:pt x="112" y="0"/>
                                    </a:cubicBezTo>
                                    <a:lnTo>
                                      <a:pt x="112" y="0"/>
                                    </a:lnTo>
                                    <a:cubicBezTo>
                                      <a:pt x="112" y="0"/>
                                      <a:pt x="176" y="68"/>
                                      <a:pt x="161" y="142"/>
                                    </a:cubicBezTo>
                                    <a:lnTo>
                                      <a:pt x="161" y="142"/>
                                    </a:lnTo>
                                    <a:cubicBezTo>
                                      <a:pt x="151" y="214"/>
                                      <a:pt x="0" y="267"/>
                                      <a:pt x="96" y="38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4" name="Freeform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962" y="231791"/>
                                <a:ext cx="98425" cy="53975"/>
                              </a:xfrm>
                              <a:custGeom>
                                <a:avLst/>
                                <a:gdLst>
                                  <a:gd name="T0" fmla="*/ 271 w 272"/>
                                  <a:gd name="T1" fmla="*/ 93 h 151"/>
                                  <a:gd name="T2" fmla="*/ 271 w 272"/>
                                  <a:gd name="T3" fmla="*/ 93 h 151"/>
                                  <a:gd name="T4" fmla="*/ 186 w 272"/>
                                  <a:gd name="T5" fmla="*/ 97 h 151"/>
                                  <a:gd name="T6" fmla="*/ 186 w 272"/>
                                  <a:gd name="T7" fmla="*/ 97 h 151"/>
                                  <a:gd name="T8" fmla="*/ 65 w 272"/>
                                  <a:gd name="T9" fmla="*/ 140 h 151"/>
                                  <a:gd name="T10" fmla="*/ 65 w 272"/>
                                  <a:gd name="T11" fmla="*/ 140 h 151"/>
                                  <a:gd name="T12" fmla="*/ 0 w 272"/>
                                  <a:gd name="T13" fmla="*/ 57 h 151"/>
                                  <a:gd name="T14" fmla="*/ 0 w 272"/>
                                  <a:gd name="T15" fmla="*/ 57 h 151"/>
                                  <a:gd name="T16" fmla="*/ 68 w 272"/>
                                  <a:gd name="T17" fmla="*/ 55 h 151"/>
                                  <a:gd name="T18" fmla="*/ 68 w 272"/>
                                  <a:gd name="T19" fmla="*/ 55 h 151"/>
                                  <a:gd name="T20" fmla="*/ 192 w 272"/>
                                  <a:gd name="T21" fmla="*/ 9 h 151"/>
                                  <a:gd name="T22" fmla="*/ 192 w 272"/>
                                  <a:gd name="T23" fmla="*/ 9 h 151"/>
                                  <a:gd name="T24" fmla="*/ 267 w 272"/>
                                  <a:gd name="T25" fmla="*/ 61 h 151"/>
                                  <a:gd name="T26" fmla="*/ 267 w 272"/>
                                  <a:gd name="T27" fmla="*/ 61 h 151"/>
                                  <a:gd name="T28" fmla="*/ 271 w 272"/>
                                  <a:gd name="T29" fmla="*/ 93 h 1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72" h="151">
                                    <a:moveTo>
                                      <a:pt x="271" y="93"/>
                                    </a:moveTo>
                                    <a:lnTo>
                                      <a:pt x="271" y="93"/>
                                    </a:lnTo>
                                    <a:cubicBezTo>
                                      <a:pt x="271" y="93"/>
                                      <a:pt x="237" y="72"/>
                                      <a:pt x="186" y="97"/>
                                    </a:cubicBezTo>
                                    <a:lnTo>
                                      <a:pt x="186" y="97"/>
                                    </a:lnTo>
                                    <a:cubicBezTo>
                                      <a:pt x="137" y="121"/>
                                      <a:pt x="101" y="150"/>
                                      <a:pt x="65" y="140"/>
                                    </a:cubicBezTo>
                                    <a:lnTo>
                                      <a:pt x="65" y="140"/>
                                    </a:lnTo>
                                    <a:cubicBezTo>
                                      <a:pt x="27" y="129"/>
                                      <a:pt x="4" y="81"/>
                                      <a:pt x="0" y="57"/>
                                    </a:cubicBezTo>
                                    <a:lnTo>
                                      <a:pt x="0" y="57"/>
                                    </a:lnTo>
                                    <a:cubicBezTo>
                                      <a:pt x="0" y="57"/>
                                      <a:pt x="32" y="76"/>
                                      <a:pt x="68" y="55"/>
                                    </a:cubicBezTo>
                                    <a:lnTo>
                                      <a:pt x="68" y="55"/>
                                    </a:lnTo>
                                    <a:cubicBezTo>
                                      <a:pt x="106" y="36"/>
                                      <a:pt x="159" y="0"/>
                                      <a:pt x="192" y="9"/>
                                    </a:cubicBezTo>
                                    <a:lnTo>
                                      <a:pt x="192" y="9"/>
                                    </a:lnTo>
                                    <a:cubicBezTo>
                                      <a:pt x="226" y="15"/>
                                      <a:pt x="267" y="61"/>
                                      <a:pt x="267" y="61"/>
                                    </a:cubicBezTo>
                                    <a:lnTo>
                                      <a:pt x="267" y="61"/>
                                    </a:lnTo>
                                    <a:cubicBezTo>
                                      <a:pt x="267" y="61"/>
                                      <a:pt x="271" y="74"/>
                                      <a:pt x="271" y="9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5" name="Freeform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4950" y="106377"/>
                                <a:ext cx="119062" cy="171450"/>
                              </a:xfrm>
                              <a:custGeom>
                                <a:avLst/>
                                <a:gdLst>
                                  <a:gd name="T0" fmla="*/ 315 w 331"/>
                                  <a:gd name="T1" fmla="*/ 476 h 477"/>
                                  <a:gd name="T2" fmla="*/ 315 w 331"/>
                                  <a:gd name="T3" fmla="*/ 476 h 477"/>
                                  <a:gd name="T4" fmla="*/ 203 w 331"/>
                                  <a:gd name="T5" fmla="*/ 330 h 477"/>
                                  <a:gd name="T6" fmla="*/ 203 w 331"/>
                                  <a:gd name="T7" fmla="*/ 330 h 477"/>
                                  <a:gd name="T8" fmla="*/ 226 w 331"/>
                                  <a:gd name="T9" fmla="*/ 169 h 477"/>
                                  <a:gd name="T10" fmla="*/ 226 w 331"/>
                                  <a:gd name="T11" fmla="*/ 169 h 477"/>
                                  <a:gd name="T12" fmla="*/ 0 w 331"/>
                                  <a:gd name="T13" fmla="*/ 23 h 477"/>
                                  <a:gd name="T14" fmla="*/ 0 w 331"/>
                                  <a:gd name="T15" fmla="*/ 23 h 477"/>
                                  <a:gd name="T16" fmla="*/ 220 w 331"/>
                                  <a:gd name="T17" fmla="*/ 95 h 477"/>
                                  <a:gd name="T18" fmla="*/ 220 w 331"/>
                                  <a:gd name="T19" fmla="*/ 95 h 477"/>
                                  <a:gd name="T20" fmla="*/ 311 w 331"/>
                                  <a:gd name="T21" fmla="*/ 290 h 477"/>
                                  <a:gd name="T22" fmla="*/ 311 w 331"/>
                                  <a:gd name="T23" fmla="*/ 290 h 477"/>
                                  <a:gd name="T24" fmla="*/ 315 w 331"/>
                                  <a:gd name="T25" fmla="*/ 476 h 4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31" h="477">
                                    <a:moveTo>
                                      <a:pt x="315" y="476"/>
                                    </a:moveTo>
                                    <a:lnTo>
                                      <a:pt x="315" y="476"/>
                                    </a:lnTo>
                                    <a:cubicBezTo>
                                      <a:pt x="315" y="476"/>
                                      <a:pt x="228" y="406"/>
                                      <a:pt x="203" y="330"/>
                                    </a:cubicBezTo>
                                    <a:lnTo>
                                      <a:pt x="203" y="330"/>
                                    </a:lnTo>
                                    <a:cubicBezTo>
                                      <a:pt x="177" y="254"/>
                                      <a:pt x="247" y="214"/>
                                      <a:pt x="226" y="169"/>
                                    </a:cubicBezTo>
                                    <a:lnTo>
                                      <a:pt x="226" y="169"/>
                                    </a:lnTo>
                                    <a:cubicBezTo>
                                      <a:pt x="205" y="120"/>
                                      <a:pt x="82" y="13"/>
                                      <a:pt x="0" y="23"/>
                                    </a:cubicBezTo>
                                    <a:lnTo>
                                      <a:pt x="0" y="23"/>
                                    </a:lnTo>
                                    <a:cubicBezTo>
                                      <a:pt x="0" y="23"/>
                                      <a:pt x="112" y="0"/>
                                      <a:pt x="220" y="95"/>
                                    </a:cubicBezTo>
                                    <a:lnTo>
                                      <a:pt x="220" y="95"/>
                                    </a:lnTo>
                                    <a:cubicBezTo>
                                      <a:pt x="330" y="190"/>
                                      <a:pt x="326" y="264"/>
                                      <a:pt x="311" y="290"/>
                                    </a:cubicBezTo>
                                    <a:lnTo>
                                      <a:pt x="311" y="290"/>
                                    </a:lnTo>
                                    <a:cubicBezTo>
                                      <a:pt x="298" y="315"/>
                                      <a:pt x="224" y="362"/>
                                      <a:pt x="315" y="47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6" name="Freeform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450" y="1890713"/>
                                <a:ext cx="79375" cy="76200"/>
                              </a:xfrm>
                              <a:custGeom>
                                <a:avLst/>
                                <a:gdLst>
                                  <a:gd name="T0" fmla="*/ 108 w 219"/>
                                  <a:gd name="T1" fmla="*/ 0 h 213"/>
                                  <a:gd name="T2" fmla="*/ 108 w 219"/>
                                  <a:gd name="T3" fmla="*/ 0 h 213"/>
                                  <a:gd name="T4" fmla="*/ 2 w 219"/>
                                  <a:gd name="T5" fmla="*/ 106 h 213"/>
                                  <a:gd name="T6" fmla="*/ 2 w 219"/>
                                  <a:gd name="T7" fmla="*/ 106 h 213"/>
                                  <a:gd name="T8" fmla="*/ 108 w 219"/>
                                  <a:gd name="T9" fmla="*/ 212 h 213"/>
                                  <a:gd name="T10" fmla="*/ 108 w 219"/>
                                  <a:gd name="T11" fmla="*/ 212 h 213"/>
                                  <a:gd name="T12" fmla="*/ 214 w 219"/>
                                  <a:gd name="T13" fmla="*/ 106 h 213"/>
                                  <a:gd name="T14" fmla="*/ 214 w 219"/>
                                  <a:gd name="T15" fmla="*/ 106 h 213"/>
                                  <a:gd name="T16" fmla="*/ 108 w 219"/>
                                  <a:gd name="T17" fmla="*/ 0 h 2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19" h="213">
                                    <a:moveTo>
                                      <a:pt x="108" y="0"/>
                                    </a:moveTo>
                                    <a:lnTo>
                                      <a:pt x="108" y="0"/>
                                    </a:lnTo>
                                    <a:cubicBezTo>
                                      <a:pt x="53" y="0"/>
                                      <a:pt x="0" y="47"/>
                                      <a:pt x="2" y="106"/>
                                    </a:cubicBezTo>
                                    <a:lnTo>
                                      <a:pt x="2" y="106"/>
                                    </a:lnTo>
                                    <a:cubicBezTo>
                                      <a:pt x="7" y="163"/>
                                      <a:pt x="49" y="212"/>
                                      <a:pt x="108" y="212"/>
                                    </a:cubicBezTo>
                                    <a:lnTo>
                                      <a:pt x="108" y="212"/>
                                    </a:lnTo>
                                    <a:cubicBezTo>
                                      <a:pt x="165" y="212"/>
                                      <a:pt x="218" y="163"/>
                                      <a:pt x="214" y="106"/>
                                    </a:cubicBezTo>
                                    <a:lnTo>
                                      <a:pt x="214" y="106"/>
                                    </a:lnTo>
                                    <a:cubicBezTo>
                                      <a:pt x="212" y="47"/>
                                      <a:pt x="167" y="0"/>
                                      <a:pt x="108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7" name="Freeform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425" y="1951038"/>
                                <a:ext cx="63500" cy="49212"/>
                              </a:xfrm>
                              <a:custGeom>
                                <a:avLst/>
                                <a:gdLst>
                                  <a:gd name="T0" fmla="*/ 87 w 176"/>
                                  <a:gd name="T1" fmla="*/ 0 h 135"/>
                                  <a:gd name="T2" fmla="*/ 87 w 176"/>
                                  <a:gd name="T3" fmla="*/ 0 h 135"/>
                                  <a:gd name="T4" fmla="*/ 87 w 176"/>
                                  <a:gd name="T5" fmla="*/ 134 h 135"/>
                                  <a:gd name="T6" fmla="*/ 87 w 176"/>
                                  <a:gd name="T7" fmla="*/ 134 h 135"/>
                                  <a:gd name="T8" fmla="*/ 87 w 176"/>
                                  <a:gd name="T9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6" h="135">
                                    <a:moveTo>
                                      <a:pt x="87" y="0"/>
                                    </a:moveTo>
                                    <a:lnTo>
                                      <a:pt x="87" y="0"/>
                                    </a:lnTo>
                                    <a:cubicBezTo>
                                      <a:pt x="0" y="0"/>
                                      <a:pt x="0" y="134"/>
                                      <a:pt x="87" y="134"/>
                                    </a:cubicBezTo>
                                    <a:lnTo>
                                      <a:pt x="87" y="134"/>
                                    </a:lnTo>
                                    <a:cubicBezTo>
                                      <a:pt x="175" y="134"/>
                                      <a:pt x="175" y="0"/>
                                      <a:pt x="8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9" name="Freeform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050" y="922352"/>
                                <a:ext cx="57150" cy="46038"/>
                              </a:xfrm>
                              <a:custGeom>
                                <a:avLst/>
                                <a:gdLst>
                                  <a:gd name="T0" fmla="*/ 119 w 158"/>
                                  <a:gd name="T1" fmla="*/ 25 h 126"/>
                                  <a:gd name="T2" fmla="*/ 115 w 158"/>
                                  <a:gd name="T3" fmla="*/ 19 h 126"/>
                                  <a:gd name="T4" fmla="*/ 115 w 158"/>
                                  <a:gd name="T5" fmla="*/ 19 h 126"/>
                                  <a:gd name="T6" fmla="*/ 44 w 158"/>
                                  <a:gd name="T7" fmla="*/ 19 h 126"/>
                                  <a:gd name="T8" fmla="*/ 38 w 158"/>
                                  <a:gd name="T9" fmla="*/ 25 h 126"/>
                                  <a:gd name="T10" fmla="*/ 38 w 158"/>
                                  <a:gd name="T11" fmla="*/ 25 h 126"/>
                                  <a:gd name="T12" fmla="*/ 78 w 158"/>
                                  <a:gd name="T13" fmla="*/ 123 h 126"/>
                                  <a:gd name="T14" fmla="*/ 78 w 158"/>
                                  <a:gd name="T15" fmla="*/ 123 h 126"/>
                                  <a:gd name="T16" fmla="*/ 119 w 158"/>
                                  <a:gd name="T17" fmla="*/ 25 h 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8" h="126">
                                    <a:moveTo>
                                      <a:pt x="119" y="25"/>
                                    </a:moveTo>
                                    <a:lnTo>
                                      <a:pt x="115" y="19"/>
                                    </a:lnTo>
                                    <a:lnTo>
                                      <a:pt x="115" y="19"/>
                                    </a:lnTo>
                                    <a:cubicBezTo>
                                      <a:pt x="94" y="0"/>
                                      <a:pt x="65" y="0"/>
                                      <a:pt x="44" y="19"/>
                                    </a:cubicBezTo>
                                    <a:lnTo>
                                      <a:pt x="38" y="25"/>
                                    </a:lnTo>
                                    <a:lnTo>
                                      <a:pt x="38" y="25"/>
                                    </a:lnTo>
                                    <a:cubicBezTo>
                                      <a:pt x="0" y="59"/>
                                      <a:pt x="31" y="123"/>
                                      <a:pt x="78" y="123"/>
                                    </a:cubicBezTo>
                                    <a:lnTo>
                                      <a:pt x="78" y="123"/>
                                    </a:lnTo>
                                    <a:cubicBezTo>
                                      <a:pt x="126" y="125"/>
                                      <a:pt x="157" y="59"/>
                                      <a:pt x="119" y="25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0" name="Freeform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2737" y="330200"/>
                                <a:ext cx="47625" cy="38100"/>
                              </a:xfrm>
                              <a:custGeom>
                                <a:avLst/>
                                <a:gdLst>
                                  <a:gd name="T0" fmla="*/ 65 w 134"/>
                                  <a:gd name="T1" fmla="*/ 0 h 105"/>
                                  <a:gd name="T2" fmla="*/ 65 w 134"/>
                                  <a:gd name="T3" fmla="*/ 0 h 105"/>
                                  <a:gd name="T4" fmla="*/ 65 w 134"/>
                                  <a:gd name="T5" fmla="*/ 104 h 105"/>
                                  <a:gd name="T6" fmla="*/ 65 w 134"/>
                                  <a:gd name="T7" fmla="*/ 104 h 105"/>
                                  <a:gd name="T8" fmla="*/ 65 w 134"/>
                                  <a:gd name="T9" fmla="*/ 0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4" h="105">
                                    <a:moveTo>
                                      <a:pt x="65" y="0"/>
                                    </a:moveTo>
                                    <a:lnTo>
                                      <a:pt x="65" y="0"/>
                                    </a:lnTo>
                                    <a:cubicBezTo>
                                      <a:pt x="0" y="0"/>
                                      <a:pt x="0" y="104"/>
                                      <a:pt x="65" y="104"/>
                                    </a:cubicBezTo>
                                    <a:lnTo>
                                      <a:pt x="65" y="104"/>
                                    </a:lnTo>
                                    <a:cubicBezTo>
                                      <a:pt x="133" y="104"/>
                                      <a:pt x="133" y="0"/>
                                      <a:pt x="65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1" name="Freeform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4412" y="804863"/>
                                <a:ext cx="71438" cy="68262"/>
                              </a:xfrm>
                              <a:custGeom>
                                <a:avLst/>
                                <a:gdLst>
                                  <a:gd name="T0" fmla="*/ 100 w 198"/>
                                  <a:gd name="T1" fmla="*/ 0 h 191"/>
                                  <a:gd name="T2" fmla="*/ 100 w 198"/>
                                  <a:gd name="T3" fmla="*/ 0 h 191"/>
                                  <a:gd name="T4" fmla="*/ 5 w 198"/>
                                  <a:gd name="T5" fmla="*/ 95 h 191"/>
                                  <a:gd name="T6" fmla="*/ 5 w 198"/>
                                  <a:gd name="T7" fmla="*/ 95 h 191"/>
                                  <a:gd name="T8" fmla="*/ 100 w 198"/>
                                  <a:gd name="T9" fmla="*/ 190 h 191"/>
                                  <a:gd name="T10" fmla="*/ 100 w 198"/>
                                  <a:gd name="T11" fmla="*/ 190 h 191"/>
                                  <a:gd name="T12" fmla="*/ 195 w 198"/>
                                  <a:gd name="T13" fmla="*/ 95 h 191"/>
                                  <a:gd name="T14" fmla="*/ 195 w 198"/>
                                  <a:gd name="T15" fmla="*/ 95 h 191"/>
                                  <a:gd name="T16" fmla="*/ 100 w 198"/>
                                  <a:gd name="T17" fmla="*/ 0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98" h="191">
                                    <a:moveTo>
                                      <a:pt x="100" y="0"/>
                                    </a:moveTo>
                                    <a:lnTo>
                                      <a:pt x="100" y="0"/>
                                    </a:lnTo>
                                    <a:cubicBezTo>
                                      <a:pt x="49" y="0"/>
                                      <a:pt x="0" y="44"/>
                                      <a:pt x="5" y="95"/>
                                    </a:cubicBezTo>
                                    <a:lnTo>
                                      <a:pt x="5" y="95"/>
                                    </a:lnTo>
                                    <a:cubicBezTo>
                                      <a:pt x="7" y="144"/>
                                      <a:pt x="47" y="190"/>
                                      <a:pt x="100" y="190"/>
                                    </a:cubicBezTo>
                                    <a:lnTo>
                                      <a:pt x="100" y="190"/>
                                    </a:lnTo>
                                    <a:cubicBezTo>
                                      <a:pt x="151" y="190"/>
                                      <a:pt x="197" y="144"/>
                                      <a:pt x="195" y="95"/>
                                    </a:cubicBezTo>
                                    <a:lnTo>
                                      <a:pt x="195" y="95"/>
                                    </a:lnTo>
                                    <a:cubicBezTo>
                                      <a:pt x="189" y="42"/>
                                      <a:pt x="153" y="0"/>
                                      <a:pt x="10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2" name="Freeform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9025" y="1090613"/>
                                <a:ext cx="63500" cy="49212"/>
                              </a:xfrm>
                              <a:custGeom>
                                <a:avLst/>
                                <a:gdLst>
                                  <a:gd name="T0" fmla="*/ 87 w 175"/>
                                  <a:gd name="T1" fmla="*/ 0 h 138"/>
                                  <a:gd name="T2" fmla="*/ 87 w 175"/>
                                  <a:gd name="T3" fmla="*/ 0 h 138"/>
                                  <a:gd name="T4" fmla="*/ 87 w 175"/>
                                  <a:gd name="T5" fmla="*/ 137 h 138"/>
                                  <a:gd name="T6" fmla="*/ 87 w 175"/>
                                  <a:gd name="T7" fmla="*/ 137 h 138"/>
                                  <a:gd name="T8" fmla="*/ 87 w 175"/>
                                  <a:gd name="T9" fmla="*/ 0 h 1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5" h="138">
                                    <a:moveTo>
                                      <a:pt x="87" y="0"/>
                                    </a:moveTo>
                                    <a:lnTo>
                                      <a:pt x="87" y="0"/>
                                    </a:lnTo>
                                    <a:cubicBezTo>
                                      <a:pt x="0" y="0"/>
                                      <a:pt x="0" y="137"/>
                                      <a:pt x="87" y="137"/>
                                    </a:cubicBezTo>
                                    <a:lnTo>
                                      <a:pt x="87" y="137"/>
                                    </a:lnTo>
                                    <a:cubicBezTo>
                                      <a:pt x="174" y="135"/>
                                      <a:pt x="174" y="0"/>
                                      <a:pt x="8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3" name="Freeform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3687" y="1903413"/>
                                <a:ext cx="53975" cy="42862"/>
                              </a:xfrm>
                              <a:custGeom>
                                <a:avLst/>
                                <a:gdLst>
                                  <a:gd name="T0" fmla="*/ 74 w 151"/>
                                  <a:gd name="T1" fmla="*/ 0 h 118"/>
                                  <a:gd name="T2" fmla="*/ 74 w 151"/>
                                  <a:gd name="T3" fmla="*/ 0 h 118"/>
                                  <a:gd name="T4" fmla="*/ 74 w 151"/>
                                  <a:gd name="T5" fmla="*/ 117 h 118"/>
                                  <a:gd name="T6" fmla="*/ 74 w 151"/>
                                  <a:gd name="T7" fmla="*/ 117 h 118"/>
                                  <a:gd name="T8" fmla="*/ 74 w 151"/>
                                  <a:gd name="T9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1" h="118">
                                    <a:moveTo>
                                      <a:pt x="74" y="0"/>
                                    </a:moveTo>
                                    <a:lnTo>
                                      <a:pt x="74" y="0"/>
                                    </a:lnTo>
                                    <a:cubicBezTo>
                                      <a:pt x="0" y="0"/>
                                      <a:pt x="0" y="117"/>
                                      <a:pt x="74" y="117"/>
                                    </a:cubicBezTo>
                                    <a:lnTo>
                                      <a:pt x="74" y="117"/>
                                    </a:lnTo>
                                    <a:cubicBezTo>
                                      <a:pt x="150" y="117"/>
                                      <a:pt x="150" y="0"/>
                                      <a:pt x="74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4" name="Freeform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4425" y="403225"/>
                                <a:ext cx="74612" cy="73025"/>
                              </a:xfrm>
                              <a:custGeom>
                                <a:avLst/>
                                <a:gdLst>
                                  <a:gd name="T0" fmla="*/ 104 w 209"/>
                                  <a:gd name="T1" fmla="*/ 0 h 202"/>
                                  <a:gd name="T2" fmla="*/ 104 w 209"/>
                                  <a:gd name="T3" fmla="*/ 0 h 202"/>
                                  <a:gd name="T4" fmla="*/ 4 w 209"/>
                                  <a:gd name="T5" fmla="*/ 102 h 202"/>
                                  <a:gd name="T6" fmla="*/ 4 w 209"/>
                                  <a:gd name="T7" fmla="*/ 102 h 202"/>
                                  <a:gd name="T8" fmla="*/ 104 w 209"/>
                                  <a:gd name="T9" fmla="*/ 201 h 202"/>
                                  <a:gd name="T10" fmla="*/ 104 w 209"/>
                                  <a:gd name="T11" fmla="*/ 201 h 202"/>
                                  <a:gd name="T12" fmla="*/ 205 w 209"/>
                                  <a:gd name="T13" fmla="*/ 102 h 202"/>
                                  <a:gd name="T14" fmla="*/ 205 w 209"/>
                                  <a:gd name="T15" fmla="*/ 102 h 202"/>
                                  <a:gd name="T16" fmla="*/ 104 w 209"/>
                                  <a:gd name="T17" fmla="*/ 0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9" h="202">
                                    <a:moveTo>
                                      <a:pt x="104" y="0"/>
                                    </a:moveTo>
                                    <a:lnTo>
                                      <a:pt x="104" y="0"/>
                                    </a:lnTo>
                                    <a:cubicBezTo>
                                      <a:pt x="51" y="0"/>
                                      <a:pt x="0" y="49"/>
                                      <a:pt x="4" y="102"/>
                                    </a:cubicBezTo>
                                    <a:lnTo>
                                      <a:pt x="4" y="102"/>
                                    </a:lnTo>
                                    <a:cubicBezTo>
                                      <a:pt x="7" y="157"/>
                                      <a:pt x="49" y="201"/>
                                      <a:pt x="104" y="201"/>
                                    </a:cubicBezTo>
                                    <a:lnTo>
                                      <a:pt x="104" y="201"/>
                                    </a:lnTo>
                                    <a:cubicBezTo>
                                      <a:pt x="157" y="201"/>
                                      <a:pt x="208" y="155"/>
                                      <a:pt x="205" y="102"/>
                                    </a:cubicBezTo>
                                    <a:lnTo>
                                      <a:pt x="205" y="102"/>
                                    </a:lnTo>
                                    <a:cubicBezTo>
                                      <a:pt x="201" y="47"/>
                                      <a:pt x="159" y="0"/>
                                      <a:pt x="104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5" name="Freeform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00" y="354027"/>
                                <a:ext cx="50800" cy="66675"/>
                              </a:xfrm>
                              <a:custGeom>
                                <a:avLst/>
                                <a:gdLst>
                                  <a:gd name="T0" fmla="*/ 136 w 139"/>
                                  <a:gd name="T1" fmla="*/ 87 h 185"/>
                                  <a:gd name="T2" fmla="*/ 136 w 139"/>
                                  <a:gd name="T3" fmla="*/ 87 h 185"/>
                                  <a:gd name="T4" fmla="*/ 2 w 139"/>
                                  <a:gd name="T5" fmla="*/ 87 h 185"/>
                                  <a:gd name="T6" fmla="*/ 2 w 139"/>
                                  <a:gd name="T7" fmla="*/ 97 h 185"/>
                                  <a:gd name="T8" fmla="*/ 2 w 139"/>
                                  <a:gd name="T9" fmla="*/ 97 h 185"/>
                                  <a:gd name="T10" fmla="*/ 138 w 139"/>
                                  <a:gd name="T11" fmla="*/ 97 h 185"/>
                                  <a:gd name="T12" fmla="*/ 136 w 139"/>
                                  <a:gd name="T13" fmla="*/ 87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9" h="185">
                                    <a:moveTo>
                                      <a:pt x="136" y="87"/>
                                    </a:moveTo>
                                    <a:lnTo>
                                      <a:pt x="136" y="87"/>
                                    </a:lnTo>
                                    <a:cubicBezTo>
                                      <a:pt x="134" y="2"/>
                                      <a:pt x="2" y="0"/>
                                      <a:pt x="2" y="87"/>
                                    </a:cubicBezTo>
                                    <a:lnTo>
                                      <a:pt x="2" y="97"/>
                                    </a:lnTo>
                                    <a:lnTo>
                                      <a:pt x="2" y="97"/>
                                    </a:lnTo>
                                    <a:cubicBezTo>
                                      <a:pt x="0" y="184"/>
                                      <a:pt x="138" y="184"/>
                                      <a:pt x="138" y="97"/>
                                    </a:cubicBezTo>
                                    <a:lnTo>
                                      <a:pt x="136" y="87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6" name="Freeform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937" y="776303"/>
                                <a:ext cx="65088" cy="65088"/>
                              </a:xfrm>
                              <a:custGeom>
                                <a:avLst/>
                                <a:gdLst>
                                  <a:gd name="T0" fmla="*/ 150 w 180"/>
                                  <a:gd name="T1" fmla="*/ 58 h 181"/>
                                  <a:gd name="T2" fmla="*/ 150 w 180"/>
                                  <a:gd name="T3" fmla="*/ 58 h 181"/>
                                  <a:gd name="T4" fmla="*/ 146 w 180"/>
                                  <a:gd name="T5" fmla="*/ 53 h 181"/>
                                  <a:gd name="T6" fmla="*/ 146 w 180"/>
                                  <a:gd name="T7" fmla="*/ 53 h 181"/>
                                  <a:gd name="T8" fmla="*/ 52 w 180"/>
                                  <a:gd name="T9" fmla="*/ 144 h 181"/>
                                  <a:gd name="T10" fmla="*/ 52 w 180"/>
                                  <a:gd name="T11" fmla="*/ 144 h 181"/>
                                  <a:gd name="T12" fmla="*/ 59 w 180"/>
                                  <a:gd name="T13" fmla="*/ 151 h 181"/>
                                  <a:gd name="T14" fmla="*/ 59 w 180"/>
                                  <a:gd name="T15" fmla="*/ 151 h 181"/>
                                  <a:gd name="T16" fmla="*/ 154 w 180"/>
                                  <a:gd name="T17" fmla="*/ 151 h 181"/>
                                  <a:gd name="T18" fmla="*/ 154 w 180"/>
                                  <a:gd name="T19" fmla="*/ 151 h 181"/>
                                  <a:gd name="T20" fmla="*/ 150 w 180"/>
                                  <a:gd name="T21" fmla="*/ 58 h 1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0" h="181">
                                    <a:moveTo>
                                      <a:pt x="150" y="58"/>
                                    </a:moveTo>
                                    <a:lnTo>
                                      <a:pt x="150" y="58"/>
                                    </a:lnTo>
                                    <a:cubicBezTo>
                                      <a:pt x="148" y="55"/>
                                      <a:pt x="146" y="55"/>
                                      <a:pt x="146" y="53"/>
                                    </a:cubicBezTo>
                                    <a:lnTo>
                                      <a:pt x="146" y="53"/>
                                    </a:lnTo>
                                    <a:cubicBezTo>
                                      <a:pt x="80" y="0"/>
                                      <a:pt x="0" y="79"/>
                                      <a:pt x="52" y="144"/>
                                    </a:cubicBezTo>
                                    <a:lnTo>
                                      <a:pt x="52" y="144"/>
                                    </a:lnTo>
                                    <a:cubicBezTo>
                                      <a:pt x="55" y="149"/>
                                      <a:pt x="55" y="151"/>
                                      <a:pt x="59" y="151"/>
                                    </a:cubicBezTo>
                                    <a:lnTo>
                                      <a:pt x="59" y="151"/>
                                    </a:lnTo>
                                    <a:cubicBezTo>
                                      <a:pt x="80" y="180"/>
                                      <a:pt x="129" y="174"/>
                                      <a:pt x="154" y="151"/>
                                    </a:cubicBezTo>
                                    <a:lnTo>
                                      <a:pt x="154" y="151"/>
                                    </a:lnTo>
                                    <a:cubicBezTo>
                                      <a:pt x="175" y="130"/>
                                      <a:pt x="179" y="79"/>
                                      <a:pt x="150" y="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</wpg:grpSp>
                    </wpg:grpSp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3429000" cy="4578350"/>
                          <a:chOff x="0" y="0"/>
                          <a:chExt cx="3429000" cy="457835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3429000" cy="4578350"/>
                            <a:chOff x="0" y="0"/>
                            <a:chExt cx="3886200" cy="5023348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46101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38481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0" y="30734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23114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0" y="15367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774700"/>
                              <a:ext cx="3886200" cy="41324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3886200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341971" y="572430"/>
                            <a:ext cx="2743200" cy="3429000"/>
                            <a:chOff x="0" y="0"/>
                            <a:chExt cx="2743200" cy="3429000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2743200" cy="3429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0" cap="sq">
                              <a:solidFill>
                                <a:schemeClr val="accent2"/>
                              </a:solidFill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1"/>
                          <wpg:cNvGrpSpPr/>
                          <wpg:grpSpPr>
                            <a:xfrm>
                              <a:off x="52039" y="104078"/>
                              <a:ext cx="2528570" cy="2404745"/>
                              <a:chOff x="50800" y="0"/>
                              <a:chExt cx="2528887" cy="2405063"/>
                            </a:xfrm>
                          </wpg:grpSpPr>
                          <wps:wsp>
                            <wps:cNvPr id="23" name="Freeform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925" y="114315"/>
                                <a:ext cx="73025" cy="69850"/>
                              </a:xfrm>
                              <a:custGeom>
                                <a:avLst/>
                                <a:gdLst>
                                  <a:gd name="T0" fmla="*/ 102 w 202"/>
                                  <a:gd name="T1" fmla="*/ 0 h 196"/>
                                  <a:gd name="T2" fmla="*/ 102 w 202"/>
                                  <a:gd name="T3" fmla="*/ 0 h 196"/>
                                  <a:gd name="T4" fmla="*/ 4 w 202"/>
                                  <a:gd name="T5" fmla="*/ 97 h 196"/>
                                  <a:gd name="T6" fmla="*/ 4 w 202"/>
                                  <a:gd name="T7" fmla="*/ 97 h 196"/>
                                  <a:gd name="T8" fmla="*/ 102 w 202"/>
                                  <a:gd name="T9" fmla="*/ 195 h 196"/>
                                  <a:gd name="T10" fmla="*/ 102 w 202"/>
                                  <a:gd name="T11" fmla="*/ 195 h 196"/>
                                  <a:gd name="T12" fmla="*/ 199 w 202"/>
                                  <a:gd name="T13" fmla="*/ 97 h 196"/>
                                  <a:gd name="T14" fmla="*/ 199 w 202"/>
                                  <a:gd name="T15" fmla="*/ 97 h 196"/>
                                  <a:gd name="T16" fmla="*/ 102 w 202"/>
                                  <a:gd name="T17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2" h="196">
                                    <a:moveTo>
                                      <a:pt x="102" y="0"/>
                                    </a:moveTo>
                                    <a:lnTo>
                                      <a:pt x="102" y="0"/>
                                    </a:lnTo>
                                    <a:cubicBezTo>
                                      <a:pt x="51" y="0"/>
                                      <a:pt x="0" y="44"/>
                                      <a:pt x="4" y="97"/>
                                    </a:cubicBezTo>
                                    <a:lnTo>
                                      <a:pt x="4" y="97"/>
                                    </a:lnTo>
                                    <a:cubicBezTo>
                                      <a:pt x="6" y="150"/>
                                      <a:pt x="47" y="195"/>
                                      <a:pt x="102" y="195"/>
                                    </a:cubicBezTo>
                                    <a:lnTo>
                                      <a:pt x="102" y="195"/>
                                    </a:lnTo>
                                    <a:cubicBezTo>
                                      <a:pt x="152" y="195"/>
                                      <a:pt x="201" y="150"/>
                                      <a:pt x="199" y="97"/>
                                    </a:cubicBezTo>
                                    <a:lnTo>
                                      <a:pt x="199" y="97"/>
                                    </a:lnTo>
                                    <a:cubicBezTo>
                                      <a:pt x="197" y="44"/>
                                      <a:pt x="155" y="0"/>
                                      <a:pt x="102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" name="Freeform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125" y="88900"/>
                                <a:ext cx="42862" cy="42863"/>
                              </a:xfrm>
                              <a:custGeom>
                                <a:avLst/>
                                <a:gdLst>
                                  <a:gd name="T0" fmla="*/ 57 w 118"/>
                                  <a:gd name="T1" fmla="*/ 0 h 118"/>
                                  <a:gd name="T2" fmla="*/ 57 w 118"/>
                                  <a:gd name="T3" fmla="*/ 0 h 118"/>
                                  <a:gd name="T4" fmla="*/ 11 w 118"/>
                                  <a:gd name="T5" fmla="*/ 64 h 118"/>
                                  <a:gd name="T6" fmla="*/ 13 w 118"/>
                                  <a:gd name="T7" fmla="*/ 74 h 118"/>
                                  <a:gd name="T8" fmla="*/ 13 w 118"/>
                                  <a:gd name="T9" fmla="*/ 74 h 118"/>
                                  <a:gd name="T10" fmla="*/ 100 w 118"/>
                                  <a:gd name="T11" fmla="*/ 74 h 118"/>
                                  <a:gd name="T12" fmla="*/ 100 w 118"/>
                                  <a:gd name="T13" fmla="*/ 74 h 118"/>
                                  <a:gd name="T14" fmla="*/ 104 w 118"/>
                                  <a:gd name="T15" fmla="*/ 64 h 118"/>
                                  <a:gd name="T16" fmla="*/ 104 w 118"/>
                                  <a:gd name="T17" fmla="*/ 64 h 118"/>
                                  <a:gd name="T18" fmla="*/ 57 w 118"/>
                                  <a:gd name="T19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118">
                                    <a:moveTo>
                                      <a:pt x="57" y="0"/>
                                    </a:moveTo>
                                    <a:lnTo>
                                      <a:pt x="57" y="0"/>
                                    </a:lnTo>
                                    <a:cubicBezTo>
                                      <a:pt x="30" y="0"/>
                                      <a:pt x="0" y="32"/>
                                      <a:pt x="11" y="64"/>
                                    </a:cubicBezTo>
                                    <a:lnTo>
                                      <a:pt x="13" y="74"/>
                                    </a:lnTo>
                                    <a:lnTo>
                                      <a:pt x="13" y="74"/>
                                    </a:lnTo>
                                    <a:cubicBezTo>
                                      <a:pt x="30" y="117"/>
                                      <a:pt x="87" y="117"/>
                                      <a:pt x="100" y="74"/>
                                    </a:cubicBezTo>
                                    <a:lnTo>
                                      <a:pt x="100" y="74"/>
                                    </a:lnTo>
                                    <a:cubicBezTo>
                                      <a:pt x="100" y="70"/>
                                      <a:pt x="104" y="68"/>
                                      <a:pt x="104" y="64"/>
                                    </a:cubicBezTo>
                                    <a:lnTo>
                                      <a:pt x="104" y="64"/>
                                    </a:lnTo>
                                    <a:cubicBezTo>
                                      <a:pt x="117" y="32"/>
                                      <a:pt x="89" y="0"/>
                                      <a:pt x="5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5" name="Freeform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0475" y="0"/>
                                <a:ext cx="49212" cy="39688"/>
                              </a:xfrm>
                              <a:custGeom>
                                <a:avLst/>
                                <a:gdLst>
                                  <a:gd name="T0" fmla="*/ 67 w 138"/>
                                  <a:gd name="T1" fmla="*/ 0 h 111"/>
                                  <a:gd name="T2" fmla="*/ 67 w 138"/>
                                  <a:gd name="T3" fmla="*/ 0 h 111"/>
                                  <a:gd name="T4" fmla="*/ 67 w 138"/>
                                  <a:gd name="T5" fmla="*/ 110 h 111"/>
                                  <a:gd name="T6" fmla="*/ 67 w 138"/>
                                  <a:gd name="T7" fmla="*/ 110 h 111"/>
                                  <a:gd name="T8" fmla="*/ 67 w 138"/>
                                  <a:gd name="T9" fmla="*/ 0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8" h="111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cubicBezTo>
                                      <a:pt x="0" y="0"/>
                                      <a:pt x="0" y="110"/>
                                      <a:pt x="67" y="110"/>
                                    </a:cubicBezTo>
                                    <a:lnTo>
                                      <a:pt x="67" y="110"/>
                                    </a:lnTo>
                                    <a:cubicBezTo>
                                      <a:pt x="137" y="110"/>
                                      <a:pt x="137" y="0"/>
                                      <a:pt x="6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6" name="Freeform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1300" y="2322513"/>
                                <a:ext cx="192087" cy="82550"/>
                              </a:xfrm>
                              <a:custGeom>
                                <a:avLst/>
                                <a:gdLst>
                                  <a:gd name="T0" fmla="*/ 0 w 535"/>
                                  <a:gd name="T1" fmla="*/ 223 h 228"/>
                                  <a:gd name="T2" fmla="*/ 0 w 535"/>
                                  <a:gd name="T3" fmla="*/ 223 h 228"/>
                                  <a:gd name="T4" fmla="*/ 106 w 535"/>
                                  <a:gd name="T5" fmla="*/ 62 h 228"/>
                                  <a:gd name="T6" fmla="*/ 106 w 535"/>
                                  <a:gd name="T7" fmla="*/ 62 h 228"/>
                                  <a:gd name="T8" fmla="*/ 373 w 535"/>
                                  <a:gd name="T9" fmla="*/ 85 h 228"/>
                                  <a:gd name="T10" fmla="*/ 373 w 535"/>
                                  <a:gd name="T11" fmla="*/ 85 h 228"/>
                                  <a:gd name="T12" fmla="*/ 534 w 535"/>
                                  <a:gd name="T13" fmla="*/ 47 h 228"/>
                                  <a:gd name="T14" fmla="*/ 534 w 535"/>
                                  <a:gd name="T15" fmla="*/ 47 h 228"/>
                                  <a:gd name="T16" fmla="*/ 364 w 535"/>
                                  <a:gd name="T17" fmla="*/ 191 h 228"/>
                                  <a:gd name="T18" fmla="*/ 364 w 535"/>
                                  <a:gd name="T19" fmla="*/ 191 h 228"/>
                                  <a:gd name="T20" fmla="*/ 0 w 535"/>
                                  <a:gd name="T21" fmla="*/ 223 h 2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35" h="228">
                                    <a:moveTo>
                                      <a:pt x="0" y="223"/>
                                    </a:moveTo>
                                    <a:lnTo>
                                      <a:pt x="0" y="223"/>
                                    </a:lnTo>
                                    <a:cubicBezTo>
                                      <a:pt x="0" y="227"/>
                                      <a:pt x="13" y="123"/>
                                      <a:pt x="106" y="62"/>
                                    </a:cubicBezTo>
                                    <a:lnTo>
                                      <a:pt x="106" y="62"/>
                                    </a:lnTo>
                                    <a:cubicBezTo>
                                      <a:pt x="199" y="0"/>
                                      <a:pt x="337" y="79"/>
                                      <a:pt x="373" y="85"/>
                                    </a:cubicBezTo>
                                    <a:lnTo>
                                      <a:pt x="373" y="85"/>
                                    </a:lnTo>
                                    <a:cubicBezTo>
                                      <a:pt x="411" y="94"/>
                                      <a:pt x="511" y="81"/>
                                      <a:pt x="534" y="47"/>
                                    </a:cubicBezTo>
                                    <a:lnTo>
                                      <a:pt x="534" y="47"/>
                                    </a:lnTo>
                                    <a:cubicBezTo>
                                      <a:pt x="534" y="47"/>
                                      <a:pt x="470" y="170"/>
                                      <a:pt x="364" y="191"/>
                                    </a:cubicBezTo>
                                    <a:lnTo>
                                      <a:pt x="364" y="191"/>
                                    </a:lnTo>
                                    <a:cubicBezTo>
                                      <a:pt x="257" y="216"/>
                                      <a:pt x="104" y="32"/>
                                      <a:pt x="0" y="22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7" name="Freeform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27250" y="542925"/>
                                <a:ext cx="134937" cy="141288"/>
                              </a:xfrm>
                              <a:custGeom>
                                <a:avLst/>
                                <a:gdLst>
                                  <a:gd name="T0" fmla="*/ 294 w 374"/>
                                  <a:gd name="T1" fmla="*/ 391 h 392"/>
                                  <a:gd name="T2" fmla="*/ 294 w 374"/>
                                  <a:gd name="T3" fmla="*/ 391 h 392"/>
                                  <a:gd name="T4" fmla="*/ 284 w 374"/>
                                  <a:gd name="T5" fmla="*/ 275 h 392"/>
                                  <a:gd name="T6" fmla="*/ 284 w 374"/>
                                  <a:gd name="T7" fmla="*/ 275 h 392"/>
                                  <a:gd name="T8" fmla="*/ 155 w 374"/>
                                  <a:gd name="T9" fmla="*/ 0 h 392"/>
                                  <a:gd name="T10" fmla="*/ 155 w 374"/>
                                  <a:gd name="T11" fmla="*/ 0 h 392"/>
                                  <a:gd name="T12" fmla="*/ 241 w 374"/>
                                  <a:gd name="T13" fmla="*/ 91 h 392"/>
                                  <a:gd name="T14" fmla="*/ 241 w 374"/>
                                  <a:gd name="T15" fmla="*/ 91 h 392"/>
                                  <a:gd name="T16" fmla="*/ 371 w 374"/>
                                  <a:gd name="T17" fmla="*/ 262 h 392"/>
                                  <a:gd name="T18" fmla="*/ 371 w 374"/>
                                  <a:gd name="T19" fmla="*/ 262 h 392"/>
                                  <a:gd name="T20" fmla="*/ 294 w 374"/>
                                  <a:gd name="T21" fmla="*/ 391 h 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74" h="392">
                                    <a:moveTo>
                                      <a:pt x="294" y="391"/>
                                    </a:moveTo>
                                    <a:lnTo>
                                      <a:pt x="294" y="391"/>
                                    </a:lnTo>
                                    <a:cubicBezTo>
                                      <a:pt x="294" y="391"/>
                                      <a:pt x="341" y="336"/>
                                      <a:pt x="284" y="275"/>
                                    </a:cubicBezTo>
                                    <a:lnTo>
                                      <a:pt x="284" y="275"/>
                                    </a:lnTo>
                                    <a:cubicBezTo>
                                      <a:pt x="227" y="214"/>
                                      <a:pt x="0" y="101"/>
                                      <a:pt x="155" y="0"/>
                                    </a:cubicBezTo>
                                    <a:lnTo>
                                      <a:pt x="155" y="0"/>
                                    </a:lnTo>
                                    <a:cubicBezTo>
                                      <a:pt x="155" y="0"/>
                                      <a:pt x="174" y="55"/>
                                      <a:pt x="241" y="91"/>
                                    </a:cubicBezTo>
                                    <a:lnTo>
                                      <a:pt x="241" y="91"/>
                                    </a:lnTo>
                                    <a:cubicBezTo>
                                      <a:pt x="307" y="125"/>
                                      <a:pt x="373" y="182"/>
                                      <a:pt x="371" y="262"/>
                                    </a:cubicBezTo>
                                    <a:lnTo>
                                      <a:pt x="371" y="262"/>
                                    </a:lnTo>
                                    <a:cubicBezTo>
                                      <a:pt x="368" y="341"/>
                                      <a:pt x="294" y="391"/>
                                      <a:pt x="294" y="39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8" name="Freeform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63762" y="484188"/>
                                <a:ext cx="180975" cy="90487"/>
                              </a:xfrm>
                              <a:custGeom>
                                <a:avLst/>
                                <a:gdLst>
                                  <a:gd name="T0" fmla="*/ 0 w 504"/>
                                  <a:gd name="T1" fmla="*/ 247 h 251"/>
                                  <a:gd name="T2" fmla="*/ 0 w 504"/>
                                  <a:gd name="T3" fmla="*/ 247 h 251"/>
                                  <a:gd name="T4" fmla="*/ 84 w 504"/>
                                  <a:gd name="T5" fmla="*/ 72 h 251"/>
                                  <a:gd name="T6" fmla="*/ 84 w 504"/>
                                  <a:gd name="T7" fmla="*/ 72 h 251"/>
                                  <a:gd name="T8" fmla="*/ 351 w 504"/>
                                  <a:gd name="T9" fmla="*/ 61 h 251"/>
                                  <a:gd name="T10" fmla="*/ 351 w 504"/>
                                  <a:gd name="T11" fmla="*/ 61 h 251"/>
                                  <a:gd name="T12" fmla="*/ 503 w 504"/>
                                  <a:gd name="T13" fmla="*/ 0 h 251"/>
                                  <a:gd name="T14" fmla="*/ 503 w 504"/>
                                  <a:gd name="T15" fmla="*/ 0 h 251"/>
                                  <a:gd name="T16" fmla="*/ 353 w 504"/>
                                  <a:gd name="T17" fmla="*/ 167 h 251"/>
                                  <a:gd name="T18" fmla="*/ 353 w 504"/>
                                  <a:gd name="T19" fmla="*/ 167 h 251"/>
                                  <a:gd name="T20" fmla="*/ 0 w 504"/>
                                  <a:gd name="T21" fmla="*/ 247 h 2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04" h="251">
                                    <a:moveTo>
                                      <a:pt x="0" y="247"/>
                                    </a:moveTo>
                                    <a:lnTo>
                                      <a:pt x="0" y="247"/>
                                    </a:lnTo>
                                    <a:cubicBezTo>
                                      <a:pt x="0" y="250"/>
                                      <a:pt x="0" y="144"/>
                                      <a:pt x="84" y="72"/>
                                    </a:cubicBezTo>
                                    <a:lnTo>
                                      <a:pt x="84" y="72"/>
                                    </a:lnTo>
                                    <a:cubicBezTo>
                                      <a:pt x="169" y="2"/>
                                      <a:pt x="313" y="59"/>
                                      <a:pt x="351" y="61"/>
                                    </a:cubicBezTo>
                                    <a:lnTo>
                                      <a:pt x="351" y="61"/>
                                    </a:lnTo>
                                    <a:cubicBezTo>
                                      <a:pt x="391" y="63"/>
                                      <a:pt x="487" y="38"/>
                                      <a:pt x="503" y="0"/>
                                    </a:cubicBezTo>
                                    <a:lnTo>
                                      <a:pt x="503" y="0"/>
                                    </a:lnTo>
                                    <a:cubicBezTo>
                                      <a:pt x="503" y="0"/>
                                      <a:pt x="457" y="131"/>
                                      <a:pt x="353" y="167"/>
                                    </a:cubicBezTo>
                                    <a:lnTo>
                                      <a:pt x="353" y="167"/>
                                    </a:lnTo>
                                    <a:cubicBezTo>
                                      <a:pt x="254" y="205"/>
                                      <a:pt x="78" y="44"/>
                                      <a:pt x="0" y="24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9" name="Freeform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5837" y="357188"/>
                                <a:ext cx="103188" cy="139700"/>
                              </a:xfrm>
                              <a:custGeom>
                                <a:avLst/>
                                <a:gdLst>
                                  <a:gd name="T0" fmla="*/ 216 w 286"/>
                                  <a:gd name="T1" fmla="*/ 386 h 387"/>
                                  <a:gd name="T2" fmla="*/ 216 w 286"/>
                                  <a:gd name="T3" fmla="*/ 386 h 387"/>
                                  <a:gd name="T4" fmla="*/ 152 w 286"/>
                                  <a:gd name="T5" fmla="*/ 276 h 387"/>
                                  <a:gd name="T6" fmla="*/ 152 w 286"/>
                                  <a:gd name="T7" fmla="*/ 276 h 387"/>
                                  <a:gd name="T8" fmla="*/ 12 w 286"/>
                                  <a:gd name="T9" fmla="*/ 144 h 387"/>
                                  <a:gd name="T10" fmla="*/ 12 w 286"/>
                                  <a:gd name="T11" fmla="*/ 144 h 387"/>
                                  <a:gd name="T12" fmla="*/ 70 w 286"/>
                                  <a:gd name="T13" fmla="*/ 0 h 387"/>
                                  <a:gd name="T14" fmla="*/ 70 w 286"/>
                                  <a:gd name="T15" fmla="*/ 0 h 387"/>
                                  <a:gd name="T16" fmla="*/ 120 w 286"/>
                                  <a:gd name="T17" fmla="*/ 89 h 387"/>
                                  <a:gd name="T18" fmla="*/ 120 w 286"/>
                                  <a:gd name="T19" fmla="*/ 89 h 387"/>
                                  <a:gd name="T20" fmla="*/ 269 w 286"/>
                                  <a:gd name="T21" fmla="*/ 221 h 387"/>
                                  <a:gd name="T22" fmla="*/ 269 w 286"/>
                                  <a:gd name="T23" fmla="*/ 221 h 387"/>
                                  <a:gd name="T24" fmla="*/ 249 w 286"/>
                                  <a:gd name="T25" fmla="*/ 354 h 387"/>
                                  <a:gd name="T26" fmla="*/ 249 w 286"/>
                                  <a:gd name="T27" fmla="*/ 354 h 387"/>
                                  <a:gd name="T28" fmla="*/ 216 w 286"/>
                                  <a:gd name="T29" fmla="*/ 386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86" h="387">
                                    <a:moveTo>
                                      <a:pt x="216" y="386"/>
                                    </a:moveTo>
                                    <a:lnTo>
                                      <a:pt x="216" y="386"/>
                                    </a:lnTo>
                                    <a:cubicBezTo>
                                      <a:pt x="216" y="386"/>
                                      <a:pt x="218" y="324"/>
                                      <a:pt x="152" y="276"/>
                                    </a:cubicBezTo>
                                    <a:lnTo>
                                      <a:pt x="152" y="276"/>
                                    </a:lnTo>
                                    <a:cubicBezTo>
                                      <a:pt x="87" y="229"/>
                                      <a:pt x="27" y="201"/>
                                      <a:pt x="12" y="144"/>
                                    </a:cubicBezTo>
                                    <a:lnTo>
                                      <a:pt x="12" y="144"/>
                                    </a:lnTo>
                                    <a:cubicBezTo>
                                      <a:pt x="0" y="85"/>
                                      <a:pt x="44" y="22"/>
                                      <a:pt x="70" y="0"/>
                                    </a:cubicBezTo>
                                    <a:lnTo>
                                      <a:pt x="70" y="0"/>
                                    </a:lnTo>
                                    <a:cubicBezTo>
                                      <a:pt x="70" y="0"/>
                                      <a:pt x="67" y="53"/>
                                      <a:pt x="120" y="89"/>
                                    </a:cubicBezTo>
                                    <a:lnTo>
                                      <a:pt x="120" y="89"/>
                                    </a:lnTo>
                                    <a:cubicBezTo>
                                      <a:pt x="171" y="123"/>
                                      <a:pt x="254" y="170"/>
                                      <a:pt x="269" y="221"/>
                                    </a:cubicBezTo>
                                    <a:lnTo>
                                      <a:pt x="269" y="221"/>
                                    </a:lnTo>
                                    <a:cubicBezTo>
                                      <a:pt x="285" y="271"/>
                                      <a:pt x="249" y="354"/>
                                      <a:pt x="249" y="354"/>
                                    </a:cubicBezTo>
                                    <a:lnTo>
                                      <a:pt x="249" y="354"/>
                                    </a:lnTo>
                                    <a:cubicBezTo>
                                      <a:pt x="249" y="354"/>
                                      <a:pt x="239" y="375"/>
                                      <a:pt x="216" y="38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0" name="Freeform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60600" y="131763"/>
                                <a:ext cx="173037" cy="263525"/>
                              </a:xfrm>
                              <a:custGeom>
                                <a:avLst/>
                                <a:gdLst>
                                  <a:gd name="T0" fmla="*/ 0 w 482"/>
                                  <a:gd name="T1" fmla="*/ 730 h 731"/>
                                  <a:gd name="T2" fmla="*/ 0 w 482"/>
                                  <a:gd name="T3" fmla="*/ 730 h 731"/>
                                  <a:gd name="T4" fmla="*/ 110 w 482"/>
                                  <a:gd name="T5" fmla="*/ 478 h 731"/>
                                  <a:gd name="T6" fmla="*/ 110 w 482"/>
                                  <a:gd name="T7" fmla="*/ 478 h 731"/>
                                  <a:gd name="T8" fmla="*/ 339 w 482"/>
                                  <a:gd name="T9" fmla="*/ 398 h 731"/>
                                  <a:gd name="T10" fmla="*/ 339 w 482"/>
                                  <a:gd name="T11" fmla="*/ 398 h 731"/>
                                  <a:gd name="T12" fmla="*/ 371 w 482"/>
                                  <a:gd name="T13" fmla="*/ 0 h 731"/>
                                  <a:gd name="T14" fmla="*/ 371 w 482"/>
                                  <a:gd name="T15" fmla="*/ 0 h 731"/>
                                  <a:gd name="T16" fmla="*/ 432 w 482"/>
                                  <a:gd name="T17" fmla="*/ 336 h 731"/>
                                  <a:gd name="T18" fmla="*/ 432 w 482"/>
                                  <a:gd name="T19" fmla="*/ 336 h 731"/>
                                  <a:gd name="T20" fmla="*/ 237 w 482"/>
                                  <a:gd name="T21" fmla="*/ 593 h 731"/>
                                  <a:gd name="T22" fmla="*/ 237 w 482"/>
                                  <a:gd name="T23" fmla="*/ 593 h 731"/>
                                  <a:gd name="T24" fmla="*/ 0 w 482"/>
                                  <a:gd name="T25" fmla="*/ 730 h 7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82" h="731">
                                    <a:moveTo>
                                      <a:pt x="0" y="730"/>
                                    </a:moveTo>
                                    <a:lnTo>
                                      <a:pt x="0" y="730"/>
                                    </a:lnTo>
                                    <a:cubicBezTo>
                                      <a:pt x="0" y="730"/>
                                      <a:pt x="30" y="567"/>
                                      <a:pt x="110" y="478"/>
                                    </a:cubicBezTo>
                                    <a:lnTo>
                                      <a:pt x="110" y="478"/>
                                    </a:lnTo>
                                    <a:cubicBezTo>
                                      <a:pt x="195" y="394"/>
                                      <a:pt x="295" y="457"/>
                                      <a:pt x="339" y="398"/>
                                    </a:cubicBezTo>
                                    <a:lnTo>
                                      <a:pt x="339" y="398"/>
                                    </a:lnTo>
                                    <a:cubicBezTo>
                                      <a:pt x="384" y="336"/>
                                      <a:pt x="443" y="101"/>
                                      <a:pt x="371" y="0"/>
                                    </a:cubicBezTo>
                                    <a:lnTo>
                                      <a:pt x="371" y="0"/>
                                    </a:lnTo>
                                    <a:cubicBezTo>
                                      <a:pt x="371" y="0"/>
                                      <a:pt x="481" y="129"/>
                                      <a:pt x="432" y="336"/>
                                    </a:cubicBezTo>
                                    <a:lnTo>
                                      <a:pt x="432" y="336"/>
                                    </a:lnTo>
                                    <a:cubicBezTo>
                                      <a:pt x="381" y="546"/>
                                      <a:pt x="284" y="593"/>
                                      <a:pt x="237" y="593"/>
                                    </a:cubicBezTo>
                                    <a:lnTo>
                                      <a:pt x="237" y="593"/>
                                    </a:lnTo>
                                    <a:cubicBezTo>
                                      <a:pt x="195" y="593"/>
                                      <a:pt x="85" y="529"/>
                                      <a:pt x="0" y="73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1" name="Freeform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27262" y="2019300"/>
                                <a:ext cx="107950" cy="98425"/>
                              </a:xfrm>
                              <a:custGeom>
                                <a:avLst/>
                                <a:gdLst>
                                  <a:gd name="T0" fmla="*/ 246 w 298"/>
                                  <a:gd name="T1" fmla="*/ 273 h 274"/>
                                  <a:gd name="T2" fmla="*/ 246 w 298"/>
                                  <a:gd name="T3" fmla="*/ 273 h 274"/>
                                  <a:gd name="T4" fmla="*/ 227 w 298"/>
                                  <a:gd name="T5" fmla="*/ 190 h 274"/>
                                  <a:gd name="T6" fmla="*/ 227 w 298"/>
                                  <a:gd name="T7" fmla="*/ 190 h 274"/>
                                  <a:gd name="T8" fmla="*/ 106 w 298"/>
                                  <a:gd name="T9" fmla="*/ 0 h 274"/>
                                  <a:gd name="T10" fmla="*/ 106 w 298"/>
                                  <a:gd name="T11" fmla="*/ 0 h 274"/>
                                  <a:gd name="T12" fmla="*/ 178 w 298"/>
                                  <a:gd name="T13" fmla="*/ 57 h 274"/>
                                  <a:gd name="T14" fmla="*/ 178 w 298"/>
                                  <a:gd name="T15" fmla="*/ 57 h 274"/>
                                  <a:gd name="T16" fmla="*/ 290 w 298"/>
                                  <a:gd name="T17" fmla="*/ 171 h 274"/>
                                  <a:gd name="T18" fmla="*/ 290 w 298"/>
                                  <a:gd name="T19" fmla="*/ 171 h 274"/>
                                  <a:gd name="T20" fmla="*/ 246 w 298"/>
                                  <a:gd name="T21" fmla="*/ 273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98" h="274">
                                    <a:moveTo>
                                      <a:pt x="246" y="273"/>
                                    </a:moveTo>
                                    <a:lnTo>
                                      <a:pt x="246" y="273"/>
                                    </a:lnTo>
                                    <a:cubicBezTo>
                                      <a:pt x="246" y="273"/>
                                      <a:pt x="275" y="229"/>
                                      <a:pt x="227" y="190"/>
                                    </a:cubicBezTo>
                                    <a:lnTo>
                                      <a:pt x="227" y="190"/>
                                    </a:lnTo>
                                    <a:cubicBezTo>
                                      <a:pt x="180" y="150"/>
                                      <a:pt x="0" y="89"/>
                                      <a:pt x="106" y="0"/>
                                    </a:cubicBezTo>
                                    <a:lnTo>
                                      <a:pt x="106" y="0"/>
                                    </a:lnTo>
                                    <a:cubicBezTo>
                                      <a:pt x="106" y="0"/>
                                      <a:pt x="127" y="38"/>
                                      <a:pt x="178" y="57"/>
                                    </a:cubicBezTo>
                                    <a:lnTo>
                                      <a:pt x="178" y="57"/>
                                    </a:lnTo>
                                    <a:cubicBezTo>
                                      <a:pt x="231" y="76"/>
                                      <a:pt x="284" y="112"/>
                                      <a:pt x="290" y="171"/>
                                    </a:cubicBezTo>
                                    <a:lnTo>
                                      <a:pt x="290" y="171"/>
                                    </a:lnTo>
                                    <a:cubicBezTo>
                                      <a:pt x="297" y="229"/>
                                      <a:pt x="246" y="273"/>
                                      <a:pt x="246" y="2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28" name="Freeform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9487" y="1957388"/>
                                <a:ext cx="130175" cy="85725"/>
                              </a:xfrm>
                              <a:custGeom>
                                <a:avLst/>
                                <a:gdLst>
                                  <a:gd name="T0" fmla="*/ 10 w 363"/>
                                  <a:gd name="T1" fmla="*/ 233 h 238"/>
                                  <a:gd name="T2" fmla="*/ 10 w 363"/>
                                  <a:gd name="T3" fmla="*/ 233 h 238"/>
                                  <a:gd name="T4" fmla="*/ 55 w 363"/>
                                  <a:gd name="T5" fmla="*/ 96 h 238"/>
                                  <a:gd name="T6" fmla="*/ 55 w 363"/>
                                  <a:gd name="T7" fmla="*/ 96 h 238"/>
                                  <a:gd name="T8" fmla="*/ 254 w 363"/>
                                  <a:gd name="T9" fmla="*/ 62 h 238"/>
                                  <a:gd name="T10" fmla="*/ 254 w 363"/>
                                  <a:gd name="T11" fmla="*/ 62 h 238"/>
                                  <a:gd name="T12" fmla="*/ 362 w 363"/>
                                  <a:gd name="T13" fmla="*/ 0 h 238"/>
                                  <a:gd name="T14" fmla="*/ 362 w 363"/>
                                  <a:gd name="T15" fmla="*/ 0 h 238"/>
                                  <a:gd name="T16" fmla="*/ 266 w 363"/>
                                  <a:gd name="T17" fmla="*/ 138 h 238"/>
                                  <a:gd name="T18" fmla="*/ 266 w 363"/>
                                  <a:gd name="T19" fmla="*/ 138 h 238"/>
                                  <a:gd name="T20" fmla="*/ 10 w 363"/>
                                  <a:gd name="T21" fmla="*/ 233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63" h="238">
                                    <a:moveTo>
                                      <a:pt x="10" y="233"/>
                                    </a:moveTo>
                                    <a:lnTo>
                                      <a:pt x="10" y="233"/>
                                    </a:lnTo>
                                    <a:cubicBezTo>
                                      <a:pt x="10" y="237"/>
                                      <a:pt x="0" y="157"/>
                                      <a:pt x="55" y="96"/>
                                    </a:cubicBezTo>
                                    <a:lnTo>
                                      <a:pt x="55" y="96"/>
                                    </a:lnTo>
                                    <a:cubicBezTo>
                                      <a:pt x="112" y="36"/>
                                      <a:pt x="224" y="64"/>
                                      <a:pt x="254" y="62"/>
                                    </a:cubicBezTo>
                                    <a:lnTo>
                                      <a:pt x="254" y="62"/>
                                    </a:lnTo>
                                    <a:cubicBezTo>
                                      <a:pt x="283" y="60"/>
                                      <a:pt x="351" y="30"/>
                                      <a:pt x="362" y="0"/>
                                    </a:cubicBezTo>
                                    <a:lnTo>
                                      <a:pt x="362" y="0"/>
                                    </a:lnTo>
                                    <a:cubicBezTo>
                                      <a:pt x="362" y="0"/>
                                      <a:pt x="341" y="104"/>
                                      <a:pt x="266" y="138"/>
                                    </a:cubicBezTo>
                                    <a:lnTo>
                                      <a:pt x="266" y="138"/>
                                    </a:lnTo>
                                    <a:cubicBezTo>
                                      <a:pt x="197" y="178"/>
                                      <a:pt x="46" y="75"/>
                                      <a:pt x="10" y="2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7" name="Freeform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3462" y="1870075"/>
                                <a:ext cx="84138" cy="98425"/>
                              </a:xfrm>
                              <a:custGeom>
                                <a:avLst/>
                                <a:gdLst>
                                  <a:gd name="T0" fmla="*/ 190 w 232"/>
                                  <a:gd name="T1" fmla="*/ 273 h 274"/>
                                  <a:gd name="T2" fmla="*/ 190 w 232"/>
                                  <a:gd name="T3" fmla="*/ 273 h 274"/>
                                  <a:gd name="T4" fmla="*/ 131 w 232"/>
                                  <a:gd name="T5" fmla="*/ 199 h 274"/>
                                  <a:gd name="T6" fmla="*/ 131 w 232"/>
                                  <a:gd name="T7" fmla="*/ 199 h 274"/>
                                  <a:gd name="T8" fmla="*/ 15 w 232"/>
                                  <a:gd name="T9" fmla="*/ 114 h 274"/>
                                  <a:gd name="T10" fmla="*/ 15 w 232"/>
                                  <a:gd name="T11" fmla="*/ 114 h 274"/>
                                  <a:gd name="T12" fmla="*/ 44 w 232"/>
                                  <a:gd name="T13" fmla="*/ 0 h 274"/>
                                  <a:gd name="T14" fmla="*/ 44 w 232"/>
                                  <a:gd name="T15" fmla="*/ 0 h 274"/>
                                  <a:gd name="T16" fmla="*/ 91 w 232"/>
                                  <a:gd name="T17" fmla="*/ 61 h 274"/>
                                  <a:gd name="T18" fmla="*/ 91 w 232"/>
                                  <a:gd name="T19" fmla="*/ 61 h 274"/>
                                  <a:gd name="T20" fmla="*/ 214 w 232"/>
                                  <a:gd name="T21" fmla="*/ 146 h 274"/>
                                  <a:gd name="T22" fmla="*/ 214 w 232"/>
                                  <a:gd name="T23" fmla="*/ 146 h 274"/>
                                  <a:gd name="T24" fmla="*/ 214 w 232"/>
                                  <a:gd name="T25" fmla="*/ 248 h 274"/>
                                  <a:gd name="T26" fmla="*/ 214 w 232"/>
                                  <a:gd name="T27" fmla="*/ 248 h 274"/>
                                  <a:gd name="T28" fmla="*/ 190 w 232"/>
                                  <a:gd name="T29" fmla="*/ 273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32" h="274">
                                    <a:moveTo>
                                      <a:pt x="190" y="273"/>
                                    </a:moveTo>
                                    <a:lnTo>
                                      <a:pt x="190" y="273"/>
                                    </a:lnTo>
                                    <a:cubicBezTo>
                                      <a:pt x="190" y="273"/>
                                      <a:pt x="184" y="229"/>
                                      <a:pt x="131" y="199"/>
                                    </a:cubicBezTo>
                                    <a:lnTo>
                                      <a:pt x="131" y="199"/>
                                    </a:lnTo>
                                    <a:cubicBezTo>
                                      <a:pt x="78" y="169"/>
                                      <a:pt x="32" y="157"/>
                                      <a:pt x="15" y="114"/>
                                    </a:cubicBezTo>
                                    <a:lnTo>
                                      <a:pt x="15" y="114"/>
                                    </a:lnTo>
                                    <a:cubicBezTo>
                                      <a:pt x="0" y="72"/>
                                      <a:pt x="30" y="21"/>
                                      <a:pt x="44" y="0"/>
                                    </a:cubicBezTo>
                                    <a:lnTo>
                                      <a:pt x="44" y="0"/>
                                    </a:lnTo>
                                    <a:cubicBezTo>
                                      <a:pt x="44" y="0"/>
                                      <a:pt x="51" y="40"/>
                                      <a:pt x="91" y="61"/>
                                    </a:cubicBezTo>
                                    <a:lnTo>
                                      <a:pt x="91" y="61"/>
                                    </a:lnTo>
                                    <a:cubicBezTo>
                                      <a:pt x="133" y="83"/>
                                      <a:pt x="197" y="110"/>
                                      <a:pt x="214" y="146"/>
                                    </a:cubicBezTo>
                                    <a:lnTo>
                                      <a:pt x="214" y="146"/>
                                    </a:lnTo>
                                    <a:cubicBezTo>
                                      <a:pt x="231" y="184"/>
                                      <a:pt x="214" y="248"/>
                                      <a:pt x="214" y="248"/>
                                    </a:cubicBezTo>
                                    <a:lnTo>
                                      <a:pt x="214" y="248"/>
                                    </a:lnTo>
                                    <a:cubicBezTo>
                                      <a:pt x="214" y="248"/>
                                      <a:pt x="207" y="262"/>
                                      <a:pt x="190" y="2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38" name="Freeform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6637" y="1693863"/>
                                <a:ext cx="107950" cy="206375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574 h 575"/>
                                  <a:gd name="T2" fmla="*/ 0 w 299"/>
                                  <a:gd name="T3" fmla="*/ 574 h 575"/>
                                  <a:gd name="T4" fmla="*/ 59 w 299"/>
                                  <a:gd name="T5" fmla="*/ 379 h 575"/>
                                  <a:gd name="T6" fmla="*/ 59 w 299"/>
                                  <a:gd name="T7" fmla="*/ 379 h 575"/>
                                  <a:gd name="T8" fmla="*/ 220 w 299"/>
                                  <a:gd name="T9" fmla="*/ 296 h 575"/>
                                  <a:gd name="T10" fmla="*/ 220 w 299"/>
                                  <a:gd name="T11" fmla="*/ 296 h 575"/>
                                  <a:gd name="T12" fmla="*/ 203 w 299"/>
                                  <a:gd name="T13" fmla="*/ 0 h 575"/>
                                  <a:gd name="T14" fmla="*/ 203 w 299"/>
                                  <a:gd name="T15" fmla="*/ 0 h 575"/>
                                  <a:gd name="T16" fmla="*/ 281 w 299"/>
                                  <a:gd name="T17" fmla="*/ 243 h 575"/>
                                  <a:gd name="T18" fmla="*/ 281 w 299"/>
                                  <a:gd name="T19" fmla="*/ 243 h 575"/>
                                  <a:gd name="T20" fmla="*/ 160 w 299"/>
                                  <a:gd name="T21" fmla="*/ 453 h 575"/>
                                  <a:gd name="T22" fmla="*/ 160 w 299"/>
                                  <a:gd name="T23" fmla="*/ 453 h 575"/>
                                  <a:gd name="T24" fmla="*/ 0 w 299"/>
                                  <a:gd name="T25" fmla="*/ 574 h 5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99" h="575">
                                    <a:moveTo>
                                      <a:pt x="0" y="574"/>
                                    </a:moveTo>
                                    <a:lnTo>
                                      <a:pt x="0" y="574"/>
                                    </a:lnTo>
                                    <a:cubicBezTo>
                                      <a:pt x="0" y="574"/>
                                      <a:pt x="6" y="451"/>
                                      <a:pt x="59" y="379"/>
                                    </a:cubicBezTo>
                                    <a:lnTo>
                                      <a:pt x="59" y="379"/>
                                    </a:lnTo>
                                    <a:cubicBezTo>
                                      <a:pt x="112" y="307"/>
                                      <a:pt x="192" y="345"/>
                                      <a:pt x="220" y="296"/>
                                    </a:cubicBezTo>
                                    <a:lnTo>
                                      <a:pt x="220" y="296"/>
                                    </a:lnTo>
                                    <a:cubicBezTo>
                                      <a:pt x="249" y="246"/>
                                      <a:pt x="266" y="66"/>
                                      <a:pt x="203" y="0"/>
                                    </a:cubicBezTo>
                                    <a:lnTo>
                                      <a:pt x="203" y="0"/>
                                    </a:lnTo>
                                    <a:cubicBezTo>
                                      <a:pt x="203" y="0"/>
                                      <a:pt x="298" y="85"/>
                                      <a:pt x="281" y="243"/>
                                    </a:cubicBezTo>
                                    <a:lnTo>
                                      <a:pt x="281" y="243"/>
                                    </a:lnTo>
                                    <a:cubicBezTo>
                                      <a:pt x="264" y="402"/>
                                      <a:pt x="196" y="447"/>
                                      <a:pt x="160" y="453"/>
                                    </a:cubicBezTo>
                                    <a:lnTo>
                                      <a:pt x="160" y="453"/>
                                    </a:lnTo>
                                    <a:cubicBezTo>
                                      <a:pt x="133" y="453"/>
                                      <a:pt x="42" y="415"/>
                                      <a:pt x="0" y="57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0" name="Freeform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337" y="342915"/>
                                <a:ext cx="100013" cy="71437"/>
                              </a:xfrm>
                              <a:custGeom>
                                <a:avLst/>
                                <a:gdLst>
                                  <a:gd name="T0" fmla="*/ 275 w 276"/>
                                  <a:gd name="T1" fmla="*/ 117 h 200"/>
                                  <a:gd name="T2" fmla="*/ 275 w 276"/>
                                  <a:gd name="T3" fmla="*/ 117 h 200"/>
                                  <a:gd name="T4" fmla="*/ 205 w 276"/>
                                  <a:gd name="T5" fmla="*/ 85 h 200"/>
                                  <a:gd name="T6" fmla="*/ 205 w 276"/>
                                  <a:gd name="T7" fmla="*/ 85 h 200"/>
                                  <a:gd name="T8" fmla="*/ 0 w 276"/>
                                  <a:gd name="T9" fmla="*/ 74 h 200"/>
                                  <a:gd name="T10" fmla="*/ 0 w 276"/>
                                  <a:gd name="T11" fmla="*/ 74 h 200"/>
                                  <a:gd name="T12" fmla="*/ 80 w 276"/>
                                  <a:gd name="T13" fmla="*/ 51 h 200"/>
                                  <a:gd name="T14" fmla="*/ 80 w 276"/>
                                  <a:gd name="T15" fmla="*/ 51 h 200"/>
                                  <a:gd name="T16" fmla="*/ 222 w 276"/>
                                  <a:gd name="T17" fmla="*/ 26 h 200"/>
                                  <a:gd name="T18" fmla="*/ 222 w 276"/>
                                  <a:gd name="T19" fmla="*/ 26 h 200"/>
                                  <a:gd name="T20" fmla="*/ 275 w 276"/>
                                  <a:gd name="T21" fmla="*/ 117 h 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76" h="200">
                                    <a:moveTo>
                                      <a:pt x="275" y="117"/>
                                    </a:moveTo>
                                    <a:lnTo>
                                      <a:pt x="275" y="117"/>
                                    </a:lnTo>
                                    <a:cubicBezTo>
                                      <a:pt x="275" y="117"/>
                                      <a:pt x="258" y="72"/>
                                      <a:pt x="205" y="85"/>
                                    </a:cubicBezTo>
                                    <a:lnTo>
                                      <a:pt x="205" y="85"/>
                                    </a:lnTo>
                                    <a:cubicBezTo>
                                      <a:pt x="152" y="102"/>
                                      <a:pt x="10" y="199"/>
                                      <a:pt x="0" y="74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4"/>
                                      <a:pt x="40" y="81"/>
                                      <a:pt x="80" y="51"/>
                                    </a:cubicBezTo>
                                    <a:lnTo>
                                      <a:pt x="80" y="51"/>
                                    </a:lnTo>
                                    <a:cubicBezTo>
                                      <a:pt x="123" y="21"/>
                                      <a:pt x="176" y="0"/>
                                      <a:pt x="222" y="26"/>
                                    </a:cubicBezTo>
                                    <a:lnTo>
                                      <a:pt x="222" y="26"/>
                                    </a:lnTo>
                                    <a:cubicBezTo>
                                      <a:pt x="271" y="55"/>
                                      <a:pt x="275" y="117"/>
                                      <a:pt x="275" y="11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1" name="Freeform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0525" y="254016"/>
                                <a:ext cx="63500" cy="138112"/>
                              </a:xfrm>
                              <a:custGeom>
                                <a:avLst/>
                                <a:gdLst>
                                  <a:gd name="T0" fmla="*/ 96 w 177"/>
                                  <a:gd name="T1" fmla="*/ 381 h 382"/>
                                  <a:gd name="T2" fmla="*/ 96 w 177"/>
                                  <a:gd name="T3" fmla="*/ 381 h 382"/>
                                  <a:gd name="T4" fmla="*/ 19 w 177"/>
                                  <a:gd name="T5" fmla="*/ 276 h 382"/>
                                  <a:gd name="T6" fmla="*/ 19 w 177"/>
                                  <a:gd name="T7" fmla="*/ 276 h 382"/>
                                  <a:gd name="T8" fmla="*/ 98 w 177"/>
                                  <a:gd name="T9" fmla="*/ 111 h 382"/>
                                  <a:gd name="T10" fmla="*/ 98 w 177"/>
                                  <a:gd name="T11" fmla="*/ 111 h 382"/>
                                  <a:gd name="T12" fmla="*/ 112 w 177"/>
                                  <a:gd name="T13" fmla="*/ 0 h 382"/>
                                  <a:gd name="T14" fmla="*/ 112 w 177"/>
                                  <a:gd name="T15" fmla="*/ 0 h 382"/>
                                  <a:gd name="T16" fmla="*/ 161 w 177"/>
                                  <a:gd name="T17" fmla="*/ 142 h 382"/>
                                  <a:gd name="T18" fmla="*/ 161 w 177"/>
                                  <a:gd name="T19" fmla="*/ 142 h 382"/>
                                  <a:gd name="T20" fmla="*/ 96 w 177"/>
                                  <a:gd name="T21" fmla="*/ 381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77" h="382">
                                    <a:moveTo>
                                      <a:pt x="96" y="381"/>
                                    </a:moveTo>
                                    <a:lnTo>
                                      <a:pt x="96" y="381"/>
                                    </a:lnTo>
                                    <a:cubicBezTo>
                                      <a:pt x="96" y="381"/>
                                      <a:pt x="34" y="350"/>
                                      <a:pt x="19" y="276"/>
                                    </a:cubicBezTo>
                                    <a:lnTo>
                                      <a:pt x="19" y="276"/>
                                    </a:lnTo>
                                    <a:cubicBezTo>
                                      <a:pt x="2" y="202"/>
                                      <a:pt x="85" y="134"/>
                                      <a:pt x="98" y="111"/>
                                    </a:cubicBezTo>
                                    <a:lnTo>
                                      <a:pt x="98" y="111"/>
                                    </a:lnTo>
                                    <a:cubicBezTo>
                                      <a:pt x="112" y="89"/>
                                      <a:pt x="127" y="24"/>
                                      <a:pt x="112" y="0"/>
                                    </a:cubicBezTo>
                                    <a:lnTo>
                                      <a:pt x="112" y="0"/>
                                    </a:lnTo>
                                    <a:cubicBezTo>
                                      <a:pt x="112" y="0"/>
                                      <a:pt x="176" y="68"/>
                                      <a:pt x="161" y="142"/>
                                    </a:cubicBezTo>
                                    <a:lnTo>
                                      <a:pt x="161" y="142"/>
                                    </a:lnTo>
                                    <a:cubicBezTo>
                                      <a:pt x="151" y="214"/>
                                      <a:pt x="0" y="267"/>
                                      <a:pt x="96" y="38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2" name="Freeform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962" y="231791"/>
                                <a:ext cx="98425" cy="53975"/>
                              </a:xfrm>
                              <a:custGeom>
                                <a:avLst/>
                                <a:gdLst>
                                  <a:gd name="T0" fmla="*/ 271 w 272"/>
                                  <a:gd name="T1" fmla="*/ 93 h 151"/>
                                  <a:gd name="T2" fmla="*/ 271 w 272"/>
                                  <a:gd name="T3" fmla="*/ 93 h 151"/>
                                  <a:gd name="T4" fmla="*/ 186 w 272"/>
                                  <a:gd name="T5" fmla="*/ 97 h 151"/>
                                  <a:gd name="T6" fmla="*/ 186 w 272"/>
                                  <a:gd name="T7" fmla="*/ 97 h 151"/>
                                  <a:gd name="T8" fmla="*/ 65 w 272"/>
                                  <a:gd name="T9" fmla="*/ 140 h 151"/>
                                  <a:gd name="T10" fmla="*/ 65 w 272"/>
                                  <a:gd name="T11" fmla="*/ 140 h 151"/>
                                  <a:gd name="T12" fmla="*/ 0 w 272"/>
                                  <a:gd name="T13" fmla="*/ 57 h 151"/>
                                  <a:gd name="T14" fmla="*/ 0 w 272"/>
                                  <a:gd name="T15" fmla="*/ 57 h 151"/>
                                  <a:gd name="T16" fmla="*/ 68 w 272"/>
                                  <a:gd name="T17" fmla="*/ 55 h 151"/>
                                  <a:gd name="T18" fmla="*/ 68 w 272"/>
                                  <a:gd name="T19" fmla="*/ 55 h 151"/>
                                  <a:gd name="T20" fmla="*/ 192 w 272"/>
                                  <a:gd name="T21" fmla="*/ 9 h 151"/>
                                  <a:gd name="T22" fmla="*/ 192 w 272"/>
                                  <a:gd name="T23" fmla="*/ 9 h 151"/>
                                  <a:gd name="T24" fmla="*/ 267 w 272"/>
                                  <a:gd name="T25" fmla="*/ 61 h 151"/>
                                  <a:gd name="T26" fmla="*/ 267 w 272"/>
                                  <a:gd name="T27" fmla="*/ 61 h 151"/>
                                  <a:gd name="T28" fmla="*/ 271 w 272"/>
                                  <a:gd name="T29" fmla="*/ 93 h 1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72" h="151">
                                    <a:moveTo>
                                      <a:pt x="271" y="93"/>
                                    </a:moveTo>
                                    <a:lnTo>
                                      <a:pt x="271" y="93"/>
                                    </a:lnTo>
                                    <a:cubicBezTo>
                                      <a:pt x="271" y="93"/>
                                      <a:pt x="237" y="72"/>
                                      <a:pt x="186" y="97"/>
                                    </a:cubicBezTo>
                                    <a:lnTo>
                                      <a:pt x="186" y="97"/>
                                    </a:lnTo>
                                    <a:cubicBezTo>
                                      <a:pt x="137" y="121"/>
                                      <a:pt x="101" y="150"/>
                                      <a:pt x="65" y="140"/>
                                    </a:cubicBezTo>
                                    <a:lnTo>
                                      <a:pt x="65" y="140"/>
                                    </a:lnTo>
                                    <a:cubicBezTo>
                                      <a:pt x="27" y="129"/>
                                      <a:pt x="4" y="81"/>
                                      <a:pt x="0" y="57"/>
                                    </a:cubicBezTo>
                                    <a:lnTo>
                                      <a:pt x="0" y="57"/>
                                    </a:lnTo>
                                    <a:cubicBezTo>
                                      <a:pt x="0" y="57"/>
                                      <a:pt x="32" y="76"/>
                                      <a:pt x="68" y="55"/>
                                    </a:cubicBezTo>
                                    <a:lnTo>
                                      <a:pt x="68" y="55"/>
                                    </a:lnTo>
                                    <a:cubicBezTo>
                                      <a:pt x="106" y="36"/>
                                      <a:pt x="159" y="0"/>
                                      <a:pt x="192" y="9"/>
                                    </a:cubicBezTo>
                                    <a:lnTo>
                                      <a:pt x="192" y="9"/>
                                    </a:lnTo>
                                    <a:cubicBezTo>
                                      <a:pt x="226" y="15"/>
                                      <a:pt x="267" y="61"/>
                                      <a:pt x="267" y="61"/>
                                    </a:cubicBezTo>
                                    <a:lnTo>
                                      <a:pt x="267" y="61"/>
                                    </a:lnTo>
                                    <a:cubicBezTo>
                                      <a:pt x="267" y="61"/>
                                      <a:pt x="271" y="74"/>
                                      <a:pt x="271" y="9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3" name="Freeform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4950" y="106377"/>
                                <a:ext cx="119062" cy="171450"/>
                              </a:xfrm>
                              <a:custGeom>
                                <a:avLst/>
                                <a:gdLst>
                                  <a:gd name="T0" fmla="*/ 315 w 331"/>
                                  <a:gd name="T1" fmla="*/ 476 h 477"/>
                                  <a:gd name="T2" fmla="*/ 315 w 331"/>
                                  <a:gd name="T3" fmla="*/ 476 h 477"/>
                                  <a:gd name="T4" fmla="*/ 203 w 331"/>
                                  <a:gd name="T5" fmla="*/ 330 h 477"/>
                                  <a:gd name="T6" fmla="*/ 203 w 331"/>
                                  <a:gd name="T7" fmla="*/ 330 h 477"/>
                                  <a:gd name="T8" fmla="*/ 226 w 331"/>
                                  <a:gd name="T9" fmla="*/ 169 h 477"/>
                                  <a:gd name="T10" fmla="*/ 226 w 331"/>
                                  <a:gd name="T11" fmla="*/ 169 h 477"/>
                                  <a:gd name="T12" fmla="*/ 0 w 331"/>
                                  <a:gd name="T13" fmla="*/ 23 h 477"/>
                                  <a:gd name="T14" fmla="*/ 0 w 331"/>
                                  <a:gd name="T15" fmla="*/ 23 h 477"/>
                                  <a:gd name="T16" fmla="*/ 220 w 331"/>
                                  <a:gd name="T17" fmla="*/ 95 h 477"/>
                                  <a:gd name="T18" fmla="*/ 220 w 331"/>
                                  <a:gd name="T19" fmla="*/ 95 h 477"/>
                                  <a:gd name="T20" fmla="*/ 311 w 331"/>
                                  <a:gd name="T21" fmla="*/ 290 h 477"/>
                                  <a:gd name="T22" fmla="*/ 311 w 331"/>
                                  <a:gd name="T23" fmla="*/ 290 h 477"/>
                                  <a:gd name="T24" fmla="*/ 315 w 331"/>
                                  <a:gd name="T25" fmla="*/ 476 h 4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31" h="477">
                                    <a:moveTo>
                                      <a:pt x="315" y="476"/>
                                    </a:moveTo>
                                    <a:lnTo>
                                      <a:pt x="315" y="476"/>
                                    </a:lnTo>
                                    <a:cubicBezTo>
                                      <a:pt x="315" y="476"/>
                                      <a:pt x="228" y="406"/>
                                      <a:pt x="203" y="330"/>
                                    </a:cubicBezTo>
                                    <a:lnTo>
                                      <a:pt x="203" y="330"/>
                                    </a:lnTo>
                                    <a:cubicBezTo>
                                      <a:pt x="177" y="254"/>
                                      <a:pt x="247" y="214"/>
                                      <a:pt x="226" y="169"/>
                                    </a:cubicBezTo>
                                    <a:lnTo>
                                      <a:pt x="226" y="169"/>
                                    </a:lnTo>
                                    <a:cubicBezTo>
                                      <a:pt x="205" y="120"/>
                                      <a:pt x="82" y="13"/>
                                      <a:pt x="0" y="23"/>
                                    </a:cubicBezTo>
                                    <a:lnTo>
                                      <a:pt x="0" y="23"/>
                                    </a:lnTo>
                                    <a:cubicBezTo>
                                      <a:pt x="0" y="23"/>
                                      <a:pt x="112" y="0"/>
                                      <a:pt x="220" y="95"/>
                                    </a:cubicBezTo>
                                    <a:lnTo>
                                      <a:pt x="220" y="95"/>
                                    </a:lnTo>
                                    <a:cubicBezTo>
                                      <a:pt x="330" y="190"/>
                                      <a:pt x="326" y="264"/>
                                      <a:pt x="311" y="290"/>
                                    </a:cubicBezTo>
                                    <a:lnTo>
                                      <a:pt x="311" y="290"/>
                                    </a:lnTo>
                                    <a:cubicBezTo>
                                      <a:pt x="298" y="315"/>
                                      <a:pt x="224" y="362"/>
                                      <a:pt x="315" y="47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4" name="Freeform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450" y="1890713"/>
                                <a:ext cx="79375" cy="76200"/>
                              </a:xfrm>
                              <a:custGeom>
                                <a:avLst/>
                                <a:gdLst>
                                  <a:gd name="T0" fmla="*/ 108 w 219"/>
                                  <a:gd name="T1" fmla="*/ 0 h 213"/>
                                  <a:gd name="T2" fmla="*/ 108 w 219"/>
                                  <a:gd name="T3" fmla="*/ 0 h 213"/>
                                  <a:gd name="T4" fmla="*/ 2 w 219"/>
                                  <a:gd name="T5" fmla="*/ 106 h 213"/>
                                  <a:gd name="T6" fmla="*/ 2 w 219"/>
                                  <a:gd name="T7" fmla="*/ 106 h 213"/>
                                  <a:gd name="T8" fmla="*/ 108 w 219"/>
                                  <a:gd name="T9" fmla="*/ 212 h 213"/>
                                  <a:gd name="T10" fmla="*/ 108 w 219"/>
                                  <a:gd name="T11" fmla="*/ 212 h 213"/>
                                  <a:gd name="T12" fmla="*/ 214 w 219"/>
                                  <a:gd name="T13" fmla="*/ 106 h 213"/>
                                  <a:gd name="T14" fmla="*/ 214 w 219"/>
                                  <a:gd name="T15" fmla="*/ 106 h 213"/>
                                  <a:gd name="T16" fmla="*/ 108 w 219"/>
                                  <a:gd name="T17" fmla="*/ 0 h 2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19" h="213">
                                    <a:moveTo>
                                      <a:pt x="108" y="0"/>
                                    </a:moveTo>
                                    <a:lnTo>
                                      <a:pt x="108" y="0"/>
                                    </a:lnTo>
                                    <a:cubicBezTo>
                                      <a:pt x="53" y="0"/>
                                      <a:pt x="0" y="47"/>
                                      <a:pt x="2" y="106"/>
                                    </a:cubicBezTo>
                                    <a:lnTo>
                                      <a:pt x="2" y="106"/>
                                    </a:lnTo>
                                    <a:cubicBezTo>
                                      <a:pt x="7" y="163"/>
                                      <a:pt x="49" y="212"/>
                                      <a:pt x="108" y="212"/>
                                    </a:cubicBezTo>
                                    <a:lnTo>
                                      <a:pt x="108" y="212"/>
                                    </a:lnTo>
                                    <a:cubicBezTo>
                                      <a:pt x="165" y="212"/>
                                      <a:pt x="218" y="163"/>
                                      <a:pt x="214" y="106"/>
                                    </a:cubicBezTo>
                                    <a:lnTo>
                                      <a:pt x="214" y="106"/>
                                    </a:lnTo>
                                    <a:cubicBezTo>
                                      <a:pt x="212" y="47"/>
                                      <a:pt x="167" y="0"/>
                                      <a:pt x="108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5" name="Freeform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425" y="1951038"/>
                                <a:ext cx="63500" cy="49212"/>
                              </a:xfrm>
                              <a:custGeom>
                                <a:avLst/>
                                <a:gdLst>
                                  <a:gd name="T0" fmla="*/ 87 w 176"/>
                                  <a:gd name="T1" fmla="*/ 0 h 135"/>
                                  <a:gd name="T2" fmla="*/ 87 w 176"/>
                                  <a:gd name="T3" fmla="*/ 0 h 135"/>
                                  <a:gd name="T4" fmla="*/ 87 w 176"/>
                                  <a:gd name="T5" fmla="*/ 134 h 135"/>
                                  <a:gd name="T6" fmla="*/ 87 w 176"/>
                                  <a:gd name="T7" fmla="*/ 134 h 135"/>
                                  <a:gd name="T8" fmla="*/ 87 w 176"/>
                                  <a:gd name="T9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6" h="135">
                                    <a:moveTo>
                                      <a:pt x="87" y="0"/>
                                    </a:moveTo>
                                    <a:lnTo>
                                      <a:pt x="87" y="0"/>
                                    </a:lnTo>
                                    <a:cubicBezTo>
                                      <a:pt x="0" y="0"/>
                                      <a:pt x="0" y="134"/>
                                      <a:pt x="87" y="134"/>
                                    </a:cubicBezTo>
                                    <a:lnTo>
                                      <a:pt x="87" y="134"/>
                                    </a:lnTo>
                                    <a:cubicBezTo>
                                      <a:pt x="175" y="134"/>
                                      <a:pt x="175" y="0"/>
                                      <a:pt x="8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6" name="Freeform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050" y="922352"/>
                                <a:ext cx="57150" cy="46038"/>
                              </a:xfrm>
                              <a:custGeom>
                                <a:avLst/>
                                <a:gdLst>
                                  <a:gd name="T0" fmla="*/ 119 w 158"/>
                                  <a:gd name="T1" fmla="*/ 25 h 126"/>
                                  <a:gd name="T2" fmla="*/ 115 w 158"/>
                                  <a:gd name="T3" fmla="*/ 19 h 126"/>
                                  <a:gd name="T4" fmla="*/ 115 w 158"/>
                                  <a:gd name="T5" fmla="*/ 19 h 126"/>
                                  <a:gd name="T6" fmla="*/ 44 w 158"/>
                                  <a:gd name="T7" fmla="*/ 19 h 126"/>
                                  <a:gd name="T8" fmla="*/ 38 w 158"/>
                                  <a:gd name="T9" fmla="*/ 25 h 126"/>
                                  <a:gd name="T10" fmla="*/ 38 w 158"/>
                                  <a:gd name="T11" fmla="*/ 25 h 126"/>
                                  <a:gd name="T12" fmla="*/ 78 w 158"/>
                                  <a:gd name="T13" fmla="*/ 123 h 126"/>
                                  <a:gd name="T14" fmla="*/ 78 w 158"/>
                                  <a:gd name="T15" fmla="*/ 123 h 126"/>
                                  <a:gd name="T16" fmla="*/ 119 w 158"/>
                                  <a:gd name="T17" fmla="*/ 25 h 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8" h="126">
                                    <a:moveTo>
                                      <a:pt x="119" y="25"/>
                                    </a:moveTo>
                                    <a:lnTo>
                                      <a:pt x="115" y="19"/>
                                    </a:lnTo>
                                    <a:lnTo>
                                      <a:pt x="115" y="19"/>
                                    </a:lnTo>
                                    <a:cubicBezTo>
                                      <a:pt x="94" y="0"/>
                                      <a:pt x="65" y="0"/>
                                      <a:pt x="44" y="19"/>
                                    </a:cubicBezTo>
                                    <a:lnTo>
                                      <a:pt x="38" y="25"/>
                                    </a:lnTo>
                                    <a:lnTo>
                                      <a:pt x="38" y="25"/>
                                    </a:lnTo>
                                    <a:cubicBezTo>
                                      <a:pt x="0" y="59"/>
                                      <a:pt x="31" y="123"/>
                                      <a:pt x="78" y="123"/>
                                    </a:cubicBezTo>
                                    <a:lnTo>
                                      <a:pt x="78" y="123"/>
                                    </a:lnTo>
                                    <a:cubicBezTo>
                                      <a:pt x="126" y="125"/>
                                      <a:pt x="157" y="59"/>
                                      <a:pt x="119" y="25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7" name="Freeform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2737" y="330200"/>
                                <a:ext cx="47625" cy="38100"/>
                              </a:xfrm>
                              <a:custGeom>
                                <a:avLst/>
                                <a:gdLst>
                                  <a:gd name="T0" fmla="*/ 65 w 134"/>
                                  <a:gd name="T1" fmla="*/ 0 h 105"/>
                                  <a:gd name="T2" fmla="*/ 65 w 134"/>
                                  <a:gd name="T3" fmla="*/ 0 h 105"/>
                                  <a:gd name="T4" fmla="*/ 65 w 134"/>
                                  <a:gd name="T5" fmla="*/ 104 h 105"/>
                                  <a:gd name="T6" fmla="*/ 65 w 134"/>
                                  <a:gd name="T7" fmla="*/ 104 h 105"/>
                                  <a:gd name="T8" fmla="*/ 65 w 134"/>
                                  <a:gd name="T9" fmla="*/ 0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4" h="105">
                                    <a:moveTo>
                                      <a:pt x="65" y="0"/>
                                    </a:moveTo>
                                    <a:lnTo>
                                      <a:pt x="65" y="0"/>
                                    </a:lnTo>
                                    <a:cubicBezTo>
                                      <a:pt x="0" y="0"/>
                                      <a:pt x="0" y="104"/>
                                      <a:pt x="65" y="104"/>
                                    </a:cubicBezTo>
                                    <a:lnTo>
                                      <a:pt x="65" y="104"/>
                                    </a:lnTo>
                                    <a:cubicBezTo>
                                      <a:pt x="133" y="104"/>
                                      <a:pt x="133" y="0"/>
                                      <a:pt x="65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8" name="Freeform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4412" y="804863"/>
                                <a:ext cx="71438" cy="68262"/>
                              </a:xfrm>
                              <a:custGeom>
                                <a:avLst/>
                                <a:gdLst>
                                  <a:gd name="T0" fmla="*/ 100 w 198"/>
                                  <a:gd name="T1" fmla="*/ 0 h 191"/>
                                  <a:gd name="T2" fmla="*/ 100 w 198"/>
                                  <a:gd name="T3" fmla="*/ 0 h 191"/>
                                  <a:gd name="T4" fmla="*/ 5 w 198"/>
                                  <a:gd name="T5" fmla="*/ 95 h 191"/>
                                  <a:gd name="T6" fmla="*/ 5 w 198"/>
                                  <a:gd name="T7" fmla="*/ 95 h 191"/>
                                  <a:gd name="T8" fmla="*/ 100 w 198"/>
                                  <a:gd name="T9" fmla="*/ 190 h 191"/>
                                  <a:gd name="T10" fmla="*/ 100 w 198"/>
                                  <a:gd name="T11" fmla="*/ 190 h 191"/>
                                  <a:gd name="T12" fmla="*/ 195 w 198"/>
                                  <a:gd name="T13" fmla="*/ 95 h 191"/>
                                  <a:gd name="T14" fmla="*/ 195 w 198"/>
                                  <a:gd name="T15" fmla="*/ 95 h 191"/>
                                  <a:gd name="T16" fmla="*/ 100 w 198"/>
                                  <a:gd name="T17" fmla="*/ 0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98" h="191">
                                    <a:moveTo>
                                      <a:pt x="100" y="0"/>
                                    </a:moveTo>
                                    <a:lnTo>
                                      <a:pt x="100" y="0"/>
                                    </a:lnTo>
                                    <a:cubicBezTo>
                                      <a:pt x="49" y="0"/>
                                      <a:pt x="0" y="44"/>
                                      <a:pt x="5" y="95"/>
                                    </a:cubicBezTo>
                                    <a:lnTo>
                                      <a:pt x="5" y="95"/>
                                    </a:lnTo>
                                    <a:cubicBezTo>
                                      <a:pt x="7" y="144"/>
                                      <a:pt x="47" y="190"/>
                                      <a:pt x="100" y="190"/>
                                    </a:cubicBezTo>
                                    <a:lnTo>
                                      <a:pt x="100" y="190"/>
                                    </a:lnTo>
                                    <a:cubicBezTo>
                                      <a:pt x="151" y="190"/>
                                      <a:pt x="197" y="144"/>
                                      <a:pt x="195" y="95"/>
                                    </a:cubicBezTo>
                                    <a:lnTo>
                                      <a:pt x="195" y="95"/>
                                    </a:lnTo>
                                    <a:cubicBezTo>
                                      <a:pt x="189" y="42"/>
                                      <a:pt x="153" y="0"/>
                                      <a:pt x="10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49" name="Freeform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9025" y="1090613"/>
                                <a:ext cx="63500" cy="49212"/>
                              </a:xfrm>
                              <a:custGeom>
                                <a:avLst/>
                                <a:gdLst>
                                  <a:gd name="T0" fmla="*/ 87 w 175"/>
                                  <a:gd name="T1" fmla="*/ 0 h 138"/>
                                  <a:gd name="T2" fmla="*/ 87 w 175"/>
                                  <a:gd name="T3" fmla="*/ 0 h 138"/>
                                  <a:gd name="T4" fmla="*/ 87 w 175"/>
                                  <a:gd name="T5" fmla="*/ 137 h 138"/>
                                  <a:gd name="T6" fmla="*/ 87 w 175"/>
                                  <a:gd name="T7" fmla="*/ 137 h 138"/>
                                  <a:gd name="T8" fmla="*/ 87 w 175"/>
                                  <a:gd name="T9" fmla="*/ 0 h 1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5" h="138">
                                    <a:moveTo>
                                      <a:pt x="87" y="0"/>
                                    </a:moveTo>
                                    <a:lnTo>
                                      <a:pt x="87" y="0"/>
                                    </a:lnTo>
                                    <a:cubicBezTo>
                                      <a:pt x="0" y="0"/>
                                      <a:pt x="0" y="137"/>
                                      <a:pt x="87" y="137"/>
                                    </a:cubicBezTo>
                                    <a:lnTo>
                                      <a:pt x="87" y="137"/>
                                    </a:lnTo>
                                    <a:cubicBezTo>
                                      <a:pt x="174" y="135"/>
                                      <a:pt x="174" y="0"/>
                                      <a:pt x="8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50" name="Freeform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3687" y="1903413"/>
                                <a:ext cx="53975" cy="42862"/>
                              </a:xfrm>
                              <a:custGeom>
                                <a:avLst/>
                                <a:gdLst>
                                  <a:gd name="T0" fmla="*/ 74 w 151"/>
                                  <a:gd name="T1" fmla="*/ 0 h 118"/>
                                  <a:gd name="T2" fmla="*/ 74 w 151"/>
                                  <a:gd name="T3" fmla="*/ 0 h 118"/>
                                  <a:gd name="T4" fmla="*/ 74 w 151"/>
                                  <a:gd name="T5" fmla="*/ 117 h 118"/>
                                  <a:gd name="T6" fmla="*/ 74 w 151"/>
                                  <a:gd name="T7" fmla="*/ 117 h 118"/>
                                  <a:gd name="T8" fmla="*/ 74 w 151"/>
                                  <a:gd name="T9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1" h="118">
                                    <a:moveTo>
                                      <a:pt x="74" y="0"/>
                                    </a:moveTo>
                                    <a:lnTo>
                                      <a:pt x="74" y="0"/>
                                    </a:lnTo>
                                    <a:cubicBezTo>
                                      <a:pt x="0" y="0"/>
                                      <a:pt x="0" y="117"/>
                                      <a:pt x="74" y="117"/>
                                    </a:cubicBezTo>
                                    <a:lnTo>
                                      <a:pt x="74" y="117"/>
                                    </a:lnTo>
                                    <a:cubicBezTo>
                                      <a:pt x="150" y="117"/>
                                      <a:pt x="150" y="0"/>
                                      <a:pt x="74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51" name="Freeform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4425" y="403225"/>
                                <a:ext cx="74612" cy="73025"/>
                              </a:xfrm>
                              <a:custGeom>
                                <a:avLst/>
                                <a:gdLst>
                                  <a:gd name="T0" fmla="*/ 104 w 209"/>
                                  <a:gd name="T1" fmla="*/ 0 h 202"/>
                                  <a:gd name="T2" fmla="*/ 104 w 209"/>
                                  <a:gd name="T3" fmla="*/ 0 h 202"/>
                                  <a:gd name="T4" fmla="*/ 4 w 209"/>
                                  <a:gd name="T5" fmla="*/ 102 h 202"/>
                                  <a:gd name="T6" fmla="*/ 4 w 209"/>
                                  <a:gd name="T7" fmla="*/ 102 h 202"/>
                                  <a:gd name="T8" fmla="*/ 104 w 209"/>
                                  <a:gd name="T9" fmla="*/ 201 h 202"/>
                                  <a:gd name="T10" fmla="*/ 104 w 209"/>
                                  <a:gd name="T11" fmla="*/ 201 h 202"/>
                                  <a:gd name="T12" fmla="*/ 205 w 209"/>
                                  <a:gd name="T13" fmla="*/ 102 h 202"/>
                                  <a:gd name="T14" fmla="*/ 205 w 209"/>
                                  <a:gd name="T15" fmla="*/ 102 h 202"/>
                                  <a:gd name="T16" fmla="*/ 104 w 209"/>
                                  <a:gd name="T17" fmla="*/ 0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9" h="202">
                                    <a:moveTo>
                                      <a:pt x="104" y="0"/>
                                    </a:moveTo>
                                    <a:lnTo>
                                      <a:pt x="104" y="0"/>
                                    </a:lnTo>
                                    <a:cubicBezTo>
                                      <a:pt x="51" y="0"/>
                                      <a:pt x="0" y="49"/>
                                      <a:pt x="4" y="102"/>
                                    </a:cubicBezTo>
                                    <a:lnTo>
                                      <a:pt x="4" y="102"/>
                                    </a:lnTo>
                                    <a:cubicBezTo>
                                      <a:pt x="7" y="157"/>
                                      <a:pt x="49" y="201"/>
                                      <a:pt x="104" y="201"/>
                                    </a:cubicBezTo>
                                    <a:lnTo>
                                      <a:pt x="104" y="201"/>
                                    </a:lnTo>
                                    <a:cubicBezTo>
                                      <a:pt x="157" y="201"/>
                                      <a:pt x="208" y="155"/>
                                      <a:pt x="205" y="102"/>
                                    </a:cubicBezTo>
                                    <a:lnTo>
                                      <a:pt x="205" y="102"/>
                                    </a:lnTo>
                                    <a:cubicBezTo>
                                      <a:pt x="201" y="47"/>
                                      <a:pt x="159" y="0"/>
                                      <a:pt x="104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52" name="Freeform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00" y="354027"/>
                                <a:ext cx="50800" cy="66675"/>
                              </a:xfrm>
                              <a:custGeom>
                                <a:avLst/>
                                <a:gdLst>
                                  <a:gd name="T0" fmla="*/ 136 w 139"/>
                                  <a:gd name="T1" fmla="*/ 87 h 185"/>
                                  <a:gd name="T2" fmla="*/ 136 w 139"/>
                                  <a:gd name="T3" fmla="*/ 87 h 185"/>
                                  <a:gd name="T4" fmla="*/ 2 w 139"/>
                                  <a:gd name="T5" fmla="*/ 87 h 185"/>
                                  <a:gd name="T6" fmla="*/ 2 w 139"/>
                                  <a:gd name="T7" fmla="*/ 97 h 185"/>
                                  <a:gd name="T8" fmla="*/ 2 w 139"/>
                                  <a:gd name="T9" fmla="*/ 97 h 185"/>
                                  <a:gd name="T10" fmla="*/ 138 w 139"/>
                                  <a:gd name="T11" fmla="*/ 97 h 185"/>
                                  <a:gd name="T12" fmla="*/ 136 w 139"/>
                                  <a:gd name="T13" fmla="*/ 87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9" h="185">
                                    <a:moveTo>
                                      <a:pt x="136" y="87"/>
                                    </a:moveTo>
                                    <a:lnTo>
                                      <a:pt x="136" y="87"/>
                                    </a:lnTo>
                                    <a:cubicBezTo>
                                      <a:pt x="134" y="2"/>
                                      <a:pt x="2" y="0"/>
                                      <a:pt x="2" y="87"/>
                                    </a:cubicBezTo>
                                    <a:lnTo>
                                      <a:pt x="2" y="97"/>
                                    </a:lnTo>
                                    <a:lnTo>
                                      <a:pt x="2" y="97"/>
                                    </a:lnTo>
                                    <a:cubicBezTo>
                                      <a:pt x="0" y="184"/>
                                      <a:pt x="138" y="184"/>
                                      <a:pt x="138" y="97"/>
                                    </a:cubicBezTo>
                                    <a:lnTo>
                                      <a:pt x="136" y="87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53" name="Freeform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937" y="776303"/>
                                <a:ext cx="65088" cy="65088"/>
                              </a:xfrm>
                              <a:custGeom>
                                <a:avLst/>
                                <a:gdLst>
                                  <a:gd name="T0" fmla="*/ 150 w 180"/>
                                  <a:gd name="T1" fmla="*/ 58 h 181"/>
                                  <a:gd name="T2" fmla="*/ 150 w 180"/>
                                  <a:gd name="T3" fmla="*/ 58 h 181"/>
                                  <a:gd name="T4" fmla="*/ 146 w 180"/>
                                  <a:gd name="T5" fmla="*/ 53 h 181"/>
                                  <a:gd name="T6" fmla="*/ 146 w 180"/>
                                  <a:gd name="T7" fmla="*/ 53 h 181"/>
                                  <a:gd name="T8" fmla="*/ 52 w 180"/>
                                  <a:gd name="T9" fmla="*/ 144 h 181"/>
                                  <a:gd name="T10" fmla="*/ 52 w 180"/>
                                  <a:gd name="T11" fmla="*/ 144 h 181"/>
                                  <a:gd name="T12" fmla="*/ 59 w 180"/>
                                  <a:gd name="T13" fmla="*/ 151 h 181"/>
                                  <a:gd name="T14" fmla="*/ 59 w 180"/>
                                  <a:gd name="T15" fmla="*/ 151 h 181"/>
                                  <a:gd name="T16" fmla="*/ 154 w 180"/>
                                  <a:gd name="T17" fmla="*/ 151 h 181"/>
                                  <a:gd name="T18" fmla="*/ 154 w 180"/>
                                  <a:gd name="T19" fmla="*/ 151 h 181"/>
                                  <a:gd name="T20" fmla="*/ 150 w 180"/>
                                  <a:gd name="T21" fmla="*/ 58 h 1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0" h="181">
                                    <a:moveTo>
                                      <a:pt x="150" y="58"/>
                                    </a:moveTo>
                                    <a:lnTo>
                                      <a:pt x="150" y="58"/>
                                    </a:lnTo>
                                    <a:cubicBezTo>
                                      <a:pt x="148" y="55"/>
                                      <a:pt x="146" y="55"/>
                                      <a:pt x="146" y="53"/>
                                    </a:cubicBezTo>
                                    <a:lnTo>
                                      <a:pt x="146" y="53"/>
                                    </a:lnTo>
                                    <a:cubicBezTo>
                                      <a:pt x="80" y="0"/>
                                      <a:pt x="0" y="79"/>
                                      <a:pt x="52" y="144"/>
                                    </a:cubicBezTo>
                                    <a:lnTo>
                                      <a:pt x="52" y="144"/>
                                    </a:lnTo>
                                    <a:cubicBezTo>
                                      <a:pt x="55" y="149"/>
                                      <a:pt x="55" y="151"/>
                                      <a:pt x="59" y="151"/>
                                    </a:cubicBezTo>
                                    <a:lnTo>
                                      <a:pt x="59" y="151"/>
                                    </a:lnTo>
                                    <a:cubicBezTo>
                                      <a:pt x="80" y="180"/>
                                      <a:pt x="129" y="174"/>
                                      <a:pt x="154" y="151"/>
                                    </a:cubicBezTo>
                                    <a:lnTo>
                                      <a:pt x="154" y="151"/>
                                    </a:lnTo>
                                    <a:cubicBezTo>
                                      <a:pt x="175" y="130"/>
                                      <a:pt x="179" y="79"/>
                                      <a:pt x="150" y="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bevel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BB2821C" id="Group 255" o:spid="_x0000_s1026" style="position:absolute;margin-left:306.7pt;margin-top:.4pt;width:270pt;height:747.4pt;z-index:251677696" coordsize="34290,94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">
              <v:group id="Group 6" o:spid="_x0000_s1027" style="position:absolute;top:49139;width:34290;height:45784" coordsize="34290,4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oup 198" o:spid="_x0000_s1028" style="position:absolute;width:34290;height:45783" coordsize="38862,5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ect id="Rectangle 199" o:spid="_x0000_s1029" style="position:absolute;top:46101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black [3204]" stroked="f" strokeweight="1pt"/>
                  <v:rect id="Rectangle 200" o:spid="_x0000_s1030" style="position:absolute;top:38481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" fillcolor="black [3204]" stroked="f" strokeweight="1pt"/>
                  <v:rect id="Rectangle 201" o:spid="_x0000_s1031" style="position:absolute;top:30734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bWxgAAANw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tkDr9n4hGQmx8AAAD//wMAUEsBAi0AFAAGAAgAAAAhANvh9svuAAAAhQEAABMAAAAAAAAA&#10;AAAAAAAAAAAAAFtDb250ZW50X1R5cGVzXS54bWxQSwECLQAUAAYACAAAACEAWvQsW78AAAAVAQAA&#10;CwAAAAAAAAAAAAAAAAAfAQAAX3JlbHMvLnJlbHNQSwECLQAUAAYACAAAACEA5PbG1sYAAADcAAAA&#10;DwAAAAAAAAAAAAAAAAAHAgAAZHJzL2Rvd25yZXYueG1sUEsFBgAAAAADAAMAtwAAAPoCAAAAAA==&#10;" fillcolor="black [3204]" stroked="f" strokeweight="1pt"/>
                  <v:rect id="Rectangle 202" o:spid="_x0000_s1032" style="position:absolute;top:23114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black [3204]" stroked="f" strokeweight="1pt"/>
                  <v:rect id="Rectangle 203" o:spid="_x0000_s1033" style="position:absolute;top:15367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" fillcolor="black [3204]" stroked="f" strokeweight="1pt"/>
                  <v:rect id="Rectangle 204" o:spid="_x0000_s1034" style="position:absolute;top:7747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" fillcolor="black [3204]" stroked="f" strokeweight="1pt"/>
                  <v:rect id="Rectangle 205" o:spid="_x0000_s1035" style="position:absolute;width:38862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" fillcolor="black [3204]" stroked="f" strokeweight="1pt"/>
                </v:group>
                <v:group id="Group 5" o:spid="_x0000_s1036" style="position:absolute;left:3419;top:5724;width:27432;height:34290" coordsize="27432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206" o:spid="_x0000_s1037" style="position:absolute;width:27432;height:34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" fillcolor="black [3204]" strokecolor="#fcc232 [3205]" strokeweight="5pt">
                    <v:stroke endcap="square"/>
                  </v:rect>
                  <v:group id="Group 1" o:spid="_x0000_s1038" style="position:absolute;left:520;top:1040;width:25286;height:24048" coordorigin="508" coordsize="25288,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shape id="Freeform 209" o:spid="_x0000_s1039" style="position:absolute;left:9239;top:1143;width:730;height:698;visibility:visible;mso-wrap-style:none;v-text-anchor:middle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" path="m102,r,c51,,,44,4,97r,c6,150,47,195,102,195r,c152,195,201,150,199,97r,c197,44,155,,102,e" fillcolor="#fcc232 [3205]" stroked="f" strokecolor="gray">
                      <v:stroke joinstyle="bevel"/>
                      <v:shadow color="black" opacity="49150f" offset=".74833mm,.74833mm"/>
                      <v:path o:connecttype="custom" o:connectlocs="36874,0;36874,0;1446,34569;1446,34569;36874,69494;36874,69494;71940,34569;71940,34569;36874,0" o:connectangles="0,0,0,0,0,0,0,0,0"/>
                    </v:shape>
                    <v:shape id="Freeform 210" o:spid="_x0000_s1040" style="position:absolute;left:20161;top:889;width:428;height:428;visibility:visible;mso-wrap-style:none;v-text-anchor:middle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" path="m57,r,c30,,,32,11,64r2,10l13,74v17,43,74,43,87,l100,74v,-4,4,-6,4,-10l104,64c117,32,89,,57,e" fillcolor="#fcc232 [3205]" stroked="f" strokecolor="gray">
                      <v:stroke joinstyle="bevel"/>
                      <v:shadow color="black" opacity="49150f" offset=".74833mm,.74833mm"/>
                      <v:path o:connecttype="custom" o:connectlocs="20705,0;20705,0;3996,23248;4722,26880;4722,26880;36324,26880;36324,26880;37777,23248;37777,23248;20705,0" o:connectangles="0,0,0,0,0,0,0,0,0,0"/>
                    </v:shape>
                    <v:shape id="Freeform 211" o:spid="_x0000_s1041" style="position:absolute;left:25304;width:492;height:396;visibility:visible;mso-wrap-style:none;v-text-anchor:middle" coordsize="13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" path="m67,r,c,,,110,67,110r,c137,110,137,,67,e" fillcolor="#fcc232 [3205]" stroked="f" strokecolor="gray">
                      <v:stroke joinstyle="bevel"/>
                      <v:shadow color="black" opacity="49150f" offset=".74833mm,.74833mm"/>
                      <v:path o:connecttype="custom" o:connectlocs="23893,0;23893,0;23893,39330;23893,39330;23893,0" o:connectangles="0,0,0,0,0"/>
                    </v:shape>
                    <v:shape id="Freeform 212" o:spid="_x0000_s1042" style="position:absolute;left:2413;top:23225;width:1920;height:825;visibility:visible;mso-wrap-style:none;v-text-anchor:middle" coordsize="5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" path="m,223r,c,227,13,123,106,62r,c199,,337,79,373,85r,c411,94,511,81,534,47r,c534,47,470,170,364,191r,c257,216,104,32,,223e" fillcolor="#fcc232 [3205]" stroked="f" strokecolor="gray">
                      <v:stroke joinstyle="bevel"/>
                      <v:shadow color="black" opacity="49150f" offset=".74833mm,.74833mm"/>
                      <v:path o:connecttype="custom" o:connectlocs="0,80740;0,80740;38058,22448;38058,22448;133922,30775;133922,30775;191728,17017;191728,17017;130691,69154;130691,69154;0,80740" o:connectangles="0,0,0,0,0,0,0,0,0,0,0"/>
                    </v:shape>
                    <v:shape id="Freeform 213" o:spid="_x0000_s1043" style="position:absolute;left:21272;top:5429;width:1349;height:1413;visibility:visible;mso-wrap-style:none;v-text-anchor:middle" coordsize="3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" path="m294,391r,c294,391,341,336,284,275r,c227,214,,101,155,r,c155,,174,55,241,91r,c307,125,373,182,371,262r,c368,341,294,391,294,391e" fillcolor="#fcc232 [3205]" stroked="f" strokecolor="gray">
                      <v:stroke joinstyle="bevel"/>
                      <v:shadow color="black" opacity="49150f" offset=".74833mm,.74833mm"/>
                      <v:path o:connecttype="custom" o:connectlocs="106073,140928;106073,140928;102466,99118;102466,99118;55923,0;55923,0;86951,32799;86951,32799;133855,94432;133855,94432;106073,140928" o:connectangles="0,0,0,0,0,0,0,0,0,0,0"/>
                    </v:shape>
                    <v:shape id="Freeform 214" o:spid="_x0000_s1044" style="position:absolute;left:21637;top:4841;width:1810;height:905;visibility:visible;mso-wrap-style:none;v-text-anchor:middle" coordsize="50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" path="m,247r,c,250,,144,84,72r,c169,2,313,59,351,61r,c391,63,487,38,503,r,c503,,457,131,353,167r,c254,205,78,44,,247e" fillcolor="#fcc232 [3205]" stroked="f" strokecolor="gray">
                      <v:stroke joinstyle="bevel"/>
                      <v:shadow color="black" opacity="49150f" offset=".74833mm,.74833mm"/>
                      <v:path o:connecttype="custom" o:connectlocs="0,89045;0,89045;30163,25956;30163,25956;126036,21991;126036,21991;180616,0;180616,0;126754,60204;126754,60204;0,89045" o:connectangles="0,0,0,0,0,0,0,0,0,0,0"/>
                    </v:shape>
                    <v:shape id="Freeform 215" o:spid="_x0000_s1045" style="position:absolute;left:22558;top:3571;width:1032;height:1397;visibility:visible;mso-wrap-style:none;v-text-anchor:middle" coordsize="28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" path="m216,386r,c216,386,218,324,152,276r,c87,229,27,201,12,144r,c,85,44,22,70,r,c70,,67,53,120,89r,c171,123,254,170,269,221r,c285,271,249,354,249,354r,c249,354,239,375,216,386e" fillcolor="#fcc232 [3205]" stroked="f" strokecolor="gray">
                      <v:stroke joinstyle="bevel"/>
                      <v:shadow color="black" opacity="49150f" offset=".74833mm,.74833mm"/>
                      <v:path o:connecttype="custom" o:connectlocs="77932,139339;77932,139339;54841,99631;54841,99631;4330,51981;4330,51981;25256,0;25256,0;43296,32127;43296,32127;97054,79777;97054,79777;89839,127788;89839,127788;77932,139339" o:connectangles="0,0,0,0,0,0,0,0,0,0,0,0,0,0,0"/>
                    </v:shape>
                    <v:shape id="Freeform 216" o:spid="_x0000_s1046" style="position:absolute;left:22606;top:1317;width:1730;height:2635;visibility:visible;mso-wrap-style:none;v-text-anchor:middle" coordsize="48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" path="m,730r,c,730,30,567,110,478r,c195,394,295,457,339,398r,c384,336,443,101,371,r,c371,,481,129,432,336r,c381,546,284,593,237,593r,c195,593,85,529,,730e" fillcolor="#fcc232 [3205]" stroked="f" strokecolor="gray">
                      <v:stroke joinstyle="bevel"/>
                      <v:shadow color="black" opacity="49150f" offset=".74833mm,.74833mm"/>
                      <v:path o:connecttype="custom" o:connectlocs="0,263165;0,263165;39490,172319;39490,172319;121700,143479;121700,143479;133188,0;133188,0;155087,121128;155087,121128;85083,213776;85083,213776;0,263165" o:connectangles="0,0,0,0,0,0,0,0,0,0,0,0,0"/>
                    </v:shape>
                    <v:shape id="Freeform 217" o:spid="_x0000_s1047" style="position:absolute;left:22272;top:20193;width:1080;height:984;visibility:visible;mso-wrap-style:none;v-text-anchor:middle" coordsize="29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" path="m246,273r,c246,273,275,229,227,190r,c180,150,,89,106,r,c106,,127,38,178,57r,c231,76,284,112,290,171r,c297,229,246,273,246,273e" fillcolor="#fcc232 [3205]" stroked="f" strokecolor="gray">
                      <v:stroke joinstyle="bevel"/>
                      <v:shadow color="black" opacity="49150f" offset=".74833mm,.74833mm"/>
                      <v:path o:connecttype="custom" o:connectlocs="89113,98066;89113,98066;82230,68251;82230,68251;38398,0;38398,0;64480,20475;64480,20475;105052,61426;105052,61426;89113,98066" o:connectangles="0,0,0,0,0,0,0,0,0,0,0"/>
                    </v:shape>
                    <v:shape id="Freeform 218" o:spid="_x0000_s1048" style="position:absolute;left:22494;top:19573;width:1302;height:858;visibility:visible;mso-wrap-style:none;v-text-anchor:middle" coordsize="3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" path="m10,233r,c10,237,,157,55,96r,c112,36,224,64,254,62r,c283,60,351,30,362,r,c362,,341,104,266,138r,c197,178,46,75,10,233e" fillcolor="#fcc232 [3205]" stroked="f" strokecolor="gray">
                      <v:stroke joinstyle="bevel"/>
                      <v:shadow color="black" opacity="49150f" offset=".74833mm,.74833mm"/>
                      <v:path o:connecttype="custom" o:connectlocs="3586,83924;3586,83924;19723,34578;19723,34578;91087,22332;91087,22332;129816,0;129816,0;95390,49706;95390,49706;3586,83924" o:connectangles="0,0,0,0,0,0,0,0,0,0,0"/>
                    </v:shape>
                    <v:shape id="Freeform 219" o:spid="_x0000_s1049" style="position:absolute;left:23034;top:18700;width:842;height:985;visibility:visible;mso-wrap-style:none;v-text-anchor:middle" coordsize="23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" path="m190,273r,c190,273,184,229,131,199r,c78,169,32,157,15,114r,c,72,30,21,44,r,c44,,51,40,91,61r,c133,83,197,110,214,146r,c231,184,214,248,214,248r,c214,248,207,262,190,273e" fillcolor="#fcc232 [3205]" stroked="f" strokecolor="gray">
                      <v:stroke joinstyle="bevel"/>
                      <v:shadow color="black" opacity="49150f" offset=".74833mm,.74833mm"/>
                      <v:path o:connecttype="custom" o:connectlocs="68906,98066;68906,98066;47509,71484;47509,71484;5440,40951;5440,40951;15957,0;15957,0;33002,21912;33002,21912;77610,52445;77610,52445;77610,89085;77610,89085;68906,98066" o:connectangles="0,0,0,0,0,0,0,0,0,0,0,0,0,0,0"/>
                    </v:shape>
                    <v:shape id="Freeform 220" o:spid="_x0000_s1050" style="position:absolute;left:23066;top:16938;width:1079;height:2064;visibility:visible;mso-wrap-style:none;v-text-anchor:middle" coordsize="299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" path="m,574r,c,574,6,451,59,379r,c112,307,192,345,220,296r,c249,246,266,66,203,r,c203,,298,85,281,243r,c264,402,196,447,160,453r,c133,453,42,415,,574e" fillcolor="#fcc232 [3205]" stroked="f" strokecolor="gray">
                      <v:stroke joinstyle="bevel"/>
                      <v:shadow color="black" opacity="49150f" offset=".74833mm,.74833mm"/>
                      <v:path o:connecttype="custom" o:connectlocs="0,206016;0,206016;21301,136028;21301,136028;79428,106238;79428,106238;73290,0;73290,0;101451,87216;101451,87216;57766,162588;57766,162588;0,206016" o:connectangles="0,0,0,0,0,0,0,0,0,0,0,0,0"/>
                    </v:shape>
                    <v:shape id="Freeform 222" o:spid="_x0000_s1051" style="position:absolute;left:4143;top:3429;width:1000;height:714;visibility:visible;mso-wrap-style:none;v-text-anchor:middle" coordsize="27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" path="m275,117r,c275,117,258,72,205,85r,c152,102,10,199,,74r,c,74,40,81,80,51r,c123,21,176,,222,26r,c271,55,275,117,275,117e" fillcolor="#fcc232 [3205]" stroked="f" strokecolor="gray">
                      <v:stroke joinstyle="bevel"/>
                      <v:shadow color="black" opacity="49150f" offset=".74833mm,.74833mm"/>
                      <v:path o:connecttype="custom" o:connectlocs="99651,41791;99651,41791;74285,30361;74285,30361;0,26432;0,26432;28989,18216;28989,18216;80445,9287;80445,9287;99651,41791" o:connectangles="0,0,0,0,0,0,0,0,0,0,0"/>
                    </v:shape>
                    <v:shape id="Freeform 223" o:spid="_x0000_s1052" style="position:absolute;left:3905;top:2540;width:635;height:1381;visibility:visible;mso-wrap-style:none;v-text-anchor:middle" coordsize="17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" path="m96,381r,c96,381,34,350,19,276r,c2,202,85,134,98,111r,c112,89,127,24,112,r,c112,,176,68,161,142r,c151,214,,267,96,381e" fillcolor="#fcc232 [3205]" stroked="f" strokecolor="gray">
                      <v:stroke joinstyle="bevel"/>
                      <v:shadow color="black" opacity="49150f" offset=".74833mm,.74833mm"/>
                      <v:path o:connecttype="custom" o:connectlocs="34441,137750;34441,137750;6816,99788;6816,99788;35158,40132;35158,40132;40181,0;40181,0;57760,51340;57760,51340;34441,137750" o:connectangles="0,0,0,0,0,0,0,0,0,0,0"/>
                    </v:shape>
                    <v:shape id="Freeform 224" o:spid="_x0000_s1053" style="position:absolute;left:3349;top:2317;width:984;height:540;visibility:visible;mso-wrap-style:none;v-text-anchor:middle" coordsize="27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" path="m271,93r,c271,93,237,72,186,97r,c137,121,101,150,65,140r,c27,129,4,81,,57r,c,57,32,76,68,55r,c106,36,159,,192,9r,c226,15,267,61,267,61r,c267,61,271,74,271,93e" fillcolor="#fcc232 [3205]" stroked="f" strokecolor="gray">
                      <v:stroke joinstyle="bevel"/>
                      <v:shadow color="black" opacity="49150f" offset=".74833mm,.74833mm"/>
                      <v:path o:connecttype="custom" o:connectlocs="98063,33243;98063,33243;67305,34673;67305,34673;23521,50043;23521,50043;0,20375;0,20375;24606,19660;24606,19660;69476,3217;69476,3217;96616,21804;96616,21804;98063,33243" o:connectangles="0,0,0,0,0,0,0,0,0,0,0,0,0,0,0"/>
                    </v:shape>
                    <v:shape id="Freeform 225" o:spid="_x0000_s1054" style="position:absolute;left:2349;top:1063;width:1191;height:1715;visibility:visible;mso-wrap-style:none;v-text-anchor:middle" coordsize="33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" path="m315,476r,c315,476,228,406,203,330r,c177,254,247,214,226,169r,c205,120,82,13,,23r,c,23,112,,220,95r,c330,190,326,264,311,290r,c298,315,224,362,315,476e" fillcolor="#fcc232 [3205]" stroked="f" strokecolor="gray">
                      <v:stroke joinstyle="bevel"/>
                      <v:shadow color="black" opacity="49150f" offset=".74833mm,.74833mm"/>
                      <v:path o:connecttype="custom" o:connectlocs="113307,171091;113307,171091;73020,118613;73020,118613;81293,60744;81293,60744;0,8267;0,8267;79135,34146;79135,34146;111868,104236;111868,104236;113307,171091" o:connectangles="0,0,0,0,0,0,0,0,0,0,0,0,0"/>
                    </v:shape>
                    <v:shape id="Freeform 226" o:spid="_x0000_s1055" style="position:absolute;left:2984;top:18907;width:794;height:762;visibility:visible;mso-wrap-style:none;v-text-anchor:middle" coordsize="21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" path="m108,r,c53,,,47,2,106r,c7,163,49,212,108,212r,c165,212,218,163,214,106r,c212,47,167,,108,e" fillcolor="#fcc232 [3205]" stroked="f" strokecolor="gray">
                      <v:stroke joinstyle="bevel"/>
                      <v:shadow color="black" opacity="49150f" offset=".74833mm,.74833mm"/>
                      <v:path o:connecttype="custom" o:connectlocs="39144,0;39144,0;725,37921;725,37921;39144,75842;39144,75842;77563,37921;77563,37921;39144,0" o:connectangles="0,0,0,0,0,0,0,0,0"/>
                    </v:shape>
                    <v:shape id="Freeform 227" o:spid="_x0000_s1056" style="position:absolute;left:7334;top:19510;width:635;height:492;visibility:visible;mso-wrap-style:none;v-text-anchor:middle" coordsize="17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" path="m87,r,c,,,134,87,134r,c175,134,175,,87,e" fillcolor="#fcc232 [3205]" stroked="f" strokecolor="gray">
                      <v:stroke joinstyle="bevel"/>
                      <v:shadow color="black" opacity="49150f" offset=".74833mm,.74833mm"/>
                      <v:path o:connecttype="custom" o:connectlocs="31389,0;31389,0;31389,48847;31389,48847;31389,0" o:connectangles="0,0,0,0,0"/>
                    </v:shape>
                    <v:shape id="Freeform 229" o:spid="_x0000_s1057" style="position:absolute;left:1460;top:9223;width:572;height:460;visibility:visible;mso-wrap-style:none;v-text-anchor:middle" coordsize="15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" path="m119,25r-4,-6l115,19c94,,65,,44,19r-6,6l38,25c,59,31,123,78,123r,c126,125,157,59,119,25e" fillcolor="#fcc232 [3205]" stroked="f" strokecolor="gray">
                      <v:stroke joinstyle="bevel"/>
                      <v:shadow color="black" opacity="49150f" offset=".74833mm,.74833mm"/>
                      <v:path o:connecttype="custom" o:connectlocs="43043,9135;41597,6942;41597,6942;15915,6942;13745,9135;13745,9135;28213,44942;28213,44942;43043,9135" o:connectangles="0,0,0,0,0,0,0,0,0"/>
                    </v:shape>
                    <v:shape id="Freeform 230" o:spid="_x0000_s1058" style="position:absolute;left:15827;top:3302;width:476;height:381;visibility:visible;mso-wrap-style:none;v-text-anchor:middle" coordsize="13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" path="m65,r,c,,,104,65,104r,c133,104,133,,65,e" fillcolor="#fcc232 [3205]" stroked="f" strokecolor="gray">
                      <v:stroke joinstyle="bevel"/>
                      <v:shadow color="black" opacity="49150f" offset=".74833mm,.74833mm"/>
                      <v:path o:connecttype="custom" o:connectlocs="23102,0;23102,0;23102,37737;23102,37737;23102,0" o:connectangles="0,0,0,0,0"/>
                    </v:shape>
                    <v:shape id="Freeform 231" o:spid="_x0000_s1059" style="position:absolute;left:22844;top:8048;width:714;height:683;visibility:visible;mso-wrap-style:none;v-text-anchor:middle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" path="m100,r,c49,,,44,5,95r,c7,144,47,190,100,190r,c151,190,197,144,195,95r,c189,42,153,,100,e" fillcolor="#fcc232 [3205]" stroked="f" strokecolor="gray">
                      <v:stroke joinstyle="bevel"/>
                      <v:shadow color="black" opacity="49150f" offset=".74833mm,.74833mm"/>
                      <v:path o:connecttype="custom" o:connectlocs="36080,0;36080,0;1804,33952;1804,33952;36080,67905;36080,67905;70356,33952;70356,33952;36080,0" o:connectangles="0,0,0,0,0,0,0,0,0"/>
                    </v:shape>
                    <v:shape id="Freeform 232" o:spid="_x0000_s1060" style="position:absolute;left:23590;top:10906;width:635;height:492;visibility:visible;mso-wrap-style:none;v-text-anchor:middle" coordsize="175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" path="m87,r,c,,,137,87,137r,c174,135,174,,87,e" fillcolor="#fcc232 [3205]" stroked="f" strokecolor="gray">
                      <v:stroke joinstyle="bevel"/>
                      <v:shadow color="black" opacity="49150f" offset=".74833mm,.74833mm"/>
                      <v:path o:connecttype="custom" o:connectlocs="31569,0;31569,0;31569,48855;31569,48855;31569,0" o:connectangles="0,0,0,0,0"/>
                    </v:shape>
                    <v:shape id="Freeform 233" o:spid="_x0000_s1061" style="position:absolute;left:15636;top:19034;width:540;height:428;visibility:visible;mso-wrap-style:none;v-text-anchor:middle" coordsize="15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" path="m74,r,c,,,117,74,117r,c150,117,150,,74,e" fillcolor="#fcc232 [3205]" stroked="f" strokecolor="gray">
                      <v:stroke joinstyle="bevel"/>
                      <v:shadow color="black" opacity="49150f" offset=".74833mm,.74833mm"/>
                      <v:path o:connecttype="custom" o:connectlocs="26451,0;26451,0;26451,42499;26451,42499;26451,0" o:connectangles="0,0,0,0,0"/>
                    </v:shape>
                    <v:shape id="Freeform 234" o:spid="_x0000_s1062" style="position:absolute;left:11144;top:4032;width:746;height:730;visibility:visible;mso-wrap-style:none;v-text-anchor:middle" coordsize="20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" path="m104,r,c51,,,49,4,102r,c7,157,49,201,104,201r,c157,201,208,155,205,102r,c201,47,159,,104,e" fillcolor="#fcc232 [3205]" stroked="f" strokecolor="gray">
                      <v:stroke joinstyle="bevel"/>
                      <v:shadow color="black" opacity="49150f" offset=".74833mm,.74833mm"/>
                      <v:path o:connecttype="custom" o:connectlocs="37128,0;37128,0;1428,36874;1428,36874;37128,72663;37128,72663;73184,36874;73184,36874;37128,0" o:connectangles="0,0,0,0,0,0,0,0,0"/>
                    </v:shape>
                    <v:shape id="Freeform 235" o:spid="_x0000_s1063" style="position:absolute;left:508;top:3540;width:508;height:667;visibility:visible;mso-wrap-style:none;v-text-anchor:middle" coordsize="13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" path="m136,87r,c134,2,2,,2,87r,10l2,97v-2,87,136,87,136,l136,87e" fillcolor="#fcc232 [3205]" stroked="f" strokecolor="gray">
                      <v:stroke joinstyle="bevel"/>
                      <v:shadow color="black" opacity="49150f" offset=".74833mm,.74833mm"/>
                      <v:path o:connecttype="custom" o:connectlocs="49704,31355;49704,31355;731,31355;731,34959;731,34959;50435,34959;49704,31355" o:connectangles="0,0,0,0,0,0,0"/>
                    </v:shape>
                    <v:shape id="Freeform 236" o:spid="_x0000_s1064" style="position:absolute;left:5159;top:7763;width:651;height:650;visibility:visible;mso-wrap-style:none;v-text-anchor:middle" coordsize="18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" path="m150,58r,c148,55,146,55,146,53r,c80,,,79,52,144r,c55,149,55,151,59,151r,c80,180,129,174,154,151r,c175,130,179,79,150,58e" fillcolor="#fcc232 [3205]" stroked="f" strokecolor="gray">
                      <v:stroke joinstyle="bevel"/>
                      <v:shadow color="black" opacity="49150f" offset=".74833mm,.74833mm"/>
                      <v:path o:connecttype="custom" o:connectlocs="54240,20857;54240,20857;52794,19059;52794,19059;18803,51783;18803,51783;21334,54300;21334,54300;55686,54300;55686,54300;54240,20857" o:connectangles="0,0,0,0,0,0,0,0,0,0,0"/>
                    </v:shape>
                  </v:group>
                </v:group>
              </v:group>
              <v:group id="Group 11" o:spid="_x0000_s1065" style="position:absolute;width:34290;height:45783" coordsize="34290,4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group id="Group 12" o:spid="_x0000_s1066" style="position:absolute;width:34290;height:45783" coordsize="38862,5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67" style="position:absolute;top:46101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" fillcolor="black [3204]" stroked="f" strokeweight="1pt"/>
                  <v:rect id="Rectangle 14" o:spid="_x0000_s1068" style="position:absolute;top:38481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black [3204]" stroked="f" strokeweight="1pt"/>
                  <v:rect id="Rectangle 15" o:spid="_x0000_s1069" style="position:absolute;top:30734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black [3204]" stroked="f" strokeweight="1pt"/>
                  <v:rect id="Rectangle 16" o:spid="_x0000_s1070" style="position:absolute;top:23114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" fillcolor="black [3204]" stroked="f" strokeweight="1pt"/>
                  <v:rect id="Rectangle 17" o:spid="_x0000_s1071" style="position:absolute;top:15367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" fillcolor="black [3204]" stroked="f" strokeweight="1pt"/>
                  <v:rect id="Rectangle 18" o:spid="_x0000_s1072" style="position:absolute;top:7747;width:38862;height:4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FZxQAAANs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" fillcolor="black [3204]" stroked="f" strokeweight="1pt"/>
                  <v:rect id="Rectangle 19" o:spid="_x0000_s1073" style="position:absolute;width:38862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" fillcolor="black [3204]" stroked="f" strokeweight="1pt"/>
                </v:group>
                <v:group id="Group 20" o:spid="_x0000_s1074" style="position:absolute;left:3419;top:5724;width:27432;height:34290" coordsize="27432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75" style="position:absolute;width:27432;height:34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" fillcolor="black [3204]" strokecolor="#fcc232 [3205]" strokeweight="5pt">
                    <v:stroke endcap="square"/>
                  </v:rect>
                  <v:group id="Group 1" o:spid="_x0000_s1076" style="position:absolute;left:520;top:1040;width:25286;height:24048" coordorigin="508" coordsize="25288,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209" o:spid="_x0000_s1077" style="position:absolute;left:9239;top:1143;width:730;height:698;visibility:visible;mso-wrap-style:none;v-text-anchor:middle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" path="m102,r,c51,,,44,4,97r,c6,150,47,195,102,195r,c152,195,201,150,199,97r,c197,44,155,,102,e" fillcolor="#fcc232 [3205]" stroked="f" strokecolor="gray">
                      <v:stroke joinstyle="bevel"/>
                      <v:shadow color="black" opacity="49150f" offset=".74833mm,.74833mm"/>
                      <v:path o:connecttype="custom" o:connectlocs="36874,0;36874,0;1446,34569;1446,34569;36874,69494;36874,69494;71940,34569;71940,34569;36874,0" o:connectangles="0,0,0,0,0,0,0,0,0"/>
                    </v:shape>
                    <v:shape id="Freeform 210" o:spid="_x0000_s1078" style="position:absolute;left:20161;top:889;width:428;height:428;visibility:visible;mso-wrap-style:none;v-text-anchor:middle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" path="m57,r,c30,,,32,11,64r2,10l13,74v17,43,74,43,87,l100,74v,-4,4,-6,4,-10l104,64c117,32,89,,57,e" fillcolor="#fcc232 [3205]" stroked="f" strokecolor="gray">
                      <v:stroke joinstyle="bevel"/>
                      <v:shadow color="black" opacity="49150f" offset=".74833mm,.74833mm"/>
                      <v:path o:connecttype="custom" o:connectlocs="20705,0;20705,0;3996,23248;4722,26880;4722,26880;36324,26880;36324,26880;37777,23248;37777,23248;20705,0" o:connectangles="0,0,0,0,0,0,0,0,0,0"/>
                    </v:shape>
                    <v:shape id="Freeform 211" o:spid="_x0000_s1079" style="position:absolute;left:25304;width:492;height:396;visibility:visible;mso-wrap-style:none;v-text-anchor:middle" coordsize="13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" path="m67,r,c,,,110,67,110r,c137,110,137,,67,e" fillcolor="#fcc232 [3205]" stroked="f" strokecolor="gray">
                      <v:stroke joinstyle="bevel"/>
                      <v:shadow color="black" opacity="49150f" offset=".74833mm,.74833mm"/>
                      <v:path o:connecttype="custom" o:connectlocs="23893,0;23893,0;23893,39330;23893,39330;23893,0" o:connectangles="0,0,0,0,0"/>
                    </v:shape>
                    <v:shape id="Freeform 212" o:spid="_x0000_s1080" style="position:absolute;left:2413;top:23225;width:1920;height:825;visibility:visible;mso-wrap-style:none;v-text-anchor:middle" coordsize="5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" path="m,223r,c,227,13,123,106,62r,c199,,337,79,373,85r,c411,94,511,81,534,47r,c534,47,470,170,364,191r,c257,216,104,32,,223e" fillcolor="#fcc232 [3205]" stroked="f" strokecolor="gray">
                      <v:stroke joinstyle="bevel"/>
                      <v:shadow color="black" opacity="49150f" offset=".74833mm,.74833mm"/>
                      <v:path o:connecttype="custom" o:connectlocs="0,80740;0,80740;38058,22448;38058,22448;133922,30775;133922,30775;191728,17017;191728,17017;130691,69154;130691,69154;0,80740" o:connectangles="0,0,0,0,0,0,0,0,0,0,0"/>
                    </v:shape>
                    <v:shape id="Freeform 213" o:spid="_x0000_s1081" style="position:absolute;left:21272;top:5429;width:1349;height:1413;visibility:visible;mso-wrap-style:none;v-text-anchor:middle" coordsize="3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" path="m294,391r,c294,391,341,336,284,275r,c227,214,,101,155,r,c155,,174,55,241,91r,c307,125,373,182,371,262r,c368,341,294,391,294,391e" fillcolor="#fcc232 [3205]" stroked="f" strokecolor="gray">
                      <v:stroke joinstyle="bevel"/>
                      <v:shadow color="black" opacity="49150f" offset=".74833mm,.74833mm"/>
                      <v:path o:connecttype="custom" o:connectlocs="106073,140928;106073,140928;102466,99118;102466,99118;55923,0;55923,0;86951,32799;86951,32799;133855,94432;133855,94432;106073,140928" o:connectangles="0,0,0,0,0,0,0,0,0,0,0"/>
                    </v:shape>
                    <v:shape id="Freeform 214" o:spid="_x0000_s1082" style="position:absolute;left:21637;top:4841;width:1810;height:905;visibility:visible;mso-wrap-style:none;v-text-anchor:middle" coordsize="50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" path="m,247r,c,250,,144,84,72r,c169,2,313,59,351,61r,c391,63,487,38,503,r,c503,,457,131,353,167r,c254,205,78,44,,247e" fillcolor="#fcc232 [3205]" stroked="f" strokecolor="gray">
                      <v:stroke joinstyle="bevel"/>
                      <v:shadow color="black" opacity="49150f" offset=".74833mm,.74833mm"/>
                      <v:path o:connecttype="custom" o:connectlocs="0,89045;0,89045;30163,25956;30163,25956;126036,21991;126036,21991;180616,0;180616,0;126754,60204;126754,60204;0,89045" o:connectangles="0,0,0,0,0,0,0,0,0,0,0"/>
                    </v:shape>
                    <v:shape id="Freeform 215" o:spid="_x0000_s1083" style="position:absolute;left:22558;top:3571;width:1032;height:1397;visibility:visible;mso-wrap-style:none;v-text-anchor:middle" coordsize="28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" path="m216,386r,c216,386,218,324,152,276r,c87,229,27,201,12,144r,c,85,44,22,70,r,c70,,67,53,120,89r,c171,123,254,170,269,221r,c285,271,249,354,249,354r,c249,354,239,375,216,386e" fillcolor="#fcc232 [3205]" stroked="f" strokecolor="gray">
                      <v:stroke joinstyle="bevel"/>
                      <v:shadow color="black" opacity="49150f" offset=".74833mm,.74833mm"/>
                      <v:path o:connecttype="custom" o:connectlocs="77932,139339;77932,139339;54841,99631;54841,99631;4330,51981;4330,51981;25256,0;25256,0;43296,32127;43296,32127;97054,79777;97054,79777;89839,127788;89839,127788;77932,139339" o:connectangles="0,0,0,0,0,0,0,0,0,0,0,0,0,0,0"/>
                    </v:shape>
                    <v:shape id="Freeform 216" o:spid="_x0000_s1084" style="position:absolute;left:22606;top:1317;width:1730;height:2635;visibility:visible;mso-wrap-style:none;v-text-anchor:middle" coordsize="48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" path="m,730r,c,730,30,567,110,478r,c195,394,295,457,339,398r,c384,336,443,101,371,r,c371,,481,129,432,336r,c381,546,284,593,237,593r,c195,593,85,529,,730e" fillcolor="#fcc232 [3205]" stroked="f" strokecolor="gray">
                      <v:stroke joinstyle="bevel"/>
                      <v:shadow color="black" opacity="49150f" offset=".74833mm,.74833mm"/>
                      <v:path o:connecttype="custom" o:connectlocs="0,263165;0,263165;39490,172319;39490,172319;121700,143479;121700,143479;133188,0;133188,0;155087,121128;155087,121128;85083,213776;85083,213776;0,263165" o:connectangles="0,0,0,0,0,0,0,0,0,0,0,0,0"/>
                    </v:shape>
                    <v:shape id="Freeform 217" o:spid="_x0000_s1085" style="position:absolute;left:22272;top:20193;width:1080;height:984;visibility:visible;mso-wrap-style:none;v-text-anchor:middle" coordsize="29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" path="m246,273r,c246,273,275,229,227,190r,c180,150,,89,106,r,c106,,127,38,178,57r,c231,76,284,112,290,171r,c297,229,246,273,246,273e" fillcolor="#fcc232 [3205]" stroked="f" strokecolor="gray">
                      <v:stroke joinstyle="bevel"/>
                      <v:shadow color="black" opacity="49150f" offset=".74833mm,.74833mm"/>
                      <v:path o:connecttype="custom" o:connectlocs="89113,98066;89113,98066;82230,68251;82230,68251;38398,0;38398,0;64480,20475;64480,20475;105052,61426;105052,61426;89113,98066" o:connectangles="0,0,0,0,0,0,0,0,0,0,0"/>
                    </v:shape>
                    <v:shape id="Freeform 218" o:spid="_x0000_s1086" style="position:absolute;left:22494;top:19573;width:1302;height:858;visibility:visible;mso-wrap-style:none;v-text-anchor:middle" coordsize="3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" path="m10,233r,c10,237,,157,55,96r,c112,36,224,64,254,62r,c283,60,351,30,362,r,c362,,341,104,266,138r,c197,178,46,75,10,233e" fillcolor="#fcc232 [3205]" stroked="f" strokecolor="gray">
                      <v:stroke joinstyle="bevel"/>
                      <v:shadow color="black" opacity="49150f" offset=".74833mm,.74833mm"/>
                      <v:path o:connecttype="custom" o:connectlocs="3586,83924;3586,83924;19723,34578;19723,34578;91087,22332;91087,22332;129816,0;129816,0;95390,49706;95390,49706;3586,83924" o:connectangles="0,0,0,0,0,0,0,0,0,0,0"/>
                    </v:shape>
                    <v:shape id="Freeform 219" o:spid="_x0000_s1087" style="position:absolute;left:23034;top:18700;width:842;height:985;visibility:visible;mso-wrap-style:none;v-text-anchor:middle" coordsize="23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" path="m190,273r,c190,273,184,229,131,199r,c78,169,32,157,15,114r,c,72,30,21,44,r,c44,,51,40,91,61r,c133,83,197,110,214,146r,c231,184,214,248,214,248r,c214,248,207,262,190,273e" fillcolor="#fcc232 [3205]" stroked="f" strokecolor="gray">
                      <v:stroke joinstyle="bevel"/>
                      <v:shadow color="black" opacity="49150f" offset=".74833mm,.74833mm"/>
                      <v:path o:connecttype="custom" o:connectlocs="68906,98066;68906,98066;47509,71484;47509,71484;5440,40951;5440,40951;15957,0;15957,0;33002,21912;33002,21912;77610,52445;77610,52445;77610,89085;77610,89085;68906,98066" o:connectangles="0,0,0,0,0,0,0,0,0,0,0,0,0,0,0"/>
                    </v:shape>
                    <v:shape id="Freeform 220" o:spid="_x0000_s1088" style="position:absolute;left:23066;top:16938;width:1079;height:2064;visibility:visible;mso-wrap-style:none;v-text-anchor:middle" coordsize="299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" path="m,574r,c,574,6,451,59,379r,c112,307,192,345,220,296r,c249,246,266,66,203,r,c203,,298,85,281,243r,c264,402,196,447,160,453r,c133,453,42,415,,574e" fillcolor="#fcc232 [3205]" stroked="f" strokecolor="gray">
                      <v:stroke joinstyle="bevel"/>
                      <v:shadow color="black" opacity="49150f" offset=".74833mm,.74833mm"/>
                      <v:path o:connecttype="custom" o:connectlocs="0,206016;0,206016;21301,136028;21301,136028;79428,106238;79428,106238;73290,0;73290,0;101451,87216;101451,87216;57766,162588;57766,162588;0,206016" o:connectangles="0,0,0,0,0,0,0,0,0,0,0,0,0"/>
                    </v:shape>
                    <v:shape id="Freeform 222" o:spid="_x0000_s1089" style="position:absolute;left:4143;top:3429;width:1000;height:714;visibility:visible;mso-wrap-style:none;v-text-anchor:middle" coordsize="27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" path="m275,117r,c275,117,258,72,205,85r,c152,102,10,199,,74r,c,74,40,81,80,51r,c123,21,176,,222,26r,c271,55,275,117,275,117e" fillcolor="#fcc232 [3205]" stroked="f" strokecolor="gray">
                      <v:stroke joinstyle="bevel"/>
                      <v:shadow color="black" opacity="49150f" offset=".74833mm,.74833mm"/>
                      <v:path o:connecttype="custom" o:connectlocs="99651,41791;99651,41791;74285,30361;74285,30361;0,26432;0,26432;28989,18216;28989,18216;80445,9287;80445,9287;99651,41791" o:connectangles="0,0,0,0,0,0,0,0,0,0,0"/>
                    </v:shape>
                    <v:shape id="Freeform 223" o:spid="_x0000_s1090" style="position:absolute;left:3905;top:2540;width:635;height:1381;visibility:visible;mso-wrap-style:none;v-text-anchor:middle" coordsize="17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" path="m96,381r,c96,381,34,350,19,276r,c2,202,85,134,98,111r,c112,89,127,24,112,r,c112,,176,68,161,142r,c151,214,,267,96,381e" fillcolor="#fcc232 [3205]" stroked="f" strokecolor="gray">
                      <v:stroke joinstyle="bevel"/>
                      <v:shadow color="black" opacity="49150f" offset=".74833mm,.74833mm"/>
                      <v:path o:connecttype="custom" o:connectlocs="34441,137750;34441,137750;6816,99788;6816,99788;35158,40132;35158,40132;40181,0;40181,0;57760,51340;57760,51340;34441,137750" o:connectangles="0,0,0,0,0,0,0,0,0,0,0"/>
                    </v:shape>
                    <v:shape id="Freeform 224" o:spid="_x0000_s1091" style="position:absolute;left:3349;top:2317;width:984;height:540;visibility:visible;mso-wrap-style:none;v-text-anchor:middle" coordsize="27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" path="m271,93r,c271,93,237,72,186,97r,c137,121,101,150,65,140r,c27,129,4,81,,57r,c,57,32,76,68,55r,c106,36,159,,192,9r,c226,15,267,61,267,61r,c267,61,271,74,271,93e" fillcolor="#fcc232 [3205]" stroked="f" strokecolor="gray">
                      <v:stroke joinstyle="bevel"/>
                      <v:shadow color="black" opacity="49150f" offset=".74833mm,.74833mm"/>
                      <v:path o:connecttype="custom" o:connectlocs="98063,33243;98063,33243;67305,34673;67305,34673;23521,50043;23521,50043;0,20375;0,20375;24606,19660;24606,19660;69476,3217;69476,3217;96616,21804;96616,21804;98063,33243" o:connectangles="0,0,0,0,0,0,0,0,0,0,0,0,0,0,0"/>
                    </v:shape>
                    <v:shape id="Freeform 225" o:spid="_x0000_s1092" style="position:absolute;left:2349;top:1063;width:1191;height:1715;visibility:visible;mso-wrap-style:none;v-text-anchor:middle" coordsize="33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" path="m315,476r,c315,476,228,406,203,330r,c177,254,247,214,226,169r,c205,120,82,13,,23r,c,23,112,,220,95r,c330,190,326,264,311,290r,c298,315,224,362,315,476e" fillcolor="#fcc232 [3205]" stroked="f" strokecolor="gray">
                      <v:stroke joinstyle="bevel"/>
                      <v:shadow color="black" opacity="49150f" offset=".74833mm,.74833mm"/>
                      <v:path o:connecttype="custom" o:connectlocs="113307,171091;113307,171091;73020,118613;73020,118613;81293,60744;81293,60744;0,8267;0,8267;79135,34146;79135,34146;111868,104236;111868,104236;113307,171091" o:connectangles="0,0,0,0,0,0,0,0,0,0,0,0,0"/>
                    </v:shape>
                    <v:shape id="Freeform 226" o:spid="_x0000_s1093" style="position:absolute;left:2984;top:18907;width:794;height:762;visibility:visible;mso-wrap-style:none;v-text-anchor:middle" coordsize="21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" path="m108,r,c53,,,47,2,106r,c7,163,49,212,108,212r,c165,212,218,163,214,106r,c212,47,167,,108,e" fillcolor="#fcc232 [3205]" stroked="f" strokecolor="gray">
                      <v:stroke joinstyle="bevel"/>
                      <v:shadow color="black" opacity="49150f" offset=".74833mm,.74833mm"/>
                      <v:path o:connecttype="custom" o:connectlocs="39144,0;39144,0;725,37921;725,37921;39144,75842;39144,75842;77563,37921;77563,37921;39144,0" o:connectangles="0,0,0,0,0,0,0,0,0"/>
                    </v:shape>
                    <v:shape id="Freeform 227" o:spid="_x0000_s1094" style="position:absolute;left:7334;top:19510;width:635;height:492;visibility:visible;mso-wrap-style:none;v-text-anchor:middle" coordsize="17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" path="m87,r,c,,,134,87,134r,c175,134,175,,87,e" fillcolor="#fcc232 [3205]" stroked="f" strokecolor="gray">
                      <v:stroke joinstyle="bevel"/>
                      <v:shadow color="black" opacity="49150f" offset=".74833mm,.74833mm"/>
                      <v:path o:connecttype="custom" o:connectlocs="31389,0;31389,0;31389,48847;31389,48847;31389,0" o:connectangles="0,0,0,0,0"/>
                    </v:shape>
                    <v:shape id="Freeform 229" o:spid="_x0000_s1095" style="position:absolute;left:1460;top:9223;width:572;height:460;visibility:visible;mso-wrap-style:none;v-text-anchor:middle" coordsize="15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" path="m119,25r-4,-6l115,19c94,,65,,44,19r-6,6l38,25c,59,31,123,78,123r,c126,125,157,59,119,25e" fillcolor="#fcc232 [3205]" stroked="f" strokecolor="gray">
                      <v:stroke joinstyle="bevel"/>
                      <v:shadow color="black" opacity="49150f" offset=".74833mm,.74833mm"/>
                      <v:path o:connecttype="custom" o:connectlocs="43043,9135;41597,6942;41597,6942;15915,6942;13745,9135;13745,9135;28213,44942;28213,44942;43043,9135" o:connectangles="0,0,0,0,0,0,0,0,0"/>
                    </v:shape>
                    <v:shape id="Freeform 230" o:spid="_x0000_s1096" style="position:absolute;left:15827;top:3302;width:476;height:381;visibility:visible;mso-wrap-style:none;v-text-anchor:middle" coordsize="13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" path="m65,r,c,,,104,65,104r,c133,104,133,,65,e" fillcolor="#fcc232 [3205]" stroked="f" strokecolor="gray">
                      <v:stroke joinstyle="bevel"/>
                      <v:shadow color="black" opacity="49150f" offset=".74833mm,.74833mm"/>
                      <v:path o:connecttype="custom" o:connectlocs="23102,0;23102,0;23102,37737;23102,37737;23102,0" o:connectangles="0,0,0,0,0"/>
                    </v:shape>
                    <v:shape id="Freeform 231" o:spid="_x0000_s1097" style="position:absolute;left:22844;top:8048;width:714;height:683;visibility:visible;mso-wrap-style:none;v-text-anchor:middle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" path="m100,r,c49,,,44,5,95r,c7,144,47,190,100,190r,c151,190,197,144,195,95r,c189,42,153,,100,e" fillcolor="#fcc232 [3205]" stroked="f" strokecolor="gray">
                      <v:stroke joinstyle="bevel"/>
                      <v:shadow color="black" opacity="49150f" offset=".74833mm,.74833mm"/>
                      <v:path o:connecttype="custom" o:connectlocs="36080,0;36080,0;1804,33952;1804,33952;36080,67905;36080,67905;70356,33952;70356,33952;36080,0" o:connectangles="0,0,0,0,0,0,0,0,0"/>
                    </v:shape>
                    <v:shape id="Freeform 232" o:spid="_x0000_s1098" style="position:absolute;left:23590;top:10906;width:635;height:492;visibility:visible;mso-wrap-style:none;v-text-anchor:middle" coordsize="175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" path="m87,r,c,,,137,87,137r,c174,135,174,,87,e" fillcolor="#fcc232 [3205]" stroked="f" strokecolor="gray">
                      <v:stroke joinstyle="bevel"/>
                      <v:shadow color="black" opacity="49150f" offset=".74833mm,.74833mm"/>
                      <v:path o:connecttype="custom" o:connectlocs="31569,0;31569,0;31569,48855;31569,48855;31569,0" o:connectangles="0,0,0,0,0"/>
                    </v:shape>
                    <v:shape id="Freeform 233" o:spid="_x0000_s1099" style="position:absolute;left:15636;top:19034;width:540;height:428;visibility:visible;mso-wrap-style:none;v-text-anchor:middle" coordsize="15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" path="m74,r,c,,,117,74,117r,c150,117,150,,74,e" fillcolor="#fcc232 [3205]" stroked="f" strokecolor="gray">
                      <v:stroke joinstyle="bevel"/>
                      <v:shadow color="black" opacity="49150f" offset=".74833mm,.74833mm"/>
                      <v:path o:connecttype="custom" o:connectlocs="26451,0;26451,0;26451,42499;26451,42499;26451,0" o:connectangles="0,0,0,0,0"/>
                    </v:shape>
                    <v:shape id="Freeform 234" o:spid="_x0000_s1100" style="position:absolute;left:11144;top:4032;width:746;height:730;visibility:visible;mso-wrap-style:none;v-text-anchor:middle" coordsize="20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" path="m104,r,c51,,,49,4,102r,c7,157,49,201,104,201r,c157,201,208,155,205,102r,c201,47,159,,104,e" fillcolor="#fcc232 [3205]" stroked="f" strokecolor="gray">
                      <v:stroke joinstyle="bevel"/>
                      <v:shadow color="black" opacity="49150f" offset=".74833mm,.74833mm"/>
                      <v:path o:connecttype="custom" o:connectlocs="37128,0;37128,0;1428,36874;1428,36874;37128,72663;37128,72663;73184,36874;73184,36874;37128,0" o:connectangles="0,0,0,0,0,0,0,0,0"/>
                    </v:shape>
                    <v:shape id="Freeform 235" o:spid="_x0000_s1101" style="position:absolute;left:508;top:3540;width:508;height:667;visibility:visible;mso-wrap-style:none;v-text-anchor:middle" coordsize="13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" path="m136,87r,c134,2,2,,2,87r,10l2,97v-2,87,136,87,136,l136,87e" fillcolor="#fcc232 [3205]" stroked="f" strokecolor="gray">
                      <v:stroke joinstyle="bevel"/>
                      <v:shadow color="black" opacity="49150f" offset=".74833mm,.74833mm"/>
                      <v:path o:connecttype="custom" o:connectlocs="49704,31355;49704,31355;731,31355;731,34959;731,34959;50435,34959;49704,31355" o:connectangles="0,0,0,0,0,0,0"/>
                    </v:shape>
                    <v:shape id="Freeform 236" o:spid="_x0000_s1102" style="position:absolute;left:5159;top:7763;width:651;height:650;visibility:visible;mso-wrap-style:none;v-text-anchor:middle" coordsize="18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" path="m150,58r,c148,55,146,55,146,53r,c80,,,79,52,144r,c55,149,55,151,59,151r,c80,180,129,174,154,151r,c175,130,179,79,150,58e" fillcolor="#fcc232 [3205]" stroked="f" strokecolor="gray">
                      <v:stroke joinstyle="bevel"/>
                      <v:shadow color="black" opacity="49150f" offset=".74833mm,.74833mm"/>
                      <v:path o:connecttype="custom" o:connectlocs="54240,20857;54240,20857;52794,19059;52794,19059;18803,51783;18803,51783;21334,54300;21334,54300;55686,54300;55686,54300;54240,20857" o:connectangles="0,0,0,0,0,0,0,0,0,0,0"/>
                    </v:shape>
                  </v:group>
                </v:group>
              </v:group>
            </v:group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5730416" wp14:editId="592231F7">
              <wp:simplePos x="0" y="0"/>
              <wp:positionH relativeFrom="column">
                <wp:posOffset>4334510</wp:posOffset>
              </wp:positionH>
              <wp:positionV relativeFrom="paragraph">
                <wp:posOffset>2290347</wp:posOffset>
              </wp:positionV>
              <wp:extent cx="2543828" cy="1750456"/>
              <wp:effectExtent l="0" t="0" r="8890" b="2540"/>
              <wp:wrapNone/>
              <wp:docPr id="507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3828" cy="1750456"/>
                        <a:chOff x="-7478" y="-7483"/>
                        <a:chExt cx="1609908" cy="1143000"/>
                      </a:xfrm>
                      <a:solidFill>
                        <a:schemeClr val="accent2"/>
                      </a:solidFill>
                    </wpg:grpSpPr>
                    <wps:wsp>
                      <wps:cNvPr id="511" name="Freeform: Shape 511"/>
                      <wps:cNvSpPr/>
                      <wps:spPr>
                        <a:xfrm>
                          <a:off x="139111" y="234870"/>
                          <a:ext cx="47625" cy="142875"/>
                        </a:xfrm>
                        <a:custGeom>
                          <a:avLst/>
                          <a:gdLst>
                            <a:gd name="connsiteX0" fmla="*/ 43769 w 47625"/>
                            <a:gd name="connsiteY0" fmla="*/ 8017 h 142875"/>
                            <a:gd name="connsiteX1" fmla="*/ 12337 w 47625"/>
                            <a:gd name="connsiteY1" fmla="*/ 46117 h 142875"/>
                            <a:gd name="connsiteX2" fmla="*/ 21862 w 47625"/>
                            <a:gd name="connsiteY2" fmla="*/ 138510 h 142875"/>
                            <a:gd name="connsiteX3" fmla="*/ 26624 w 47625"/>
                            <a:gd name="connsiteY3" fmla="*/ 136605 h 142875"/>
                            <a:gd name="connsiteX4" fmla="*/ 43769 w 47625"/>
                            <a:gd name="connsiteY4" fmla="*/ 10875 h 142875"/>
                            <a:gd name="connsiteX5" fmla="*/ 43769 w 47625"/>
                            <a:gd name="connsiteY5" fmla="*/ 8017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625" h="142875">
                              <a:moveTo>
                                <a:pt x="43769" y="8017"/>
                              </a:moveTo>
                              <a:cubicBezTo>
                                <a:pt x="25672" y="1350"/>
                                <a:pt x="16147" y="34687"/>
                                <a:pt x="12337" y="46117"/>
                              </a:cubicBezTo>
                              <a:cubicBezTo>
                                <a:pt x="2812" y="74692"/>
                                <a:pt x="6622" y="112792"/>
                                <a:pt x="21862" y="138510"/>
                              </a:cubicBezTo>
                              <a:cubicBezTo>
                                <a:pt x="23767" y="141367"/>
                                <a:pt x="27577" y="139462"/>
                                <a:pt x="26624" y="136605"/>
                              </a:cubicBezTo>
                              <a:cubicBezTo>
                                <a:pt x="19957" y="95647"/>
                                <a:pt x="3764" y="41355"/>
                                <a:pt x="43769" y="10875"/>
                              </a:cubicBezTo>
                              <a:cubicBezTo>
                                <a:pt x="44722" y="9922"/>
                                <a:pt x="44722" y="8970"/>
                                <a:pt x="43769" y="801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" name="Freeform: Shape 512"/>
                      <wps:cNvSpPr/>
                      <wps:spPr>
                        <a:xfrm>
                          <a:off x="252222" y="340519"/>
                          <a:ext cx="95250" cy="161925"/>
                        </a:xfrm>
                        <a:custGeom>
                          <a:avLst/>
                          <a:gdLst>
                            <a:gd name="connsiteX0" fmla="*/ 82106 w 95250"/>
                            <a:gd name="connsiteY0" fmla="*/ 118586 h 161925"/>
                            <a:gd name="connsiteX1" fmla="*/ 84011 w 95250"/>
                            <a:gd name="connsiteY1" fmla="*/ 7144 h 161925"/>
                            <a:gd name="connsiteX2" fmla="*/ 83058 w 95250"/>
                            <a:gd name="connsiteY2" fmla="*/ 7144 h 161925"/>
                            <a:gd name="connsiteX3" fmla="*/ 77343 w 95250"/>
                            <a:gd name="connsiteY3" fmla="*/ 107156 h 161925"/>
                            <a:gd name="connsiteX4" fmla="*/ 45911 w 95250"/>
                            <a:gd name="connsiteY4" fmla="*/ 143351 h 161925"/>
                            <a:gd name="connsiteX5" fmla="*/ 10668 w 95250"/>
                            <a:gd name="connsiteY5" fmla="*/ 150019 h 161925"/>
                            <a:gd name="connsiteX6" fmla="*/ 11621 w 95250"/>
                            <a:gd name="connsiteY6" fmla="*/ 158591 h 161925"/>
                            <a:gd name="connsiteX7" fmla="*/ 82106 w 95250"/>
                            <a:gd name="connsiteY7" fmla="*/ 118586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5250" h="161925">
                              <a:moveTo>
                                <a:pt x="82106" y="118586"/>
                              </a:moveTo>
                              <a:cubicBezTo>
                                <a:pt x="102108" y="85249"/>
                                <a:pt x="97346" y="41434"/>
                                <a:pt x="84011" y="7144"/>
                              </a:cubicBezTo>
                              <a:cubicBezTo>
                                <a:pt x="84011" y="7144"/>
                                <a:pt x="83058" y="7144"/>
                                <a:pt x="83058" y="7144"/>
                              </a:cubicBezTo>
                              <a:cubicBezTo>
                                <a:pt x="88773" y="39529"/>
                                <a:pt x="91631" y="76676"/>
                                <a:pt x="77343" y="107156"/>
                              </a:cubicBezTo>
                              <a:cubicBezTo>
                                <a:pt x="70676" y="121444"/>
                                <a:pt x="59246" y="134779"/>
                                <a:pt x="45911" y="143351"/>
                              </a:cubicBezTo>
                              <a:cubicBezTo>
                                <a:pt x="36386" y="150019"/>
                                <a:pt x="22098" y="148114"/>
                                <a:pt x="10668" y="150019"/>
                              </a:cubicBezTo>
                              <a:cubicBezTo>
                                <a:pt x="4953" y="150971"/>
                                <a:pt x="6858" y="158591"/>
                                <a:pt x="11621" y="158591"/>
                              </a:cubicBezTo>
                              <a:cubicBezTo>
                                <a:pt x="44006" y="162401"/>
                                <a:pt x="65913" y="145256"/>
                                <a:pt x="82106" y="11858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" name="Freeform: Shape 513"/>
                      <wps:cNvSpPr/>
                      <wps:spPr>
                        <a:xfrm>
                          <a:off x="211931" y="462439"/>
                          <a:ext cx="38100" cy="38100"/>
                        </a:xfrm>
                        <a:custGeom>
                          <a:avLst/>
                          <a:gdLst>
                            <a:gd name="connsiteX0" fmla="*/ 29051 w 38100"/>
                            <a:gd name="connsiteY0" fmla="*/ 23336 h 38100"/>
                            <a:gd name="connsiteX1" fmla="*/ 21431 w 38100"/>
                            <a:gd name="connsiteY1" fmla="*/ 17621 h 38100"/>
                            <a:gd name="connsiteX2" fmla="*/ 9049 w 38100"/>
                            <a:gd name="connsiteY2" fmla="*/ 7144 h 38100"/>
                            <a:gd name="connsiteX3" fmla="*/ 7144 w 38100"/>
                            <a:gd name="connsiteY3" fmla="*/ 8096 h 38100"/>
                            <a:gd name="connsiteX4" fmla="*/ 18574 w 38100"/>
                            <a:gd name="connsiteY4" fmla="*/ 26194 h 38100"/>
                            <a:gd name="connsiteX5" fmla="*/ 28099 w 38100"/>
                            <a:gd name="connsiteY5" fmla="*/ 30956 h 38100"/>
                            <a:gd name="connsiteX6" fmla="*/ 32861 w 38100"/>
                            <a:gd name="connsiteY6" fmla="*/ 27146 h 38100"/>
                            <a:gd name="connsiteX7" fmla="*/ 29051 w 38100"/>
                            <a:gd name="connsiteY7" fmla="*/ 23336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9051" y="23336"/>
                              </a:moveTo>
                              <a:cubicBezTo>
                                <a:pt x="26194" y="21431"/>
                                <a:pt x="23336" y="20479"/>
                                <a:pt x="21431" y="17621"/>
                              </a:cubicBezTo>
                              <a:cubicBezTo>
                                <a:pt x="17621" y="13811"/>
                                <a:pt x="13811" y="9049"/>
                                <a:pt x="9049" y="7144"/>
                              </a:cubicBezTo>
                              <a:cubicBezTo>
                                <a:pt x="8096" y="7144"/>
                                <a:pt x="7144" y="8096"/>
                                <a:pt x="7144" y="8096"/>
                              </a:cubicBezTo>
                              <a:cubicBezTo>
                                <a:pt x="7144" y="14764"/>
                                <a:pt x="13811" y="21431"/>
                                <a:pt x="18574" y="26194"/>
                              </a:cubicBezTo>
                              <a:cubicBezTo>
                                <a:pt x="21431" y="28099"/>
                                <a:pt x="24289" y="30956"/>
                                <a:pt x="28099" y="30956"/>
                              </a:cubicBezTo>
                              <a:cubicBezTo>
                                <a:pt x="30004" y="30956"/>
                                <a:pt x="33814" y="30004"/>
                                <a:pt x="32861" y="27146"/>
                              </a:cubicBezTo>
                              <a:cubicBezTo>
                                <a:pt x="32861" y="24289"/>
                                <a:pt x="30956" y="24289"/>
                                <a:pt x="29051" y="2333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" name="Freeform: Shape 514"/>
                      <wps:cNvSpPr/>
                      <wps:spPr>
                        <a:xfrm>
                          <a:off x="107622" y="184800"/>
                          <a:ext cx="323850" cy="828675"/>
                        </a:xfrm>
                        <a:custGeom>
                          <a:avLst/>
                          <a:gdLst>
                            <a:gd name="connsiteX0" fmla="*/ 295285 w 323850"/>
                            <a:gd name="connsiteY0" fmla="*/ 711503 h 828675"/>
                            <a:gd name="connsiteX1" fmla="*/ 265758 w 323850"/>
                            <a:gd name="connsiteY1" fmla="*/ 602918 h 828675"/>
                            <a:gd name="connsiteX2" fmla="*/ 232420 w 323850"/>
                            <a:gd name="connsiteY2" fmla="*/ 490523 h 828675"/>
                            <a:gd name="connsiteX3" fmla="*/ 200988 w 323850"/>
                            <a:gd name="connsiteY3" fmla="*/ 389558 h 828675"/>
                            <a:gd name="connsiteX4" fmla="*/ 232420 w 323850"/>
                            <a:gd name="connsiteY4" fmla="*/ 375270 h 828675"/>
                            <a:gd name="connsiteX5" fmla="*/ 216228 w 323850"/>
                            <a:gd name="connsiteY5" fmla="*/ 344790 h 828675"/>
                            <a:gd name="connsiteX6" fmla="*/ 205750 w 323850"/>
                            <a:gd name="connsiteY6" fmla="*/ 333360 h 828675"/>
                            <a:gd name="connsiteX7" fmla="*/ 255280 w 323850"/>
                            <a:gd name="connsiteY7" fmla="*/ 264780 h 828675"/>
                            <a:gd name="connsiteX8" fmla="*/ 176223 w 323850"/>
                            <a:gd name="connsiteY8" fmla="*/ 17130 h 828675"/>
                            <a:gd name="connsiteX9" fmla="*/ 8583 w 323850"/>
                            <a:gd name="connsiteY9" fmla="*/ 109523 h 828675"/>
                            <a:gd name="connsiteX10" fmla="*/ 46683 w 323850"/>
                            <a:gd name="connsiteY10" fmla="*/ 260018 h 828675"/>
                            <a:gd name="connsiteX11" fmla="*/ 46683 w 323850"/>
                            <a:gd name="connsiteY11" fmla="*/ 260970 h 828675"/>
                            <a:gd name="connsiteX12" fmla="*/ 79068 w 323850"/>
                            <a:gd name="connsiteY12" fmla="*/ 304785 h 828675"/>
                            <a:gd name="connsiteX13" fmla="*/ 84783 w 323850"/>
                            <a:gd name="connsiteY13" fmla="*/ 311453 h 828675"/>
                            <a:gd name="connsiteX14" fmla="*/ 100975 w 323850"/>
                            <a:gd name="connsiteY14" fmla="*/ 325740 h 828675"/>
                            <a:gd name="connsiteX15" fmla="*/ 104785 w 323850"/>
                            <a:gd name="connsiteY15" fmla="*/ 325740 h 828675"/>
                            <a:gd name="connsiteX16" fmla="*/ 158125 w 323850"/>
                            <a:gd name="connsiteY16" fmla="*/ 345743 h 828675"/>
                            <a:gd name="connsiteX17" fmla="*/ 160030 w 323850"/>
                            <a:gd name="connsiteY17" fmla="*/ 345743 h 828675"/>
                            <a:gd name="connsiteX18" fmla="*/ 154315 w 323850"/>
                            <a:gd name="connsiteY18" fmla="*/ 386700 h 828675"/>
                            <a:gd name="connsiteX19" fmla="*/ 159078 w 323850"/>
                            <a:gd name="connsiteY19" fmla="*/ 390510 h 828675"/>
                            <a:gd name="connsiteX20" fmla="*/ 176223 w 323850"/>
                            <a:gd name="connsiteY20" fmla="*/ 384795 h 828675"/>
                            <a:gd name="connsiteX21" fmla="*/ 192415 w 323850"/>
                            <a:gd name="connsiteY21" fmla="*/ 387653 h 828675"/>
                            <a:gd name="connsiteX22" fmla="*/ 219085 w 323850"/>
                            <a:gd name="connsiteY22" fmla="*/ 484808 h 828675"/>
                            <a:gd name="connsiteX23" fmla="*/ 251470 w 323850"/>
                            <a:gd name="connsiteY23" fmla="*/ 597203 h 828675"/>
                            <a:gd name="connsiteX24" fmla="*/ 315288 w 323850"/>
                            <a:gd name="connsiteY24" fmla="*/ 818183 h 828675"/>
                            <a:gd name="connsiteX25" fmla="*/ 320050 w 323850"/>
                            <a:gd name="connsiteY25" fmla="*/ 817230 h 828675"/>
                            <a:gd name="connsiteX26" fmla="*/ 295285 w 323850"/>
                            <a:gd name="connsiteY26" fmla="*/ 711503 h 828675"/>
                            <a:gd name="connsiteX27" fmla="*/ 81925 w 323850"/>
                            <a:gd name="connsiteY27" fmla="*/ 290498 h 828675"/>
                            <a:gd name="connsiteX28" fmla="*/ 21918 w 323850"/>
                            <a:gd name="connsiteY28" fmla="*/ 160958 h 828675"/>
                            <a:gd name="connsiteX29" fmla="*/ 124788 w 323850"/>
                            <a:gd name="connsiteY29" fmla="*/ 19988 h 828675"/>
                            <a:gd name="connsiteX30" fmla="*/ 251470 w 323850"/>
                            <a:gd name="connsiteY30" fmla="*/ 207630 h 828675"/>
                            <a:gd name="connsiteX31" fmla="*/ 194320 w 323850"/>
                            <a:gd name="connsiteY31" fmla="*/ 324788 h 828675"/>
                            <a:gd name="connsiteX32" fmla="*/ 81925 w 323850"/>
                            <a:gd name="connsiteY32" fmla="*/ 290498 h 828675"/>
                            <a:gd name="connsiteX33" fmla="*/ 163840 w 323850"/>
                            <a:gd name="connsiteY33" fmla="*/ 380033 h 828675"/>
                            <a:gd name="connsiteX34" fmla="*/ 169555 w 323850"/>
                            <a:gd name="connsiteY34" fmla="*/ 347648 h 828675"/>
                            <a:gd name="connsiteX35" fmla="*/ 170508 w 323850"/>
                            <a:gd name="connsiteY35" fmla="*/ 346695 h 828675"/>
                            <a:gd name="connsiteX36" fmla="*/ 175270 w 323850"/>
                            <a:gd name="connsiteY36" fmla="*/ 345743 h 828675"/>
                            <a:gd name="connsiteX37" fmla="*/ 175270 w 323850"/>
                            <a:gd name="connsiteY37" fmla="*/ 358125 h 828675"/>
                            <a:gd name="connsiteX38" fmla="*/ 180033 w 323850"/>
                            <a:gd name="connsiteY38" fmla="*/ 374318 h 828675"/>
                            <a:gd name="connsiteX39" fmla="*/ 163840 w 323850"/>
                            <a:gd name="connsiteY39" fmla="*/ 380033 h 828675"/>
                            <a:gd name="connsiteX40" fmla="*/ 180985 w 323850"/>
                            <a:gd name="connsiteY40" fmla="*/ 374318 h 828675"/>
                            <a:gd name="connsiteX41" fmla="*/ 181938 w 323850"/>
                            <a:gd name="connsiteY41" fmla="*/ 358125 h 828675"/>
                            <a:gd name="connsiteX42" fmla="*/ 180985 w 323850"/>
                            <a:gd name="connsiteY42" fmla="*/ 344790 h 828675"/>
                            <a:gd name="connsiteX43" fmla="*/ 186700 w 323850"/>
                            <a:gd name="connsiteY43" fmla="*/ 342885 h 828675"/>
                            <a:gd name="connsiteX44" fmla="*/ 189558 w 323850"/>
                            <a:gd name="connsiteY44" fmla="*/ 349553 h 828675"/>
                            <a:gd name="connsiteX45" fmla="*/ 198130 w 323850"/>
                            <a:gd name="connsiteY45" fmla="*/ 363840 h 828675"/>
                            <a:gd name="connsiteX46" fmla="*/ 201940 w 323850"/>
                            <a:gd name="connsiteY46" fmla="*/ 362888 h 828675"/>
                            <a:gd name="connsiteX47" fmla="*/ 200988 w 323850"/>
                            <a:gd name="connsiteY47" fmla="*/ 363840 h 828675"/>
                            <a:gd name="connsiteX48" fmla="*/ 202893 w 323850"/>
                            <a:gd name="connsiteY48" fmla="*/ 363840 h 828675"/>
                            <a:gd name="connsiteX49" fmla="*/ 198130 w 323850"/>
                            <a:gd name="connsiteY49" fmla="*/ 353363 h 828675"/>
                            <a:gd name="connsiteX50" fmla="*/ 193368 w 323850"/>
                            <a:gd name="connsiteY50" fmla="*/ 343838 h 828675"/>
                            <a:gd name="connsiteX51" fmla="*/ 191463 w 323850"/>
                            <a:gd name="connsiteY51" fmla="*/ 340028 h 828675"/>
                            <a:gd name="connsiteX52" fmla="*/ 195273 w 323850"/>
                            <a:gd name="connsiteY52" fmla="*/ 338123 h 828675"/>
                            <a:gd name="connsiteX53" fmla="*/ 205750 w 323850"/>
                            <a:gd name="connsiteY53" fmla="*/ 349553 h 828675"/>
                            <a:gd name="connsiteX54" fmla="*/ 218133 w 323850"/>
                            <a:gd name="connsiteY54" fmla="*/ 373365 h 828675"/>
                            <a:gd name="connsiteX55" fmla="*/ 186700 w 323850"/>
                            <a:gd name="connsiteY55" fmla="*/ 374318 h 828675"/>
                            <a:gd name="connsiteX56" fmla="*/ 180985 w 323850"/>
                            <a:gd name="connsiteY56" fmla="*/ 374318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323850" h="828675">
                              <a:moveTo>
                                <a:pt x="295285" y="711503"/>
                              </a:moveTo>
                              <a:cubicBezTo>
                                <a:pt x="283855" y="676260"/>
                                <a:pt x="277188" y="638160"/>
                                <a:pt x="265758" y="602918"/>
                              </a:cubicBezTo>
                              <a:cubicBezTo>
                                <a:pt x="254328" y="565770"/>
                                <a:pt x="242898" y="527670"/>
                                <a:pt x="232420" y="490523"/>
                              </a:cubicBezTo>
                              <a:cubicBezTo>
                                <a:pt x="222895" y="457185"/>
                                <a:pt x="208608" y="423848"/>
                                <a:pt x="200988" y="389558"/>
                              </a:cubicBezTo>
                              <a:cubicBezTo>
                                <a:pt x="210513" y="389558"/>
                                <a:pt x="228610" y="384795"/>
                                <a:pt x="232420" y="375270"/>
                              </a:cubicBezTo>
                              <a:cubicBezTo>
                                <a:pt x="236230" y="362888"/>
                                <a:pt x="223848" y="352410"/>
                                <a:pt x="216228" y="344790"/>
                              </a:cubicBezTo>
                              <a:cubicBezTo>
                                <a:pt x="213370" y="341933"/>
                                <a:pt x="209560" y="337170"/>
                                <a:pt x="205750" y="333360"/>
                              </a:cubicBezTo>
                              <a:cubicBezTo>
                                <a:pt x="229563" y="317168"/>
                                <a:pt x="245755" y="289545"/>
                                <a:pt x="255280" y="264780"/>
                              </a:cubicBezTo>
                              <a:cubicBezTo>
                                <a:pt x="283855" y="182865"/>
                                <a:pt x="261948" y="56183"/>
                                <a:pt x="176223" y="17130"/>
                              </a:cubicBezTo>
                              <a:cubicBezTo>
                                <a:pt x="106690" y="-15255"/>
                                <a:pt x="18108" y="35228"/>
                                <a:pt x="8583" y="109523"/>
                              </a:cubicBezTo>
                              <a:cubicBezTo>
                                <a:pt x="1915" y="160958"/>
                                <a:pt x="19060" y="215250"/>
                                <a:pt x="46683" y="260018"/>
                              </a:cubicBezTo>
                              <a:cubicBezTo>
                                <a:pt x="46683" y="260018"/>
                                <a:pt x="46683" y="260018"/>
                                <a:pt x="46683" y="260970"/>
                              </a:cubicBezTo>
                              <a:cubicBezTo>
                                <a:pt x="52398" y="279068"/>
                                <a:pt x="65733" y="292403"/>
                                <a:pt x="79068" y="304785"/>
                              </a:cubicBezTo>
                              <a:cubicBezTo>
                                <a:pt x="80973" y="306690"/>
                                <a:pt x="82878" y="308595"/>
                                <a:pt x="84783" y="311453"/>
                              </a:cubicBezTo>
                              <a:cubicBezTo>
                                <a:pt x="89545" y="316215"/>
                                <a:pt x="95260" y="320978"/>
                                <a:pt x="100975" y="325740"/>
                              </a:cubicBezTo>
                              <a:cubicBezTo>
                                <a:pt x="101928" y="326693"/>
                                <a:pt x="103833" y="326693"/>
                                <a:pt x="104785" y="325740"/>
                              </a:cubicBezTo>
                              <a:cubicBezTo>
                                <a:pt x="120978" y="336218"/>
                                <a:pt x="139075" y="343838"/>
                                <a:pt x="158125" y="345743"/>
                              </a:cubicBezTo>
                              <a:cubicBezTo>
                                <a:pt x="159078" y="345743"/>
                                <a:pt x="159078" y="345743"/>
                                <a:pt x="160030" y="345743"/>
                              </a:cubicBezTo>
                              <a:cubicBezTo>
                                <a:pt x="154315" y="359078"/>
                                <a:pt x="151458" y="372413"/>
                                <a:pt x="154315" y="386700"/>
                              </a:cubicBezTo>
                              <a:cubicBezTo>
                                <a:pt x="154315" y="388605"/>
                                <a:pt x="157173" y="390510"/>
                                <a:pt x="159078" y="390510"/>
                              </a:cubicBezTo>
                              <a:cubicBezTo>
                                <a:pt x="165745" y="390510"/>
                                <a:pt x="170508" y="388605"/>
                                <a:pt x="176223" y="384795"/>
                              </a:cubicBezTo>
                              <a:cubicBezTo>
                                <a:pt x="180033" y="381938"/>
                                <a:pt x="186700" y="385748"/>
                                <a:pt x="192415" y="387653"/>
                              </a:cubicBezTo>
                              <a:cubicBezTo>
                                <a:pt x="197178" y="420990"/>
                                <a:pt x="210513" y="452423"/>
                                <a:pt x="219085" y="484808"/>
                              </a:cubicBezTo>
                              <a:cubicBezTo>
                                <a:pt x="229563" y="522908"/>
                                <a:pt x="240040" y="560055"/>
                                <a:pt x="251470" y="597203"/>
                              </a:cubicBezTo>
                              <a:cubicBezTo>
                                <a:pt x="274330" y="670545"/>
                                <a:pt x="291475" y="744840"/>
                                <a:pt x="315288" y="818183"/>
                              </a:cubicBezTo>
                              <a:cubicBezTo>
                                <a:pt x="316240" y="820088"/>
                                <a:pt x="293380" y="761033"/>
                                <a:pt x="320050" y="817230"/>
                              </a:cubicBezTo>
                              <a:cubicBezTo>
                                <a:pt x="336243" y="849615"/>
                                <a:pt x="305763" y="744840"/>
                                <a:pt x="295285" y="711503"/>
                              </a:cubicBezTo>
                              <a:close/>
                              <a:moveTo>
                                <a:pt x="81925" y="290498"/>
                              </a:moveTo>
                              <a:cubicBezTo>
                                <a:pt x="52398" y="252398"/>
                                <a:pt x="31443" y="208583"/>
                                <a:pt x="21918" y="160958"/>
                              </a:cubicBezTo>
                              <a:cubicBezTo>
                                <a:pt x="8583" y="87615"/>
                                <a:pt x="48588" y="25703"/>
                                <a:pt x="124788" y="19988"/>
                              </a:cubicBezTo>
                              <a:cubicBezTo>
                                <a:pt x="223848" y="11415"/>
                                <a:pt x="254328" y="131430"/>
                                <a:pt x="251470" y="207630"/>
                              </a:cubicBezTo>
                              <a:cubicBezTo>
                                <a:pt x="249565" y="253350"/>
                                <a:pt x="234325" y="298118"/>
                                <a:pt x="194320" y="324788"/>
                              </a:cubicBezTo>
                              <a:cubicBezTo>
                                <a:pt x="160030" y="348600"/>
                                <a:pt x="112405" y="321930"/>
                                <a:pt x="81925" y="290498"/>
                              </a:cubicBezTo>
                              <a:close/>
                              <a:moveTo>
                                <a:pt x="163840" y="380033"/>
                              </a:moveTo>
                              <a:cubicBezTo>
                                <a:pt x="161935" y="368603"/>
                                <a:pt x="165745" y="358125"/>
                                <a:pt x="169555" y="347648"/>
                              </a:cubicBezTo>
                              <a:cubicBezTo>
                                <a:pt x="169555" y="346695"/>
                                <a:pt x="170508" y="346695"/>
                                <a:pt x="170508" y="346695"/>
                              </a:cubicBezTo>
                              <a:cubicBezTo>
                                <a:pt x="172413" y="346695"/>
                                <a:pt x="174318" y="346695"/>
                                <a:pt x="175270" y="345743"/>
                              </a:cubicBezTo>
                              <a:cubicBezTo>
                                <a:pt x="174318" y="349553"/>
                                <a:pt x="175270" y="354315"/>
                                <a:pt x="175270" y="358125"/>
                              </a:cubicBezTo>
                              <a:cubicBezTo>
                                <a:pt x="176223" y="363840"/>
                                <a:pt x="177175" y="369555"/>
                                <a:pt x="180033" y="374318"/>
                              </a:cubicBezTo>
                              <a:cubicBezTo>
                                <a:pt x="174318" y="374318"/>
                                <a:pt x="169555" y="379080"/>
                                <a:pt x="163840" y="380033"/>
                              </a:cubicBezTo>
                              <a:close/>
                              <a:moveTo>
                                <a:pt x="180985" y="374318"/>
                              </a:moveTo>
                              <a:cubicBezTo>
                                <a:pt x="181938" y="368603"/>
                                <a:pt x="181938" y="363840"/>
                                <a:pt x="181938" y="358125"/>
                              </a:cubicBezTo>
                              <a:cubicBezTo>
                                <a:pt x="181938" y="354315"/>
                                <a:pt x="182890" y="348600"/>
                                <a:pt x="180985" y="344790"/>
                              </a:cubicBezTo>
                              <a:cubicBezTo>
                                <a:pt x="182890" y="344790"/>
                                <a:pt x="184795" y="343838"/>
                                <a:pt x="186700" y="342885"/>
                              </a:cubicBezTo>
                              <a:cubicBezTo>
                                <a:pt x="187653" y="344790"/>
                                <a:pt x="188605" y="347648"/>
                                <a:pt x="189558" y="349553"/>
                              </a:cubicBezTo>
                              <a:cubicBezTo>
                                <a:pt x="192415" y="354315"/>
                                <a:pt x="195273" y="359078"/>
                                <a:pt x="198130" y="363840"/>
                              </a:cubicBezTo>
                              <a:cubicBezTo>
                                <a:pt x="199083" y="365745"/>
                                <a:pt x="200988" y="364793"/>
                                <a:pt x="201940" y="362888"/>
                              </a:cubicBezTo>
                              <a:cubicBezTo>
                                <a:pt x="201940" y="362888"/>
                                <a:pt x="201940" y="363840"/>
                                <a:pt x="200988" y="363840"/>
                              </a:cubicBezTo>
                              <a:cubicBezTo>
                                <a:pt x="200988" y="364793"/>
                                <a:pt x="202893" y="364793"/>
                                <a:pt x="202893" y="363840"/>
                              </a:cubicBezTo>
                              <a:cubicBezTo>
                                <a:pt x="202893" y="360030"/>
                                <a:pt x="200035" y="356220"/>
                                <a:pt x="198130" y="353363"/>
                              </a:cubicBezTo>
                              <a:cubicBezTo>
                                <a:pt x="196225" y="350505"/>
                                <a:pt x="194320" y="346695"/>
                                <a:pt x="193368" y="343838"/>
                              </a:cubicBezTo>
                              <a:cubicBezTo>
                                <a:pt x="192415" y="342885"/>
                                <a:pt x="192415" y="340980"/>
                                <a:pt x="191463" y="340028"/>
                              </a:cubicBezTo>
                              <a:cubicBezTo>
                                <a:pt x="192415" y="339075"/>
                                <a:pt x="194320" y="339075"/>
                                <a:pt x="195273" y="338123"/>
                              </a:cubicBezTo>
                              <a:cubicBezTo>
                                <a:pt x="198130" y="340980"/>
                                <a:pt x="203845" y="347648"/>
                                <a:pt x="205750" y="349553"/>
                              </a:cubicBezTo>
                              <a:cubicBezTo>
                                <a:pt x="211465" y="354315"/>
                                <a:pt x="228610" y="366698"/>
                                <a:pt x="218133" y="373365"/>
                              </a:cubicBezTo>
                              <a:cubicBezTo>
                                <a:pt x="206703" y="380033"/>
                                <a:pt x="198130" y="378128"/>
                                <a:pt x="186700" y="374318"/>
                              </a:cubicBezTo>
                              <a:cubicBezTo>
                                <a:pt x="184795" y="374318"/>
                                <a:pt x="182890" y="374318"/>
                                <a:pt x="180985" y="374318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" name="Freeform: Shape 517"/>
                      <wps:cNvSpPr/>
                      <wps:spPr>
                        <a:xfrm>
                          <a:off x="22648" y="423306"/>
                          <a:ext cx="38100" cy="133350"/>
                        </a:xfrm>
                        <a:custGeom>
                          <a:avLst/>
                          <a:gdLst>
                            <a:gd name="connsiteX0" fmla="*/ 29740 w 38100"/>
                            <a:gd name="connsiteY0" fmla="*/ 7224 h 133350"/>
                            <a:gd name="connsiteX1" fmla="*/ 7832 w 38100"/>
                            <a:gd name="connsiteY1" fmla="*/ 49134 h 133350"/>
                            <a:gd name="connsiteX2" fmla="*/ 35455 w 38100"/>
                            <a:gd name="connsiteY2" fmla="*/ 132954 h 133350"/>
                            <a:gd name="connsiteX3" fmla="*/ 39265 w 38100"/>
                            <a:gd name="connsiteY3" fmla="*/ 130097 h 133350"/>
                            <a:gd name="connsiteX4" fmla="*/ 29740 w 38100"/>
                            <a:gd name="connsiteY4" fmla="*/ 9129 h 133350"/>
                            <a:gd name="connsiteX5" fmla="*/ 29740 w 38100"/>
                            <a:gd name="connsiteY5" fmla="*/ 7224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" h="133350">
                              <a:moveTo>
                                <a:pt x="29740" y="7224"/>
                              </a:moveTo>
                              <a:cubicBezTo>
                                <a:pt x="11642" y="5319"/>
                                <a:pt x="9737" y="37704"/>
                                <a:pt x="7832" y="49134"/>
                              </a:cubicBezTo>
                              <a:cubicBezTo>
                                <a:pt x="4022" y="77709"/>
                                <a:pt x="16405" y="112952"/>
                                <a:pt x="35455" y="132954"/>
                              </a:cubicBezTo>
                              <a:cubicBezTo>
                                <a:pt x="37360" y="134859"/>
                                <a:pt x="40217" y="132954"/>
                                <a:pt x="39265" y="130097"/>
                              </a:cubicBezTo>
                              <a:cubicBezTo>
                                <a:pt x="24977" y="92949"/>
                                <a:pt x="-1693" y="45324"/>
                                <a:pt x="29740" y="9129"/>
                              </a:cubicBezTo>
                              <a:cubicBezTo>
                                <a:pt x="31645" y="8177"/>
                                <a:pt x="30692" y="7224"/>
                                <a:pt x="29740" y="72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" name="Freeform: Shape 518"/>
                      <wps:cNvSpPr/>
                      <wps:spPr>
                        <a:xfrm>
                          <a:off x="168526" y="494824"/>
                          <a:ext cx="76200" cy="161925"/>
                        </a:xfrm>
                        <a:custGeom>
                          <a:avLst/>
                          <a:gdLst>
                            <a:gd name="connsiteX0" fmla="*/ 50549 w 76200"/>
                            <a:gd name="connsiteY0" fmla="*/ 7144 h 161925"/>
                            <a:gd name="connsiteX1" fmla="*/ 62931 w 76200"/>
                            <a:gd name="connsiteY1" fmla="*/ 96679 h 161925"/>
                            <a:gd name="connsiteX2" fmla="*/ 41024 w 76200"/>
                            <a:gd name="connsiteY2" fmla="*/ 136684 h 161925"/>
                            <a:gd name="connsiteX3" fmla="*/ 9591 w 76200"/>
                            <a:gd name="connsiteY3" fmla="*/ 150019 h 161925"/>
                            <a:gd name="connsiteX4" fmla="*/ 12449 w 76200"/>
                            <a:gd name="connsiteY4" fmla="*/ 157639 h 161925"/>
                            <a:gd name="connsiteX5" fmla="*/ 69599 w 76200"/>
                            <a:gd name="connsiteY5" fmla="*/ 106204 h 161925"/>
                            <a:gd name="connsiteX6" fmla="*/ 54359 w 76200"/>
                            <a:gd name="connsiteY6" fmla="*/ 10954 h 161925"/>
                            <a:gd name="connsiteX7" fmla="*/ 50549 w 76200"/>
                            <a:gd name="connsiteY7" fmla="*/ 7144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6200" h="161925">
                              <a:moveTo>
                                <a:pt x="50549" y="7144"/>
                              </a:moveTo>
                              <a:cubicBezTo>
                                <a:pt x="61979" y="34766"/>
                                <a:pt x="69599" y="67151"/>
                                <a:pt x="62931" y="96679"/>
                              </a:cubicBezTo>
                              <a:cubicBezTo>
                                <a:pt x="59121" y="111919"/>
                                <a:pt x="51501" y="126206"/>
                                <a:pt x="41024" y="136684"/>
                              </a:cubicBezTo>
                              <a:cubicBezTo>
                                <a:pt x="33404" y="144304"/>
                                <a:pt x="20069" y="146209"/>
                                <a:pt x="9591" y="150019"/>
                              </a:cubicBezTo>
                              <a:cubicBezTo>
                                <a:pt x="4829" y="151924"/>
                                <a:pt x="7686" y="158591"/>
                                <a:pt x="12449" y="157639"/>
                              </a:cubicBezTo>
                              <a:cubicBezTo>
                                <a:pt x="42929" y="154781"/>
                                <a:pt x="60074" y="133826"/>
                                <a:pt x="69599" y="106204"/>
                              </a:cubicBezTo>
                              <a:cubicBezTo>
                                <a:pt x="80076" y="74771"/>
                                <a:pt x="70551" y="39529"/>
                                <a:pt x="54359" y="10954"/>
                              </a:cubicBezTo>
                              <a:cubicBezTo>
                                <a:pt x="52454" y="10001"/>
                                <a:pt x="51501" y="9049"/>
                                <a:pt x="50549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" name="Freeform: Shape 519"/>
                      <wps:cNvSpPr/>
                      <wps:spPr>
                        <a:xfrm>
                          <a:off x="124859" y="626269"/>
                          <a:ext cx="38100" cy="28575"/>
                        </a:xfrm>
                        <a:custGeom>
                          <a:avLst/>
                          <a:gdLst>
                            <a:gd name="connsiteX0" fmla="*/ 31351 w 38100"/>
                            <a:gd name="connsiteY0" fmla="*/ 18574 h 28575"/>
                            <a:gd name="connsiteX1" fmla="*/ 22778 w 38100"/>
                            <a:gd name="connsiteY1" fmla="*/ 14764 h 28575"/>
                            <a:gd name="connsiteX2" fmla="*/ 8491 w 38100"/>
                            <a:gd name="connsiteY2" fmla="*/ 7144 h 28575"/>
                            <a:gd name="connsiteX3" fmla="*/ 7538 w 38100"/>
                            <a:gd name="connsiteY3" fmla="*/ 9049 h 28575"/>
                            <a:gd name="connsiteX4" fmla="*/ 21826 w 38100"/>
                            <a:gd name="connsiteY4" fmla="*/ 23336 h 28575"/>
                            <a:gd name="connsiteX5" fmla="*/ 31351 w 38100"/>
                            <a:gd name="connsiteY5" fmla="*/ 26194 h 28575"/>
                            <a:gd name="connsiteX6" fmla="*/ 35161 w 38100"/>
                            <a:gd name="connsiteY6" fmla="*/ 21431 h 28575"/>
                            <a:gd name="connsiteX7" fmla="*/ 31351 w 38100"/>
                            <a:gd name="connsiteY7" fmla="*/ 18574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28575">
                              <a:moveTo>
                                <a:pt x="31351" y="18574"/>
                              </a:moveTo>
                              <a:cubicBezTo>
                                <a:pt x="28493" y="17621"/>
                                <a:pt x="25636" y="16669"/>
                                <a:pt x="22778" y="14764"/>
                              </a:cubicBezTo>
                              <a:cubicBezTo>
                                <a:pt x="18016" y="11906"/>
                                <a:pt x="14206" y="8096"/>
                                <a:pt x="8491" y="7144"/>
                              </a:cubicBezTo>
                              <a:cubicBezTo>
                                <a:pt x="7538" y="7144"/>
                                <a:pt x="6586" y="8096"/>
                                <a:pt x="7538" y="9049"/>
                              </a:cubicBezTo>
                              <a:cubicBezTo>
                                <a:pt x="9443" y="15716"/>
                                <a:pt x="16111" y="20479"/>
                                <a:pt x="21826" y="23336"/>
                              </a:cubicBezTo>
                              <a:cubicBezTo>
                                <a:pt x="24683" y="25241"/>
                                <a:pt x="28493" y="26194"/>
                                <a:pt x="31351" y="26194"/>
                              </a:cubicBezTo>
                              <a:cubicBezTo>
                                <a:pt x="33256" y="26194"/>
                                <a:pt x="36113" y="24289"/>
                                <a:pt x="35161" y="21431"/>
                              </a:cubicBezTo>
                              <a:cubicBezTo>
                                <a:pt x="34208" y="19526"/>
                                <a:pt x="32303" y="18574"/>
                                <a:pt x="31351" y="1857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0" name="Freeform: Shape 520"/>
                      <wps:cNvSpPr/>
                      <wps:spPr>
                        <a:xfrm>
                          <a:off x="-7478" y="361811"/>
                          <a:ext cx="447675" cy="733425"/>
                        </a:xfrm>
                        <a:custGeom>
                          <a:avLst/>
                          <a:gdLst>
                            <a:gd name="connsiteX0" fmla="*/ 397050 w 447675"/>
                            <a:gd name="connsiteY0" fmla="*/ 633552 h 733425"/>
                            <a:gd name="connsiteX1" fmla="*/ 347520 w 447675"/>
                            <a:gd name="connsiteY1" fmla="*/ 537349 h 733425"/>
                            <a:gd name="connsiteX2" fmla="*/ 293228 w 447675"/>
                            <a:gd name="connsiteY2" fmla="*/ 439242 h 733425"/>
                            <a:gd name="connsiteX3" fmla="*/ 243698 w 447675"/>
                            <a:gd name="connsiteY3" fmla="*/ 351612 h 733425"/>
                            <a:gd name="connsiteX4" fmla="*/ 270368 w 447675"/>
                            <a:gd name="connsiteY4" fmla="*/ 331609 h 733425"/>
                            <a:gd name="connsiteX5" fmla="*/ 249413 w 447675"/>
                            <a:gd name="connsiteY5" fmla="*/ 306844 h 733425"/>
                            <a:gd name="connsiteX6" fmla="*/ 237030 w 447675"/>
                            <a:gd name="connsiteY6" fmla="*/ 298272 h 733425"/>
                            <a:gd name="connsiteX7" fmla="*/ 269415 w 447675"/>
                            <a:gd name="connsiteY7" fmla="*/ 223977 h 733425"/>
                            <a:gd name="connsiteX8" fmla="*/ 266558 w 447675"/>
                            <a:gd name="connsiteY8" fmla="*/ 159207 h 733425"/>
                            <a:gd name="connsiteX9" fmla="*/ 251318 w 447675"/>
                            <a:gd name="connsiteY9" fmla="*/ 156349 h 733425"/>
                            <a:gd name="connsiteX10" fmla="*/ 255128 w 447675"/>
                            <a:gd name="connsiteY10" fmla="*/ 172542 h 733425"/>
                            <a:gd name="connsiteX11" fmla="*/ 225600 w 447675"/>
                            <a:gd name="connsiteY11" fmla="*/ 293509 h 733425"/>
                            <a:gd name="connsiteX12" fmla="*/ 113205 w 447675"/>
                            <a:gd name="connsiteY12" fmla="*/ 283984 h 733425"/>
                            <a:gd name="connsiteX13" fmla="*/ 31290 w 447675"/>
                            <a:gd name="connsiteY13" fmla="*/ 175399 h 733425"/>
                            <a:gd name="connsiteX14" fmla="*/ 98918 w 447675"/>
                            <a:gd name="connsiteY14" fmla="*/ 22999 h 733425"/>
                            <a:gd name="connsiteX15" fmla="*/ 140828 w 447675"/>
                            <a:gd name="connsiteY15" fmla="*/ 19189 h 733425"/>
                            <a:gd name="connsiteX16" fmla="*/ 139875 w 447675"/>
                            <a:gd name="connsiteY16" fmla="*/ 8712 h 733425"/>
                            <a:gd name="connsiteX17" fmla="*/ 7478 w 447675"/>
                            <a:gd name="connsiteY17" fmla="*/ 129679 h 733425"/>
                            <a:gd name="connsiteX18" fmla="*/ 73200 w 447675"/>
                            <a:gd name="connsiteY18" fmla="*/ 263029 h 733425"/>
                            <a:gd name="connsiteX19" fmla="*/ 73200 w 447675"/>
                            <a:gd name="connsiteY19" fmla="*/ 263982 h 733425"/>
                            <a:gd name="connsiteX20" fmla="*/ 112253 w 447675"/>
                            <a:gd name="connsiteY20" fmla="*/ 298272 h 733425"/>
                            <a:gd name="connsiteX21" fmla="*/ 118920 w 447675"/>
                            <a:gd name="connsiteY21" fmla="*/ 303034 h 733425"/>
                            <a:gd name="connsiteX22" fmla="*/ 137018 w 447675"/>
                            <a:gd name="connsiteY22" fmla="*/ 312559 h 733425"/>
                            <a:gd name="connsiteX23" fmla="*/ 140828 w 447675"/>
                            <a:gd name="connsiteY23" fmla="*/ 311607 h 733425"/>
                            <a:gd name="connsiteX24" fmla="*/ 195120 w 447675"/>
                            <a:gd name="connsiteY24" fmla="*/ 320179 h 733425"/>
                            <a:gd name="connsiteX25" fmla="*/ 197025 w 447675"/>
                            <a:gd name="connsiteY25" fmla="*/ 320179 h 733425"/>
                            <a:gd name="connsiteX26" fmla="*/ 199883 w 447675"/>
                            <a:gd name="connsiteY26" fmla="*/ 359232 h 733425"/>
                            <a:gd name="connsiteX27" fmla="*/ 204645 w 447675"/>
                            <a:gd name="connsiteY27" fmla="*/ 362089 h 733425"/>
                            <a:gd name="connsiteX28" fmla="*/ 219885 w 447675"/>
                            <a:gd name="connsiteY28" fmla="*/ 353517 h 733425"/>
                            <a:gd name="connsiteX29" fmla="*/ 236078 w 447675"/>
                            <a:gd name="connsiteY29" fmla="*/ 353517 h 733425"/>
                            <a:gd name="connsiteX30" fmla="*/ 280845 w 447675"/>
                            <a:gd name="connsiteY30" fmla="*/ 438289 h 733425"/>
                            <a:gd name="connsiteX31" fmla="*/ 334185 w 447675"/>
                            <a:gd name="connsiteY31" fmla="*/ 537349 h 733425"/>
                            <a:gd name="connsiteX32" fmla="*/ 438008 w 447675"/>
                            <a:gd name="connsiteY32" fmla="*/ 730707 h 733425"/>
                            <a:gd name="connsiteX33" fmla="*/ 441818 w 447675"/>
                            <a:gd name="connsiteY33" fmla="*/ 729754 h 733425"/>
                            <a:gd name="connsiteX34" fmla="*/ 397050 w 447675"/>
                            <a:gd name="connsiteY34" fmla="*/ 633552 h 733425"/>
                            <a:gd name="connsiteX35" fmla="*/ 207503 w 447675"/>
                            <a:gd name="connsiteY35" fmla="*/ 350659 h 733425"/>
                            <a:gd name="connsiteX36" fmla="*/ 206550 w 447675"/>
                            <a:gd name="connsiteY36" fmla="*/ 319227 h 733425"/>
                            <a:gd name="connsiteX37" fmla="*/ 206550 w 447675"/>
                            <a:gd name="connsiteY37" fmla="*/ 317322 h 733425"/>
                            <a:gd name="connsiteX38" fmla="*/ 211313 w 447675"/>
                            <a:gd name="connsiteY38" fmla="*/ 315417 h 733425"/>
                            <a:gd name="connsiteX39" fmla="*/ 214170 w 447675"/>
                            <a:gd name="connsiteY39" fmla="*/ 326847 h 733425"/>
                            <a:gd name="connsiteX40" fmla="*/ 221790 w 447675"/>
                            <a:gd name="connsiteY40" fmla="*/ 341134 h 733425"/>
                            <a:gd name="connsiteX41" fmla="*/ 207503 w 447675"/>
                            <a:gd name="connsiteY41" fmla="*/ 350659 h 733425"/>
                            <a:gd name="connsiteX42" fmla="*/ 229410 w 447675"/>
                            <a:gd name="connsiteY42" fmla="*/ 341134 h 733425"/>
                            <a:gd name="connsiteX43" fmla="*/ 222743 w 447675"/>
                            <a:gd name="connsiteY43" fmla="*/ 341134 h 733425"/>
                            <a:gd name="connsiteX44" fmla="*/ 219885 w 447675"/>
                            <a:gd name="connsiteY44" fmla="*/ 325894 h 733425"/>
                            <a:gd name="connsiteX45" fmla="*/ 216075 w 447675"/>
                            <a:gd name="connsiteY45" fmla="*/ 313512 h 733425"/>
                            <a:gd name="connsiteX46" fmla="*/ 220838 w 447675"/>
                            <a:gd name="connsiteY46" fmla="*/ 310654 h 733425"/>
                            <a:gd name="connsiteX47" fmla="*/ 224648 w 447675"/>
                            <a:gd name="connsiteY47" fmla="*/ 316369 h 733425"/>
                            <a:gd name="connsiteX48" fmla="*/ 235125 w 447675"/>
                            <a:gd name="connsiteY48" fmla="*/ 328752 h 733425"/>
                            <a:gd name="connsiteX49" fmla="*/ 238935 w 447675"/>
                            <a:gd name="connsiteY49" fmla="*/ 327799 h 733425"/>
                            <a:gd name="connsiteX50" fmla="*/ 238935 w 447675"/>
                            <a:gd name="connsiteY50" fmla="*/ 328752 h 733425"/>
                            <a:gd name="connsiteX51" fmla="*/ 240840 w 447675"/>
                            <a:gd name="connsiteY51" fmla="*/ 327799 h 733425"/>
                            <a:gd name="connsiteX52" fmla="*/ 235125 w 447675"/>
                            <a:gd name="connsiteY52" fmla="*/ 319227 h 733425"/>
                            <a:gd name="connsiteX53" fmla="*/ 228458 w 447675"/>
                            <a:gd name="connsiteY53" fmla="*/ 311607 h 733425"/>
                            <a:gd name="connsiteX54" fmla="*/ 226553 w 447675"/>
                            <a:gd name="connsiteY54" fmla="*/ 307797 h 733425"/>
                            <a:gd name="connsiteX55" fmla="*/ 230363 w 447675"/>
                            <a:gd name="connsiteY55" fmla="*/ 304939 h 733425"/>
                            <a:gd name="connsiteX56" fmla="*/ 242745 w 447675"/>
                            <a:gd name="connsiteY56" fmla="*/ 313512 h 733425"/>
                            <a:gd name="connsiteX57" fmla="*/ 258938 w 447675"/>
                            <a:gd name="connsiteY57" fmla="*/ 333514 h 733425"/>
                            <a:gd name="connsiteX58" fmla="*/ 229410 w 447675"/>
                            <a:gd name="connsiteY58" fmla="*/ 341134 h 733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47675" h="733425">
                              <a:moveTo>
                                <a:pt x="397050" y="633552"/>
                              </a:moveTo>
                              <a:cubicBezTo>
                                <a:pt x="378953" y="603072"/>
                                <a:pt x="365618" y="568782"/>
                                <a:pt x="347520" y="537349"/>
                              </a:cubicBezTo>
                              <a:cubicBezTo>
                                <a:pt x="329423" y="504964"/>
                                <a:pt x="311325" y="471627"/>
                                <a:pt x="293228" y="439242"/>
                              </a:cubicBezTo>
                              <a:cubicBezTo>
                                <a:pt x="277035" y="409714"/>
                                <a:pt x="257985" y="382092"/>
                                <a:pt x="243698" y="351612"/>
                              </a:cubicBezTo>
                              <a:cubicBezTo>
                                <a:pt x="252270" y="349707"/>
                                <a:pt x="268463" y="342087"/>
                                <a:pt x="270368" y="331609"/>
                              </a:cubicBezTo>
                              <a:cubicBezTo>
                                <a:pt x="272273" y="319227"/>
                                <a:pt x="257985" y="311607"/>
                                <a:pt x="249413" y="306844"/>
                              </a:cubicBezTo>
                              <a:cubicBezTo>
                                <a:pt x="246555" y="304939"/>
                                <a:pt x="241793" y="301129"/>
                                <a:pt x="237030" y="298272"/>
                              </a:cubicBezTo>
                              <a:cubicBezTo>
                                <a:pt x="256080" y="278269"/>
                                <a:pt x="265605" y="248742"/>
                                <a:pt x="269415" y="223977"/>
                              </a:cubicBezTo>
                              <a:cubicBezTo>
                                <a:pt x="272273" y="203022"/>
                                <a:pt x="271320" y="181114"/>
                                <a:pt x="266558" y="159207"/>
                              </a:cubicBezTo>
                              <a:cubicBezTo>
                                <a:pt x="260843" y="159207"/>
                                <a:pt x="256080" y="157302"/>
                                <a:pt x="251318" y="156349"/>
                              </a:cubicBezTo>
                              <a:cubicBezTo>
                                <a:pt x="252270" y="162064"/>
                                <a:pt x="254175" y="166827"/>
                                <a:pt x="255128" y="172542"/>
                              </a:cubicBezTo>
                              <a:cubicBezTo>
                                <a:pt x="262748" y="215404"/>
                                <a:pt x="257033" y="260172"/>
                                <a:pt x="225600" y="293509"/>
                              </a:cubicBezTo>
                              <a:cubicBezTo>
                                <a:pt x="197978" y="323037"/>
                                <a:pt x="148448" y="307797"/>
                                <a:pt x="113205" y="283984"/>
                              </a:cubicBezTo>
                              <a:cubicBezTo>
                                <a:pt x="77963" y="254457"/>
                                <a:pt x="49388" y="217309"/>
                                <a:pt x="31290" y="175399"/>
                              </a:cubicBezTo>
                              <a:cubicBezTo>
                                <a:pt x="3668" y="109677"/>
                                <a:pt x="28433" y="43954"/>
                                <a:pt x="98918" y="22999"/>
                              </a:cubicBezTo>
                              <a:cubicBezTo>
                                <a:pt x="114158" y="18237"/>
                                <a:pt x="127493" y="17284"/>
                                <a:pt x="140828" y="19189"/>
                              </a:cubicBezTo>
                              <a:cubicBezTo>
                                <a:pt x="139875" y="15379"/>
                                <a:pt x="139875" y="11569"/>
                                <a:pt x="139875" y="8712"/>
                              </a:cubicBezTo>
                              <a:cubicBezTo>
                                <a:pt x="70343" y="-3671"/>
                                <a:pt x="1763" y="59194"/>
                                <a:pt x="7478" y="129679"/>
                              </a:cubicBezTo>
                              <a:cubicBezTo>
                                <a:pt x="12240" y="179209"/>
                                <a:pt x="38910" y="225882"/>
                                <a:pt x="73200" y="263029"/>
                              </a:cubicBezTo>
                              <a:cubicBezTo>
                                <a:pt x="73200" y="263029"/>
                                <a:pt x="73200" y="263029"/>
                                <a:pt x="73200" y="263982"/>
                              </a:cubicBezTo>
                              <a:cubicBezTo>
                                <a:pt x="81773" y="280174"/>
                                <a:pt x="97013" y="289699"/>
                                <a:pt x="112253" y="298272"/>
                              </a:cubicBezTo>
                              <a:cubicBezTo>
                                <a:pt x="114158" y="300177"/>
                                <a:pt x="117015" y="301129"/>
                                <a:pt x="118920" y="303034"/>
                              </a:cubicBezTo>
                              <a:cubicBezTo>
                                <a:pt x="124635" y="306844"/>
                                <a:pt x="131303" y="309702"/>
                                <a:pt x="137018" y="312559"/>
                              </a:cubicBezTo>
                              <a:cubicBezTo>
                                <a:pt x="137970" y="313512"/>
                                <a:pt x="139875" y="312559"/>
                                <a:pt x="140828" y="311607"/>
                              </a:cubicBezTo>
                              <a:cubicBezTo>
                                <a:pt x="157973" y="318274"/>
                                <a:pt x="176070" y="321132"/>
                                <a:pt x="195120" y="320179"/>
                              </a:cubicBezTo>
                              <a:cubicBezTo>
                                <a:pt x="196073" y="320179"/>
                                <a:pt x="196073" y="320179"/>
                                <a:pt x="197025" y="320179"/>
                              </a:cubicBezTo>
                              <a:cubicBezTo>
                                <a:pt x="194168" y="333514"/>
                                <a:pt x="194168" y="346849"/>
                                <a:pt x="199883" y="359232"/>
                              </a:cubicBezTo>
                              <a:cubicBezTo>
                                <a:pt x="200835" y="361137"/>
                                <a:pt x="202740" y="362089"/>
                                <a:pt x="204645" y="362089"/>
                              </a:cubicBezTo>
                              <a:cubicBezTo>
                                <a:pt x="211313" y="361137"/>
                                <a:pt x="215123" y="358279"/>
                                <a:pt x="219885" y="353517"/>
                              </a:cubicBezTo>
                              <a:cubicBezTo>
                                <a:pt x="222743" y="350659"/>
                                <a:pt x="229410" y="352564"/>
                                <a:pt x="236078" y="353517"/>
                              </a:cubicBezTo>
                              <a:cubicBezTo>
                                <a:pt x="247508" y="383044"/>
                                <a:pt x="265605" y="410667"/>
                                <a:pt x="280845" y="438289"/>
                              </a:cubicBezTo>
                              <a:cubicBezTo>
                                <a:pt x="297990" y="471627"/>
                                <a:pt x="316088" y="504012"/>
                                <a:pt x="334185" y="537349"/>
                              </a:cubicBezTo>
                              <a:cubicBezTo>
                                <a:pt x="370380" y="601167"/>
                                <a:pt x="400860" y="667842"/>
                                <a:pt x="438008" y="730707"/>
                              </a:cubicBezTo>
                              <a:cubicBezTo>
                                <a:pt x="438960" y="732612"/>
                                <a:pt x="442770" y="731659"/>
                                <a:pt x="441818" y="729754"/>
                              </a:cubicBezTo>
                              <a:cubicBezTo>
                                <a:pt x="436103" y="693559"/>
                                <a:pt x="414195" y="663079"/>
                                <a:pt x="397050" y="633552"/>
                              </a:cubicBezTo>
                              <a:close/>
                              <a:moveTo>
                                <a:pt x="207503" y="350659"/>
                              </a:moveTo>
                              <a:cubicBezTo>
                                <a:pt x="203693" y="340182"/>
                                <a:pt x="204645" y="329704"/>
                                <a:pt x="206550" y="319227"/>
                              </a:cubicBezTo>
                              <a:cubicBezTo>
                                <a:pt x="206550" y="318274"/>
                                <a:pt x="206550" y="318274"/>
                                <a:pt x="206550" y="317322"/>
                              </a:cubicBezTo>
                              <a:cubicBezTo>
                                <a:pt x="208455" y="317322"/>
                                <a:pt x="209408" y="316369"/>
                                <a:pt x="211313" y="315417"/>
                              </a:cubicBezTo>
                              <a:cubicBezTo>
                                <a:pt x="211313" y="319227"/>
                                <a:pt x="212265" y="323037"/>
                                <a:pt x="214170" y="326847"/>
                              </a:cubicBezTo>
                              <a:cubicBezTo>
                                <a:pt x="216075" y="332562"/>
                                <a:pt x="218933" y="336372"/>
                                <a:pt x="221790" y="341134"/>
                              </a:cubicBezTo>
                              <a:cubicBezTo>
                                <a:pt x="216075" y="343992"/>
                                <a:pt x="213218" y="348754"/>
                                <a:pt x="207503" y="350659"/>
                              </a:cubicBezTo>
                              <a:close/>
                              <a:moveTo>
                                <a:pt x="229410" y="341134"/>
                              </a:moveTo>
                              <a:cubicBezTo>
                                <a:pt x="226553" y="341134"/>
                                <a:pt x="224648" y="341134"/>
                                <a:pt x="222743" y="341134"/>
                              </a:cubicBezTo>
                              <a:cubicBezTo>
                                <a:pt x="222743" y="336372"/>
                                <a:pt x="221790" y="330657"/>
                                <a:pt x="219885" y="325894"/>
                              </a:cubicBezTo>
                              <a:cubicBezTo>
                                <a:pt x="218933" y="322084"/>
                                <a:pt x="218933" y="317322"/>
                                <a:pt x="216075" y="313512"/>
                              </a:cubicBezTo>
                              <a:cubicBezTo>
                                <a:pt x="217980" y="312559"/>
                                <a:pt x="218933" y="311607"/>
                                <a:pt x="220838" y="310654"/>
                              </a:cubicBezTo>
                              <a:cubicBezTo>
                                <a:pt x="221790" y="312559"/>
                                <a:pt x="223695" y="314464"/>
                                <a:pt x="224648" y="316369"/>
                              </a:cubicBezTo>
                              <a:cubicBezTo>
                                <a:pt x="228458" y="320179"/>
                                <a:pt x="232268" y="323989"/>
                                <a:pt x="235125" y="328752"/>
                              </a:cubicBezTo>
                              <a:cubicBezTo>
                                <a:pt x="236078" y="329704"/>
                                <a:pt x="237983" y="328752"/>
                                <a:pt x="238935" y="327799"/>
                              </a:cubicBezTo>
                              <a:cubicBezTo>
                                <a:pt x="238935" y="327799"/>
                                <a:pt x="238935" y="328752"/>
                                <a:pt x="238935" y="328752"/>
                              </a:cubicBezTo>
                              <a:cubicBezTo>
                                <a:pt x="238935" y="329704"/>
                                <a:pt x="240840" y="328752"/>
                                <a:pt x="240840" y="327799"/>
                              </a:cubicBezTo>
                              <a:cubicBezTo>
                                <a:pt x="239888" y="324942"/>
                                <a:pt x="237030" y="321132"/>
                                <a:pt x="235125" y="319227"/>
                              </a:cubicBezTo>
                              <a:cubicBezTo>
                                <a:pt x="233220" y="316369"/>
                                <a:pt x="230363" y="314464"/>
                                <a:pt x="228458" y="311607"/>
                              </a:cubicBezTo>
                              <a:cubicBezTo>
                                <a:pt x="227505" y="310654"/>
                                <a:pt x="226553" y="309702"/>
                                <a:pt x="226553" y="307797"/>
                              </a:cubicBezTo>
                              <a:cubicBezTo>
                                <a:pt x="227505" y="306844"/>
                                <a:pt x="229410" y="305892"/>
                                <a:pt x="230363" y="304939"/>
                              </a:cubicBezTo>
                              <a:cubicBezTo>
                                <a:pt x="234173" y="306844"/>
                                <a:pt x="239888" y="311607"/>
                                <a:pt x="242745" y="313512"/>
                              </a:cubicBezTo>
                              <a:cubicBezTo>
                                <a:pt x="249413" y="316369"/>
                                <a:pt x="267510" y="324942"/>
                                <a:pt x="258938" y="333514"/>
                              </a:cubicBezTo>
                              <a:cubicBezTo>
                                <a:pt x="248460" y="342087"/>
                                <a:pt x="240840" y="343039"/>
                                <a:pt x="229410" y="34113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" name="Freeform: Shape 524"/>
                      <wps:cNvSpPr/>
                      <wps:spPr>
                        <a:xfrm>
                          <a:off x="1407171" y="234870"/>
                          <a:ext cx="47625" cy="142875"/>
                        </a:xfrm>
                        <a:custGeom>
                          <a:avLst/>
                          <a:gdLst>
                            <a:gd name="connsiteX0" fmla="*/ 8244 w 47625"/>
                            <a:gd name="connsiteY0" fmla="*/ 8017 h 142875"/>
                            <a:gd name="connsiteX1" fmla="*/ 39676 w 47625"/>
                            <a:gd name="connsiteY1" fmla="*/ 46117 h 142875"/>
                            <a:gd name="connsiteX2" fmla="*/ 30151 w 47625"/>
                            <a:gd name="connsiteY2" fmla="*/ 138510 h 142875"/>
                            <a:gd name="connsiteX3" fmla="*/ 25389 w 47625"/>
                            <a:gd name="connsiteY3" fmla="*/ 136605 h 142875"/>
                            <a:gd name="connsiteX4" fmla="*/ 8244 w 47625"/>
                            <a:gd name="connsiteY4" fmla="*/ 10875 h 142875"/>
                            <a:gd name="connsiteX5" fmla="*/ 8244 w 47625"/>
                            <a:gd name="connsiteY5" fmla="*/ 8017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625" h="142875">
                              <a:moveTo>
                                <a:pt x="8244" y="8017"/>
                              </a:moveTo>
                              <a:cubicBezTo>
                                <a:pt x="26341" y="1350"/>
                                <a:pt x="35866" y="34687"/>
                                <a:pt x="39676" y="46117"/>
                              </a:cubicBezTo>
                              <a:cubicBezTo>
                                <a:pt x="49201" y="74692"/>
                                <a:pt x="45391" y="112792"/>
                                <a:pt x="30151" y="138510"/>
                              </a:cubicBezTo>
                              <a:cubicBezTo>
                                <a:pt x="28246" y="141367"/>
                                <a:pt x="24436" y="139462"/>
                                <a:pt x="25389" y="136605"/>
                              </a:cubicBezTo>
                              <a:cubicBezTo>
                                <a:pt x="32056" y="95647"/>
                                <a:pt x="48249" y="41355"/>
                                <a:pt x="8244" y="10875"/>
                              </a:cubicBezTo>
                              <a:cubicBezTo>
                                <a:pt x="6339" y="9922"/>
                                <a:pt x="7291" y="8970"/>
                                <a:pt x="8244" y="801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" name="Freeform: Shape 525"/>
                      <wps:cNvSpPr/>
                      <wps:spPr>
                        <a:xfrm>
                          <a:off x="1243347" y="340519"/>
                          <a:ext cx="95250" cy="161925"/>
                        </a:xfrm>
                        <a:custGeom>
                          <a:avLst/>
                          <a:gdLst>
                            <a:gd name="connsiteX0" fmla="*/ 20621 w 95250"/>
                            <a:gd name="connsiteY0" fmla="*/ 118586 h 161925"/>
                            <a:gd name="connsiteX1" fmla="*/ 18716 w 95250"/>
                            <a:gd name="connsiteY1" fmla="*/ 7144 h 161925"/>
                            <a:gd name="connsiteX2" fmla="*/ 19668 w 95250"/>
                            <a:gd name="connsiteY2" fmla="*/ 7144 h 161925"/>
                            <a:gd name="connsiteX3" fmla="*/ 25383 w 95250"/>
                            <a:gd name="connsiteY3" fmla="*/ 107156 h 161925"/>
                            <a:gd name="connsiteX4" fmla="*/ 56816 w 95250"/>
                            <a:gd name="connsiteY4" fmla="*/ 143351 h 161925"/>
                            <a:gd name="connsiteX5" fmla="*/ 92058 w 95250"/>
                            <a:gd name="connsiteY5" fmla="*/ 150019 h 161925"/>
                            <a:gd name="connsiteX6" fmla="*/ 91106 w 95250"/>
                            <a:gd name="connsiteY6" fmla="*/ 158591 h 161925"/>
                            <a:gd name="connsiteX7" fmla="*/ 20621 w 95250"/>
                            <a:gd name="connsiteY7" fmla="*/ 118586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5250" h="161925">
                              <a:moveTo>
                                <a:pt x="20621" y="118586"/>
                              </a:moveTo>
                              <a:cubicBezTo>
                                <a:pt x="618" y="85249"/>
                                <a:pt x="5381" y="41434"/>
                                <a:pt x="18716" y="7144"/>
                              </a:cubicBezTo>
                              <a:cubicBezTo>
                                <a:pt x="18716" y="7144"/>
                                <a:pt x="19668" y="7144"/>
                                <a:pt x="19668" y="7144"/>
                              </a:cubicBezTo>
                              <a:cubicBezTo>
                                <a:pt x="13953" y="39529"/>
                                <a:pt x="11096" y="76676"/>
                                <a:pt x="25383" y="107156"/>
                              </a:cubicBezTo>
                              <a:cubicBezTo>
                                <a:pt x="32051" y="121444"/>
                                <a:pt x="43481" y="134779"/>
                                <a:pt x="56816" y="143351"/>
                              </a:cubicBezTo>
                              <a:cubicBezTo>
                                <a:pt x="66341" y="150019"/>
                                <a:pt x="80628" y="148114"/>
                                <a:pt x="92058" y="150019"/>
                              </a:cubicBezTo>
                              <a:cubicBezTo>
                                <a:pt x="97773" y="150971"/>
                                <a:pt x="95868" y="158591"/>
                                <a:pt x="91106" y="158591"/>
                              </a:cubicBezTo>
                              <a:cubicBezTo>
                                <a:pt x="57768" y="162401"/>
                                <a:pt x="35861" y="145256"/>
                                <a:pt x="20621" y="11858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" name="Freeform: Shape 526"/>
                      <wps:cNvSpPr/>
                      <wps:spPr>
                        <a:xfrm>
                          <a:off x="1346208" y="462439"/>
                          <a:ext cx="38100" cy="38100"/>
                        </a:xfrm>
                        <a:custGeom>
                          <a:avLst/>
                          <a:gdLst>
                            <a:gd name="connsiteX0" fmla="*/ 11104 w 38100"/>
                            <a:gd name="connsiteY0" fmla="*/ 23336 h 38100"/>
                            <a:gd name="connsiteX1" fmla="*/ 18724 w 38100"/>
                            <a:gd name="connsiteY1" fmla="*/ 17621 h 38100"/>
                            <a:gd name="connsiteX2" fmla="*/ 31107 w 38100"/>
                            <a:gd name="connsiteY2" fmla="*/ 7144 h 38100"/>
                            <a:gd name="connsiteX3" fmla="*/ 33012 w 38100"/>
                            <a:gd name="connsiteY3" fmla="*/ 8096 h 38100"/>
                            <a:gd name="connsiteX4" fmla="*/ 21582 w 38100"/>
                            <a:gd name="connsiteY4" fmla="*/ 26194 h 38100"/>
                            <a:gd name="connsiteX5" fmla="*/ 12057 w 38100"/>
                            <a:gd name="connsiteY5" fmla="*/ 30956 h 38100"/>
                            <a:gd name="connsiteX6" fmla="*/ 7294 w 38100"/>
                            <a:gd name="connsiteY6" fmla="*/ 27146 h 38100"/>
                            <a:gd name="connsiteX7" fmla="*/ 11104 w 38100"/>
                            <a:gd name="connsiteY7" fmla="*/ 23336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11104" y="23336"/>
                              </a:moveTo>
                              <a:cubicBezTo>
                                <a:pt x="13962" y="21431"/>
                                <a:pt x="16819" y="20479"/>
                                <a:pt x="18724" y="17621"/>
                              </a:cubicBezTo>
                              <a:cubicBezTo>
                                <a:pt x="22534" y="13811"/>
                                <a:pt x="26344" y="9049"/>
                                <a:pt x="31107" y="7144"/>
                              </a:cubicBezTo>
                              <a:cubicBezTo>
                                <a:pt x="32059" y="7144"/>
                                <a:pt x="33012" y="8096"/>
                                <a:pt x="33012" y="8096"/>
                              </a:cubicBezTo>
                              <a:cubicBezTo>
                                <a:pt x="33012" y="14764"/>
                                <a:pt x="26344" y="21431"/>
                                <a:pt x="21582" y="26194"/>
                              </a:cubicBezTo>
                              <a:cubicBezTo>
                                <a:pt x="18724" y="28099"/>
                                <a:pt x="15867" y="30956"/>
                                <a:pt x="12057" y="30956"/>
                              </a:cubicBezTo>
                              <a:cubicBezTo>
                                <a:pt x="10152" y="30956"/>
                                <a:pt x="6342" y="30004"/>
                                <a:pt x="7294" y="27146"/>
                              </a:cubicBezTo>
                              <a:cubicBezTo>
                                <a:pt x="7294" y="24289"/>
                                <a:pt x="9199" y="24289"/>
                                <a:pt x="11104" y="2333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" name="Freeform: Shape 527"/>
                      <wps:cNvSpPr/>
                      <wps:spPr>
                        <a:xfrm>
                          <a:off x="1161574" y="184698"/>
                          <a:ext cx="323850" cy="819150"/>
                        </a:xfrm>
                        <a:custGeom>
                          <a:avLst/>
                          <a:gdLst>
                            <a:gd name="connsiteX0" fmla="*/ 7144 w 323850"/>
                            <a:gd name="connsiteY0" fmla="*/ 817332 h 819150"/>
                            <a:gd name="connsiteX1" fmla="*/ 11906 w 323850"/>
                            <a:gd name="connsiteY1" fmla="*/ 818284 h 819150"/>
                            <a:gd name="connsiteX2" fmla="*/ 75724 w 323850"/>
                            <a:gd name="connsiteY2" fmla="*/ 597304 h 819150"/>
                            <a:gd name="connsiteX3" fmla="*/ 108109 w 323850"/>
                            <a:gd name="connsiteY3" fmla="*/ 484909 h 819150"/>
                            <a:gd name="connsiteX4" fmla="*/ 134779 w 323850"/>
                            <a:gd name="connsiteY4" fmla="*/ 387754 h 819150"/>
                            <a:gd name="connsiteX5" fmla="*/ 150971 w 323850"/>
                            <a:gd name="connsiteY5" fmla="*/ 384897 h 819150"/>
                            <a:gd name="connsiteX6" fmla="*/ 168116 w 323850"/>
                            <a:gd name="connsiteY6" fmla="*/ 390612 h 819150"/>
                            <a:gd name="connsiteX7" fmla="*/ 172879 w 323850"/>
                            <a:gd name="connsiteY7" fmla="*/ 386802 h 819150"/>
                            <a:gd name="connsiteX8" fmla="*/ 167164 w 323850"/>
                            <a:gd name="connsiteY8" fmla="*/ 345844 h 819150"/>
                            <a:gd name="connsiteX9" fmla="*/ 169069 w 323850"/>
                            <a:gd name="connsiteY9" fmla="*/ 345844 h 819150"/>
                            <a:gd name="connsiteX10" fmla="*/ 222409 w 323850"/>
                            <a:gd name="connsiteY10" fmla="*/ 325842 h 819150"/>
                            <a:gd name="connsiteX11" fmla="*/ 226219 w 323850"/>
                            <a:gd name="connsiteY11" fmla="*/ 325842 h 819150"/>
                            <a:gd name="connsiteX12" fmla="*/ 242411 w 323850"/>
                            <a:gd name="connsiteY12" fmla="*/ 311554 h 819150"/>
                            <a:gd name="connsiteX13" fmla="*/ 248126 w 323850"/>
                            <a:gd name="connsiteY13" fmla="*/ 304887 h 819150"/>
                            <a:gd name="connsiteX14" fmla="*/ 280511 w 323850"/>
                            <a:gd name="connsiteY14" fmla="*/ 261072 h 819150"/>
                            <a:gd name="connsiteX15" fmla="*/ 280511 w 323850"/>
                            <a:gd name="connsiteY15" fmla="*/ 260119 h 819150"/>
                            <a:gd name="connsiteX16" fmla="*/ 318611 w 323850"/>
                            <a:gd name="connsiteY16" fmla="*/ 109624 h 819150"/>
                            <a:gd name="connsiteX17" fmla="*/ 150971 w 323850"/>
                            <a:gd name="connsiteY17" fmla="*/ 17232 h 819150"/>
                            <a:gd name="connsiteX18" fmla="*/ 71914 w 323850"/>
                            <a:gd name="connsiteY18" fmla="*/ 264882 h 819150"/>
                            <a:gd name="connsiteX19" fmla="*/ 121444 w 323850"/>
                            <a:gd name="connsiteY19" fmla="*/ 333462 h 819150"/>
                            <a:gd name="connsiteX20" fmla="*/ 110966 w 323850"/>
                            <a:gd name="connsiteY20" fmla="*/ 344892 h 819150"/>
                            <a:gd name="connsiteX21" fmla="*/ 94774 w 323850"/>
                            <a:gd name="connsiteY21" fmla="*/ 375372 h 819150"/>
                            <a:gd name="connsiteX22" fmla="*/ 126206 w 323850"/>
                            <a:gd name="connsiteY22" fmla="*/ 389659 h 819150"/>
                            <a:gd name="connsiteX23" fmla="*/ 94774 w 323850"/>
                            <a:gd name="connsiteY23" fmla="*/ 490624 h 819150"/>
                            <a:gd name="connsiteX24" fmla="*/ 61436 w 323850"/>
                            <a:gd name="connsiteY24" fmla="*/ 603019 h 819150"/>
                            <a:gd name="connsiteX25" fmla="*/ 31909 w 323850"/>
                            <a:gd name="connsiteY25" fmla="*/ 711604 h 819150"/>
                            <a:gd name="connsiteX26" fmla="*/ 7144 w 323850"/>
                            <a:gd name="connsiteY26" fmla="*/ 817332 h 819150"/>
                            <a:gd name="connsiteX27" fmla="*/ 133826 w 323850"/>
                            <a:gd name="connsiteY27" fmla="*/ 324889 h 819150"/>
                            <a:gd name="connsiteX28" fmla="*/ 76676 w 323850"/>
                            <a:gd name="connsiteY28" fmla="*/ 207732 h 819150"/>
                            <a:gd name="connsiteX29" fmla="*/ 203359 w 323850"/>
                            <a:gd name="connsiteY29" fmla="*/ 20089 h 819150"/>
                            <a:gd name="connsiteX30" fmla="*/ 306229 w 323850"/>
                            <a:gd name="connsiteY30" fmla="*/ 161059 h 819150"/>
                            <a:gd name="connsiteX31" fmla="*/ 246221 w 323850"/>
                            <a:gd name="connsiteY31" fmla="*/ 290599 h 819150"/>
                            <a:gd name="connsiteX32" fmla="*/ 133826 w 323850"/>
                            <a:gd name="connsiteY32" fmla="*/ 324889 h 819150"/>
                            <a:gd name="connsiteX33" fmla="*/ 148114 w 323850"/>
                            <a:gd name="connsiteY33" fmla="*/ 374419 h 819150"/>
                            <a:gd name="connsiteX34" fmla="*/ 152876 w 323850"/>
                            <a:gd name="connsiteY34" fmla="*/ 358227 h 819150"/>
                            <a:gd name="connsiteX35" fmla="*/ 152876 w 323850"/>
                            <a:gd name="connsiteY35" fmla="*/ 345844 h 819150"/>
                            <a:gd name="connsiteX36" fmla="*/ 157639 w 323850"/>
                            <a:gd name="connsiteY36" fmla="*/ 346797 h 819150"/>
                            <a:gd name="connsiteX37" fmla="*/ 158591 w 323850"/>
                            <a:gd name="connsiteY37" fmla="*/ 347749 h 819150"/>
                            <a:gd name="connsiteX38" fmla="*/ 164306 w 323850"/>
                            <a:gd name="connsiteY38" fmla="*/ 380134 h 819150"/>
                            <a:gd name="connsiteX39" fmla="*/ 148114 w 323850"/>
                            <a:gd name="connsiteY39" fmla="*/ 374419 h 819150"/>
                            <a:gd name="connsiteX40" fmla="*/ 140494 w 323850"/>
                            <a:gd name="connsiteY40" fmla="*/ 375372 h 819150"/>
                            <a:gd name="connsiteX41" fmla="*/ 109061 w 323850"/>
                            <a:gd name="connsiteY41" fmla="*/ 374419 h 819150"/>
                            <a:gd name="connsiteX42" fmla="*/ 121444 w 323850"/>
                            <a:gd name="connsiteY42" fmla="*/ 350607 h 819150"/>
                            <a:gd name="connsiteX43" fmla="*/ 131921 w 323850"/>
                            <a:gd name="connsiteY43" fmla="*/ 339177 h 819150"/>
                            <a:gd name="connsiteX44" fmla="*/ 135731 w 323850"/>
                            <a:gd name="connsiteY44" fmla="*/ 341082 h 819150"/>
                            <a:gd name="connsiteX45" fmla="*/ 133826 w 323850"/>
                            <a:gd name="connsiteY45" fmla="*/ 344892 h 819150"/>
                            <a:gd name="connsiteX46" fmla="*/ 129064 w 323850"/>
                            <a:gd name="connsiteY46" fmla="*/ 354417 h 819150"/>
                            <a:gd name="connsiteX47" fmla="*/ 124301 w 323850"/>
                            <a:gd name="connsiteY47" fmla="*/ 364894 h 819150"/>
                            <a:gd name="connsiteX48" fmla="*/ 126206 w 323850"/>
                            <a:gd name="connsiteY48" fmla="*/ 364894 h 819150"/>
                            <a:gd name="connsiteX49" fmla="*/ 125254 w 323850"/>
                            <a:gd name="connsiteY49" fmla="*/ 363942 h 819150"/>
                            <a:gd name="connsiteX50" fmla="*/ 129064 w 323850"/>
                            <a:gd name="connsiteY50" fmla="*/ 364894 h 819150"/>
                            <a:gd name="connsiteX51" fmla="*/ 137636 w 323850"/>
                            <a:gd name="connsiteY51" fmla="*/ 350607 h 819150"/>
                            <a:gd name="connsiteX52" fmla="*/ 140494 w 323850"/>
                            <a:gd name="connsiteY52" fmla="*/ 343939 h 819150"/>
                            <a:gd name="connsiteX53" fmla="*/ 146209 w 323850"/>
                            <a:gd name="connsiteY53" fmla="*/ 345844 h 819150"/>
                            <a:gd name="connsiteX54" fmla="*/ 145256 w 323850"/>
                            <a:gd name="connsiteY54" fmla="*/ 359179 h 819150"/>
                            <a:gd name="connsiteX55" fmla="*/ 146209 w 323850"/>
                            <a:gd name="connsiteY55" fmla="*/ 375372 h 819150"/>
                            <a:gd name="connsiteX56" fmla="*/ 140494 w 323850"/>
                            <a:gd name="connsiteY56" fmla="*/ 375372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323850" h="819150">
                              <a:moveTo>
                                <a:pt x="7144" y="817332"/>
                              </a:moveTo>
                              <a:cubicBezTo>
                                <a:pt x="7144" y="820189"/>
                                <a:pt x="10954" y="820189"/>
                                <a:pt x="11906" y="818284"/>
                              </a:cubicBezTo>
                              <a:cubicBezTo>
                                <a:pt x="36671" y="745894"/>
                                <a:pt x="52864" y="670647"/>
                                <a:pt x="75724" y="597304"/>
                              </a:cubicBezTo>
                              <a:cubicBezTo>
                                <a:pt x="87154" y="560157"/>
                                <a:pt x="98584" y="522057"/>
                                <a:pt x="108109" y="484909"/>
                              </a:cubicBezTo>
                              <a:cubicBezTo>
                                <a:pt x="116681" y="452524"/>
                                <a:pt x="130016" y="421092"/>
                                <a:pt x="134779" y="387754"/>
                              </a:cubicBezTo>
                              <a:cubicBezTo>
                                <a:pt x="140494" y="385849"/>
                                <a:pt x="147161" y="382039"/>
                                <a:pt x="150971" y="384897"/>
                              </a:cubicBezTo>
                              <a:cubicBezTo>
                                <a:pt x="156686" y="388707"/>
                                <a:pt x="161449" y="390612"/>
                                <a:pt x="168116" y="390612"/>
                              </a:cubicBezTo>
                              <a:cubicBezTo>
                                <a:pt x="170021" y="390612"/>
                                <a:pt x="171926" y="388707"/>
                                <a:pt x="172879" y="386802"/>
                              </a:cubicBezTo>
                              <a:cubicBezTo>
                                <a:pt x="175736" y="372514"/>
                                <a:pt x="172879" y="359179"/>
                                <a:pt x="167164" y="345844"/>
                              </a:cubicBezTo>
                              <a:cubicBezTo>
                                <a:pt x="168116" y="345844"/>
                                <a:pt x="168116" y="345844"/>
                                <a:pt x="169069" y="345844"/>
                              </a:cubicBezTo>
                              <a:cubicBezTo>
                                <a:pt x="189071" y="342987"/>
                                <a:pt x="206216" y="336319"/>
                                <a:pt x="222409" y="325842"/>
                              </a:cubicBezTo>
                              <a:cubicBezTo>
                                <a:pt x="223361" y="326794"/>
                                <a:pt x="224314" y="326794"/>
                                <a:pt x="226219" y="325842"/>
                              </a:cubicBezTo>
                              <a:cubicBezTo>
                                <a:pt x="231934" y="321079"/>
                                <a:pt x="237649" y="317269"/>
                                <a:pt x="242411" y="311554"/>
                              </a:cubicBezTo>
                              <a:cubicBezTo>
                                <a:pt x="244316" y="309649"/>
                                <a:pt x="246221" y="307744"/>
                                <a:pt x="248126" y="304887"/>
                              </a:cubicBezTo>
                              <a:cubicBezTo>
                                <a:pt x="262414" y="292504"/>
                                <a:pt x="275749" y="279169"/>
                                <a:pt x="280511" y="261072"/>
                              </a:cubicBezTo>
                              <a:cubicBezTo>
                                <a:pt x="280511" y="261072"/>
                                <a:pt x="280511" y="261072"/>
                                <a:pt x="280511" y="260119"/>
                              </a:cubicBezTo>
                              <a:cubicBezTo>
                                <a:pt x="308134" y="214399"/>
                                <a:pt x="325279" y="160107"/>
                                <a:pt x="318611" y="109624"/>
                              </a:cubicBezTo>
                              <a:cubicBezTo>
                                <a:pt x="309086" y="34377"/>
                                <a:pt x="221456" y="-15153"/>
                                <a:pt x="150971" y="17232"/>
                              </a:cubicBezTo>
                              <a:cubicBezTo>
                                <a:pt x="65246" y="56284"/>
                                <a:pt x="43339" y="182967"/>
                                <a:pt x="71914" y="264882"/>
                              </a:cubicBezTo>
                              <a:cubicBezTo>
                                <a:pt x="80486" y="289647"/>
                                <a:pt x="97631" y="318222"/>
                                <a:pt x="121444" y="333462"/>
                              </a:cubicBezTo>
                              <a:cubicBezTo>
                                <a:pt x="117634" y="337272"/>
                                <a:pt x="113824" y="342034"/>
                                <a:pt x="110966" y="344892"/>
                              </a:cubicBezTo>
                              <a:cubicBezTo>
                                <a:pt x="103346" y="351559"/>
                                <a:pt x="90964" y="362989"/>
                                <a:pt x="94774" y="375372"/>
                              </a:cubicBezTo>
                              <a:cubicBezTo>
                                <a:pt x="98584" y="384897"/>
                                <a:pt x="116681" y="389659"/>
                                <a:pt x="126206" y="389659"/>
                              </a:cubicBezTo>
                              <a:cubicBezTo>
                                <a:pt x="118586" y="423949"/>
                                <a:pt x="104299" y="456334"/>
                                <a:pt x="94774" y="490624"/>
                              </a:cubicBezTo>
                              <a:cubicBezTo>
                                <a:pt x="84296" y="527772"/>
                                <a:pt x="72866" y="565872"/>
                                <a:pt x="61436" y="603019"/>
                              </a:cubicBezTo>
                              <a:cubicBezTo>
                                <a:pt x="50006" y="639214"/>
                                <a:pt x="43339" y="676362"/>
                                <a:pt x="31909" y="711604"/>
                              </a:cubicBezTo>
                              <a:cubicBezTo>
                                <a:pt x="22384" y="744942"/>
                                <a:pt x="7144" y="781137"/>
                                <a:pt x="7144" y="817332"/>
                              </a:cubicBezTo>
                              <a:close/>
                              <a:moveTo>
                                <a:pt x="133826" y="324889"/>
                              </a:moveTo>
                              <a:cubicBezTo>
                                <a:pt x="94774" y="298219"/>
                                <a:pt x="78581" y="254404"/>
                                <a:pt x="76676" y="207732"/>
                              </a:cubicBezTo>
                              <a:cubicBezTo>
                                <a:pt x="73819" y="131532"/>
                                <a:pt x="104299" y="11517"/>
                                <a:pt x="203359" y="20089"/>
                              </a:cubicBezTo>
                              <a:cubicBezTo>
                                <a:pt x="279559" y="25804"/>
                                <a:pt x="319564" y="87717"/>
                                <a:pt x="306229" y="161059"/>
                              </a:cubicBezTo>
                              <a:cubicBezTo>
                                <a:pt x="297656" y="208684"/>
                                <a:pt x="275749" y="252499"/>
                                <a:pt x="246221" y="290599"/>
                              </a:cubicBezTo>
                              <a:cubicBezTo>
                                <a:pt x="215741" y="322032"/>
                                <a:pt x="169069" y="348702"/>
                                <a:pt x="133826" y="324889"/>
                              </a:cubicBezTo>
                              <a:close/>
                              <a:moveTo>
                                <a:pt x="148114" y="374419"/>
                              </a:moveTo>
                              <a:cubicBezTo>
                                <a:pt x="150971" y="368704"/>
                                <a:pt x="152876" y="363942"/>
                                <a:pt x="152876" y="358227"/>
                              </a:cubicBezTo>
                              <a:cubicBezTo>
                                <a:pt x="152876" y="354417"/>
                                <a:pt x="153829" y="349654"/>
                                <a:pt x="152876" y="345844"/>
                              </a:cubicBezTo>
                              <a:cubicBezTo>
                                <a:pt x="154781" y="345844"/>
                                <a:pt x="156686" y="345844"/>
                                <a:pt x="157639" y="346797"/>
                              </a:cubicBezTo>
                              <a:cubicBezTo>
                                <a:pt x="157639" y="346797"/>
                                <a:pt x="158591" y="347749"/>
                                <a:pt x="158591" y="347749"/>
                              </a:cubicBezTo>
                              <a:cubicBezTo>
                                <a:pt x="163354" y="358227"/>
                                <a:pt x="166211" y="368704"/>
                                <a:pt x="164306" y="380134"/>
                              </a:cubicBezTo>
                              <a:cubicBezTo>
                                <a:pt x="158591" y="379182"/>
                                <a:pt x="154781" y="374419"/>
                                <a:pt x="148114" y="374419"/>
                              </a:cubicBezTo>
                              <a:close/>
                              <a:moveTo>
                                <a:pt x="140494" y="375372"/>
                              </a:moveTo>
                              <a:cubicBezTo>
                                <a:pt x="129064" y="379182"/>
                                <a:pt x="120491" y="381087"/>
                                <a:pt x="109061" y="374419"/>
                              </a:cubicBezTo>
                              <a:cubicBezTo>
                                <a:pt x="98584" y="368704"/>
                                <a:pt x="115729" y="355369"/>
                                <a:pt x="121444" y="350607"/>
                              </a:cubicBezTo>
                              <a:cubicBezTo>
                                <a:pt x="124301" y="348702"/>
                                <a:pt x="129064" y="342034"/>
                                <a:pt x="131921" y="339177"/>
                              </a:cubicBezTo>
                              <a:cubicBezTo>
                                <a:pt x="132874" y="340129"/>
                                <a:pt x="134779" y="340129"/>
                                <a:pt x="135731" y="341082"/>
                              </a:cubicBezTo>
                              <a:cubicBezTo>
                                <a:pt x="135731" y="342034"/>
                                <a:pt x="134779" y="343939"/>
                                <a:pt x="133826" y="344892"/>
                              </a:cubicBezTo>
                              <a:cubicBezTo>
                                <a:pt x="131921" y="347749"/>
                                <a:pt x="130969" y="351559"/>
                                <a:pt x="129064" y="354417"/>
                              </a:cubicBezTo>
                              <a:cubicBezTo>
                                <a:pt x="127159" y="357274"/>
                                <a:pt x="125254" y="361084"/>
                                <a:pt x="124301" y="364894"/>
                              </a:cubicBezTo>
                              <a:cubicBezTo>
                                <a:pt x="124301" y="365847"/>
                                <a:pt x="125254" y="365847"/>
                                <a:pt x="126206" y="364894"/>
                              </a:cubicBezTo>
                              <a:cubicBezTo>
                                <a:pt x="126206" y="364894"/>
                                <a:pt x="126206" y="363942"/>
                                <a:pt x="125254" y="363942"/>
                              </a:cubicBezTo>
                              <a:cubicBezTo>
                                <a:pt x="126206" y="365847"/>
                                <a:pt x="128111" y="365847"/>
                                <a:pt x="129064" y="364894"/>
                              </a:cubicBezTo>
                              <a:cubicBezTo>
                                <a:pt x="131921" y="360132"/>
                                <a:pt x="134779" y="355369"/>
                                <a:pt x="137636" y="350607"/>
                              </a:cubicBezTo>
                              <a:cubicBezTo>
                                <a:pt x="138589" y="348702"/>
                                <a:pt x="139541" y="346797"/>
                                <a:pt x="140494" y="343939"/>
                              </a:cubicBezTo>
                              <a:cubicBezTo>
                                <a:pt x="142399" y="344892"/>
                                <a:pt x="144304" y="344892"/>
                                <a:pt x="146209" y="345844"/>
                              </a:cubicBezTo>
                              <a:cubicBezTo>
                                <a:pt x="144304" y="349654"/>
                                <a:pt x="145256" y="354417"/>
                                <a:pt x="145256" y="359179"/>
                              </a:cubicBezTo>
                              <a:cubicBezTo>
                                <a:pt x="145256" y="364894"/>
                                <a:pt x="145256" y="369657"/>
                                <a:pt x="146209" y="375372"/>
                              </a:cubicBezTo>
                              <a:cubicBezTo>
                                <a:pt x="146209" y="374419"/>
                                <a:pt x="143351" y="374419"/>
                                <a:pt x="140494" y="37537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0" name="Freeform: Shape 530"/>
                      <wps:cNvSpPr/>
                      <wps:spPr>
                        <a:xfrm>
                          <a:off x="1528097" y="423306"/>
                          <a:ext cx="38100" cy="133350"/>
                        </a:xfrm>
                        <a:custGeom>
                          <a:avLst/>
                          <a:gdLst>
                            <a:gd name="connsiteX0" fmla="*/ 16858 w 38100"/>
                            <a:gd name="connsiteY0" fmla="*/ 7224 h 133350"/>
                            <a:gd name="connsiteX1" fmla="*/ 38765 w 38100"/>
                            <a:gd name="connsiteY1" fmla="*/ 49134 h 133350"/>
                            <a:gd name="connsiteX2" fmla="*/ 11143 w 38100"/>
                            <a:gd name="connsiteY2" fmla="*/ 132954 h 133350"/>
                            <a:gd name="connsiteX3" fmla="*/ 7333 w 38100"/>
                            <a:gd name="connsiteY3" fmla="*/ 130097 h 133350"/>
                            <a:gd name="connsiteX4" fmla="*/ 16858 w 38100"/>
                            <a:gd name="connsiteY4" fmla="*/ 9129 h 133350"/>
                            <a:gd name="connsiteX5" fmla="*/ 16858 w 38100"/>
                            <a:gd name="connsiteY5" fmla="*/ 7224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" h="133350">
                              <a:moveTo>
                                <a:pt x="16858" y="7224"/>
                              </a:moveTo>
                              <a:cubicBezTo>
                                <a:pt x="34956" y="5319"/>
                                <a:pt x="36860" y="37704"/>
                                <a:pt x="38765" y="49134"/>
                              </a:cubicBezTo>
                              <a:cubicBezTo>
                                <a:pt x="42575" y="77709"/>
                                <a:pt x="30193" y="112952"/>
                                <a:pt x="11143" y="132954"/>
                              </a:cubicBezTo>
                              <a:cubicBezTo>
                                <a:pt x="9238" y="134859"/>
                                <a:pt x="6381" y="132954"/>
                                <a:pt x="7333" y="130097"/>
                              </a:cubicBezTo>
                              <a:cubicBezTo>
                                <a:pt x="21620" y="92949"/>
                                <a:pt x="48290" y="45324"/>
                                <a:pt x="16858" y="9129"/>
                              </a:cubicBezTo>
                              <a:cubicBezTo>
                                <a:pt x="15906" y="8177"/>
                                <a:pt x="15906" y="7224"/>
                                <a:pt x="16858" y="72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" name="Freeform: Shape 531"/>
                      <wps:cNvSpPr/>
                      <wps:spPr>
                        <a:xfrm>
                          <a:off x="1348632" y="494824"/>
                          <a:ext cx="76200" cy="161925"/>
                        </a:xfrm>
                        <a:custGeom>
                          <a:avLst/>
                          <a:gdLst>
                            <a:gd name="connsiteX0" fmla="*/ 30588 w 76200"/>
                            <a:gd name="connsiteY0" fmla="*/ 7144 h 161925"/>
                            <a:gd name="connsiteX1" fmla="*/ 18205 w 76200"/>
                            <a:gd name="connsiteY1" fmla="*/ 96679 h 161925"/>
                            <a:gd name="connsiteX2" fmla="*/ 40113 w 76200"/>
                            <a:gd name="connsiteY2" fmla="*/ 136684 h 161925"/>
                            <a:gd name="connsiteX3" fmla="*/ 71545 w 76200"/>
                            <a:gd name="connsiteY3" fmla="*/ 150019 h 161925"/>
                            <a:gd name="connsiteX4" fmla="*/ 68688 w 76200"/>
                            <a:gd name="connsiteY4" fmla="*/ 157639 h 161925"/>
                            <a:gd name="connsiteX5" fmla="*/ 11538 w 76200"/>
                            <a:gd name="connsiteY5" fmla="*/ 106204 h 161925"/>
                            <a:gd name="connsiteX6" fmla="*/ 26778 w 76200"/>
                            <a:gd name="connsiteY6" fmla="*/ 10954 h 161925"/>
                            <a:gd name="connsiteX7" fmla="*/ 30588 w 76200"/>
                            <a:gd name="connsiteY7" fmla="*/ 7144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6200" h="161925">
                              <a:moveTo>
                                <a:pt x="30588" y="7144"/>
                              </a:moveTo>
                              <a:cubicBezTo>
                                <a:pt x="19158" y="34766"/>
                                <a:pt x="11538" y="67151"/>
                                <a:pt x="18205" y="96679"/>
                              </a:cubicBezTo>
                              <a:cubicBezTo>
                                <a:pt x="22015" y="111919"/>
                                <a:pt x="29635" y="126206"/>
                                <a:pt x="40113" y="136684"/>
                              </a:cubicBezTo>
                              <a:cubicBezTo>
                                <a:pt x="47733" y="144304"/>
                                <a:pt x="61068" y="146209"/>
                                <a:pt x="71545" y="150019"/>
                              </a:cubicBezTo>
                              <a:cubicBezTo>
                                <a:pt x="76308" y="151924"/>
                                <a:pt x="73450" y="158591"/>
                                <a:pt x="68688" y="157639"/>
                              </a:cubicBezTo>
                              <a:cubicBezTo>
                                <a:pt x="38208" y="154781"/>
                                <a:pt x="21063" y="133826"/>
                                <a:pt x="11538" y="106204"/>
                              </a:cubicBezTo>
                              <a:cubicBezTo>
                                <a:pt x="1060" y="74771"/>
                                <a:pt x="10585" y="39529"/>
                                <a:pt x="26778" y="10954"/>
                              </a:cubicBezTo>
                              <a:cubicBezTo>
                                <a:pt x="27730" y="10001"/>
                                <a:pt x="28683" y="9049"/>
                                <a:pt x="30588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2" name="Freeform: Shape 532"/>
                      <wps:cNvSpPr/>
                      <wps:spPr>
                        <a:xfrm>
                          <a:off x="1430942" y="626269"/>
                          <a:ext cx="38100" cy="28575"/>
                        </a:xfrm>
                        <a:custGeom>
                          <a:avLst/>
                          <a:gdLst>
                            <a:gd name="connsiteX0" fmla="*/ 11143 w 38100"/>
                            <a:gd name="connsiteY0" fmla="*/ 18574 h 28575"/>
                            <a:gd name="connsiteX1" fmla="*/ 19715 w 38100"/>
                            <a:gd name="connsiteY1" fmla="*/ 14764 h 28575"/>
                            <a:gd name="connsiteX2" fmla="*/ 34003 w 38100"/>
                            <a:gd name="connsiteY2" fmla="*/ 7144 h 28575"/>
                            <a:gd name="connsiteX3" fmla="*/ 34955 w 38100"/>
                            <a:gd name="connsiteY3" fmla="*/ 9049 h 28575"/>
                            <a:gd name="connsiteX4" fmla="*/ 20668 w 38100"/>
                            <a:gd name="connsiteY4" fmla="*/ 23336 h 28575"/>
                            <a:gd name="connsiteX5" fmla="*/ 11143 w 38100"/>
                            <a:gd name="connsiteY5" fmla="*/ 26194 h 28575"/>
                            <a:gd name="connsiteX6" fmla="*/ 7333 w 38100"/>
                            <a:gd name="connsiteY6" fmla="*/ 21431 h 28575"/>
                            <a:gd name="connsiteX7" fmla="*/ 11143 w 38100"/>
                            <a:gd name="connsiteY7" fmla="*/ 18574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28575">
                              <a:moveTo>
                                <a:pt x="11143" y="18574"/>
                              </a:moveTo>
                              <a:cubicBezTo>
                                <a:pt x="14000" y="17621"/>
                                <a:pt x="16858" y="16669"/>
                                <a:pt x="19715" y="14764"/>
                              </a:cubicBezTo>
                              <a:cubicBezTo>
                                <a:pt x="24478" y="11906"/>
                                <a:pt x="28288" y="8096"/>
                                <a:pt x="34003" y="7144"/>
                              </a:cubicBezTo>
                              <a:cubicBezTo>
                                <a:pt x="34955" y="7144"/>
                                <a:pt x="35908" y="8096"/>
                                <a:pt x="34955" y="9049"/>
                              </a:cubicBezTo>
                              <a:cubicBezTo>
                                <a:pt x="33050" y="15716"/>
                                <a:pt x="26383" y="20479"/>
                                <a:pt x="20668" y="23336"/>
                              </a:cubicBezTo>
                              <a:cubicBezTo>
                                <a:pt x="17811" y="25241"/>
                                <a:pt x="14000" y="26194"/>
                                <a:pt x="11143" y="26194"/>
                              </a:cubicBezTo>
                              <a:cubicBezTo>
                                <a:pt x="9238" y="26194"/>
                                <a:pt x="6380" y="24289"/>
                                <a:pt x="7333" y="21431"/>
                              </a:cubicBezTo>
                              <a:cubicBezTo>
                                <a:pt x="7333" y="19526"/>
                                <a:pt x="9238" y="18574"/>
                                <a:pt x="11143" y="1857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" name="Freeform: Shape 533"/>
                      <wps:cNvSpPr/>
                      <wps:spPr>
                        <a:xfrm>
                          <a:off x="1154755" y="359906"/>
                          <a:ext cx="447675" cy="733425"/>
                        </a:xfrm>
                        <a:custGeom>
                          <a:avLst/>
                          <a:gdLst>
                            <a:gd name="connsiteX0" fmla="*/ 7295 w 447675"/>
                            <a:gd name="connsiteY0" fmla="*/ 729754 h 733425"/>
                            <a:gd name="connsiteX1" fmla="*/ 11105 w 447675"/>
                            <a:gd name="connsiteY1" fmla="*/ 730707 h 733425"/>
                            <a:gd name="connsiteX2" fmla="*/ 114928 w 447675"/>
                            <a:gd name="connsiteY2" fmla="*/ 537349 h 733425"/>
                            <a:gd name="connsiteX3" fmla="*/ 168268 w 447675"/>
                            <a:gd name="connsiteY3" fmla="*/ 438289 h 733425"/>
                            <a:gd name="connsiteX4" fmla="*/ 213035 w 447675"/>
                            <a:gd name="connsiteY4" fmla="*/ 353517 h 733425"/>
                            <a:gd name="connsiteX5" fmla="*/ 229228 w 447675"/>
                            <a:gd name="connsiteY5" fmla="*/ 353517 h 733425"/>
                            <a:gd name="connsiteX6" fmla="*/ 244468 w 447675"/>
                            <a:gd name="connsiteY6" fmla="*/ 362089 h 733425"/>
                            <a:gd name="connsiteX7" fmla="*/ 249230 w 447675"/>
                            <a:gd name="connsiteY7" fmla="*/ 359232 h 733425"/>
                            <a:gd name="connsiteX8" fmla="*/ 252088 w 447675"/>
                            <a:gd name="connsiteY8" fmla="*/ 320179 h 733425"/>
                            <a:gd name="connsiteX9" fmla="*/ 253993 w 447675"/>
                            <a:gd name="connsiteY9" fmla="*/ 320179 h 733425"/>
                            <a:gd name="connsiteX10" fmla="*/ 308285 w 447675"/>
                            <a:gd name="connsiteY10" fmla="*/ 311607 h 733425"/>
                            <a:gd name="connsiteX11" fmla="*/ 312095 w 447675"/>
                            <a:gd name="connsiteY11" fmla="*/ 312559 h 733425"/>
                            <a:gd name="connsiteX12" fmla="*/ 330193 w 447675"/>
                            <a:gd name="connsiteY12" fmla="*/ 303034 h 733425"/>
                            <a:gd name="connsiteX13" fmla="*/ 336860 w 447675"/>
                            <a:gd name="connsiteY13" fmla="*/ 298272 h 733425"/>
                            <a:gd name="connsiteX14" fmla="*/ 375913 w 447675"/>
                            <a:gd name="connsiteY14" fmla="*/ 263982 h 733425"/>
                            <a:gd name="connsiteX15" fmla="*/ 375913 w 447675"/>
                            <a:gd name="connsiteY15" fmla="*/ 263029 h 733425"/>
                            <a:gd name="connsiteX16" fmla="*/ 441635 w 447675"/>
                            <a:gd name="connsiteY16" fmla="*/ 129679 h 733425"/>
                            <a:gd name="connsiteX17" fmla="*/ 310190 w 447675"/>
                            <a:gd name="connsiteY17" fmla="*/ 8712 h 733425"/>
                            <a:gd name="connsiteX18" fmla="*/ 309238 w 447675"/>
                            <a:gd name="connsiteY18" fmla="*/ 19189 h 733425"/>
                            <a:gd name="connsiteX19" fmla="*/ 351148 w 447675"/>
                            <a:gd name="connsiteY19" fmla="*/ 22999 h 733425"/>
                            <a:gd name="connsiteX20" fmla="*/ 418775 w 447675"/>
                            <a:gd name="connsiteY20" fmla="*/ 175399 h 733425"/>
                            <a:gd name="connsiteX21" fmla="*/ 336860 w 447675"/>
                            <a:gd name="connsiteY21" fmla="*/ 283984 h 733425"/>
                            <a:gd name="connsiteX22" fmla="*/ 224465 w 447675"/>
                            <a:gd name="connsiteY22" fmla="*/ 293509 h 733425"/>
                            <a:gd name="connsiteX23" fmla="*/ 194938 w 447675"/>
                            <a:gd name="connsiteY23" fmla="*/ 172542 h 733425"/>
                            <a:gd name="connsiteX24" fmla="*/ 198748 w 447675"/>
                            <a:gd name="connsiteY24" fmla="*/ 156349 h 733425"/>
                            <a:gd name="connsiteX25" fmla="*/ 183508 w 447675"/>
                            <a:gd name="connsiteY25" fmla="*/ 159207 h 733425"/>
                            <a:gd name="connsiteX26" fmla="*/ 180650 w 447675"/>
                            <a:gd name="connsiteY26" fmla="*/ 223977 h 733425"/>
                            <a:gd name="connsiteX27" fmla="*/ 213035 w 447675"/>
                            <a:gd name="connsiteY27" fmla="*/ 298272 h 733425"/>
                            <a:gd name="connsiteX28" fmla="*/ 200653 w 447675"/>
                            <a:gd name="connsiteY28" fmla="*/ 306844 h 733425"/>
                            <a:gd name="connsiteX29" fmla="*/ 179698 w 447675"/>
                            <a:gd name="connsiteY29" fmla="*/ 331609 h 733425"/>
                            <a:gd name="connsiteX30" fmla="*/ 206368 w 447675"/>
                            <a:gd name="connsiteY30" fmla="*/ 351612 h 733425"/>
                            <a:gd name="connsiteX31" fmla="*/ 156838 w 447675"/>
                            <a:gd name="connsiteY31" fmla="*/ 439242 h 733425"/>
                            <a:gd name="connsiteX32" fmla="*/ 102545 w 447675"/>
                            <a:gd name="connsiteY32" fmla="*/ 537349 h 733425"/>
                            <a:gd name="connsiteX33" fmla="*/ 53015 w 447675"/>
                            <a:gd name="connsiteY33" fmla="*/ 633552 h 733425"/>
                            <a:gd name="connsiteX34" fmla="*/ 7295 w 447675"/>
                            <a:gd name="connsiteY34" fmla="*/ 729754 h 733425"/>
                            <a:gd name="connsiteX35" fmla="*/ 228275 w 447675"/>
                            <a:gd name="connsiteY35" fmla="*/ 343992 h 733425"/>
                            <a:gd name="connsiteX36" fmla="*/ 235895 w 447675"/>
                            <a:gd name="connsiteY36" fmla="*/ 329704 h 733425"/>
                            <a:gd name="connsiteX37" fmla="*/ 238753 w 447675"/>
                            <a:gd name="connsiteY37" fmla="*/ 318274 h 733425"/>
                            <a:gd name="connsiteX38" fmla="*/ 243515 w 447675"/>
                            <a:gd name="connsiteY38" fmla="*/ 320179 h 733425"/>
                            <a:gd name="connsiteX39" fmla="*/ 243515 w 447675"/>
                            <a:gd name="connsiteY39" fmla="*/ 322084 h 733425"/>
                            <a:gd name="connsiteX40" fmla="*/ 242563 w 447675"/>
                            <a:gd name="connsiteY40" fmla="*/ 353517 h 733425"/>
                            <a:gd name="connsiteX41" fmla="*/ 228275 w 447675"/>
                            <a:gd name="connsiteY41" fmla="*/ 343992 h 733425"/>
                            <a:gd name="connsiteX42" fmla="*/ 193033 w 447675"/>
                            <a:gd name="connsiteY42" fmla="*/ 336372 h 733425"/>
                            <a:gd name="connsiteX43" fmla="*/ 209225 w 447675"/>
                            <a:gd name="connsiteY43" fmla="*/ 316369 h 733425"/>
                            <a:gd name="connsiteX44" fmla="*/ 221608 w 447675"/>
                            <a:gd name="connsiteY44" fmla="*/ 307797 h 733425"/>
                            <a:gd name="connsiteX45" fmla="*/ 225418 w 447675"/>
                            <a:gd name="connsiteY45" fmla="*/ 310654 h 733425"/>
                            <a:gd name="connsiteX46" fmla="*/ 223513 w 447675"/>
                            <a:gd name="connsiteY46" fmla="*/ 314464 h 733425"/>
                            <a:gd name="connsiteX47" fmla="*/ 216845 w 447675"/>
                            <a:gd name="connsiteY47" fmla="*/ 322084 h 733425"/>
                            <a:gd name="connsiteX48" fmla="*/ 211130 w 447675"/>
                            <a:gd name="connsiteY48" fmla="*/ 330657 h 733425"/>
                            <a:gd name="connsiteX49" fmla="*/ 213035 w 447675"/>
                            <a:gd name="connsiteY49" fmla="*/ 331609 h 733425"/>
                            <a:gd name="connsiteX50" fmla="*/ 213035 w 447675"/>
                            <a:gd name="connsiteY50" fmla="*/ 330657 h 733425"/>
                            <a:gd name="connsiteX51" fmla="*/ 216845 w 447675"/>
                            <a:gd name="connsiteY51" fmla="*/ 331609 h 733425"/>
                            <a:gd name="connsiteX52" fmla="*/ 227323 w 447675"/>
                            <a:gd name="connsiteY52" fmla="*/ 319227 h 733425"/>
                            <a:gd name="connsiteX53" fmla="*/ 231133 w 447675"/>
                            <a:gd name="connsiteY53" fmla="*/ 313512 h 733425"/>
                            <a:gd name="connsiteX54" fmla="*/ 235895 w 447675"/>
                            <a:gd name="connsiteY54" fmla="*/ 316369 h 733425"/>
                            <a:gd name="connsiteX55" fmla="*/ 232085 w 447675"/>
                            <a:gd name="connsiteY55" fmla="*/ 328752 h 733425"/>
                            <a:gd name="connsiteX56" fmla="*/ 229228 w 447675"/>
                            <a:gd name="connsiteY56" fmla="*/ 343992 h 733425"/>
                            <a:gd name="connsiteX57" fmla="*/ 222560 w 447675"/>
                            <a:gd name="connsiteY57" fmla="*/ 343992 h 733425"/>
                            <a:gd name="connsiteX58" fmla="*/ 193033 w 447675"/>
                            <a:gd name="connsiteY58" fmla="*/ 336372 h 733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47675" h="733425">
                              <a:moveTo>
                                <a:pt x="7295" y="729754"/>
                              </a:moveTo>
                              <a:cubicBezTo>
                                <a:pt x="6343" y="731659"/>
                                <a:pt x="10153" y="733564"/>
                                <a:pt x="11105" y="730707"/>
                              </a:cubicBezTo>
                              <a:cubicBezTo>
                                <a:pt x="48253" y="667842"/>
                                <a:pt x="78733" y="601167"/>
                                <a:pt x="114928" y="537349"/>
                              </a:cubicBezTo>
                              <a:cubicBezTo>
                                <a:pt x="133025" y="504964"/>
                                <a:pt x="151123" y="471627"/>
                                <a:pt x="168268" y="438289"/>
                              </a:cubicBezTo>
                              <a:cubicBezTo>
                                <a:pt x="182555" y="409714"/>
                                <a:pt x="201605" y="383044"/>
                                <a:pt x="213035" y="353517"/>
                              </a:cubicBezTo>
                              <a:cubicBezTo>
                                <a:pt x="218750" y="352564"/>
                                <a:pt x="225418" y="350659"/>
                                <a:pt x="229228" y="353517"/>
                              </a:cubicBezTo>
                              <a:cubicBezTo>
                                <a:pt x="233990" y="358279"/>
                                <a:pt x="237800" y="361137"/>
                                <a:pt x="244468" y="362089"/>
                              </a:cubicBezTo>
                              <a:cubicBezTo>
                                <a:pt x="246373" y="362089"/>
                                <a:pt x="248278" y="361137"/>
                                <a:pt x="249230" y="359232"/>
                              </a:cubicBezTo>
                              <a:cubicBezTo>
                                <a:pt x="254945" y="345897"/>
                                <a:pt x="254945" y="333514"/>
                                <a:pt x="252088" y="320179"/>
                              </a:cubicBezTo>
                              <a:cubicBezTo>
                                <a:pt x="253040" y="320179"/>
                                <a:pt x="253040" y="320179"/>
                                <a:pt x="253993" y="320179"/>
                              </a:cubicBezTo>
                              <a:cubicBezTo>
                                <a:pt x="273043" y="322084"/>
                                <a:pt x="291140" y="318274"/>
                                <a:pt x="308285" y="311607"/>
                              </a:cubicBezTo>
                              <a:cubicBezTo>
                                <a:pt x="309238" y="312559"/>
                                <a:pt x="310190" y="312559"/>
                                <a:pt x="312095" y="312559"/>
                              </a:cubicBezTo>
                              <a:cubicBezTo>
                                <a:pt x="317810" y="309702"/>
                                <a:pt x="324478" y="306844"/>
                                <a:pt x="330193" y="303034"/>
                              </a:cubicBezTo>
                              <a:cubicBezTo>
                                <a:pt x="332098" y="301129"/>
                                <a:pt x="334955" y="300177"/>
                                <a:pt x="336860" y="298272"/>
                              </a:cubicBezTo>
                              <a:cubicBezTo>
                                <a:pt x="352100" y="289699"/>
                                <a:pt x="367340" y="280174"/>
                                <a:pt x="375913" y="263982"/>
                              </a:cubicBezTo>
                              <a:cubicBezTo>
                                <a:pt x="375913" y="263982"/>
                                <a:pt x="375913" y="263982"/>
                                <a:pt x="375913" y="263029"/>
                              </a:cubicBezTo>
                              <a:cubicBezTo>
                                <a:pt x="411155" y="225882"/>
                                <a:pt x="437825" y="179209"/>
                                <a:pt x="441635" y="129679"/>
                              </a:cubicBezTo>
                              <a:cubicBezTo>
                                <a:pt x="448303" y="59194"/>
                                <a:pt x="379723" y="-3671"/>
                                <a:pt x="310190" y="8712"/>
                              </a:cubicBezTo>
                              <a:cubicBezTo>
                                <a:pt x="310190" y="12522"/>
                                <a:pt x="310190" y="16332"/>
                                <a:pt x="309238" y="19189"/>
                              </a:cubicBezTo>
                              <a:cubicBezTo>
                                <a:pt x="321620" y="17284"/>
                                <a:pt x="335908" y="18237"/>
                                <a:pt x="351148" y="22999"/>
                              </a:cubicBezTo>
                              <a:cubicBezTo>
                                <a:pt x="421633" y="43954"/>
                                <a:pt x="446398" y="109677"/>
                                <a:pt x="418775" y="175399"/>
                              </a:cubicBezTo>
                              <a:cubicBezTo>
                                <a:pt x="400678" y="218262"/>
                                <a:pt x="372103" y="254457"/>
                                <a:pt x="336860" y="283984"/>
                              </a:cubicBezTo>
                              <a:cubicBezTo>
                                <a:pt x="301618" y="306844"/>
                                <a:pt x="252088" y="322084"/>
                                <a:pt x="224465" y="293509"/>
                              </a:cubicBezTo>
                              <a:cubicBezTo>
                                <a:pt x="193033" y="261124"/>
                                <a:pt x="187318" y="216357"/>
                                <a:pt x="194938" y="172542"/>
                              </a:cubicBezTo>
                              <a:cubicBezTo>
                                <a:pt x="195890" y="167779"/>
                                <a:pt x="196843" y="162064"/>
                                <a:pt x="198748" y="156349"/>
                              </a:cubicBezTo>
                              <a:cubicBezTo>
                                <a:pt x="193985" y="158254"/>
                                <a:pt x="189223" y="159207"/>
                                <a:pt x="183508" y="159207"/>
                              </a:cubicBezTo>
                              <a:cubicBezTo>
                                <a:pt x="179698" y="182067"/>
                                <a:pt x="178745" y="203974"/>
                                <a:pt x="180650" y="223977"/>
                              </a:cubicBezTo>
                              <a:cubicBezTo>
                                <a:pt x="183508" y="248742"/>
                                <a:pt x="193985" y="278269"/>
                                <a:pt x="213035" y="298272"/>
                              </a:cubicBezTo>
                              <a:cubicBezTo>
                                <a:pt x="208273" y="301129"/>
                                <a:pt x="203510" y="304939"/>
                                <a:pt x="200653" y="306844"/>
                              </a:cubicBezTo>
                              <a:cubicBezTo>
                                <a:pt x="192080" y="311607"/>
                                <a:pt x="177793" y="320179"/>
                                <a:pt x="179698" y="331609"/>
                              </a:cubicBezTo>
                              <a:cubicBezTo>
                                <a:pt x="180650" y="341134"/>
                                <a:pt x="197795" y="348754"/>
                                <a:pt x="206368" y="351612"/>
                              </a:cubicBezTo>
                              <a:cubicBezTo>
                                <a:pt x="192080" y="382092"/>
                                <a:pt x="173030" y="409714"/>
                                <a:pt x="156838" y="439242"/>
                              </a:cubicBezTo>
                              <a:cubicBezTo>
                                <a:pt x="138740" y="472579"/>
                                <a:pt x="121595" y="504964"/>
                                <a:pt x="102545" y="537349"/>
                              </a:cubicBezTo>
                              <a:cubicBezTo>
                                <a:pt x="85400" y="568782"/>
                                <a:pt x="71113" y="602119"/>
                                <a:pt x="53015" y="633552"/>
                              </a:cubicBezTo>
                              <a:cubicBezTo>
                                <a:pt x="35870" y="664984"/>
                                <a:pt x="14915" y="695464"/>
                                <a:pt x="7295" y="729754"/>
                              </a:cubicBezTo>
                              <a:close/>
                              <a:moveTo>
                                <a:pt x="228275" y="343992"/>
                              </a:moveTo>
                              <a:cubicBezTo>
                                <a:pt x="231133" y="339229"/>
                                <a:pt x="233990" y="335419"/>
                                <a:pt x="235895" y="329704"/>
                              </a:cubicBezTo>
                              <a:cubicBezTo>
                                <a:pt x="236848" y="325894"/>
                                <a:pt x="238753" y="322084"/>
                                <a:pt x="238753" y="318274"/>
                              </a:cubicBezTo>
                              <a:cubicBezTo>
                                <a:pt x="240658" y="319227"/>
                                <a:pt x="241610" y="319227"/>
                                <a:pt x="243515" y="320179"/>
                              </a:cubicBezTo>
                              <a:cubicBezTo>
                                <a:pt x="243515" y="320179"/>
                                <a:pt x="243515" y="321132"/>
                                <a:pt x="243515" y="322084"/>
                              </a:cubicBezTo>
                              <a:cubicBezTo>
                                <a:pt x="245420" y="333514"/>
                                <a:pt x="246373" y="343039"/>
                                <a:pt x="242563" y="353517"/>
                              </a:cubicBezTo>
                              <a:cubicBezTo>
                                <a:pt x="236848" y="350659"/>
                                <a:pt x="233990" y="345897"/>
                                <a:pt x="228275" y="343992"/>
                              </a:cubicBezTo>
                              <a:close/>
                              <a:moveTo>
                                <a:pt x="193033" y="336372"/>
                              </a:moveTo>
                              <a:cubicBezTo>
                                <a:pt x="184460" y="328752"/>
                                <a:pt x="202558" y="320179"/>
                                <a:pt x="209225" y="316369"/>
                              </a:cubicBezTo>
                              <a:cubicBezTo>
                                <a:pt x="212083" y="314464"/>
                                <a:pt x="217798" y="310654"/>
                                <a:pt x="221608" y="307797"/>
                              </a:cubicBezTo>
                              <a:cubicBezTo>
                                <a:pt x="222560" y="308749"/>
                                <a:pt x="223513" y="309702"/>
                                <a:pt x="225418" y="310654"/>
                              </a:cubicBezTo>
                              <a:cubicBezTo>
                                <a:pt x="224465" y="311607"/>
                                <a:pt x="224465" y="313512"/>
                                <a:pt x="223513" y="314464"/>
                              </a:cubicBezTo>
                              <a:cubicBezTo>
                                <a:pt x="221608" y="317322"/>
                                <a:pt x="218750" y="320179"/>
                                <a:pt x="216845" y="322084"/>
                              </a:cubicBezTo>
                              <a:cubicBezTo>
                                <a:pt x="214940" y="324942"/>
                                <a:pt x="212083" y="327799"/>
                                <a:pt x="211130" y="330657"/>
                              </a:cubicBezTo>
                              <a:cubicBezTo>
                                <a:pt x="211130" y="331609"/>
                                <a:pt x="212083" y="331609"/>
                                <a:pt x="213035" y="331609"/>
                              </a:cubicBezTo>
                              <a:cubicBezTo>
                                <a:pt x="213035" y="331609"/>
                                <a:pt x="213035" y="330657"/>
                                <a:pt x="213035" y="330657"/>
                              </a:cubicBezTo>
                              <a:cubicBezTo>
                                <a:pt x="213035" y="332562"/>
                                <a:pt x="214940" y="333514"/>
                                <a:pt x="216845" y="331609"/>
                              </a:cubicBezTo>
                              <a:cubicBezTo>
                                <a:pt x="220655" y="327799"/>
                                <a:pt x="224465" y="323989"/>
                                <a:pt x="227323" y="319227"/>
                              </a:cubicBezTo>
                              <a:cubicBezTo>
                                <a:pt x="228275" y="317322"/>
                                <a:pt x="230180" y="315417"/>
                                <a:pt x="231133" y="313512"/>
                              </a:cubicBezTo>
                              <a:cubicBezTo>
                                <a:pt x="233038" y="314464"/>
                                <a:pt x="233990" y="315417"/>
                                <a:pt x="235895" y="316369"/>
                              </a:cubicBezTo>
                              <a:cubicBezTo>
                                <a:pt x="233990" y="320179"/>
                                <a:pt x="233990" y="324942"/>
                                <a:pt x="232085" y="328752"/>
                              </a:cubicBezTo>
                              <a:cubicBezTo>
                                <a:pt x="230180" y="333514"/>
                                <a:pt x="230180" y="339229"/>
                                <a:pt x="229228" y="343992"/>
                              </a:cubicBezTo>
                              <a:cubicBezTo>
                                <a:pt x="227323" y="343039"/>
                                <a:pt x="225418" y="343039"/>
                                <a:pt x="222560" y="343992"/>
                              </a:cubicBezTo>
                              <a:cubicBezTo>
                                <a:pt x="210178" y="344944"/>
                                <a:pt x="201605" y="343992"/>
                                <a:pt x="193033" y="33637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4" name="Freeform: Shape 534"/>
                      <wps:cNvSpPr/>
                      <wps:spPr>
                        <a:xfrm>
                          <a:off x="952976" y="163354"/>
                          <a:ext cx="19050" cy="19050"/>
                        </a:xfrm>
                        <a:custGeom>
                          <a:avLst/>
                          <a:gdLst>
                            <a:gd name="connsiteX0" fmla="*/ 18574 w 19050"/>
                            <a:gd name="connsiteY0" fmla="*/ 7144 h 19050"/>
                            <a:gd name="connsiteX1" fmla="*/ 12859 w 19050"/>
                            <a:gd name="connsiteY1" fmla="*/ 7144 h 19050"/>
                            <a:gd name="connsiteX2" fmla="*/ 10001 w 19050"/>
                            <a:gd name="connsiteY2" fmla="*/ 7144 h 19050"/>
                            <a:gd name="connsiteX3" fmla="*/ 9049 w 19050"/>
                            <a:gd name="connsiteY3" fmla="*/ 9049 h 19050"/>
                            <a:gd name="connsiteX4" fmla="*/ 7144 w 19050"/>
                            <a:gd name="connsiteY4" fmla="*/ 11906 h 19050"/>
                            <a:gd name="connsiteX5" fmla="*/ 20479 w 19050"/>
                            <a:gd name="connsiteY5" fmla="*/ 10001 h 19050"/>
                            <a:gd name="connsiteX6" fmla="*/ 18574 w 19050"/>
                            <a:gd name="connsiteY6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8574" y="7144"/>
                              </a:moveTo>
                              <a:cubicBezTo>
                                <a:pt x="16669" y="7144"/>
                                <a:pt x="14764" y="7144"/>
                                <a:pt x="12859" y="7144"/>
                              </a:cubicBezTo>
                              <a:cubicBezTo>
                                <a:pt x="11906" y="7144"/>
                                <a:pt x="10954" y="7144"/>
                                <a:pt x="10001" y="7144"/>
                              </a:cubicBezTo>
                              <a:cubicBezTo>
                                <a:pt x="10001" y="8096"/>
                                <a:pt x="9049" y="8096"/>
                                <a:pt x="9049" y="9049"/>
                              </a:cubicBezTo>
                              <a:cubicBezTo>
                                <a:pt x="8096" y="10001"/>
                                <a:pt x="8096" y="10954"/>
                                <a:pt x="7144" y="11906"/>
                              </a:cubicBezTo>
                              <a:cubicBezTo>
                                <a:pt x="11906" y="11906"/>
                                <a:pt x="16669" y="10954"/>
                                <a:pt x="20479" y="10001"/>
                              </a:cubicBezTo>
                              <a:cubicBezTo>
                                <a:pt x="19526" y="9049"/>
                                <a:pt x="18574" y="8096"/>
                                <a:pt x="18574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" name="Freeform: Shape 535"/>
                      <wps:cNvSpPr/>
                      <wps:spPr>
                        <a:xfrm>
                          <a:off x="962501" y="150019"/>
                          <a:ext cx="19050" cy="19050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12859 h 19050"/>
                            <a:gd name="connsiteX1" fmla="*/ 10954 w 19050"/>
                            <a:gd name="connsiteY1" fmla="*/ 14764 h 19050"/>
                            <a:gd name="connsiteX2" fmla="*/ 14764 w 19050"/>
                            <a:gd name="connsiteY2" fmla="*/ 17621 h 19050"/>
                            <a:gd name="connsiteX3" fmla="*/ 12859 w 19050"/>
                            <a:gd name="connsiteY3" fmla="*/ 7144 h 19050"/>
                            <a:gd name="connsiteX4" fmla="*/ 7144 w 19050"/>
                            <a:gd name="connsiteY4" fmla="*/ 1285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144" y="12859"/>
                              </a:moveTo>
                              <a:cubicBezTo>
                                <a:pt x="8096" y="12859"/>
                                <a:pt x="10001" y="13811"/>
                                <a:pt x="10954" y="14764"/>
                              </a:cubicBezTo>
                              <a:cubicBezTo>
                                <a:pt x="11906" y="15716"/>
                                <a:pt x="13811" y="16669"/>
                                <a:pt x="14764" y="17621"/>
                              </a:cubicBezTo>
                              <a:cubicBezTo>
                                <a:pt x="13811" y="13811"/>
                                <a:pt x="13811" y="10001"/>
                                <a:pt x="12859" y="7144"/>
                              </a:cubicBezTo>
                              <a:cubicBezTo>
                                <a:pt x="10954" y="9049"/>
                                <a:pt x="9049" y="10954"/>
                                <a:pt x="7144" y="1285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8" name="Freeform: Shape 538"/>
                      <wps:cNvSpPr/>
                      <wps:spPr>
                        <a:xfrm>
                          <a:off x="966311" y="171926"/>
                          <a:ext cx="19050" cy="19050"/>
                        </a:xfrm>
                        <a:custGeom>
                          <a:avLst/>
                          <a:gdLst>
                            <a:gd name="connsiteX0" fmla="*/ 8096 w 19050"/>
                            <a:gd name="connsiteY0" fmla="*/ 10954 h 19050"/>
                            <a:gd name="connsiteX1" fmla="*/ 10954 w 19050"/>
                            <a:gd name="connsiteY1" fmla="*/ 13811 h 19050"/>
                            <a:gd name="connsiteX2" fmla="*/ 14764 w 19050"/>
                            <a:gd name="connsiteY2" fmla="*/ 14764 h 19050"/>
                            <a:gd name="connsiteX3" fmla="*/ 13811 w 19050"/>
                            <a:gd name="connsiteY3" fmla="*/ 7144 h 19050"/>
                            <a:gd name="connsiteX4" fmla="*/ 7144 w 19050"/>
                            <a:gd name="connsiteY4" fmla="*/ 10001 h 19050"/>
                            <a:gd name="connsiteX5" fmla="*/ 8096 w 19050"/>
                            <a:gd name="connsiteY5" fmla="*/ 1095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8096" y="10954"/>
                              </a:moveTo>
                              <a:cubicBezTo>
                                <a:pt x="10001" y="10954"/>
                                <a:pt x="10001" y="12859"/>
                                <a:pt x="10954" y="13811"/>
                              </a:cubicBezTo>
                              <a:cubicBezTo>
                                <a:pt x="11906" y="13811"/>
                                <a:pt x="13811" y="13811"/>
                                <a:pt x="14764" y="14764"/>
                              </a:cubicBezTo>
                              <a:cubicBezTo>
                                <a:pt x="14764" y="11906"/>
                                <a:pt x="14764" y="10001"/>
                                <a:pt x="13811" y="7144"/>
                              </a:cubicBezTo>
                              <a:cubicBezTo>
                                <a:pt x="11906" y="9049"/>
                                <a:pt x="9049" y="10001"/>
                                <a:pt x="7144" y="10001"/>
                              </a:cubicBezTo>
                              <a:cubicBezTo>
                                <a:pt x="7144" y="10954"/>
                                <a:pt x="7144" y="10954"/>
                                <a:pt x="8096" y="109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0" name="Freeform: Shape 540"/>
                      <wps:cNvSpPr/>
                      <wps:spPr>
                        <a:xfrm>
                          <a:off x="972979" y="184309"/>
                          <a:ext cx="9525" cy="9525"/>
                        </a:xfrm>
                        <a:custGeom>
                          <a:avLst/>
                          <a:gdLst>
                            <a:gd name="connsiteX0" fmla="*/ 7144 w 9525"/>
                            <a:gd name="connsiteY0" fmla="*/ 7144 h 9525"/>
                            <a:gd name="connsiteX1" fmla="*/ 7144 w 9525"/>
                            <a:gd name="connsiteY1" fmla="*/ 7144 h 9525"/>
                            <a:gd name="connsiteX2" fmla="*/ 7144 w 9525"/>
                            <a:gd name="connsiteY2" fmla="*/ 7144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525" h="9525">
                              <a:moveTo>
                                <a:pt x="7144" y="7144"/>
                              </a:moveTo>
                              <a:lnTo>
                                <a:pt x="7144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" name="Freeform: Shape 541"/>
                      <wps:cNvSpPr/>
                      <wps:spPr>
                        <a:xfrm>
                          <a:off x="777716" y="139541"/>
                          <a:ext cx="28575" cy="19050"/>
                        </a:xfrm>
                        <a:custGeom>
                          <a:avLst/>
                          <a:gdLst>
                            <a:gd name="connsiteX0" fmla="*/ 18574 w 28575"/>
                            <a:gd name="connsiteY0" fmla="*/ 13811 h 19050"/>
                            <a:gd name="connsiteX1" fmla="*/ 21431 w 28575"/>
                            <a:gd name="connsiteY1" fmla="*/ 7144 h 19050"/>
                            <a:gd name="connsiteX2" fmla="*/ 20479 w 28575"/>
                            <a:gd name="connsiteY2" fmla="*/ 8096 h 19050"/>
                            <a:gd name="connsiteX3" fmla="*/ 11906 w 28575"/>
                            <a:gd name="connsiteY3" fmla="*/ 12859 h 19050"/>
                            <a:gd name="connsiteX4" fmla="*/ 7144 w 28575"/>
                            <a:gd name="connsiteY4" fmla="*/ 15716 h 19050"/>
                            <a:gd name="connsiteX5" fmla="*/ 11906 w 28575"/>
                            <a:gd name="connsiteY5" fmla="*/ 16669 h 19050"/>
                            <a:gd name="connsiteX6" fmla="*/ 11906 w 28575"/>
                            <a:gd name="connsiteY6" fmla="*/ 14764 h 19050"/>
                            <a:gd name="connsiteX7" fmla="*/ 18574 w 28575"/>
                            <a:gd name="connsiteY7" fmla="*/ 1381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8574" y="13811"/>
                              </a:moveTo>
                              <a:cubicBezTo>
                                <a:pt x="20479" y="11906"/>
                                <a:pt x="21431" y="10001"/>
                                <a:pt x="21431" y="7144"/>
                              </a:cubicBezTo>
                              <a:cubicBezTo>
                                <a:pt x="21431" y="7144"/>
                                <a:pt x="20479" y="7144"/>
                                <a:pt x="20479" y="8096"/>
                              </a:cubicBezTo>
                              <a:cubicBezTo>
                                <a:pt x="17621" y="10001"/>
                                <a:pt x="14764" y="11906"/>
                                <a:pt x="11906" y="12859"/>
                              </a:cubicBezTo>
                              <a:cubicBezTo>
                                <a:pt x="10001" y="13811"/>
                                <a:pt x="8096" y="14764"/>
                                <a:pt x="7144" y="15716"/>
                              </a:cubicBezTo>
                              <a:cubicBezTo>
                                <a:pt x="9049" y="16669"/>
                                <a:pt x="10001" y="16669"/>
                                <a:pt x="11906" y="16669"/>
                              </a:cubicBezTo>
                              <a:cubicBezTo>
                                <a:pt x="11906" y="15716"/>
                                <a:pt x="11906" y="14764"/>
                                <a:pt x="11906" y="14764"/>
                              </a:cubicBezTo>
                              <a:cubicBezTo>
                                <a:pt x="12859" y="10954"/>
                                <a:pt x="16669" y="10954"/>
                                <a:pt x="18574" y="1381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" name="Freeform: Shape 543"/>
                      <wps:cNvSpPr/>
                      <wps:spPr>
                        <a:xfrm>
                          <a:off x="949166" y="179546"/>
                          <a:ext cx="19050" cy="19050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11906 h 19050"/>
                            <a:gd name="connsiteX1" fmla="*/ 11906 w 19050"/>
                            <a:gd name="connsiteY1" fmla="*/ 10954 h 19050"/>
                            <a:gd name="connsiteX2" fmla="*/ 14764 w 19050"/>
                            <a:gd name="connsiteY2" fmla="*/ 10001 h 19050"/>
                            <a:gd name="connsiteX3" fmla="*/ 7144 w 19050"/>
                            <a:gd name="connsiteY3" fmla="*/ 7144 h 19050"/>
                            <a:gd name="connsiteX4" fmla="*/ 7144 w 19050"/>
                            <a:gd name="connsiteY4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144" y="11906"/>
                              </a:moveTo>
                              <a:cubicBezTo>
                                <a:pt x="8096" y="10954"/>
                                <a:pt x="10001" y="10954"/>
                                <a:pt x="11906" y="10954"/>
                              </a:cubicBezTo>
                              <a:cubicBezTo>
                                <a:pt x="12859" y="10954"/>
                                <a:pt x="13811" y="10001"/>
                                <a:pt x="14764" y="10001"/>
                              </a:cubicBezTo>
                              <a:cubicBezTo>
                                <a:pt x="11906" y="9049"/>
                                <a:pt x="10001" y="8096"/>
                                <a:pt x="7144" y="7144"/>
                              </a:cubicBezTo>
                              <a:cubicBezTo>
                                <a:pt x="7144" y="8096"/>
                                <a:pt x="7144" y="10001"/>
                                <a:pt x="7144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" name="Freeform: Shape 544"/>
                      <wps:cNvSpPr/>
                      <wps:spPr>
                        <a:xfrm>
                          <a:off x="553224" y="932021"/>
                          <a:ext cx="476250" cy="104775"/>
                        </a:xfrm>
                        <a:custGeom>
                          <a:avLst/>
                          <a:gdLst>
                            <a:gd name="connsiteX0" fmla="*/ 11609 w 476250"/>
                            <a:gd name="connsiteY0" fmla="*/ 22384 h 104775"/>
                            <a:gd name="connsiteX1" fmla="*/ 8751 w 476250"/>
                            <a:gd name="connsiteY1" fmla="*/ 11906 h 104775"/>
                            <a:gd name="connsiteX2" fmla="*/ 30659 w 476250"/>
                            <a:gd name="connsiteY2" fmla="*/ 7144 h 104775"/>
                            <a:gd name="connsiteX3" fmla="*/ 42089 w 476250"/>
                            <a:gd name="connsiteY3" fmla="*/ 9049 h 104775"/>
                            <a:gd name="connsiteX4" fmla="*/ 46851 w 476250"/>
                            <a:gd name="connsiteY4" fmla="*/ 13811 h 104775"/>
                            <a:gd name="connsiteX5" fmla="*/ 44946 w 476250"/>
                            <a:gd name="connsiteY5" fmla="*/ 17621 h 104775"/>
                            <a:gd name="connsiteX6" fmla="*/ 44946 w 476250"/>
                            <a:gd name="connsiteY6" fmla="*/ 17621 h 104775"/>
                            <a:gd name="connsiteX7" fmla="*/ 43041 w 476250"/>
                            <a:gd name="connsiteY7" fmla="*/ 18574 h 104775"/>
                            <a:gd name="connsiteX8" fmla="*/ 39231 w 476250"/>
                            <a:gd name="connsiteY8" fmla="*/ 18574 h 104775"/>
                            <a:gd name="connsiteX9" fmla="*/ 29706 w 476250"/>
                            <a:gd name="connsiteY9" fmla="*/ 19526 h 104775"/>
                            <a:gd name="connsiteX10" fmla="*/ 21134 w 476250"/>
                            <a:gd name="connsiteY10" fmla="*/ 21431 h 104775"/>
                            <a:gd name="connsiteX11" fmla="*/ 41136 w 476250"/>
                            <a:gd name="connsiteY11" fmla="*/ 24289 h 104775"/>
                            <a:gd name="connsiteX12" fmla="*/ 55424 w 476250"/>
                            <a:gd name="connsiteY12" fmla="*/ 32861 h 104775"/>
                            <a:gd name="connsiteX13" fmla="*/ 53519 w 476250"/>
                            <a:gd name="connsiteY13" fmla="*/ 35719 h 104775"/>
                            <a:gd name="connsiteX14" fmla="*/ 36374 w 476250"/>
                            <a:gd name="connsiteY14" fmla="*/ 33814 h 104775"/>
                            <a:gd name="connsiteX15" fmla="*/ 21134 w 476250"/>
                            <a:gd name="connsiteY15" fmla="*/ 32861 h 104775"/>
                            <a:gd name="connsiteX16" fmla="*/ 18276 w 476250"/>
                            <a:gd name="connsiteY16" fmla="*/ 22384 h 104775"/>
                            <a:gd name="connsiteX17" fmla="*/ 11609 w 476250"/>
                            <a:gd name="connsiteY17" fmla="*/ 22384 h 104775"/>
                            <a:gd name="connsiteX18" fmla="*/ 21134 w 476250"/>
                            <a:gd name="connsiteY18" fmla="*/ 44291 h 104775"/>
                            <a:gd name="connsiteX19" fmla="*/ 46851 w 476250"/>
                            <a:gd name="connsiteY19" fmla="*/ 47149 h 104775"/>
                            <a:gd name="connsiteX20" fmla="*/ 66854 w 476250"/>
                            <a:gd name="connsiteY20" fmla="*/ 52864 h 104775"/>
                            <a:gd name="connsiteX21" fmla="*/ 66854 w 476250"/>
                            <a:gd name="connsiteY21" fmla="*/ 54769 h 104775"/>
                            <a:gd name="connsiteX22" fmla="*/ 44946 w 476250"/>
                            <a:gd name="connsiteY22" fmla="*/ 58579 h 104775"/>
                            <a:gd name="connsiteX23" fmla="*/ 20181 w 476250"/>
                            <a:gd name="connsiteY23" fmla="*/ 58579 h 104775"/>
                            <a:gd name="connsiteX24" fmla="*/ 21134 w 476250"/>
                            <a:gd name="connsiteY24" fmla="*/ 44291 h 104775"/>
                            <a:gd name="connsiteX25" fmla="*/ 93524 w 476250"/>
                            <a:gd name="connsiteY25" fmla="*/ 95726 h 104775"/>
                            <a:gd name="connsiteX26" fmla="*/ 63996 w 476250"/>
                            <a:gd name="connsiteY26" fmla="*/ 96679 h 104775"/>
                            <a:gd name="connsiteX27" fmla="*/ 34469 w 476250"/>
                            <a:gd name="connsiteY27" fmla="*/ 90964 h 104775"/>
                            <a:gd name="connsiteX28" fmla="*/ 31611 w 476250"/>
                            <a:gd name="connsiteY28" fmla="*/ 79534 h 104775"/>
                            <a:gd name="connsiteX29" fmla="*/ 29706 w 476250"/>
                            <a:gd name="connsiteY29" fmla="*/ 79534 h 104775"/>
                            <a:gd name="connsiteX30" fmla="*/ 29706 w 476250"/>
                            <a:gd name="connsiteY30" fmla="*/ 67151 h 104775"/>
                            <a:gd name="connsiteX31" fmla="*/ 72569 w 476250"/>
                            <a:gd name="connsiteY31" fmla="*/ 72866 h 104775"/>
                            <a:gd name="connsiteX32" fmla="*/ 72569 w 476250"/>
                            <a:gd name="connsiteY32" fmla="*/ 74771 h 104775"/>
                            <a:gd name="connsiteX33" fmla="*/ 42089 w 476250"/>
                            <a:gd name="connsiteY33" fmla="*/ 79534 h 104775"/>
                            <a:gd name="connsiteX34" fmla="*/ 63996 w 476250"/>
                            <a:gd name="connsiteY34" fmla="*/ 86201 h 104775"/>
                            <a:gd name="connsiteX35" fmla="*/ 94476 w 476250"/>
                            <a:gd name="connsiteY35" fmla="*/ 91916 h 104775"/>
                            <a:gd name="connsiteX36" fmla="*/ 93524 w 476250"/>
                            <a:gd name="connsiteY36" fmla="*/ 95726 h 104775"/>
                            <a:gd name="connsiteX37" fmla="*/ 434519 w 476250"/>
                            <a:gd name="connsiteY37" fmla="*/ 43339 h 104775"/>
                            <a:gd name="connsiteX38" fmla="*/ 451664 w 476250"/>
                            <a:gd name="connsiteY38" fmla="*/ 39529 h 104775"/>
                            <a:gd name="connsiteX39" fmla="*/ 461189 w 476250"/>
                            <a:gd name="connsiteY39" fmla="*/ 42386 h 104775"/>
                            <a:gd name="connsiteX40" fmla="*/ 434519 w 476250"/>
                            <a:gd name="connsiteY40" fmla="*/ 47149 h 104775"/>
                            <a:gd name="connsiteX41" fmla="*/ 434519 w 476250"/>
                            <a:gd name="connsiteY41" fmla="*/ 43339 h 104775"/>
                            <a:gd name="connsiteX42" fmla="*/ 453569 w 476250"/>
                            <a:gd name="connsiteY42" fmla="*/ 86201 h 104775"/>
                            <a:gd name="connsiteX43" fmla="*/ 401181 w 476250"/>
                            <a:gd name="connsiteY43" fmla="*/ 94774 h 104775"/>
                            <a:gd name="connsiteX44" fmla="*/ 347841 w 476250"/>
                            <a:gd name="connsiteY44" fmla="*/ 94774 h 104775"/>
                            <a:gd name="connsiteX45" fmla="*/ 347841 w 476250"/>
                            <a:gd name="connsiteY45" fmla="*/ 93821 h 104775"/>
                            <a:gd name="connsiteX46" fmla="*/ 401181 w 476250"/>
                            <a:gd name="connsiteY46" fmla="*/ 85249 h 104775"/>
                            <a:gd name="connsiteX47" fmla="*/ 453569 w 476250"/>
                            <a:gd name="connsiteY47" fmla="*/ 79534 h 104775"/>
                            <a:gd name="connsiteX48" fmla="*/ 453569 w 476250"/>
                            <a:gd name="connsiteY48" fmla="*/ 86201 h 104775"/>
                            <a:gd name="connsiteX49" fmla="*/ 465951 w 476250"/>
                            <a:gd name="connsiteY49" fmla="*/ 63341 h 104775"/>
                            <a:gd name="connsiteX50" fmla="*/ 436424 w 476250"/>
                            <a:gd name="connsiteY50" fmla="*/ 69056 h 104775"/>
                            <a:gd name="connsiteX51" fmla="*/ 412611 w 476250"/>
                            <a:gd name="connsiteY51" fmla="*/ 71914 h 104775"/>
                            <a:gd name="connsiteX52" fmla="*/ 411659 w 476250"/>
                            <a:gd name="connsiteY52" fmla="*/ 65246 h 104775"/>
                            <a:gd name="connsiteX53" fmla="*/ 440234 w 476250"/>
                            <a:gd name="connsiteY53" fmla="*/ 56674 h 104775"/>
                            <a:gd name="connsiteX54" fmla="*/ 465951 w 476250"/>
                            <a:gd name="connsiteY54" fmla="*/ 57626 h 104775"/>
                            <a:gd name="connsiteX55" fmla="*/ 465951 w 476250"/>
                            <a:gd name="connsiteY55" fmla="*/ 63341 h 104775"/>
                            <a:gd name="connsiteX56" fmla="*/ 466904 w 476250"/>
                            <a:gd name="connsiteY56" fmla="*/ 31909 h 104775"/>
                            <a:gd name="connsiteX57" fmla="*/ 448806 w 476250"/>
                            <a:gd name="connsiteY57" fmla="*/ 31909 h 104775"/>
                            <a:gd name="connsiteX58" fmla="*/ 447854 w 476250"/>
                            <a:gd name="connsiteY58" fmla="*/ 30004 h 104775"/>
                            <a:gd name="connsiteX59" fmla="*/ 466904 w 476250"/>
                            <a:gd name="connsiteY59" fmla="*/ 24289 h 104775"/>
                            <a:gd name="connsiteX60" fmla="*/ 466904 w 476250"/>
                            <a:gd name="connsiteY60" fmla="*/ 31909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476250" h="104775">
                              <a:moveTo>
                                <a:pt x="11609" y="22384"/>
                              </a:moveTo>
                              <a:cubicBezTo>
                                <a:pt x="6846" y="21431"/>
                                <a:pt x="5894" y="15716"/>
                                <a:pt x="8751" y="11906"/>
                              </a:cubicBezTo>
                              <a:cubicBezTo>
                                <a:pt x="13514" y="7144"/>
                                <a:pt x="23991" y="7144"/>
                                <a:pt x="30659" y="7144"/>
                              </a:cubicBezTo>
                              <a:cubicBezTo>
                                <a:pt x="34469" y="7144"/>
                                <a:pt x="39231" y="7144"/>
                                <a:pt x="42089" y="9049"/>
                              </a:cubicBezTo>
                              <a:cubicBezTo>
                                <a:pt x="43994" y="10001"/>
                                <a:pt x="44946" y="12859"/>
                                <a:pt x="46851" y="13811"/>
                              </a:cubicBezTo>
                              <a:cubicBezTo>
                                <a:pt x="48756" y="15716"/>
                                <a:pt x="46851" y="17621"/>
                                <a:pt x="44946" y="17621"/>
                              </a:cubicBezTo>
                              <a:cubicBezTo>
                                <a:pt x="44946" y="17621"/>
                                <a:pt x="44946" y="17621"/>
                                <a:pt x="44946" y="17621"/>
                              </a:cubicBezTo>
                              <a:cubicBezTo>
                                <a:pt x="43994" y="17621"/>
                                <a:pt x="43994" y="17621"/>
                                <a:pt x="43041" y="18574"/>
                              </a:cubicBezTo>
                              <a:cubicBezTo>
                                <a:pt x="42089" y="18574"/>
                                <a:pt x="40184" y="18574"/>
                                <a:pt x="39231" y="18574"/>
                              </a:cubicBezTo>
                              <a:cubicBezTo>
                                <a:pt x="36374" y="18574"/>
                                <a:pt x="32564" y="19526"/>
                                <a:pt x="29706" y="19526"/>
                              </a:cubicBezTo>
                              <a:cubicBezTo>
                                <a:pt x="26849" y="20479"/>
                                <a:pt x="23991" y="21431"/>
                                <a:pt x="21134" y="21431"/>
                              </a:cubicBezTo>
                              <a:cubicBezTo>
                                <a:pt x="27801" y="21431"/>
                                <a:pt x="34469" y="22384"/>
                                <a:pt x="41136" y="24289"/>
                              </a:cubicBezTo>
                              <a:cubicBezTo>
                                <a:pt x="47804" y="26194"/>
                                <a:pt x="50661" y="28099"/>
                                <a:pt x="55424" y="32861"/>
                              </a:cubicBezTo>
                              <a:cubicBezTo>
                                <a:pt x="56376" y="33814"/>
                                <a:pt x="55424" y="36671"/>
                                <a:pt x="53519" y="35719"/>
                              </a:cubicBezTo>
                              <a:cubicBezTo>
                                <a:pt x="48756" y="33814"/>
                                <a:pt x="41136" y="34766"/>
                                <a:pt x="36374" y="33814"/>
                              </a:cubicBezTo>
                              <a:cubicBezTo>
                                <a:pt x="31611" y="32861"/>
                                <a:pt x="25896" y="32861"/>
                                <a:pt x="21134" y="32861"/>
                              </a:cubicBezTo>
                              <a:cubicBezTo>
                                <a:pt x="15419" y="32861"/>
                                <a:pt x="14466" y="24289"/>
                                <a:pt x="18276" y="22384"/>
                              </a:cubicBezTo>
                              <a:cubicBezTo>
                                <a:pt x="15419" y="23336"/>
                                <a:pt x="13514" y="23336"/>
                                <a:pt x="11609" y="22384"/>
                              </a:cubicBezTo>
                              <a:close/>
                              <a:moveTo>
                                <a:pt x="21134" y="44291"/>
                              </a:moveTo>
                              <a:cubicBezTo>
                                <a:pt x="29706" y="44291"/>
                                <a:pt x="38279" y="46196"/>
                                <a:pt x="46851" y="47149"/>
                              </a:cubicBezTo>
                              <a:cubicBezTo>
                                <a:pt x="54471" y="48101"/>
                                <a:pt x="60186" y="49054"/>
                                <a:pt x="66854" y="52864"/>
                              </a:cubicBezTo>
                              <a:cubicBezTo>
                                <a:pt x="67806" y="52864"/>
                                <a:pt x="67806" y="53816"/>
                                <a:pt x="66854" y="54769"/>
                              </a:cubicBezTo>
                              <a:cubicBezTo>
                                <a:pt x="60186" y="58579"/>
                                <a:pt x="52566" y="58579"/>
                                <a:pt x="44946" y="58579"/>
                              </a:cubicBezTo>
                              <a:cubicBezTo>
                                <a:pt x="36374" y="58579"/>
                                <a:pt x="28754" y="58579"/>
                                <a:pt x="20181" y="58579"/>
                              </a:cubicBezTo>
                              <a:cubicBezTo>
                                <a:pt x="12561" y="57626"/>
                                <a:pt x="12561" y="44291"/>
                                <a:pt x="21134" y="44291"/>
                              </a:cubicBezTo>
                              <a:close/>
                              <a:moveTo>
                                <a:pt x="93524" y="95726"/>
                              </a:moveTo>
                              <a:cubicBezTo>
                                <a:pt x="83999" y="95726"/>
                                <a:pt x="73521" y="97631"/>
                                <a:pt x="63996" y="96679"/>
                              </a:cubicBezTo>
                              <a:cubicBezTo>
                                <a:pt x="54471" y="94774"/>
                                <a:pt x="44946" y="90011"/>
                                <a:pt x="34469" y="90964"/>
                              </a:cubicBezTo>
                              <a:cubicBezTo>
                                <a:pt x="27801" y="90964"/>
                                <a:pt x="26849" y="81439"/>
                                <a:pt x="31611" y="79534"/>
                              </a:cubicBezTo>
                              <a:cubicBezTo>
                                <a:pt x="30659" y="79534"/>
                                <a:pt x="29706" y="79534"/>
                                <a:pt x="29706" y="79534"/>
                              </a:cubicBezTo>
                              <a:cubicBezTo>
                                <a:pt x="22086" y="80486"/>
                                <a:pt x="22086" y="66199"/>
                                <a:pt x="29706" y="67151"/>
                              </a:cubicBezTo>
                              <a:cubicBezTo>
                                <a:pt x="43041" y="68104"/>
                                <a:pt x="60186" y="66199"/>
                                <a:pt x="72569" y="72866"/>
                              </a:cubicBezTo>
                              <a:cubicBezTo>
                                <a:pt x="73521" y="72866"/>
                                <a:pt x="73521" y="73819"/>
                                <a:pt x="72569" y="74771"/>
                              </a:cubicBezTo>
                              <a:cubicBezTo>
                                <a:pt x="63996" y="79534"/>
                                <a:pt x="52566" y="79534"/>
                                <a:pt x="42089" y="79534"/>
                              </a:cubicBezTo>
                              <a:cubicBezTo>
                                <a:pt x="49709" y="80486"/>
                                <a:pt x="56376" y="83344"/>
                                <a:pt x="63996" y="86201"/>
                              </a:cubicBezTo>
                              <a:cubicBezTo>
                                <a:pt x="73521" y="89059"/>
                                <a:pt x="83999" y="91916"/>
                                <a:pt x="94476" y="91916"/>
                              </a:cubicBezTo>
                              <a:cubicBezTo>
                                <a:pt x="96381" y="90964"/>
                                <a:pt x="96381" y="95726"/>
                                <a:pt x="93524" y="95726"/>
                              </a:cubicBezTo>
                              <a:close/>
                              <a:moveTo>
                                <a:pt x="434519" y="43339"/>
                              </a:moveTo>
                              <a:cubicBezTo>
                                <a:pt x="440234" y="42386"/>
                                <a:pt x="445949" y="41434"/>
                                <a:pt x="451664" y="39529"/>
                              </a:cubicBezTo>
                              <a:cubicBezTo>
                                <a:pt x="454521" y="38576"/>
                                <a:pt x="461189" y="37624"/>
                                <a:pt x="461189" y="42386"/>
                              </a:cubicBezTo>
                              <a:cubicBezTo>
                                <a:pt x="461189" y="52864"/>
                                <a:pt x="440234" y="48101"/>
                                <a:pt x="434519" y="47149"/>
                              </a:cubicBezTo>
                              <a:cubicBezTo>
                                <a:pt x="432614" y="47149"/>
                                <a:pt x="432614" y="43339"/>
                                <a:pt x="434519" y="43339"/>
                              </a:cubicBezTo>
                              <a:close/>
                              <a:moveTo>
                                <a:pt x="453569" y="86201"/>
                              </a:moveTo>
                              <a:cubicBezTo>
                                <a:pt x="437376" y="92869"/>
                                <a:pt x="418326" y="92869"/>
                                <a:pt x="401181" y="94774"/>
                              </a:cubicBezTo>
                              <a:cubicBezTo>
                                <a:pt x="382131" y="96679"/>
                                <a:pt x="365939" y="100489"/>
                                <a:pt x="347841" y="94774"/>
                              </a:cubicBezTo>
                              <a:cubicBezTo>
                                <a:pt x="346889" y="94774"/>
                                <a:pt x="346889" y="93821"/>
                                <a:pt x="347841" y="93821"/>
                              </a:cubicBezTo>
                              <a:cubicBezTo>
                                <a:pt x="365939" y="90964"/>
                                <a:pt x="383084" y="87154"/>
                                <a:pt x="401181" y="85249"/>
                              </a:cubicBezTo>
                              <a:cubicBezTo>
                                <a:pt x="417374" y="83344"/>
                                <a:pt x="437376" y="75724"/>
                                <a:pt x="453569" y="79534"/>
                              </a:cubicBezTo>
                              <a:cubicBezTo>
                                <a:pt x="457379" y="80486"/>
                                <a:pt x="456426" y="85249"/>
                                <a:pt x="453569" y="86201"/>
                              </a:cubicBezTo>
                              <a:close/>
                              <a:moveTo>
                                <a:pt x="465951" y="63341"/>
                              </a:moveTo>
                              <a:cubicBezTo>
                                <a:pt x="458331" y="70009"/>
                                <a:pt x="444996" y="67151"/>
                                <a:pt x="436424" y="69056"/>
                              </a:cubicBezTo>
                              <a:cubicBezTo>
                                <a:pt x="428804" y="70961"/>
                                <a:pt x="420231" y="73819"/>
                                <a:pt x="412611" y="71914"/>
                              </a:cubicBezTo>
                              <a:cubicBezTo>
                                <a:pt x="409754" y="70961"/>
                                <a:pt x="408801" y="66199"/>
                                <a:pt x="411659" y="65246"/>
                              </a:cubicBezTo>
                              <a:cubicBezTo>
                                <a:pt x="420231" y="60484"/>
                                <a:pt x="430709" y="57626"/>
                                <a:pt x="440234" y="56674"/>
                              </a:cubicBezTo>
                              <a:cubicBezTo>
                                <a:pt x="448806" y="54769"/>
                                <a:pt x="459284" y="51911"/>
                                <a:pt x="465951" y="57626"/>
                              </a:cubicBezTo>
                              <a:cubicBezTo>
                                <a:pt x="467856" y="58579"/>
                                <a:pt x="467856" y="61436"/>
                                <a:pt x="465951" y="63341"/>
                              </a:cubicBezTo>
                              <a:close/>
                              <a:moveTo>
                                <a:pt x="466904" y="31909"/>
                              </a:moveTo>
                              <a:cubicBezTo>
                                <a:pt x="461189" y="31909"/>
                                <a:pt x="454521" y="32861"/>
                                <a:pt x="448806" y="31909"/>
                              </a:cubicBezTo>
                              <a:cubicBezTo>
                                <a:pt x="447854" y="31909"/>
                                <a:pt x="447854" y="30004"/>
                                <a:pt x="447854" y="30004"/>
                              </a:cubicBezTo>
                              <a:cubicBezTo>
                                <a:pt x="452616" y="26194"/>
                                <a:pt x="460236" y="24289"/>
                                <a:pt x="466904" y="24289"/>
                              </a:cubicBezTo>
                              <a:cubicBezTo>
                                <a:pt x="472619" y="23336"/>
                                <a:pt x="471666" y="30956"/>
                                <a:pt x="466904" y="3190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5" name="Freeform: Shape 545"/>
                      <wps:cNvSpPr/>
                      <wps:spPr>
                        <a:xfrm>
                          <a:off x="610112" y="172879"/>
                          <a:ext cx="19050" cy="19050"/>
                        </a:xfrm>
                        <a:custGeom>
                          <a:avLst/>
                          <a:gdLst>
                            <a:gd name="connsiteX0" fmla="*/ 9965 w 19050"/>
                            <a:gd name="connsiteY0" fmla="*/ 11906 h 19050"/>
                            <a:gd name="connsiteX1" fmla="*/ 10918 w 19050"/>
                            <a:gd name="connsiteY1" fmla="*/ 18574 h 19050"/>
                            <a:gd name="connsiteX2" fmla="*/ 17585 w 19050"/>
                            <a:gd name="connsiteY2" fmla="*/ 16669 h 19050"/>
                            <a:gd name="connsiteX3" fmla="*/ 13775 w 19050"/>
                            <a:gd name="connsiteY3" fmla="*/ 7144 h 19050"/>
                            <a:gd name="connsiteX4" fmla="*/ 9965 w 19050"/>
                            <a:gd name="connsiteY4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9965" y="11906"/>
                              </a:moveTo>
                              <a:cubicBezTo>
                                <a:pt x="8060" y="14764"/>
                                <a:pt x="4250" y="20479"/>
                                <a:pt x="10918" y="18574"/>
                              </a:cubicBezTo>
                              <a:cubicBezTo>
                                <a:pt x="12823" y="17621"/>
                                <a:pt x="15680" y="17621"/>
                                <a:pt x="17585" y="16669"/>
                              </a:cubicBezTo>
                              <a:cubicBezTo>
                                <a:pt x="16633" y="13811"/>
                                <a:pt x="14728" y="10001"/>
                                <a:pt x="13775" y="7144"/>
                              </a:cubicBezTo>
                              <a:cubicBezTo>
                                <a:pt x="12823" y="9049"/>
                                <a:pt x="10918" y="10954"/>
                                <a:pt x="9965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" name="Freeform: Shape 547"/>
                      <wps:cNvSpPr/>
                      <wps:spPr>
                        <a:xfrm>
                          <a:off x="604361" y="170021"/>
                          <a:ext cx="9525" cy="19050"/>
                        </a:xfrm>
                        <a:custGeom>
                          <a:avLst/>
                          <a:gdLst>
                            <a:gd name="connsiteX0" fmla="*/ 10954 w 9525"/>
                            <a:gd name="connsiteY0" fmla="*/ 7144 h 19050"/>
                            <a:gd name="connsiteX1" fmla="*/ 7144 w 9525"/>
                            <a:gd name="connsiteY1" fmla="*/ 9049 h 19050"/>
                            <a:gd name="connsiteX2" fmla="*/ 7144 w 9525"/>
                            <a:gd name="connsiteY2" fmla="*/ 12859 h 19050"/>
                            <a:gd name="connsiteX3" fmla="*/ 10954 w 9525"/>
                            <a:gd name="connsiteY3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" h="19050">
                              <a:moveTo>
                                <a:pt x="10954" y="7144"/>
                              </a:moveTo>
                              <a:cubicBezTo>
                                <a:pt x="10001" y="8096"/>
                                <a:pt x="8096" y="8096"/>
                                <a:pt x="7144" y="9049"/>
                              </a:cubicBezTo>
                              <a:cubicBezTo>
                                <a:pt x="7144" y="10001"/>
                                <a:pt x="7144" y="11906"/>
                                <a:pt x="7144" y="12859"/>
                              </a:cubicBezTo>
                              <a:cubicBezTo>
                                <a:pt x="8096" y="10954"/>
                                <a:pt x="10001" y="9049"/>
                                <a:pt x="10954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" name="Freeform: Shape 548"/>
                      <wps:cNvSpPr/>
                      <wps:spPr>
                        <a:xfrm>
                          <a:off x="772954" y="106204"/>
                          <a:ext cx="19050" cy="28575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21431 h 28575"/>
                            <a:gd name="connsiteX1" fmla="*/ 12859 w 19050"/>
                            <a:gd name="connsiteY1" fmla="*/ 18574 h 28575"/>
                            <a:gd name="connsiteX2" fmla="*/ 16669 w 19050"/>
                            <a:gd name="connsiteY2" fmla="*/ 16669 h 28575"/>
                            <a:gd name="connsiteX3" fmla="*/ 11906 w 19050"/>
                            <a:gd name="connsiteY3" fmla="*/ 7144 h 28575"/>
                            <a:gd name="connsiteX4" fmla="*/ 8096 w 19050"/>
                            <a:gd name="connsiteY4" fmla="*/ 18574 h 28575"/>
                            <a:gd name="connsiteX5" fmla="*/ 7144 w 19050"/>
                            <a:gd name="connsiteY5" fmla="*/ 21431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28575">
                              <a:moveTo>
                                <a:pt x="7144" y="21431"/>
                              </a:moveTo>
                              <a:cubicBezTo>
                                <a:pt x="9049" y="20479"/>
                                <a:pt x="10954" y="19526"/>
                                <a:pt x="12859" y="18574"/>
                              </a:cubicBezTo>
                              <a:cubicBezTo>
                                <a:pt x="13811" y="17621"/>
                                <a:pt x="15716" y="16669"/>
                                <a:pt x="16669" y="16669"/>
                              </a:cubicBezTo>
                              <a:cubicBezTo>
                                <a:pt x="14764" y="13811"/>
                                <a:pt x="13811" y="10954"/>
                                <a:pt x="11906" y="7144"/>
                              </a:cubicBezTo>
                              <a:cubicBezTo>
                                <a:pt x="10954" y="10954"/>
                                <a:pt x="10001" y="13811"/>
                                <a:pt x="8096" y="18574"/>
                              </a:cubicBezTo>
                              <a:cubicBezTo>
                                <a:pt x="8096" y="18574"/>
                                <a:pt x="8096" y="19526"/>
                                <a:pt x="7144" y="2143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" name="Freeform: Shape 549"/>
                      <wps:cNvSpPr/>
                      <wps:spPr>
                        <a:xfrm>
                          <a:off x="612934" y="193834"/>
                          <a:ext cx="19050" cy="19050"/>
                        </a:xfrm>
                        <a:custGeom>
                          <a:avLst/>
                          <a:gdLst>
                            <a:gd name="connsiteX0" fmla="*/ 7144 w 19050"/>
                            <a:gd name="connsiteY0" fmla="*/ 8096 h 19050"/>
                            <a:gd name="connsiteX1" fmla="*/ 11906 w 19050"/>
                            <a:gd name="connsiteY1" fmla="*/ 11906 h 19050"/>
                            <a:gd name="connsiteX2" fmla="*/ 11906 w 19050"/>
                            <a:gd name="connsiteY2" fmla="*/ 10954 h 19050"/>
                            <a:gd name="connsiteX3" fmla="*/ 12859 w 19050"/>
                            <a:gd name="connsiteY3" fmla="*/ 7144 h 19050"/>
                            <a:gd name="connsiteX4" fmla="*/ 7144 w 19050"/>
                            <a:gd name="connsiteY4" fmla="*/ 809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144" y="8096"/>
                              </a:moveTo>
                              <a:cubicBezTo>
                                <a:pt x="9049" y="10001"/>
                                <a:pt x="10954" y="10954"/>
                                <a:pt x="11906" y="11906"/>
                              </a:cubicBezTo>
                              <a:cubicBezTo>
                                <a:pt x="11906" y="11906"/>
                                <a:pt x="11906" y="10954"/>
                                <a:pt x="11906" y="10954"/>
                              </a:cubicBezTo>
                              <a:cubicBezTo>
                                <a:pt x="11906" y="10001"/>
                                <a:pt x="12859" y="8096"/>
                                <a:pt x="12859" y="7144"/>
                              </a:cubicBezTo>
                              <a:cubicBezTo>
                                <a:pt x="10954" y="7144"/>
                                <a:pt x="9049" y="8096"/>
                                <a:pt x="7144" y="80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" name="Freeform: Shape 550"/>
                      <wps:cNvSpPr/>
                      <wps:spPr>
                        <a:xfrm>
                          <a:off x="769144" y="134779"/>
                          <a:ext cx="28575" cy="19050"/>
                        </a:xfrm>
                        <a:custGeom>
                          <a:avLst/>
                          <a:gdLst>
                            <a:gd name="connsiteX0" fmla="*/ 27146 w 28575"/>
                            <a:gd name="connsiteY0" fmla="*/ 7144 h 19050"/>
                            <a:gd name="connsiteX1" fmla="*/ 20479 w 28575"/>
                            <a:gd name="connsiteY1" fmla="*/ 8096 h 19050"/>
                            <a:gd name="connsiteX2" fmla="*/ 7144 w 28575"/>
                            <a:gd name="connsiteY2" fmla="*/ 11906 h 19050"/>
                            <a:gd name="connsiteX3" fmla="*/ 10954 w 28575"/>
                            <a:gd name="connsiteY3" fmla="*/ 17621 h 19050"/>
                            <a:gd name="connsiteX4" fmla="*/ 23336 w 28575"/>
                            <a:gd name="connsiteY4" fmla="*/ 9049 h 19050"/>
                            <a:gd name="connsiteX5" fmla="*/ 27146 w 28575"/>
                            <a:gd name="connsiteY5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27146" y="7144"/>
                              </a:moveTo>
                              <a:cubicBezTo>
                                <a:pt x="25241" y="8096"/>
                                <a:pt x="22384" y="8096"/>
                                <a:pt x="20479" y="8096"/>
                              </a:cubicBezTo>
                              <a:cubicBezTo>
                                <a:pt x="15716" y="9049"/>
                                <a:pt x="10954" y="10001"/>
                                <a:pt x="7144" y="11906"/>
                              </a:cubicBezTo>
                              <a:cubicBezTo>
                                <a:pt x="8096" y="13811"/>
                                <a:pt x="9049" y="15716"/>
                                <a:pt x="10954" y="17621"/>
                              </a:cubicBezTo>
                              <a:cubicBezTo>
                                <a:pt x="15716" y="15716"/>
                                <a:pt x="19526" y="11906"/>
                                <a:pt x="23336" y="9049"/>
                              </a:cubicBezTo>
                              <a:cubicBezTo>
                                <a:pt x="24289" y="9049"/>
                                <a:pt x="25241" y="8096"/>
                                <a:pt x="27146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" name="Freeform: Shape 551"/>
                      <wps:cNvSpPr/>
                      <wps:spPr>
                        <a:xfrm>
                          <a:off x="769144" y="124301"/>
                          <a:ext cx="28575" cy="19050"/>
                        </a:xfrm>
                        <a:custGeom>
                          <a:avLst/>
                          <a:gdLst>
                            <a:gd name="connsiteX0" fmla="*/ 17621 w 28575"/>
                            <a:gd name="connsiteY0" fmla="*/ 11906 h 19050"/>
                            <a:gd name="connsiteX1" fmla="*/ 27146 w 28575"/>
                            <a:gd name="connsiteY1" fmla="*/ 9049 h 19050"/>
                            <a:gd name="connsiteX2" fmla="*/ 26194 w 28575"/>
                            <a:gd name="connsiteY2" fmla="*/ 7144 h 19050"/>
                            <a:gd name="connsiteX3" fmla="*/ 19526 w 28575"/>
                            <a:gd name="connsiteY3" fmla="*/ 10001 h 19050"/>
                            <a:gd name="connsiteX4" fmla="*/ 7144 w 28575"/>
                            <a:gd name="connsiteY4" fmla="*/ 15716 h 19050"/>
                            <a:gd name="connsiteX5" fmla="*/ 7144 w 28575"/>
                            <a:gd name="connsiteY5" fmla="*/ 15716 h 19050"/>
                            <a:gd name="connsiteX6" fmla="*/ 7144 w 28575"/>
                            <a:gd name="connsiteY6" fmla="*/ 16669 h 19050"/>
                            <a:gd name="connsiteX7" fmla="*/ 17621 w 28575"/>
                            <a:gd name="connsiteY7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7621" y="11906"/>
                              </a:moveTo>
                              <a:cubicBezTo>
                                <a:pt x="20479" y="10954"/>
                                <a:pt x="23336" y="10001"/>
                                <a:pt x="27146" y="9049"/>
                              </a:cubicBezTo>
                              <a:cubicBezTo>
                                <a:pt x="27146" y="8096"/>
                                <a:pt x="26194" y="8096"/>
                                <a:pt x="26194" y="7144"/>
                              </a:cubicBezTo>
                              <a:cubicBezTo>
                                <a:pt x="23336" y="8096"/>
                                <a:pt x="21431" y="9049"/>
                                <a:pt x="19526" y="10001"/>
                              </a:cubicBezTo>
                              <a:cubicBezTo>
                                <a:pt x="15716" y="11906"/>
                                <a:pt x="10954" y="13811"/>
                                <a:pt x="7144" y="15716"/>
                              </a:cubicBezTo>
                              <a:cubicBezTo>
                                <a:pt x="7144" y="15716"/>
                                <a:pt x="7144" y="15716"/>
                                <a:pt x="7144" y="15716"/>
                              </a:cubicBezTo>
                              <a:cubicBezTo>
                                <a:pt x="7144" y="15716"/>
                                <a:pt x="7144" y="16669"/>
                                <a:pt x="7144" y="16669"/>
                              </a:cubicBezTo>
                              <a:cubicBezTo>
                                <a:pt x="10001" y="14764"/>
                                <a:pt x="13811" y="12859"/>
                                <a:pt x="17621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" name="Freeform: Shape 553"/>
                      <wps:cNvSpPr/>
                      <wps:spPr>
                        <a:xfrm>
                          <a:off x="606266" y="154781"/>
                          <a:ext cx="9525" cy="19050"/>
                        </a:xfrm>
                        <a:custGeom>
                          <a:avLst/>
                          <a:gdLst>
                            <a:gd name="connsiteX0" fmla="*/ 8096 w 9525"/>
                            <a:gd name="connsiteY0" fmla="*/ 7144 h 19050"/>
                            <a:gd name="connsiteX1" fmla="*/ 7144 w 9525"/>
                            <a:gd name="connsiteY1" fmla="*/ 12859 h 19050"/>
                            <a:gd name="connsiteX2" fmla="*/ 10001 w 9525"/>
                            <a:gd name="connsiteY2" fmla="*/ 11906 h 19050"/>
                            <a:gd name="connsiteX3" fmla="*/ 8096 w 9525"/>
                            <a:gd name="connsiteY3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" h="19050">
                              <a:moveTo>
                                <a:pt x="8096" y="7144"/>
                              </a:moveTo>
                              <a:cubicBezTo>
                                <a:pt x="8096" y="9049"/>
                                <a:pt x="7144" y="10954"/>
                                <a:pt x="7144" y="12859"/>
                              </a:cubicBezTo>
                              <a:cubicBezTo>
                                <a:pt x="8096" y="12859"/>
                                <a:pt x="9049" y="11906"/>
                                <a:pt x="10001" y="11906"/>
                              </a:cubicBezTo>
                              <a:cubicBezTo>
                                <a:pt x="9049" y="10001"/>
                                <a:pt x="9049" y="9049"/>
                                <a:pt x="8096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9" name="Freeform: Shape 559"/>
                      <wps:cNvSpPr/>
                      <wps:spPr>
                        <a:xfrm>
                          <a:off x="394009" y="-7483"/>
                          <a:ext cx="800100" cy="1143000"/>
                        </a:xfrm>
                        <a:custGeom>
                          <a:avLst/>
                          <a:gdLst>
                            <a:gd name="connsiteX0" fmla="*/ 780424 w 800100"/>
                            <a:gd name="connsiteY0" fmla="*/ 1044755 h 1143000"/>
                            <a:gd name="connsiteX1" fmla="*/ 732799 w 800100"/>
                            <a:gd name="connsiteY1" fmla="*/ 1018085 h 1143000"/>
                            <a:gd name="connsiteX2" fmla="*/ 657551 w 800100"/>
                            <a:gd name="connsiteY2" fmla="*/ 1009513 h 1143000"/>
                            <a:gd name="connsiteX3" fmla="*/ 665171 w 800100"/>
                            <a:gd name="connsiteY3" fmla="*/ 950458 h 1143000"/>
                            <a:gd name="connsiteX4" fmla="*/ 688031 w 800100"/>
                            <a:gd name="connsiteY4" fmla="*/ 849493 h 1143000"/>
                            <a:gd name="connsiteX5" fmla="*/ 704224 w 800100"/>
                            <a:gd name="connsiteY5" fmla="*/ 770435 h 1143000"/>
                            <a:gd name="connsiteX6" fmla="*/ 670886 w 800100"/>
                            <a:gd name="connsiteY6" fmla="*/ 724715 h 1143000"/>
                            <a:gd name="connsiteX7" fmla="*/ 623261 w 800100"/>
                            <a:gd name="connsiteY7" fmla="*/ 699950 h 1143000"/>
                            <a:gd name="connsiteX8" fmla="*/ 628976 w 800100"/>
                            <a:gd name="connsiteY8" fmla="*/ 661850 h 1143000"/>
                            <a:gd name="connsiteX9" fmla="*/ 633739 w 800100"/>
                            <a:gd name="connsiteY9" fmla="*/ 626608 h 1143000"/>
                            <a:gd name="connsiteX10" fmla="*/ 653741 w 800100"/>
                            <a:gd name="connsiteY10" fmla="*/ 536120 h 1143000"/>
                            <a:gd name="connsiteX11" fmla="*/ 669934 w 800100"/>
                            <a:gd name="connsiteY11" fmla="*/ 473255 h 1143000"/>
                            <a:gd name="connsiteX12" fmla="*/ 640406 w 800100"/>
                            <a:gd name="connsiteY12" fmla="*/ 426583 h 1143000"/>
                            <a:gd name="connsiteX13" fmla="*/ 559444 w 800100"/>
                            <a:gd name="connsiteY13" fmla="*/ 392293 h 1143000"/>
                            <a:gd name="connsiteX14" fmla="*/ 593734 w 800100"/>
                            <a:gd name="connsiteY14" fmla="*/ 286565 h 1143000"/>
                            <a:gd name="connsiteX15" fmla="*/ 588971 w 800100"/>
                            <a:gd name="connsiteY15" fmla="*/ 277993 h 1143000"/>
                            <a:gd name="connsiteX16" fmla="*/ 566111 w 800100"/>
                            <a:gd name="connsiteY16" fmla="*/ 266563 h 1143000"/>
                            <a:gd name="connsiteX17" fmla="*/ 570874 w 800100"/>
                            <a:gd name="connsiteY17" fmla="*/ 247513 h 1143000"/>
                            <a:gd name="connsiteX18" fmla="*/ 570874 w 800100"/>
                            <a:gd name="connsiteY18" fmla="*/ 247513 h 1143000"/>
                            <a:gd name="connsiteX19" fmla="*/ 618499 w 800100"/>
                            <a:gd name="connsiteY19" fmla="*/ 224653 h 1143000"/>
                            <a:gd name="connsiteX20" fmla="*/ 618499 w 800100"/>
                            <a:gd name="connsiteY20" fmla="*/ 172265 h 1143000"/>
                            <a:gd name="connsiteX21" fmla="*/ 605164 w 800100"/>
                            <a:gd name="connsiteY21" fmla="*/ 130355 h 1143000"/>
                            <a:gd name="connsiteX22" fmla="*/ 607069 w 800100"/>
                            <a:gd name="connsiteY22" fmla="*/ 85588 h 1143000"/>
                            <a:gd name="connsiteX23" fmla="*/ 608021 w 800100"/>
                            <a:gd name="connsiteY23" fmla="*/ 77015 h 1143000"/>
                            <a:gd name="connsiteX24" fmla="*/ 597544 w 800100"/>
                            <a:gd name="connsiteY24" fmla="*/ 76063 h 1143000"/>
                            <a:gd name="connsiteX25" fmla="*/ 595639 w 800100"/>
                            <a:gd name="connsiteY25" fmla="*/ 88445 h 1143000"/>
                            <a:gd name="connsiteX26" fmla="*/ 548966 w 800100"/>
                            <a:gd name="connsiteY26" fmla="*/ 153215 h 1143000"/>
                            <a:gd name="connsiteX27" fmla="*/ 533726 w 800100"/>
                            <a:gd name="connsiteY27" fmla="*/ 195125 h 1143000"/>
                            <a:gd name="connsiteX28" fmla="*/ 559444 w 800100"/>
                            <a:gd name="connsiteY28" fmla="*/ 246560 h 1143000"/>
                            <a:gd name="connsiteX29" fmla="*/ 553729 w 800100"/>
                            <a:gd name="connsiteY29" fmla="*/ 262753 h 1143000"/>
                            <a:gd name="connsiteX30" fmla="*/ 534679 w 800100"/>
                            <a:gd name="connsiteY30" fmla="*/ 259895 h 1143000"/>
                            <a:gd name="connsiteX31" fmla="*/ 528964 w 800100"/>
                            <a:gd name="connsiteY31" fmla="*/ 260848 h 1143000"/>
                            <a:gd name="connsiteX32" fmla="*/ 528011 w 800100"/>
                            <a:gd name="connsiteY32" fmla="*/ 263705 h 1143000"/>
                            <a:gd name="connsiteX33" fmla="*/ 527059 w 800100"/>
                            <a:gd name="connsiteY33" fmla="*/ 264658 h 1143000"/>
                            <a:gd name="connsiteX34" fmla="*/ 526106 w 800100"/>
                            <a:gd name="connsiteY34" fmla="*/ 268468 h 1143000"/>
                            <a:gd name="connsiteX35" fmla="*/ 501341 w 800100"/>
                            <a:gd name="connsiteY35" fmla="*/ 353240 h 1143000"/>
                            <a:gd name="connsiteX36" fmla="*/ 492769 w 800100"/>
                            <a:gd name="connsiteY36" fmla="*/ 377053 h 1143000"/>
                            <a:gd name="connsiteX37" fmla="*/ 442286 w 800100"/>
                            <a:gd name="connsiteY37" fmla="*/ 368480 h 1143000"/>
                            <a:gd name="connsiteX38" fmla="*/ 440381 w 800100"/>
                            <a:gd name="connsiteY38" fmla="*/ 343715 h 1143000"/>
                            <a:gd name="connsiteX39" fmla="*/ 437524 w 800100"/>
                            <a:gd name="connsiteY39" fmla="*/ 231320 h 1143000"/>
                            <a:gd name="connsiteX40" fmla="*/ 438476 w 800100"/>
                            <a:gd name="connsiteY40" fmla="*/ 228463 h 1143000"/>
                            <a:gd name="connsiteX41" fmla="*/ 437524 w 800100"/>
                            <a:gd name="connsiteY41" fmla="*/ 226558 h 1143000"/>
                            <a:gd name="connsiteX42" fmla="*/ 437524 w 800100"/>
                            <a:gd name="connsiteY42" fmla="*/ 223700 h 1143000"/>
                            <a:gd name="connsiteX43" fmla="*/ 431809 w 800100"/>
                            <a:gd name="connsiteY43" fmla="*/ 220843 h 1143000"/>
                            <a:gd name="connsiteX44" fmla="*/ 411806 w 800100"/>
                            <a:gd name="connsiteY44" fmla="*/ 217033 h 1143000"/>
                            <a:gd name="connsiteX45" fmla="*/ 410854 w 800100"/>
                            <a:gd name="connsiteY45" fmla="*/ 202745 h 1143000"/>
                            <a:gd name="connsiteX46" fmla="*/ 410854 w 800100"/>
                            <a:gd name="connsiteY46" fmla="*/ 202745 h 1143000"/>
                            <a:gd name="connsiteX47" fmla="*/ 442286 w 800100"/>
                            <a:gd name="connsiteY47" fmla="*/ 145595 h 1143000"/>
                            <a:gd name="connsiteX48" fmla="*/ 427046 w 800100"/>
                            <a:gd name="connsiteY48" fmla="*/ 98923 h 1143000"/>
                            <a:gd name="connsiteX49" fmla="*/ 377516 w 800100"/>
                            <a:gd name="connsiteY49" fmla="*/ 25580 h 1143000"/>
                            <a:gd name="connsiteX50" fmla="*/ 375611 w 800100"/>
                            <a:gd name="connsiteY50" fmla="*/ 11293 h 1143000"/>
                            <a:gd name="connsiteX51" fmla="*/ 364181 w 800100"/>
                            <a:gd name="connsiteY51" fmla="*/ 13198 h 1143000"/>
                            <a:gd name="connsiteX52" fmla="*/ 366086 w 800100"/>
                            <a:gd name="connsiteY52" fmla="*/ 24628 h 1143000"/>
                            <a:gd name="connsiteX53" fmla="*/ 366086 w 800100"/>
                            <a:gd name="connsiteY53" fmla="*/ 64633 h 1143000"/>
                            <a:gd name="connsiteX54" fmla="*/ 348941 w 800100"/>
                            <a:gd name="connsiteY54" fmla="*/ 118925 h 1143000"/>
                            <a:gd name="connsiteX55" fmla="*/ 346084 w 800100"/>
                            <a:gd name="connsiteY55" fmla="*/ 175123 h 1143000"/>
                            <a:gd name="connsiteX56" fmla="*/ 396566 w 800100"/>
                            <a:gd name="connsiteY56" fmla="*/ 204650 h 1143000"/>
                            <a:gd name="connsiteX57" fmla="*/ 396566 w 800100"/>
                            <a:gd name="connsiteY57" fmla="*/ 218938 h 1143000"/>
                            <a:gd name="connsiteX58" fmla="*/ 368944 w 800100"/>
                            <a:gd name="connsiteY58" fmla="*/ 224653 h 1143000"/>
                            <a:gd name="connsiteX59" fmla="*/ 361324 w 800100"/>
                            <a:gd name="connsiteY59" fmla="*/ 232273 h 1143000"/>
                            <a:gd name="connsiteX60" fmla="*/ 367991 w 800100"/>
                            <a:gd name="connsiteY60" fmla="*/ 362765 h 1143000"/>
                            <a:gd name="connsiteX61" fmla="*/ 307031 w 800100"/>
                            <a:gd name="connsiteY61" fmla="*/ 371338 h 1143000"/>
                            <a:gd name="connsiteX62" fmla="*/ 303221 w 800100"/>
                            <a:gd name="connsiteY62" fmla="*/ 359908 h 1143000"/>
                            <a:gd name="connsiteX63" fmla="*/ 275599 w 800100"/>
                            <a:gd name="connsiteY63" fmla="*/ 267515 h 1143000"/>
                            <a:gd name="connsiteX64" fmla="*/ 274646 w 800100"/>
                            <a:gd name="connsiteY64" fmla="*/ 263705 h 1143000"/>
                            <a:gd name="connsiteX65" fmla="*/ 273694 w 800100"/>
                            <a:gd name="connsiteY65" fmla="*/ 262753 h 1143000"/>
                            <a:gd name="connsiteX66" fmla="*/ 272741 w 800100"/>
                            <a:gd name="connsiteY66" fmla="*/ 259895 h 1143000"/>
                            <a:gd name="connsiteX67" fmla="*/ 267026 w 800100"/>
                            <a:gd name="connsiteY67" fmla="*/ 258943 h 1143000"/>
                            <a:gd name="connsiteX68" fmla="*/ 247976 w 800100"/>
                            <a:gd name="connsiteY68" fmla="*/ 261800 h 1143000"/>
                            <a:gd name="connsiteX69" fmla="*/ 242261 w 800100"/>
                            <a:gd name="connsiteY69" fmla="*/ 245608 h 1143000"/>
                            <a:gd name="connsiteX70" fmla="*/ 267979 w 800100"/>
                            <a:gd name="connsiteY70" fmla="*/ 194173 h 1143000"/>
                            <a:gd name="connsiteX71" fmla="*/ 252739 w 800100"/>
                            <a:gd name="connsiteY71" fmla="*/ 152263 h 1143000"/>
                            <a:gd name="connsiteX72" fmla="*/ 206066 w 800100"/>
                            <a:gd name="connsiteY72" fmla="*/ 87493 h 1143000"/>
                            <a:gd name="connsiteX73" fmla="*/ 204161 w 800100"/>
                            <a:gd name="connsiteY73" fmla="*/ 75110 h 1143000"/>
                            <a:gd name="connsiteX74" fmla="*/ 193684 w 800100"/>
                            <a:gd name="connsiteY74" fmla="*/ 76063 h 1143000"/>
                            <a:gd name="connsiteX75" fmla="*/ 195589 w 800100"/>
                            <a:gd name="connsiteY75" fmla="*/ 85588 h 1143000"/>
                            <a:gd name="connsiteX76" fmla="*/ 185111 w 800100"/>
                            <a:gd name="connsiteY76" fmla="*/ 170360 h 1143000"/>
                            <a:gd name="connsiteX77" fmla="*/ 184159 w 800100"/>
                            <a:gd name="connsiteY77" fmla="*/ 223700 h 1143000"/>
                            <a:gd name="connsiteX78" fmla="*/ 231784 w 800100"/>
                            <a:gd name="connsiteY78" fmla="*/ 246560 h 1143000"/>
                            <a:gd name="connsiteX79" fmla="*/ 237499 w 800100"/>
                            <a:gd name="connsiteY79" fmla="*/ 265610 h 1143000"/>
                            <a:gd name="connsiteX80" fmla="*/ 214639 w 800100"/>
                            <a:gd name="connsiteY80" fmla="*/ 277040 h 1143000"/>
                            <a:gd name="connsiteX81" fmla="*/ 209876 w 800100"/>
                            <a:gd name="connsiteY81" fmla="*/ 285613 h 1143000"/>
                            <a:gd name="connsiteX82" fmla="*/ 244166 w 800100"/>
                            <a:gd name="connsiteY82" fmla="*/ 389435 h 1143000"/>
                            <a:gd name="connsiteX83" fmla="*/ 162251 w 800100"/>
                            <a:gd name="connsiteY83" fmla="*/ 423725 h 1143000"/>
                            <a:gd name="connsiteX84" fmla="*/ 134629 w 800100"/>
                            <a:gd name="connsiteY84" fmla="*/ 458015 h 1143000"/>
                            <a:gd name="connsiteX85" fmla="*/ 144154 w 800100"/>
                            <a:gd name="connsiteY85" fmla="*/ 525643 h 1143000"/>
                            <a:gd name="connsiteX86" fmla="*/ 171776 w 800100"/>
                            <a:gd name="connsiteY86" fmla="*/ 671375 h 1143000"/>
                            <a:gd name="connsiteX87" fmla="*/ 176539 w 800100"/>
                            <a:gd name="connsiteY87" fmla="*/ 697093 h 1143000"/>
                            <a:gd name="connsiteX88" fmla="*/ 127009 w 800100"/>
                            <a:gd name="connsiteY88" fmla="*/ 722810 h 1143000"/>
                            <a:gd name="connsiteX89" fmla="*/ 95576 w 800100"/>
                            <a:gd name="connsiteY89" fmla="*/ 762815 h 1143000"/>
                            <a:gd name="connsiteX90" fmla="*/ 107006 w 800100"/>
                            <a:gd name="connsiteY90" fmla="*/ 839015 h 1143000"/>
                            <a:gd name="connsiteX91" fmla="*/ 130819 w 800100"/>
                            <a:gd name="connsiteY91" fmla="*/ 939980 h 1143000"/>
                            <a:gd name="connsiteX92" fmla="*/ 140344 w 800100"/>
                            <a:gd name="connsiteY92" fmla="*/ 1008560 h 1143000"/>
                            <a:gd name="connsiteX93" fmla="*/ 74621 w 800100"/>
                            <a:gd name="connsiteY93" fmla="*/ 1015228 h 1143000"/>
                            <a:gd name="connsiteX94" fmla="*/ 24139 w 800100"/>
                            <a:gd name="connsiteY94" fmla="*/ 1039040 h 1143000"/>
                            <a:gd name="connsiteX95" fmla="*/ 7946 w 800100"/>
                            <a:gd name="connsiteY95" fmla="*/ 1082855 h 1143000"/>
                            <a:gd name="connsiteX96" fmla="*/ 51761 w 800100"/>
                            <a:gd name="connsiteY96" fmla="*/ 1112383 h 1143000"/>
                            <a:gd name="connsiteX97" fmla="*/ 84146 w 800100"/>
                            <a:gd name="connsiteY97" fmla="*/ 1120955 h 1143000"/>
                            <a:gd name="connsiteX98" fmla="*/ 109864 w 800100"/>
                            <a:gd name="connsiteY98" fmla="*/ 1127623 h 1143000"/>
                            <a:gd name="connsiteX99" fmla="*/ 230831 w 800100"/>
                            <a:gd name="connsiteY99" fmla="*/ 1138100 h 1143000"/>
                            <a:gd name="connsiteX100" fmla="*/ 560396 w 800100"/>
                            <a:gd name="connsiteY100" fmla="*/ 1138100 h 1143000"/>
                            <a:gd name="connsiteX101" fmla="*/ 681364 w 800100"/>
                            <a:gd name="connsiteY101" fmla="*/ 1128575 h 1143000"/>
                            <a:gd name="connsiteX102" fmla="*/ 708986 w 800100"/>
                            <a:gd name="connsiteY102" fmla="*/ 1121908 h 1143000"/>
                            <a:gd name="connsiteX103" fmla="*/ 742324 w 800100"/>
                            <a:gd name="connsiteY103" fmla="*/ 1114288 h 1143000"/>
                            <a:gd name="connsiteX104" fmla="*/ 791854 w 800100"/>
                            <a:gd name="connsiteY104" fmla="*/ 1084760 h 1143000"/>
                            <a:gd name="connsiteX105" fmla="*/ 780424 w 800100"/>
                            <a:gd name="connsiteY105" fmla="*/ 1044755 h 1143000"/>
                            <a:gd name="connsiteX106" fmla="*/ 558491 w 800100"/>
                            <a:gd name="connsiteY106" fmla="*/ 157978 h 1143000"/>
                            <a:gd name="connsiteX107" fmla="*/ 594686 w 800100"/>
                            <a:gd name="connsiteY107" fmla="*/ 113210 h 1143000"/>
                            <a:gd name="connsiteX108" fmla="*/ 602306 w 800100"/>
                            <a:gd name="connsiteY108" fmla="*/ 163693 h 1143000"/>
                            <a:gd name="connsiteX109" fmla="*/ 595639 w 800100"/>
                            <a:gd name="connsiteY109" fmla="*/ 235130 h 1143000"/>
                            <a:gd name="connsiteX110" fmla="*/ 575636 w 800100"/>
                            <a:gd name="connsiteY110" fmla="*/ 238940 h 1143000"/>
                            <a:gd name="connsiteX111" fmla="*/ 581351 w 800100"/>
                            <a:gd name="connsiteY111" fmla="*/ 222748 h 1143000"/>
                            <a:gd name="connsiteX112" fmla="*/ 599449 w 800100"/>
                            <a:gd name="connsiteY112" fmla="*/ 203698 h 1143000"/>
                            <a:gd name="connsiteX113" fmla="*/ 597544 w 800100"/>
                            <a:gd name="connsiteY113" fmla="*/ 177980 h 1143000"/>
                            <a:gd name="connsiteX114" fmla="*/ 590876 w 800100"/>
                            <a:gd name="connsiteY114" fmla="*/ 146548 h 1143000"/>
                            <a:gd name="connsiteX115" fmla="*/ 581351 w 800100"/>
                            <a:gd name="connsiteY115" fmla="*/ 146548 h 1143000"/>
                            <a:gd name="connsiteX116" fmla="*/ 581351 w 800100"/>
                            <a:gd name="connsiteY116" fmla="*/ 146548 h 1143000"/>
                            <a:gd name="connsiteX117" fmla="*/ 580399 w 800100"/>
                            <a:gd name="connsiteY117" fmla="*/ 156073 h 1143000"/>
                            <a:gd name="connsiteX118" fmla="*/ 578494 w 800100"/>
                            <a:gd name="connsiteY118" fmla="*/ 158930 h 1143000"/>
                            <a:gd name="connsiteX119" fmla="*/ 578494 w 800100"/>
                            <a:gd name="connsiteY119" fmla="*/ 157978 h 1143000"/>
                            <a:gd name="connsiteX120" fmla="*/ 577541 w 800100"/>
                            <a:gd name="connsiteY120" fmla="*/ 157025 h 1143000"/>
                            <a:gd name="connsiteX121" fmla="*/ 549919 w 800100"/>
                            <a:gd name="connsiteY121" fmla="*/ 189410 h 1143000"/>
                            <a:gd name="connsiteX122" fmla="*/ 568016 w 800100"/>
                            <a:gd name="connsiteY122" fmla="*/ 220843 h 1143000"/>
                            <a:gd name="connsiteX123" fmla="*/ 571826 w 800100"/>
                            <a:gd name="connsiteY123" fmla="*/ 221795 h 1143000"/>
                            <a:gd name="connsiteX124" fmla="*/ 565159 w 800100"/>
                            <a:gd name="connsiteY124" fmla="*/ 235130 h 1143000"/>
                            <a:gd name="connsiteX125" fmla="*/ 554681 w 800100"/>
                            <a:gd name="connsiteY125" fmla="*/ 233225 h 1143000"/>
                            <a:gd name="connsiteX126" fmla="*/ 553729 w 800100"/>
                            <a:gd name="connsiteY126" fmla="*/ 233225 h 1143000"/>
                            <a:gd name="connsiteX127" fmla="*/ 558491 w 800100"/>
                            <a:gd name="connsiteY127" fmla="*/ 157978 h 1143000"/>
                            <a:gd name="connsiteX128" fmla="*/ 586114 w 800100"/>
                            <a:gd name="connsiteY128" fmla="*/ 198935 h 1143000"/>
                            <a:gd name="connsiteX129" fmla="*/ 586114 w 800100"/>
                            <a:gd name="connsiteY129" fmla="*/ 198935 h 1143000"/>
                            <a:gd name="connsiteX130" fmla="*/ 586114 w 800100"/>
                            <a:gd name="connsiteY130" fmla="*/ 198935 h 1143000"/>
                            <a:gd name="connsiteX131" fmla="*/ 586114 w 800100"/>
                            <a:gd name="connsiteY131" fmla="*/ 198935 h 1143000"/>
                            <a:gd name="connsiteX132" fmla="*/ 585161 w 800100"/>
                            <a:gd name="connsiteY132" fmla="*/ 186553 h 1143000"/>
                            <a:gd name="connsiteX133" fmla="*/ 586114 w 800100"/>
                            <a:gd name="connsiteY133" fmla="*/ 194173 h 1143000"/>
                            <a:gd name="connsiteX134" fmla="*/ 582304 w 800100"/>
                            <a:gd name="connsiteY134" fmla="*/ 193220 h 1143000"/>
                            <a:gd name="connsiteX135" fmla="*/ 579446 w 800100"/>
                            <a:gd name="connsiteY135" fmla="*/ 190363 h 1143000"/>
                            <a:gd name="connsiteX136" fmla="*/ 577541 w 800100"/>
                            <a:gd name="connsiteY136" fmla="*/ 189410 h 1143000"/>
                            <a:gd name="connsiteX137" fmla="*/ 585161 w 800100"/>
                            <a:gd name="connsiteY137" fmla="*/ 186553 h 1143000"/>
                            <a:gd name="connsiteX138" fmla="*/ 583256 w 800100"/>
                            <a:gd name="connsiteY138" fmla="*/ 175123 h 1143000"/>
                            <a:gd name="connsiteX139" fmla="*/ 579446 w 800100"/>
                            <a:gd name="connsiteY139" fmla="*/ 172265 h 1143000"/>
                            <a:gd name="connsiteX140" fmla="*/ 575636 w 800100"/>
                            <a:gd name="connsiteY140" fmla="*/ 170360 h 1143000"/>
                            <a:gd name="connsiteX141" fmla="*/ 581351 w 800100"/>
                            <a:gd name="connsiteY141" fmla="*/ 164645 h 1143000"/>
                            <a:gd name="connsiteX142" fmla="*/ 583256 w 800100"/>
                            <a:gd name="connsiteY142" fmla="*/ 175123 h 1143000"/>
                            <a:gd name="connsiteX143" fmla="*/ 568016 w 800100"/>
                            <a:gd name="connsiteY143" fmla="*/ 179885 h 1143000"/>
                            <a:gd name="connsiteX144" fmla="*/ 568969 w 800100"/>
                            <a:gd name="connsiteY144" fmla="*/ 177980 h 1143000"/>
                            <a:gd name="connsiteX145" fmla="*/ 571826 w 800100"/>
                            <a:gd name="connsiteY145" fmla="*/ 177980 h 1143000"/>
                            <a:gd name="connsiteX146" fmla="*/ 577541 w 800100"/>
                            <a:gd name="connsiteY146" fmla="*/ 177980 h 1143000"/>
                            <a:gd name="connsiteX147" fmla="*/ 579446 w 800100"/>
                            <a:gd name="connsiteY147" fmla="*/ 179885 h 1143000"/>
                            <a:gd name="connsiteX148" fmla="*/ 566111 w 800100"/>
                            <a:gd name="connsiteY148" fmla="*/ 181790 h 1143000"/>
                            <a:gd name="connsiteX149" fmla="*/ 568016 w 800100"/>
                            <a:gd name="connsiteY149" fmla="*/ 179885 h 1143000"/>
                            <a:gd name="connsiteX150" fmla="*/ 569921 w 800100"/>
                            <a:gd name="connsiteY150" fmla="*/ 197030 h 1143000"/>
                            <a:gd name="connsiteX151" fmla="*/ 567064 w 800100"/>
                            <a:gd name="connsiteY151" fmla="*/ 197983 h 1143000"/>
                            <a:gd name="connsiteX152" fmla="*/ 562301 w 800100"/>
                            <a:gd name="connsiteY152" fmla="*/ 198935 h 1143000"/>
                            <a:gd name="connsiteX153" fmla="*/ 562301 w 800100"/>
                            <a:gd name="connsiteY153" fmla="*/ 194173 h 1143000"/>
                            <a:gd name="connsiteX154" fmla="*/ 569921 w 800100"/>
                            <a:gd name="connsiteY154" fmla="*/ 197030 h 1143000"/>
                            <a:gd name="connsiteX155" fmla="*/ 390851 w 800100"/>
                            <a:gd name="connsiteY155" fmla="*/ 162740 h 1143000"/>
                            <a:gd name="connsiteX156" fmla="*/ 395614 w 800100"/>
                            <a:gd name="connsiteY156" fmla="*/ 159883 h 1143000"/>
                            <a:gd name="connsiteX157" fmla="*/ 404186 w 800100"/>
                            <a:gd name="connsiteY157" fmla="*/ 155120 h 1143000"/>
                            <a:gd name="connsiteX158" fmla="*/ 405139 w 800100"/>
                            <a:gd name="connsiteY158" fmla="*/ 154168 h 1143000"/>
                            <a:gd name="connsiteX159" fmla="*/ 402281 w 800100"/>
                            <a:gd name="connsiteY159" fmla="*/ 160835 h 1143000"/>
                            <a:gd name="connsiteX160" fmla="*/ 395614 w 800100"/>
                            <a:gd name="connsiteY160" fmla="*/ 161788 h 1143000"/>
                            <a:gd name="connsiteX161" fmla="*/ 395614 w 800100"/>
                            <a:gd name="connsiteY161" fmla="*/ 163693 h 1143000"/>
                            <a:gd name="connsiteX162" fmla="*/ 390851 w 800100"/>
                            <a:gd name="connsiteY162" fmla="*/ 162740 h 1143000"/>
                            <a:gd name="connsiteX163" fmla="*/ 391804 w 800100"/>
                            <a:gd name="connsiteY163" fmla="*/ 119878 h 1143000"/>
                            <a:gd name="connsiteX164" fmla="*/ 396566 w 800100"/>
                            <a:gd name="connsiteY164" fmla="*/ 129403 h 1143000"/>
                            <a:gd name="connsiteX165" fmla="*/ 392756 w 800100"/>
                            <a:gd name="connsiteY165" fmla="*/ 131308 h 1143000"/>
                            <a:gd name="connsiteX166" fmla="*/ 387041 w 800100"/>
                            <a:gd name="connsiteY166" fmla="*/ 134165 h 1143000"/>
                            <a:gd name="connsiteX167" fmla="*/ 388946 w 800100"/>
                            <a:gd name="connsiteY167" fmla="*/ 131308 h 1143000"/>
                            <a:gd name="connsiteX168" fmla="*/ 391804 w 800100"/>
                            <a:gd name="connsiteY168" fmla="*/ 119878 h 1143000"/>
                            <a:gd name="connsiteX169" fmla="*/ 381326 w 800100"/>
                            <a:gd name="connsiteY169" fmla="*/ 147500 h 1143000"/>
                            <a:gd name="connsiteX170" fmla="*/ 393709 w 800100"/>
                            <a:gd name="connsiteY170" fmla="*/ 141785 h 1143000"/>
                            <a:gd name="connsiteX171" fmla="*/ 400376 w 800100"/>
                            <a:gd name="connsiteY171" fmla="*/ 138928 h 1143000"/>
                            <a:gd name="connsiteX172" fmla="*/ 401329 w 800100"/>
                            <a:gd name="connsiteY172" fmla="*/ 140833 h 1143000"/>
                            <a:gd name="connsiteX173" fmla="*/ 391804 w 800100"/>
                            <a:gd name="connsiteY173" fmla="*/ 143690 h 1143000"/>
                            <a:gd name="connsiteX174" fmla="*/ 380374 w 800100"/>
                            <a:gd name="connsiteY174" fmla="*/ 148453 h 1143000"/>
                            <a:gd name="connsiteX175" fmla="*/ 381326 w 800100"/>
                            <a:gd name="connsiteY175" fmla="*/ 147500 h 1143000"/>
                            <a:gd name="connsiteX176" fmla="*/ 381326 w 800100"/>
                            <a:gd name="connsiteY176" fmla="*/ 147500 h 1143000"/>
                            <a:gd name="connsiteX177" fmla="*/ 381326 w 800100"/>
                            <a:gd name="connsiteY177" fmla="*/ 154168 h 1143000"/>
                            <a:gd name="connsiteX178" fmla="*/ 394661 w 800100"/>
                            <a:gd name="connsiteY178" fmla="*/ 150358 h 1143000"/>
                            <a:gd name="connsiteX179" fmla="*/ 401329 w 800100"/>
                            <a:gd name="connsiteY179" fmla="*/ 149405 h 1143000"/>
                            <a:gd name="connsiteX180" fmla="*/ 397519 w 800100"/>
                            <a:gd name="connsiteY180" fmla="*/ 151310 h 1143000"/>
                            <a:gd name="connsiteX181" fmla="*/ 385136 w 800100"/>
                            <a:gd name="connsiteY181" fmla="*/ 159883 h 1143000"/>
                            <a:gd name="connsiteX182" fmla="*/ 381326 w 800100"/>
                            <a:gd name="connsiteY182" fmla="*/ 154168 h 1143000"/>
                            <a:gd name="connsiteX183" fmla="*/ 386089 w 800100"/>
                            <a:gd name="connsiteY183" fmla="*/ 195125 h 1143000"/>
                            <a:gd name="connsiteX184" fmla="*/ 364181 w 800100"/>
                            <a:gd name="connsiteY184" fmla="*/ 119878 h 1143000"/>
                            <a:gd name="connsiteX185" fmla="*/ 379421 w 800100"/>
                            <a:gd name="connsiteY185" fmla="*/ 54155 h 1143000"/>
                            <a:gd name="connsiteX186" fmla="*/ 423236 w 800100"/>
                            <a:gd name="connsiteY186" fmla="*/ 113210 h 1143000"/>
                            <a:gd name="connsiteX187" fmla="*/ 420379 w 800100"/>
                            <a:gd name="connsiteY187" fmla="*/ 189410 h 1143000"/>
                            <a:gd name="connsiteX188" fmla="*/ 419426 w 800100"/>
                            <a:gd name="connsiteY188" fmla="*/ 189410 h 1143000"/>
                            <a:gd name="connsiteX189" fmla="*/ 408949 w 800100"/>
                            <a:gd name="connsiteY189" fmla="*/ 191315 h 1143000"/>
                            <a:gd name="connsiteX190" fmla="*/ 405139 w 800100"/>
                            <a:gd name="connsiteY190" fmla="*/ 175123 h 1143000"/>
                            <a:gd name="connsiteX191" fmla="*/ 417521 w 800100"/>
                            <a:gd name="connsiteY191" fmla="*/ 147500 h 1143000"/>
                            <a:gd name="connsiteX192" fmla="*/ 407044 w 800100"/>
                            <a:gd name="connsiteY192" fmla="*/ 121783 h 1143000"/>
                            <a:gd name="connsiteX193" fmla="*/ 392756 w 800100"/>
                            <a:gd name="connsiteY193" fmla="*/ 99875 h 1143000"/>
                            <a:gd name="connsiteX194" fmla="*/ 391804 w 800100"/>
                            <a:gd name="connsiteY194" fmla="*/ 99875 h 1143000"/>
                            <a:gd name="connsiteX195" fmla="*/ 391804 w 800100"/>
                            <a:gd name="connsiteY195" fmla="*/ 97970 h 1143000"/>
                            <a:gd name="connsiteX196" fmla="*/ 388946 w 800100"/>
                            <a:gd name="connsiteY196" fmla="*/ 97970 h 1143000"/>
                            <a:gd name="connsiteX197" fmla="*/ 387041 w 800100"/>
                            <a:gd name="connsiteY197" fmla="*/ 113210 h 1143000"/>
                            <a:gd name="connsiteX198" fmla="*/ 380374 w 800100"/>
                            <a:gd name="connsiteY198" fmla="*/ 128450 h 1143000"/>
                            <a:gd name="connsiteX199" fmla="*/ 371801 w 800100"/>
                            <a:gd name="connsiteY199" fmla="*/ 151310 h 1143000"/>
                            <a:gd name="connsiteX200" fmla="*/ 396566 w 800100"/>
                            <a:gd name="connsiteY200" fmla="*/ 178933 h 1143000"/>
                            <a:gd name="connsiteX201" fmla="*/ 399424 w 800100"/>
                            <a:gd name="connsiteY201" fmla="*/ 196078 h 1143000"/>
                            <a:gd name="connsiteX202" fmla="*/ 399424 w 800100"/>
                            <a:gd name="connsiteY202" fmla="*/ 196078 h 1143000"/>
                            <a:gd name="connsiteX203" fmla="*/ 386089 w 800100"/>
                            <a:gd name="connsiteY203" fmla="*/ 195125 h 1143000"/>
                            <a:gd name="connsiteX204" fmla="*/ 220354 w 800100"/>
                            <a:gd name="connsiteY204" fmla="*/ 169408 h 1143000"/>
                            <a:gd name="connsiteX205" fmla="*/ 222259 w 800100"/>
                            <a:gd name="connsiteY205" fmla="*/ 173218 h 1143000"/>
                            <a:gd name="connsiteX206" fmla="*/ 219401 w 800100"/>
                            <a:gd name="connsiteY206" fmla="*/ 174170 h 1143000"/>
                            <a:gd name="connsiteX207" fmla="*/ 220354 w 800100"/>
                            <a:gd name="connsiteY207" fmla="*/ 169408 h 1143000"/>
                            <a:gd name="connsiteX208" fmla="*/ 230831 w 800100"/>
                            <a:gd name="connsiteY208" fmla="*/ 212270 h 1143000"/>
                            <a:gd name="connsiteX209" fmla="*/ 226069 w 800100"/>
                            <a:gd name="connsiteY209" fmla="*/ 208460 h 1143000"/>
                            <a:gd name="connsiteX210" fmla="*/ 231784 w 800100"/>
                            <a:gd name="connsiteY210" fmla="*/ 207508 h 1143000"/>
                            <a:gd name="connsiteX211" fmla="*/ 230831 w 800100"/>
                            <a:gd name="connsiteY211" fmla="*/ 211318 h 1143000"/>
                            <a:gd name="connsiteX212" fmla="*/ 230831 w 800100"/>
                            <a:gd name="connsiteY212" fmla="*/ 212270 h 1143000"/>
                            <a:gd name="connsiteX213" fmla="*/ 227021 w 800100"/>
                            <a:gd name="connsiteY213" fmla="*/ 198935 h 1143000"/>
                            <a:gd name="connsiteX214" fmla="*/ 226069 w 800100"/>
                            <a:gd name="connsiteY214" fmla="*/ 192268 h 1143000"/>
                            <a:gd name="connsiteX215" fmla="*/ 228926 w 800100"/>
                            <a:gd name="connsiteY215" fmla="*/ 187505 h 1143000"/>
                            <a:gd name="connsiteX216" fmla="*/ 232736 w 800100"/>
                            <a:gd name="connsiteY216" fmla="*/ 197030 h 1143000"/>
                            <a:gd name="connsiteX217" fmla="*/ 227021 w 800100"/>
                            <a:gd name="connsiteY217" fmla="*/ 198935 h 1143000"/>
                            <a:gd name="connsiteX218" fmla="*/ 221306 w 800100"/>
                            <a:gd name="connsiteY218" fmla="*/ 184648 h 1143000"/>
                            <a:gd name="connsiteX219" fmla="*/ 217496 w 800100"/>
                            <a:gd name="connsiteY219" fmla="*/ 190363 h 1143000"/>
                            <a:gd name="connsiteX220" fmla="*/ 217496 w 800100"/>
                            <a:gd name="connsiteY220" fmla="*/ 186553 h 1143000"/>
                            <a:gd name="connsiteX221" fmla="*/ 221306 w 800100"/>
                            <a:gd name="connsiteY221" fmla="*/ 184648 h 1143000"/>
                            <a:gd name="connsiteX222" fmla="*/ 219401 w 800100"/>
                            <a:gd name="connsiteY222" fmla="*/ 238940 h 1143000"/>
                            <a:gd name="connsiteX223" fmla="*/ 199399 w 800100"/>
                            <a:gd name="connsiteY223" fmla="*/ 170360 h 1143000"/>
                            <a:gd name="connsiteX224" fmla="*/ 209876 w 800100"/>
                            <a:gd name="connsiteY224" fmla="*/ 112258 h 1143000"/>
                            <a:gd name="connsiteX225" fmla="*/ 247024 w 800100"/>
                            <a:gd name="connsiteY225" fmla="*/ 157025 h 1143000"/>
                            <a:gd name="connsiteX226" fmla="*/ 251786 w 800100"/>
                            <a:gd name="connsiteY226" fmla="*/ 233225 h 1143000"/>
                            <a:gd name="connsiteX227" fmla="*/ 250834 w 800100"/>
                            <a:gd name="connsiteY227" fmla="*/ 233225 h 1143000"/>
                            <a:gd name="connsiteX228" fmla="*/ 240356 w 800100"/>
                            <a:gd name="connsiteY228" fmla="*/ 235130 h 1143000"/>
                            <a:gd name="connsiteX229" fmla="*/ 234641 w 800100"/>
                            <a:gd name="connsiteY229" fmla="*/ 224653 h 1143000"/>
                            <a:gd name="connsiteX230" fmla="*/ 248929 w 800100"/>
                            <a:gd name="connsiteY230" fmla="*/ 200840 h 1143000"/>
                            <a:gd name="connsiteX231" fmla="*/ 244166 w 800100"/>
                            <a:gd name="connsiteY231" fmla="*/ 181790 h 1143000"/>
                            <a:gd name="connsiteX232" fmla="*/ 237499 w 800100"/>
                            <a:gd name="connsiteY232" fmla="*/ 169408 h 1143000"/>
                            <a:gd name="connsiteX233" fmla="*/ 230831 w 800100"/>
                            <a:gd name="connsiteY233" fmla="*/ 147500 h 1143000"/>
                            <a:gd name="connsiteX234" fmla="*/ 219401 w 800100"/>
                            <a:gd name="connsiteY234" fmla="*/ 147500 h 1143000"/>
                            <a:gd name="connsiteX235" fmla="*/ 219401 w 800100"/>
                            <a:gd name="connsiteY235" fmla="*/ 147500 h 1143000"/>
                            <a:gd name="connsiteX236" fmla="*/ 207971 w 800100"/>
                            <a:gd name="connsiteY236" fmla="*/ 182743 h 1143000"/>
                            <a:gd name="connsiteX237" fmla="*/ 207019 w 800100"/>
                            <a:gd name="connsiteY237" fmla="*/ 183695 h 1143000"/>
                            <a:gd name="connsiteX238" fmla="*/ 207019 w 800100"/>
                            <a:gd name="connsiteY238" fmla="*/ 188458 h 1143000"/>
                            <a:gd name="connsiteX239" fmla="*/ 207019 w 800100"/>
                            <a:gd name="connsiteY239" fmla="*/ 194173 h 1143000"/>
                            <a:gd name="connsiteX240" fmla="*/ 225116 w 800100"/>
                            <a:gd name="connsiteY240" fmla="*/ 220843 h 1143000"/>
                            <a:gd name="connsiteX241" fmla="*/ 230831 w 800100"/>
                            <a:gd name="connsiteY241" fmla="*/ 237035 h 1143000"/>
                            <a:gd name="connsiteX242" fmla="*/ 219401 w 800100"/>
                            <a:gd name="connsiteY242" fmla="*/ 238940 h 1143000"/>
                            <a:gd name="connsiteX243" fmla="*/ 377516 w 800100"/>
                            <a:gd name="connsiteY243" fmla="*/ 1097143 h 1143000"/>
                            <a:gd name="connsiteX244" fmla="*/ 302269 w 800100"/>
                            <a:gd name="connsiteY244" fmla="*/ 1096190 h 1143000"/>
                            <a:gd name="connsiteX245" fmla="*/ 181301 w 800100"/>
                            <a:gd name="connsiteY245" fmla="*/ 1084760 h 1143000"/>
                            <a:gd name="connsiteX246" fmla="*/ 95576 w 800100"/>
                            <a:gd name="connsiteY246" fmla="*/ 1066663 h 1143000"/>
                            <a:gd name="connsiteX247" fmla="*/ 146059 w 800100"/>
                            <a:gd name="connsiteY247" fmla="*/ 1036183 h 1143000"/>
                            <a:gd name="connsiteX248" fmla="*/ 147964 w 800100"/>
                            <a:gd name="connsiteY248" fmla="*/ 1039993 h 1143000"/>
                            <a:gd name="connsiteX249" fmla="*/ 148916 w 800100"/>
                            <a:gd name="connsiteY249" fmla="*/ 1043803 h 1143000"/>
                            <a:gd name="connsiteX250" fmla="*/ 153679 w 800100"/>
                            <a:gd name="connsiteY250" fmla="*/ 1049518 h 1143000"/>
                            <a:gd name="connsiteX251" fmla="*/ 202256 w 800100"/>
                            <a:gd name="connsiteY251" fmla="*/ 1071425 h 1143000"/>
                            <a:gd name="connsiteX252" fmla="*/ 592781 w 800100"/>
                            <a:gd name="connsiteY252" fmla="*/ 1072378 h 1143000"/>
                            <a:gd name="connsiteX253" fmla="*/ 648026 w 800100"/>
                            <a:gd name="connsiteY253" fmla="*/ 1049518 h 1143000"/>
                            <a:gd name="connsiteX254" fmla="*/ 651836 w 800100"/>
                            <a:gd name="connsiteY254" fmla="*/ 1043803 h 1143000"/>
                            <a:gd name="connsiteX255" fmla="*/ 653741 w 800100"/>
                            <a:gd name="connsiteY255" fmla="*/ 1037135 h 1143000"/>
                            <a:gd name="connsiteX256" fmla="*/ 653741 w 800100"/>
                            <a:gd name="connsiteY256" fmla="*/ 1036183 h 1143000"/>
                            <a:gd name="connsiteX257" fmla="*/ 686126 w 800100"/>
                            <a:gd name="connsiteY257" fmla="*/ 1042850 h 1143000"/>
                            <a:gd name="connsiteX258" fmla="*/ 707081 w 800100"/>
                            <a:gd name="connsiteY258" fmla="*/ 1067615 h 1143000"/>
                            <a:gd name="connsiteX259" fmla="*/ 667076 w 800100"/>
                            <a:gd name="connsiteY259" fmla="*/ 1083808 h 1143000"/>
                            <a:gd name="connsiteX260" fmla="*/ 595639 w 800100"/>
                            <a:gd name="connsiteY260" fmla="*/ 1087618 h 1143000"/>
                            <a:gd name="connsiteX261" fmla="*/ 528964 w 800100"/>
                            <a:gd name="connsiteY261" fmla="*/ 1095238 h 1143000"/>
                            <a:gd name="connsiteX262" fmla="*/ 377516 w 800100"/>
                            <a:gd name="connsiteY262" fmla="*/ 1097143 h 1143000"/>
                            <a:gd name="connsiteX263" fmla="*/ 637549 w 800100"/>
                            <a:gd name="connsiteY263" fmla="*/ 994273 h 1143000"/>
                            <a:gd name="connsiteX264" fmla="*/ 636596 w 800100"/>
                            <a:gd name="connsiteY264" fmla="*/ 1005703 h 1143000"/>
                            <a:gd name="connsiteX265" fmla="*/ 635644 w 800100"/>
                            <a:gd name="connsiteY265" fmla="*/ 1015228 h 1143000"/>
                            <a:gd name="connsiteX266" fmla="*/ 628024 w 800100"/>
                            <a:gd name="connsiteY266" fmla="*/ 1038088 h 1143000"/>
                            <a:gd name="connsiteX267" fmla="*/ 556586 w 800100"/>
                            <a:gd name="connsiteY267" fmla="*/ 1054280 h 1143000"/>
                            <a:gd name="connsiteX268" fmla="*/ 441334 w 800100"/>
                            <a:gd name="connsiteY268" fmla="*/ 1063805 h 1143000"/>
                            <a:gd name="connsiteX269" fmla="*/ 401329 w 800100"/>
                            <a:gd name="connsiteY269" fmla="*/ 1064758 h 1143000"/>
                            <a:gd name="connsiteX270" fmla="*/ 245119 w 800100"/>
                            <a:gd name="connsiteY270" fmla="*/ 1061900 h 1143000"/>
                            <a:gd name="connsiteX271" fmla="*/ 173681 w 800100"/>
                            <a:gd name="connsiteY271" fmla="*/ 1038088 h 1143000"/>
                            <a:gd name="connsiteX272" fmla="*/ 165109 w 800100"/>
                            <a:gd name="connsiteY272" fmla="*/ 1001893 h 1143000"/>
                            <a:gd name="connsiteX273" fmla="*/ 164156 w 800100"/>
                            <a:gd name="connsiteY273" fmla="*/ 993320 h 1143000"/>
                            <a:gd name="connsiteX274" fmla="*/ 154631 w 800100"/>
                            <a:gd name="connsiteY274" fmla="*/ 938075 h 1143000"/>
                            <a:gd name="connsiteX275" fmla="*/ 205114 w 800100"/>
                            <a:gd name="connsiteY275" fmla="*/ 908548 h 1143000"/>
                            <a:gd name="connsiteX276" fmla="*/ 236546 w 800100"/>
                            <a:gd name="connsiteY276" fmla="*/ 871400 h 1143000"/>
                            <a:gd name="connsiteX277" fmla="*/ 269884 w 800100"/>
                            <a:gd name="connsiteY277" fmla="*/ 904738 h 1143000"/>
                            <a:gd name="connsiteX278" fmla="*/ 302269 w 800100"/>
                            <a:gd name="connsiteY278" fmla="*/ 876163 h 1143000"/>
                            <a:gd name="connsiteX279" fmla="*/ 326081 w 800100"/>
                            <a:gd name="connsiteY279" fmla="*/ 908548 h 1143000"/>
                            <a:gd name="connsiteX280" fmla="*/ 346084 w 800100"/>
                            <a:gd name="connsiteY280" fmla="*/ 930455 h 1143000"/>
                            <a:gd name="connsiteX281" fmla="*/ 387041 w 800100"/>
                            <a:gd name="connsiteY281" fmla="*/ 920930 h 1143000"/>
                            <a:gd name="connsiteX282" fmla="*/ 415616 w 800100"/>
                            <a:gd name="connsiteY282" fmla="*/ 899975 h 1143000"/>
                            <a:gd name="connsiteX283" fmla="*/ 424189 w 800100"/>
                            <a:gd name="connsiteY283" fmla="*/ 939028 h 1143000"/>
                            <a:gd name="connsiteX284" fmla="*/ 448954 w 800100"/>
                            <a:gd name="connsiteY284" fmla="*/ 982843 h 1143000"/>
                            <a:gd name="connsiteX285" fmla="*/ 486101 w 800100"/>
                            <a:gd name="connsiteY285" fmla="*/ 966650 h 1143000"/>
                            <a:gd name="connsiteX286" fmla="*/ 495626 w 800100"/>
                            <a:gd name="connsiteY286" fmla="*/ 909500 h 1143000"/>
                            <a:gd name="connsiteX287" fmla="*/ 500389 w 800100"/>
                            <a:gd name="connsiteY287" fmla="*/ 875210 h 1143000"/>
                            <a:gd name="connsiteX288" fmla="*/ 521344 w 800100"/>
                            <a:gd name="connsiteY288" fmla="*/ 891403 h 1143000"/>
                            <a:gd name="connsiteX289" fmla="*/ 551824 w 800100"/>
                            <a:gd name="connsiteY289" fmla="*/ 892355 h 1143000"/>
                            <a:gd name="connsiteX290" fmla="*/ 571826 w 800100"/>
                            <a:gd name="connsiteY290" fmla="*/ 890450 h 1143000"/>
                            <a:gd name="connsiteX291" fmla="*/ 572779 w 800100"/>
                            <a:gd name="connsiteY291" fmla="*/ 919978 h 1143000"/>
                            <a:gd name="connsiteX292" fmla="*/ 620404 w 800100"/>
                            <a:gd name="connsiteY292" fmla="*/ 945695 h 1143000"/>
                            <a:gd name="connsiteX293" fmla="*/ 657551 w 800100"/>
                            <a:gd name="connsiteY293" fmla="*/ 890450 h 1143000"/>
                            <a:gd name="connsiteX294" fmla="*/ 637549 w 800100"/>
                            <a:gd name="connsiteY294" fmla="*/ 994273 h 1143000"/>
                            <a:gd name="connsiteX295" fmla="*/ 535631 w 800100"/>
                            <a:gd name="connsiteY295" fmla="*/ 271325 h 1143000"/>
                            <a:gd name="connsiteX296" fmla="*/ 570874 w 800100"/>
                            <a:gd name="connsiteY296" fmla="*/ 283708 h 1143000"/>
                            <a:gd name="connsiteX297" fmla="*/ 577541 w 800100"/>
                            <a:gd name="connsiteY297" fmla="*/ 301805 h 1143000"/>
                            <a:gd name="connsiteX298" fmla="*/ 566111 w 800100"/>
                            <a:gd name="connsiteY298" fmla="*/ 338000 h 1143000"/>
                            <a:gd name="connsiteX299" fmla="*/ 548014 w 800100"/>
                            <a:gd name="connsiteY299" fmla="*/ 395150 h 1143000"/>
                            <a:gd name="connsiteX300" fmla="*/ 540394 w 800100"/>
                            <a:gd name="connsiteY300" fmla="*/ 404675 h 1143000"/>
                            <a:gd name="connsiteX301" fmla="*/ 544204 w 800100"/>
                            <a:gd name="connsiteY301" fmla="*/ 405628 h 1143000"/>
                            <a:gd name="connsiteX302" fmla="*/ 546109 w 800100"/>
                            <a:gd name="connsiteY302" fmla="*/ 406580 h 1143000"/>
                            <a:gd name="connsiteX303" fmla="*/ 541346 w 800100"/>
                            <a:gd name="connsiteY303" fmla="*/ 432298 h 1143000"/>
                            <a:gd name="connsiteX304" fmla="*/ 519439 w 800100"/>
                            <a:gd name="connsiteY304" fmla="*/ 431345 h 1143000"/>
                            <a:gd name="connsiteX305" fmla="*/ 498484 w 800100"/>
                            <a:gd name="connsiteY305" fmla="*/ 418010 h 1143000"/>
                            <a:gd name="connsiteX306" fmla="*/ 502294 w 800100"/>
                            <a:gd name="connsiteY306" fmla="*/ 394198 h 1143000"/>
                            <a:gd name="connsiteX307" fmla="*/ 503246 w 800100"/>
                            <a:gd name="connsiteY307" fmla="*/ 394198 h 1143000"/>
                            <a:gd name="connsiteX308" fmla="*/ 502294 w 800100"/>
                            <a:gd name="connsiteY308" fmla="*/ 392293 h 1143000"/>
                            <a:gd name="connsiteX309" fmla="*/ 535631 w 800100"/>
                            <a:gd name="connsiteY309" fmla="*/ 271325 h 1143000"/>
                            <a:gd name="connsiteX310" fmla="*/ 430856 w 800100"/>
                            <a:gd name="connsiteY310" fmla="*/ 233225 h 1143000"/>
                            <a:gd name="connsiteX311" fmla="*/ 428951 w 800100"/>
                            <a:gd name="connsiteY311" fmla="*/ 402770 h 1143000"/>
                            <a:gd name="connsiteX312" fmla="*/ 403234 w 800100"/>
                            <a:gd name="connsiteY312" fmla="*/ 411343 h 1143000"/>
                            <a:gd name="connsiteX313" fmla="*/ 378469 w 800100"/>
                            <a:gd name="connsiteY313" fmla="*/ 405628 h 1143000"/>
                            <a:gd name="connsiteX314" fmla="*/ 383231 w 800100"/>
                            <a:gd name="connsiteY314" fmla="*/ 359908 h 1143000"/>
                            <a:gd name="connsiteX315" fmla="*/ 378469 w 800100"/>
                            <a:gd name="connsiteY315" fmla="*/ 239893 h 1143000"/>
                            <a:gd name="connsiteX316" fmla="*/ 407044 w 800100"/>
                            <a:gd name="connsiteY316" fmla="*/ 233225 h 1143000"/>
                            <a:gd name="connsiteX317" fmla="*/ 430856 w 800100"/>
                            <a:gd name="connsiteY317" fmla="*/ 233225 h 1143000"/>
                            <a:gd name="connsiteX318" fmla="*/ 229879 w 800100"/>
                            <a:gd name="connsiteY318" fmla="*/ 286565 h 1143000"/>
                            <a:gd name="connsiteX319" fmla="*/ 256549 w 800100"/>
                            <a:gd name="connsiteY319" fmla="*/ 273230 h 1143000"/>
                            <a:gd name="connsiteX320" fmla="*/ 269884 w 800100"/>
                            <a:gd name="connsiteY320" fmla="*/ 270373 h 1143000"/>
                            <a:gd name="connsiteX321" fmla="*/ 307031 w 800100"/>
                            <a:gd name="connsiteY321" fmla="*/ 418010 h 1143000"/>
                            <a:gd name="connsiteX322" fmla="*/ 289886 w 800100"/>
                            <a:gd name="connsiteY322" fmla="*/ 430393 h 1143000"/>
                            <a:gd name="connsiteX323" fmla="*/ 265121 w 800100"/>
                            <a:gd name="connsiteY323" fmla="*/ 432298 h 1143000"/>
                            <a:gd name="connsiteX324" fmla="*/ 260359 w 800100"/>
                            <a:gd name="connsiteY324" fmla="*/ 402770 h 1143000"/>
                            <a:gd name="connsiteX325" fmla="*/ 243214 w 800100"/>
                            <a:gd name="connsiteY325" fmla="*/ 346573 h 1143000"/>
                            <a:gd name="connsiteX326" fmla="*/ 229879 w 800100"/>
                            <a:gd name="connsiteY326" fmla="*/ 286565 h 1143000"/>
                            <a:gd name="connsiteX327" fmla="*/ 170824 w 800100"/>
                            <a:gd name="connsiteY327" fmla="*/ 556123 h 1143000"/>
                            <a:gd name="connsiteX328" fmla="*/ 155584 w 800100"/>
                            <a:gd name="connsiteY328" fmla="*/ 506593 h 1143000"/>
                            <a:gd name="connsiteX329" fmla="*/ 177491 w 800100"/>
                            <a:gd name="connsiteY329" fmla="*/ 438013 h 1143000"/>
                            <a:gd name="connsiteX330" fmla="*/ 248929 w 800100"/>
                            <a:gd name="connsiteY330" fmla="*/ 408485 h 1143000"/>
                            <a:gd name="connsiteX331" fmla="*/ 252739 w 800100"/>
                            <a:gd name="connsiteY331" fmla="*/ 427535 h 1143000"/>
                            <a:gd name="connsiteX332" fmla="*/ 251786 w 800100"/>
                            <a:gd name="connsiteY332" fmla="*/ 432298 h 1143000"/>
                            <a:gd name="connsiteX333" fmla="*/ 309889 w 800100"/>
                            <a:gd name="connsiteY333" fmla="*/ 435155 h 1143000"/>
                            <a:gd name="connsiteX334" fmla="*/ 317509 w 800100"/>
                            <a:gd name="connsiteY334" fmla="*/ 432298 h 1143000"/>
                            <a:gd name="connsiteX335" fmla="*/ 314651 w 800100"/>
                            <a:gd name="connsiteY335" fmla="*/ 392293 h 1143000"/>
                            <a:gd name="connsiteX336" fmla="*/ 367991 w 800100"/>
                            <a:gd name="connsiteY336" fmla="*/ 383720 h 1143000"/>
                            <a:gd name="connsiteX337" fmla="*/ 367991 w 800100"/>
                            <a:gd name="connsiteY337" fmla="*/ 398008 h 1143000"/>
                            <a:gd name="connsiteX338" fmla="*/ 365134 w 800100"/>
                            <a:gd name="connsiteY338" fmla="*/ 401818 h 1143000"/>
                            <a:gd name="connsiteX339" fmla="*/ 427046 w 800100"/>
                            <a:gd name="connsiteY339" fmla="*/ 421820 h 1143000"/>
                            <a:gd name="connsiteX340" fmla="*/ 435619 w 800100"/>
                            <a:gd name="connsiteY340" fmla="*/ 421820 h 1143000"/>
                            <a:gd name="connsiteX341" fmla="*/ 444191 w 800100"/>
                            <a:gd name="connsiteY341" fmla="*/ 385625 h 1143000"/>
                            <a:gd name="connsiteX342" fmla="*/ 489911 w 800100"/>
                            <a:gd name="connsiteY342" fmla="*/ 394198 h 1143000"/>
                            <a:gd name="connsiteX343" fmla="*/ 488006 w 800100"/>
                            <a:gd name="connsiteY343" fmla="*/ 434203 h 1143000"/>
                            <a:gd name="connsiteX344" fmla="*/ 495626 w 800100"/>
                            <a:gd name="connsiteY344" fmla="*/ 437060 h 1143000"/>
                            <a:gd name="connsiteX345" fmla="*/ 553729 w 800100"/>
                            <a:gd name="connsiteY345" fmla="*/ 434203 h 1143000"/>
                            <a:gd name="connsiteX346" fmla="*/ 552776 w 800100"/>
                            <a:gd name="connsiteY346" fmla="*/ 429440 h 1143000"/>
                            <a:gd name="connsiteX347" fmla="*/ 556586 w 800100"/>
                            <a:gd name="connsiteY347" fmla="*/ 411343 h 1143000"/>
                            <a:gd name="connsiteX348" fmla="*/ 563254 w 800100"/>
                            <a:gd name="connsiteY348" fmla="*/ 413248 h 1143000"/>
                            <a:gd name="connsiteX349" fmla="*/ 619451 w 800100"/>
                            <a:gd name="connsiteY349" fmla="*/ 437060 h 1143000"/>
                            <a:gd name="connsiteX350" fmla="*/ 649931 w 800100"/>
                            <a:gd name="connsiteY350" fmla="*/ 500878 h 1143000"/>
                            <a:gd name="connsiteX351" fmla="*/ 628976 w 800100"/>
                            <a:gd name="connsiteY351" fmla="*/ 570410 h 1143000"/>
                            <a:gd name="connsiteX352" fmla="*/ 623261 w 800100"/>
                            <a:gd name="connsiteY352" fmla="*/ 596128 h 1143000"/>
                            <a:gd name="connsiteX353" fmla="*/ 619451 w 800100"/>
                            <a:gd name="connsiteY353" fmla="*/ 601843 h 1143000"/>
                            <a:gd name="connsiteX354" fmla="*/ 585161 w 800100"/>
                            <a:gd name="connsiteY354" fmla="*/ 567553 h 1143000"/>
                            <a:gd name="connsiteX355" fmla="*/ 537536 w 800100"/>
                            <a:gd name="connsiteY355" fmla="*/ 550408 h 1143000"/>
                            <a:gd name="connsiteX356" fmla="*/ 509914 w 800100"/>
                            <a:gd name="connsiteY356" fmla="*/ 569458 h 1143000"/>
                            <a:gd name="connsiteX357" fmla="*/ 494674 w 800100"/>
                            <a:gd name="connsiteY357" fmla="*/ 550408 h 1143000"/>
                            <a:gd name="connsiteX358" fmla="*/ 468004 w 800100"/>
                            <a:gd name="connsiteY358" fmla="*/ 563743 h 1143000"/>
                            <a:gd name="connsiteX359" fmla="*/ 426094 w 800100"/>
                            <a:gd name="connsiteY359" fmla="*/ 596128 h 1143000"/>
                            <a:gd name="connsiteX360" fmla="*/ 410854 w 800100"/>
                            <a:gd name="connsiteY360" fmla="*/ 571363 h 1143000"/>
                            <a:gd name="connsiteX361" fmla="*/ 385136 w 800100"/>
                            <a:gd name="connsiteY361" fmla="*/ 569458 h 1143000"/>
                            <a:gd name="connsiteX362" fmla="*/ 370849 w 800100"/>
                            <a:gd name="connsiteY362" fmla="*/ 616130 h 1143000"/>
                            <a:gd name="connsiteX363" fmla="*/ 363229 w 800100"/>
                            <a:gd name="connsiteY363" fmla="*/ 633275 h 1143000"/>
                            <a:gd name="connsiteX364" fmla="*/ 337511 w 800100"/>
                            <a:gd name="connsiteY364" fmla="*/ 626608 h 1143000"/>
                            <a:gd name="connsiteX365" fmla="*/ 332749 w 800100"/>
                            <a:gd name="connsiteY365" fmla="*/ 591365 h 1143000"/>
                            <a:gd name="connsiteX366" fmla="*/ 296554 w 800100"/>
                            <a:gd name="connsiteY366" fmla="*/ 550408 h 1143000"/>
                            <a:gd name="connsiteX367" fmla="*/ 272741 w 800100"/>
                            <a:gd name="connsiteY367" fmla="*/ 558028 h 1143000"/>
                            <a:gd name="connsiteX368" fmla="*/ 257501 w 800100"/>
                            <a:gd name="connsiteY368" fmla="*/ 545645 h 1143000"/>
                            <a:gd name="connsiteX369" fmla="*/ 241309 w 800100"/>
                            <a:gd name="connsiteY369" fmla="*/ 572315 h 1143000"/>
                            <a:gd name="connsiteX370" fmla="*/ 239404 w 800100"/>
                            <a:gd name="connsiteY370" fmla="*/ 600890 h 1143000"/>
                            <a:gd name="connsiteX371" fmla="*/ 218449 w 800100"/>
                            <a:gd name="connsiteY371" fmla="*/ 611368 h 1143000"/>
                            <a:gd name="connsiteX372" fmla="*/ 207019 w 800100"/>
                            <a:gd name="connsiteY372" fmla="*/ 592318 h 1143000"/>
                            <a:gd name="connsiteX373" fmla="*/ 188921 w 800100"/>
                            <a:gd name="connsiteY373" fmla="*/ 565648 h 1143000"/>
                            <a:gd name="connsiteX374" fmla="*/ 170824 w 800100"/>
                            <a:gd name="connsiteY374" fmla="*/ 556123 h 1143000"/>
                            <a:gd name="connsiteX375" fmla="*/ 402281 w 800100"/>
                            <a:gd name="connsiteY375" fmla="*/ 721858 h 1143000"/>
                            <a:gd name="connsiteX376" fmla="*/ 278456 w 800100"/>
                            <a:gd name="connsiteY376" fmla="*/ 716143 h 1143000"/>
                            <a:gd name="connsiteX377" fmla="*/ 207971 w 800100"/>
                            <a:gd name="connsiteY377" fmla="*/ 704713 h 1143000"/>
                            <a:gd name="connsiteX378" fmla="*/ 194636 w 800100"/>
                            <a:gd name="connsiteY378" fmla="*/ 682805 h 1143000"/>
                            <a:gd name="connsiteX379" fmla="*/ 176539 w 800100"/>
                            <a:gd name="connsiteY379" fmla="*/ 577078 h 1143000"/>
                            <a:gd name="connsiteX380" fmla="*/ 175586 w 800100"/>
                            <a:gd name="connsiteY380" fmla="*/ 574220 h 1143000"/>
                            <a:gd name="connsiteX381" fmla="*/ 186064 w 800100"/>
                            <a:gd name="connsiteY381" fmla="*/ 585650 h 1143000"/>
                            <a:gd name="connsiteX382" fmla="*/ 224164 w 800100"/>
                            <a:gd name="connsiteY382" fmla="*/ 628513 h 1143000"/>
                            <a:gd name="connsiteX383" fmla="*/ 247976 w 800100"/>
                            <a:gd name="connsiteY383" fmla="*/ 602795 h 1143000"/>
                            <a:gd name="connsiteX384" fmla="*/ 249881 w 800100"/>
                            <a:gd name="connsiteY384" fmla="*/ 577078 h 1143000"/>
                            <a:gd name="connsiteX385" fmla="*/ 250834 w 800100"/>
                            <a:gd name="connsiteY385" fmla="*/ 561838 h 1143000"/>
                            <a:gd name="connsiteX386" fmla="*/ 267026 w 800100"/>
                            <a:gd name="connsiteY386" fmla="*/ 572315 h 1143000"/>
                            <a:gd name="connsiteX387" fmla="*/ 295601 w 800100"/>
                            <a:gd name="connsiteY387" fmla="*/ 569458 h 1143000"/>
                            <a:gd name="connsiteX388" fmla="*/ 312746 w 800100"/>
                            <a:gd name="connsiteY388" fmla="*/ 558980 h 1143000"/>
                            <a:gd name="connsiteX389" fmla="*/ 317509 w 800100"/>
                            <a:gd name="connsiteY389" fmla="*/ 592318 h 1143000"/>
                            <a:gd name="connsiteX390" fmla="*/ 332749 w 800100"/>
                            <a:gd name="connsiteY390" fmla="*/ 649468 h 1143000"/>
                            <a:gd name="connsiteX391" fmla="*/ 367991 w 800100"/>
                            <a:gd name="connsiteY391" fmla="*/ 641848 h 1143000"/>
                            <a:gd name="connsiteX392" fmla="*/ 385136 w 800100"/>
                            <a:gd name="connsiteY392" fmla="*/ 586603 h 1143000"/>
                            <a:gd name="connsiteX393" fmla="*/ 407044 w 800100"/>
                            <a:gd name="connsiteY393" fmla="*/ 589460 h 1143000"/>
                            <a:gd name="connsiteX394" fmla="*/ 424189 w 800100"/>
                            <a:gd name="connsiteY394" fmla="*/ 607558 h 1143000"/>
                            <a:gd name="connsiteX395" fmla="*/ 466099 w 800100"/>
                            <a:gd name="connsiteY395" fmla="*/ 586603 h 1143000"/>
                            <a:gd name="connsiteX396" fmla="*/ 488959 w 800100"/>
                            <a:gd name="connsiteY396" fmla="*/ 558980 h 1143000"/>
                            <a:gd name="connsiteX397" fmla="*/ 508009 w 800100"/>
                            <a:gd name="connsiteY397" fmla="*/ 580888 h 1143000"/>
                            <a:gd name="connsiteX398" fmla="*/ 538489 w 800100"/>
                            <a:gd name="connsiteY398" fmla="*/ 566600 h 1143000"/>
                            <a:gd name="connsiteX399" fmla="*/ 546109 w 800100"/>
                            <a:gd name="connsiteY399" fmla="*/ 553265 h 1143000"/>
                            <a:gd name="connsiteX400" fmla="*/ 568969 w 800100"/>
                            <a:gd name="connsiteY400" fmla="*/ 559933 h 1143000"/>
                            <a:gd name="connsiteX401" fmla="*/ 573731 w 800100"/>
                            <a:gd name="connsiteY401" fmla="*/ 590413 h 1143000"/>
                            <a:gd name="connsiteX402" fmla="*/ 617546 w 800100"/>
                            <a:gd name="connsiteY402" fmla="*/ 610415 h 1143000"/>
                            <a:gd name="connsiteX403" fmla="*/ 607069 w 800100"/>
                            <a:gd name="connsiteY403" fmla="*/ 681853 h 1143000"/>
                            <a:gd name="connsiteX404" fmla="*/ 593734 w 800100"/>
                            <a:gd name="connsiteY404" fmla="*/ 703760 h 1143000"/>
                            <a:gd name="connsiteX405" fmla="*/ 523249 w 800100"/>
                            <a:gd name="connsiteY405" fmla="*/ 715190 h 1143000"/>
                            <a:gd name="connsiteX406" fmla="*/ 149869 w 800100"/>
                            <a:gd name="connsiteY406" fmla="*/ 735193 h 1143000"/>
                            <a:gd name="connsiteX407" fmla="*/ 187969 w 800100"/>
                            <a:gd name="connsiteY407" fmla="*/ 716143 h 1143000"/>
                            <a:gd name="connsiteX408" fmla="*/ 228926 w 800100"/>
                            <a:gd name="connsiteY408" fmla="*/ 730430 h 1143000"/>
                            <a:gd name="connsiteX409" fmla="*/ 401329 w 800100"/>
                            <a:gd name="connsiteY409" fmla="*/ 739955 h 1143000"/>
                            <a:gd name="connsiteX410" fmla="*/ 572779 w 800100"/>
                            <a:gd name="connsiteY410" fmla="*/ 730430 h 1143000"/>
                            <a:gd name="connsiteX411" fmla="*/ 611831 w 800100"/>
                            <a:gd name="connsiteY411" fmla="*/ 717095 h 1143000"/>
                            <a:gd name="connsiteX412" fmla="*/ 648979 w 800100"/>
                            <a:gd name="connsiteY412" fmla="*/ 734240 h 1143000"/>
                            <a:gd name="connsiteX413" fmla="*/ 683269 w 800100"/>
                            <a:gd name="connsiteY413" fmla="*/ 800915 h 1143000"/>
                            <a:gd name="connsiteX414" fmla="*/ 661361 w 800100"/>
                            <a:gd name="connsiteY414" fmla="*/ 872353 h 1143000"/>
                            <a:gd name="connsiteX415" fmla="*/ 645169 w 800100"/>
                            <a:gd name="connsiteY415" fmla="*/ 880925 h 1143000"/>
                            <a:gd name="connsiteX416" fmla="*/ 627071 w 800100"/>
                            <a:gd name="connsiteY416" fmla="*/ 906643 h 1143000"/>
                            <a:gd name="connsiteX417" fmla="*/ 590876 w 800100"/>
                            <a:gd name="connsiteY417" fmla="*/ 934265 h 1143000"/>
                            <a:gd name="connsiteX418" fmla="*/ 586114 w 800100"/>
                            <a:gd name="connsiteY418" fmla="*/ 896165 h 1143000"/>
                            <a:gd name="connsiteX419" fmla="*/ 572779 w 800100"/>
                            <a:gd name="connsiteY419" fmla="*/ 859018 h 1143000"/>
                            <a:gd name="connsiteX420" fmla="*/ 527059 w 800100"/>
                            <a:gd name="connsiteY420" fmla="*/ 871400 h 1143000"/>
                            <a:gd name="connsiteX421" fmla="*/ 501341 w 800100"/>
                            <a:gd name="connsiteY421" fmla="*/ 852350 h 1143000"/>
                            <a:gd name="connsiteX422" fmla="*/ 483244 w 800100"/>
                            <a:gd name="connsiteY422" fmla="*/ 893308 h 1143000"/>
                            <a:gd name="connsiteX423" fmla="*/ 471814 w 800100"/>
                            <a:gd name="connsiteY423" fmla="*/ 961888 h 1143000"/>
                            <a:gd name="connsiteX424" fmla="*/ 443239 w 800100"/>
                            <a:gd name="connsiteY424" fmla="*/ 949505 h 1143000"/>
                            <a:gd name="connsiteX425" fmla="*/ 437524 w 800100"/>
                            <a:gd name="connsiteY425" fmla="*/ 933313 h 1143000"/>
                            <a:gd name="connsiteX426" fmla="*/ 427999 w 800100"/>
                            <a:gd name="connsiteY426" fmla="*/ 894260 h 1143000"/>
                            <a:gd name="connsiteX427" fmla="*/ 403234 w 800100"/>
                            <a:gd name="connsiteY427" fmla="*/ 876163 h 1143000"/>
                            <a:gd name="connsiteX428" fmla="*/ 342274 w 800100"/>
                            <a:gd name="connsiteY428" fmla="*/ 908548 h 1143000"/>
                            <a:gd name="connsiteX429" fmla="*/ 310841 w 800100"/>
                            <a:gd name="connsiteY429" fmla="*/ 857113 h 1143000"/>
                            <a:gd name="connsiteX430" fmla="*/ 279409 w 800100"/>
                            <a:gd name="connsiteY430" fmla="*/ 880925 h 1143000"/>
                            <a:gd name="connsiteX431" fmla="*/ 231784 w 800100"/>
                            <a:gd name="connsiteY431" fmla="*/ 846635 h 1143000"/>
                            <a:gd name="connsiteX432" fmla="*/ 198446 w 800100"/>
                            <a:gd name="connsiteY432" fmla="*/ 857113 h 1143000"/>
                            <a:gd name="connsiteX433" fmla="*/ 187969 w 800100"/>
                            <a:gd name="connsiteY433" fmla="*/ 904738 h 1143000"/>
                            <a:gd name="connsiteX434" fmla="*/ 166061 w 800100"/>
                            <a:gd name="connsiteY434" fmla="*/ 927598 h 1143000"/>
                            <a:gd name="connsiteX435" fmla="*/ 147964 w 800100"/>
                            <a:gd name="connsiteY435" fmla="*/ 913310 h 1143000"/>
                            <a:gd name="connsiteX436" fmla="*/ 139391 w 800100"/>
                            <a:gd name="connsiteY436" fmla="*/ 876163 h 1143000"/>
                            <a:gd name="connsiteX437" fmla="*/ 115579 w 800100"/>
                            <a:gd name="connsiteY437" fmla="*/ 798058 h 1143000"/>
                            <a:gd name="connsiteX438" fmla="*/ 149869 w 800100"/>
                            <a:gd name="connsiteY438" fmla="*/ 735193 h 1143000"/>
                            <a:gd name="connsiteX439" fmla="*/ 746134 w 800100"/>
                            <a:gd name="connsiteY439" fmla="*/ 1091428 h 1143000"/>
                            <a:gd name="connsiteX440" fmla="*/ 728036 w 800100"/>
                            <a:gd name="connsiteY440" fmla="*/ 1096190 h 1143000"/>
                            <a:gd name="connsiteX441" fmla="*/ 671839 w 800100"/>
                            <a:gd name="connsiteY441" fmla="*/ 1104763 h 1143000"/>
                            <a:gd name="connsiteX442" fmla="*/ 140344 w 800100"/>
                            <a:gd name="connsiteY442" fmla="*/ 1105715 h 1143000"/>
                            <a:gd name="connsiteX443" fmla="*/ 75574 w 800100"/>
                            <a:gd name="connsiteY443" fmla="*/ 1097143 h 1143000"/>
                            <a:gd name="connsiteX444" fmla="*/ 73669 w 800100"/>
                            <a:gd name="connsiteY444" fmla="*/ 1096190 h 1143000"/>
                            <a:gd name="connsiteX445" fmla="*/ 48904 w 800100"/>
                            <a:gd name="connsiteY445" fmla="*/ 1088570 h 1143000"/>
                            <a:gd name="connsiteX446" fmla="*/ 32711 w 800100"/>
                            <a:gd name="connsiteY446" fmla="*/ 1059043 h 1143000"/>
                            <a:gd name="connsiteX447" fmla="*/ 118436 w 800100"/>
                            <a:gd name="connsiteY447" fmla="*/ 1025705 h 1143000"/>
                            <a:gd name="connsiteX448" fmla="*/ 87004 w 800100"/>
                            <a:gd name="connsiteY448" fmla="*/ 1042850 h 1143000"/>
                            <a:gd name="connsiteX449" fmla="*/ 116531 w 800100"/>
                            <a:gd name="connsiteY449" fmla="*/ 1090475 h 1143000"/>
                            <a:gd name="connsiteX450" fmla="*/ 167014 w 800100"/>
                            <a:gd name="connsiteY450" fmla="*/ 1094285 h 1143000"/>
                            <a:gd name="connsiteX451" fmla="*/ 248929 w 800100"/>
                            <a:gd name="connsiteY451" fmla="*/ 1100953 h 1143000"/>
                            <a:gd name="connsiteX452" fmla="*/ 369896 w 800100"/>
                            <a:gd name="connsiteY452" fmla="*/ 1103810 h 1143000"/>
                            <a:gd name="connsiteX453" fmla="*/ 593734 w 800100"/>
                            <a:gd name="connsiteY453" fmla="*/ 1096190 h 1143000"/>
                            <a:gd name="connsiteX454" fmla="*/ 719464 w 800100"/>
                            <a:gd name="connsiteY454" fmla="*/ 1060948 h 1143000"/>
                            <a:gd name="connsiteX455" fmla="*/ 682316 w 800100"/>
                            <a:gd name="connsiteY455" fmla="*/ 1024753 h 1143000"/>
                            <a:gd name="connsiteX456" fmla="*/ 762326 w 800100"/>
                            <a:gd name="connsiteY456" fmla="*/ 1050470 h 1143000"/>
                            <a:gd name="connsiteX457" fmla="*/ 746134 w 800100"/>
                            <a:gd name="connsiteY457" fmla="*/ 1091428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</a:cxnLst>
                          <a:rect l="l" t="t" r="r" b="b"/>
                          <a:pathLst>
                            <a:path w="800100" h="1143000">
                              <a:moveTo>
                                <a:pt x="780424" y="1044755"/>
                              </a:moveTo>
                              <a:cubicBezTo>
                                <a:pt x="768041" y="1030468"/>
                                <a:pt x="751849" y="1022848"/>
                                <a:pt x="732799" y="1018085"/>
                              </a:cubicBezTo>
                              <a:cubicBezTo>
                                <a:pt x="709939" y="1012370"/>
                                <a:pt x="682316" y="1008560"/>
                                <a:pt x="657551" y="1009513"/>
                              </a:cubicBezTo>
                              <a:cubicBezTo>
                                <a:pt x="660409" y="989510"/>
                                <a:pt x="661361" y="969508"/>
                                <a:pt x="665171" y="950458"/>
                              </a:cubicBezTo>
                              <a:cubicBezTo>
                                <a:pt x="669934" y="923788"/>
                                <a:pt x="676601" y="887593"/>
                                <a:pt x="688031" y="849493"/>
                              </a:cubicBezTo>
                              <a:cubicBezTo>
                                <a:pt x="695651" y="821870"/>
                                <a:pt x="710891" y="799963"/>
                                <a:pt x="704224" y="770435"/>
                              </a:cubicBezTo>
                              <a:cubicBezTo>
                                <a:pt x="699461" y="752338"/>
                                <a:pt x="685174" y="735193"/>
                                <a:pt x="670886" y="724715"/>
                              </a:cubicBezTo>
                              <a:cubicBezTo>
                                <a:pt x="656599" y="714238"/>
                                <a:pt x="640406" y="706618"/>
                                <a:pt x="623261" y="699950"/>
                              </a:cubicBezTo>
                              <a:cubicBezTo>
                                <a:pt x="627071" y="688520"/>
                                <a:pt x="628976" y="675185"/>
                                <a:pt x="628976" y="661850"/>
                              </a:cubicBezTo>
                              <a:cubicBezTo>
                                <a:pt x="629929" y="650420"/>
                                <a:pt x="631834" y="638038"/>
                                <a:pt x="633739" y="626608"/>
                              </a:cubicBezTo>
                              <a:cubicBezTo>
                                <a:pt x="638501" y="596128"/>
                                <a:pt x="645169" y="565648"/>
                                <a:pt x="653741" y="536120"/>
                              </a:cubicBezTo>
                              <a:cubicBezTo>
                                <a:pt x="659456" y="517070"/>
                                <a:pt x="674696" y="494210"/>
                                <a:pt x="669934" y="473255"/>
                              </a:cubicBezTo>
                              <a:cubicBezTo>
                                <a:pt x="665171" y="454205"/>
                                <a:pt x="655646" y="438965"/>
                                <a:pt x="640406" y="426583"/>
                              </a:cubicBezTo>
                              <a:cubicBezTo>
                                <a:pt x="618499" y="408485"/>
                                <a:pt x="588971" y="398960"/>
                                <a:pt x="559444" y="392293"/>
                              </a:cubicBezTo>
                              <a:cubicBezTo>
                                <a:pt x="568016" y="357050"/>
                                <a:pt x="585161" y="322760"/>
                                <a:pt x="593734" y="286565"/>
                              </a:cubicBezTo>
                              <a:cubicBezTo>
                                <a:pt x="594686" y="282755"/>
                                <a:pt x="592781" y="279898"/>
                                <a:pt x="588971" y="277993"/>
                              </a:cubicBezTo>
                              <a:cubicBezTo>
                                <a:pt x="584209" y="276088"/>
                                <a:pt x="575636" y="270373"/>
                                <a:pt x="566111" y="266563"/>
                              </a:cubicBezTo>
                              <a:cubicBezTo>
                                <a:pt x="568016" y="260848"/>
                                <a:pt x="568969" y="253228"/>
                                <a:pt x="570874" y="247513"/>
                              </a:cubicBezTo>
                              <a:cubicBezTo>
                                <a:pt x="570874" y="247513"/>
                                <a:pt x="570874" y="247513"/>
                                <a:pt x="570874" y="247513"/>
                              </a:cubicBezTo>
                              <a:cubicBezTo>
                                <a:pt x="588019" y="251323"/>
                                <a:pt x="606116" y="244655"/>
                                <a:pt x="618499" y="224653"/>
                              </a:cubicBezTo>
                              <a:cubicBezTo>
                                <a:pt x="628024" y="209413"/>
                                <a:pt x="624214" y="188458"/>
                                <a:pt x="618499" y="172265"/>
                              </a:cubicBezTo>
                              <a:cubicBezTo>
                                <a:pt x="612784" y="157978"/>
                                <a:pt x="606116" y="146548"/>
                                <a:pt x="605164" y="130355"/>
                              </a:cubicBezTo>
                              <a:cubicBezTo>
                                <a:pt x="604211" y="116068"/>
                                <a:pt x="605164" y="99875"/>
                                <a:pt x="607069" y="85588"/>
                              </a:cubicBezTo>
                              <a:cubicBezTo>
                                <a:pt x="608021" y="82730"/>
                                <a:pt x="608021" y="79873"/>
                                <a:pt x="608021" y="77015"/>
                              </a:cubicBezTo>
                              <a:cubicBezTo>
                                <a:pt x="608021" y="71300"/>
                                <a:pt x="599449" y="69395"/>
                                <a:pt x="597544" y="76063"/>
                              </a:cubicBezTo>
                              <a:cubicBezTo>
                                <a:pt x="596591" y="79873"/>
                                <a:pt x="595639" y="83683"/>
                                <a:pt x="595639" y="88445"/>
                              </a:cubicBezTo>
                              <a:cubicBezTo>
                                <a:pt x="588019" y="112258"/>
                                <a:pt x="561349" y="133213"/>
                                <a:pt x="548966" y="153215"/>
                              </a:cubicBezTo>
                              <a:cubicBezTo>
                                <a:pt x="540394" y="165598"/>
                                <a:pt x="536584" y="179885"/>
                                <a:pt x="533726" y="195125"/>
                              </a:cubicBezTo>
                              <a:cubicBezTo>
                                <a:pt x="529916" y="217033"/>
                                <a:pt x="533726" y="244655"/>
                                <a:pt x="559444" y="246560"/>
                              </a:cubicBezTo>
                              <a:cubicBezTo>
                                <a:pt x="557539" y="251323"/>
                                <a:pt x="554681" y="257038"/>
                                <a:pt x="553729" y="262753"/>
                              </a:cubicBezTo>
                              <a:cubicBezTo>
                                <a:pt x="547061" y="259895"/>
                                <a:pt x="540394" y="258943"/>
                                <a:pt x="534679" y="259895"/>
                              </a:cubicBezTo>
                              <a:cubicBezTo>
                                <a:pt x="533726" y="257990"/>
                                <a:pt x="529916" y="257990"/>
                                <a:pt x="528964" y="260848"/>
                              </a:cubicBezTo>
                              <a:cubicBezTo>
                                <a:pt x="528964" y="261800"/>
                                <a:pt x="528011" y="262753"/>
                                <a:pt x="528011" y="263705"/>
                              </a:cubicBezTo>
                              <a:cubicBezTo>
                                <a:pt x="528011" y="263705"/>
                                <a:pt x="527059" y="264658"/>
                                <a:pt x="527059" y="264658"/>
                              </a:cubicBezTo>
                              <a:cubicBezTo>
                                <a:pt x="526106" y="265610"/>
                                <a:pt x="526106" y="267515"/>
                                <a:pt x="526106" y="268468"/>
                              </a:cubicBezTo>
                              <a:cubicBezTo>
                                <a:pt x="516581" y="296090"/>
                                <a:pt x="509914" y="325618"/>
                                <a:pt x="501341" y="353240"/>
                              </a:cubicBezTo>
                              <a:cubicBezTo>
                                <a:pt x="498484" y="360860"/>
                                <a:pt x="495626" y="369433"/>
                                <a:pt x="492769" y="377053"/>
                              </a:cubicBezTo>
                              <a:cubicBezTo>
                                <a:pt x="476576" y="374195"/>
                                <a:pt x="459431" y="371338"/>
                                <a:pt x="442286" y="368480"/>
                              </a:cubicBezTo>
                              <a:cubicBezTo>
                                <a:pt x="442286" y="359908"/>
                                <a:pt x="441334" y="351335"/>
                                <a:pt x="440381" y="343715"/>
                              </a:cubicBezTo>
                              <a:cubicBezTo>
                                <a:pt x="437524" y="306568"/>
                                <a:pt x="440381" y="268468"/>
                                <a:pt x="437524" y="231320"/>
                              </a:cubicBezTo>
                              <a:cubicBezTo>
                                <a:pt x="438476" y="230368"/>
                                <a:pt x="438476" y="229415"/>
                                <a:pt x="438476" y="228463"/>
                              </a:cubicBezTo>
                              <a:cubicBezTo>
                                <a:pt x="438476" y="227510"/>
                                <a:pt x="437524" y="226558"/>
                                <a:pt x="437524" y="226558"/>
                              </a:cubicBezTo>
                              <a:cubicBezTo>
                                <a:pt x="437524" y="225605"/>
                                <a:pt x="437524" y="224653"/>
                                <a:pt x="437524" y="223700"/>
                              </a:cubicBezTo>
                              <a:cubicBezTo>
                                <a:pt x="437524" y="219890"/>
                                <a:pt x="433714" y="218938"/>
                                <a:pt x="431809" y="220843"/>
                              </a:cubicBezTo>
                              <a:cubicBezTo>
                                <a:pt x="427999" y="217033"/>
                                <a:pt x="420379" y="217033"/>
                                <a:pt x="411806" y="217033"/>
                              </a:cubicBezTo>
                              <a:cubicBezTo>
                                <a:pt x="411806" y="212270"/>
                                <a:pt x="411806" y="207508"/>
                                <a:pt x="410854" y="202745"/>
                              </a:cubicBezTo>
                              <a:cubicBezTo>
                                <a:pt x="410854" y="202745"/>
                                <a:pt x="410854" y="202745"/>
                                <a:pt x="410854" y="202745"/>
                              </a:cubicBezTo>
                              <a:cubicBezTo>
                                <a:pt x="441334" y="202745"/>
                                <a:pt x="446096" y="170360"/>
                                <a:pt x="442286" y="145595"/>
                              </a:cubicBezTo>
                              <a:cubicBezTo>
                                <a:pt x="439429" y="128450"/>
                                <a:pt x="434666" y="114163"/>
                                <a:pt x="427046" y="98923"/>
                              </a:cubicBezTo>
                              <a:cubicBezTo>
                                <a:pt x="414664" y="75110"/>
                                <a:pt x="385136" y="52250"/>
                                <a:pt x="377516" y="25580"/>
                              </a:cubicBezTo>
                              <a:cubicBezTo>
                                <a:pt x="376564" y="20818"/>
                                <a:pt x="376564" y="16055"/>
                                <a:pt x="375611" y="11293"/>
                              </a:cubicBezTo>
                              <a:cubicBezTo>
                                <a:pt x="374659" y="4625"/>
                                <a:pt x="364181" y="6530"/>
                                <a:pt x="364181" y="13198"/>
                              </a:cubicBezTo>
                              <a:cubicBezTo>
                                <a:pt x="364181" y="17008"/>
                                <a:pt x="365134" y="20818"/>
                                <a:pt x="366086" y="24628"/>
                              </a:cubicBezTo>
                              <a:cubicBezTo>
                                <a:pt x="367039" y="37963"/>
                                <a:pt x="367039" y="51298"/>
                                <a:pt x="366086" y="64633"/>
                              </a:cubicBezTo>
                              <a:cubicBezTo>
                                <a:pt x="365134" y="85588"/>
                                <a:pt x="358466" y="100828"/>
                                <a:pt x="348941" y="118925"/>
                              </a:cubicBezTo>
                              <a:cubicBezTo>
                                <a:pt x="341321" y="136070"/>
                                <a:pt x="337511" y="157978"/>
                                <a:pt x="346084" y="175123"/>
                              </a:cubicBezTo>
                              <a:cubicBezTo>
                                <a:pt x="358466" y="198935"/>
                                <a:pt x="377516" y="206555"/>
                                <a:pt x="396566" y="204650"/>
                              </a:cubicBezTo>
                              <a:cubicBezTo>
                                <a:pt x="396566" y="209413"/>
                                <a:pt x="396566" y="214175"/>
                                <a:pt x="396566" y="218938"/>
                              </a:cubicBezTo>
                              <a:cubicBezTo>
                                <a:pt x="385136" y="220843"/>
                                <a:pt x="374659" y="223700"/>
                                <a:pt x="368944" y="224653"/>
                              </a:cubicBezTo>
                              <a:cubicBezTo>
                                <a:pt x="365134" y="225605"/>
                                <a:pt x="361324" y="227510"/>
                                <a:pt x="361324" y="232273"/>
                              </a:cubicBezTo>
                              <a:cubicBezTo>
                                <a:pt x="360371" y="276088"/>
                                <a:pt x="369896" y="318950"/>
                                <a:pt x="367991" y="362765"/>
                              </a:cubicBezTo>
                              <a:cubicBezTo>
                                <a:pt x="347989" y="363718"/>
                                <a:pt x="327034" y="367528"/>
                                <a:pt x="307031" y="371338"/>
                              </a:cubicBezTo>
                              <a:cubicBezTo>
                                <a:pt x="306079" y="367528"/>
                                <a:pt x="304174" y="363718"/>
                                <a:pt x="303221" y="359908"/>
                              </a:cubicBezTo>
                              <a:cubicBezTo>
                                <a:pt x="292744" y="329428"/>
                                <a:pt x="287029" y="297043"/>
                                <a:pt x="275599" y="267515"/>
                              </a:cubicBezTo>
                              <a:cubicBezTo>
                                <a:pt x="276551" y="266563"/>
                                <a:pt x="275599" y="264658"/>
                                <a:pt x="274646" y="263705"/>
                              </a:cubicBezTo>
                              <a:cubicBezTo>
                                <a:pt x="274646" y="263705"/>
                                <a:pt x="273694" y="262753"/>
                                <a:pt x="273694" y="262753"/>
                              </a:cubicBezTo>
                              <a:cubicBezTo>
                                <a:pt x="273694" y="261800"/>
                                <a:pt x="272741" y="260848"/>
                                <a:pt x="272741" y="259895"/>
                              </a:cubicBezTo>
                              <a:cubicBezTo>
                                <a:pt x="271789" y="257038"/>
                                <a:pt x="267979" y="257038"/>
                                <a:pt x="267026" y="258943"/>
                              </a:cubicBezTo>
                              <a:cubicBezTo>
                                <a:pt x="261311" y="257990"/>
                                <a:pt x="254644" y="258943"/>
                                <a:pt x="247976" y="261800"/>
                              </a:cubicBezTo>
                              <a:cubicBezTo>
                                <a:pt x="247024" y="256085"/>
                                <a:pt x="244166" y="251323"/>
                                <a:pt x="242261" y="245608"/>
                              </a:cubicBezTo>
                              <a:cubicBezTo>
                                <a:pt x="268931" y="243703"/>
                                <a:pt x="270836" y="217033"/>
                                <a:pt x="267979" y="194173"/>
                              </a:cubicBezTo>
                              <a:cubicBezTo>
                                <a:pt x="266074" y="178933"/>
                                <a:pt x="260359" y="165598"/>
                                <a:pt x="252739" y="152263"/>
                              </a:cubicBezTo>
                              <a:cubicBezTo>
                                <a:pt x="240356" y="131308"/>
                                <a:pt x="213686" y="111305"/>
                                <a:pt x="206066" y="87493"/>
                              </a:cubicBezTo>
                              <a:cubicBezTo>
                                <a:pt x="205114" y="83683"/>
                                <a:pt x="205114" y="78920"/>
                                <a:pt x="204161" y="75110"/>
                              </a:cubicBezTo>
                              <a:cubicBezTo>
                                <a:pt x="203209" y="69395"/>
                                <a:pt x="193684" y="70348"/>
                                <a:pt x="193684" y="76063"/>
                              </a:cubicBezTo>
                              <a:cubicBezTo>
                                <a:pt x="193684" y="78920"/>
                                <a:pt x="194636" y="82730"/>
                                <a:pt x="195589" y="85588"/>
                              </a:cubicBezTo>
                              <a:cubicBezTo>
                                <a:pt x="200351" y="115115"/>
                                <a:pt x="197494" y="142738"/>
                                <a:pt x="185111" y="170360"/>
                              </a:cubicBezTo>
                              <a:cubicBezTo>
                                <a:pt x="177491" y="188458"/>
                                <a:pt x="176539" y="205603"/>
                                <a:pt x="184159" y="223700"/>
                              </a:cubicBezTo>
                              <a:cubicBezTo>
                                <a:pt x="193684" y="245608"/>
                                <a:pt x="213686" y="249418"/>
                                <a:pt x="231784" y="246560"/>
                              </a:cubicBezTo>
                              <a:cubicBezTo>
                                <a:pt x="233689" y="252275"/>
                                <a:pt x="234641" y="259895"/>
                                <a:pt x="237499" y="265610"/>
                              </a:cubicBezTo>
                              <a:cubicBezTo>
                                <a:pt x="228926" y="270373"/>
                                <a:pt x="220354" y="275135"/>
                                <a:pt x="214639" y="277040"/>
                              </a:cubicBezTo>
                              <a:cubicBezTo>
                                <a:pt x="210829" y="278945"/>
                                <a:pt x="208924" y="281803"/>
                                <a:pt x="209876" y="285613"/>
                              </a:cubicBezTo>
                              <a:cubicBezTo>
                                <a:pt x="218449" y="320855"/>
                                <a:pt x="234641" y="354193"/>
                                <a:pt x="244166" y="389435"/>
                              </a:cubicBezTo>
                              <a:cubicBezTo>
                                <a:pt x="214639" y="397055"/>
                                <a:pt x="186064" y="406580"/>
                                <a:pt x="162251" y="423725"/>
                              </a:cubicBezTo>
                              <a:cubicBezTo>
                                <a:pt x="150821" y="432298"/>
                                <a:pt x="139391" y="443728"/>
                                <a:pt x="134629" y="458015"/>
                              </a:cubicBezTo>
                              <a:cubicBezTo>
                                <a:pt x="126056" y="482780"/>
                                <a:pt x="134629" y="502783"/>
                                <a:pt x="144154" y="525643"/>
                              </a:cubicBezTo>
                              <a:cubicBezTo>
                                <a:pt x="162251" y="571363"/>
                                <a:pt x="164156" y="622798"/>
                                <a:pt x="171776" y="671375"/>
                              </a:cubicBezTo>
                              <a:cubicBezTo>
                                <a:pt x="172729" y="680900"/>
                                <a:pt x="173681" y="689473"/>
                                <a:pt x="176539" y="697093"/>
                              </a:cubicBezTo>
                              <a:cubicBezTo>
                                <a:pt x="158441" y="703760"/>
                                <a:pt x="142249" y="712333"/>
                                <a:pt x="127009" y="722810"/>
                              </a:cubicBezTo>
                              <a:cubicBezTo>
                                <a:pt x="113674" y="732335"/>
                                <a:pt x="101291" y="746623"/>
                                <a:pt x="95576" y="762815"/>
                              </a:cubicBezTo>
                              <a:cubicBezTo>
                                <a:pt x="86051" y="790438"/>
                                <a:pt x="96529" y="813298"/>
                                <a:pt x="107006" y="839015"/>
                              </a:cubicBezTo>
                              <a:cubicBezTo>
                                <a:pt x="119389" y="870448"/>
                                <a:pt x="124151" y="906643"/>
                                <a:pt x="130819" y="939980"/>
                              </a:cubicBezTo>
                              <a:cubicBezTo>
                                <a:pt x="135581" y="962840"/>
                                <a:pt x="136534" y="985700"/>
                                <a:pt x="140344" y="1008560"/>
                              </a:cubicBezTo>
                              <a:cubicBezTo>
                                <a:pt x="118436" y="1008560"/>
                                <a:pt x="95576" y="1012370"/>
                                <a:pt x="74621" y="1015228"/>
                              </a:cubicBezTo>
                              <a:cubicBezTo>
                                <a:pt x="55571" y="1018085"/>
                                <a:pt x="38426" y="1025705"/>
                                <a:pt x="24139" y="1039040"/>
                              </a:cubicBezTo>
                              <a:cubicBezTo>
                                <a:pt x="14614" y="1047613"/>
                                <a:pt x="4136" y="1069520"/>
                                <a:pt x="7946" y="1082855"/>
                              </a:cubicBezTo>
                              <a:cubicBezTo>
                                <a:pt x="11756" y="1098095"/>
                                <a:pt x="38426" y="1107620"/>
                                <a:pt x="51761" y="1112383"/>
                              </a:cubicBezTo>
                              <a:cubicBezTo>
                                <a:pt x="62239" y="1116193"/>
                                <a:pt x="72716" y="1119050"/>
                                <a:pt x="84146" y="1120955"/>
                              </a:cubicBezTo>
                              <a:cubicBezTo>
                                <a:pt x="92719" y="1123813"/>
                                <a:pt x="100339" y="1126670"/>
                                <a:pt x="109864" y="1127623"/>
                              </a:cubicBezTo>
                              <a:cubicBezTo>
                                <a:pt x="149869" y="1132385"/>
                                <a:pt x="189874" y="1136195"/>
                                <a:pt x="230831" y="1138100"/>
                              </a:cubicBezTo>
                              <a:cubicBezTo>
                                <a:pt x="307984" y="1141910"/>
                                <a:pt x="484196" y="1140958"/>
                                <a:pt x="560396" y="1138100"/>
                              </a:cubicBezTo>
                              <a:cubicBezTo>
                                <a:pt x="600401" y="1137148"/>
                                <a:pt x="641359" y="1133338"/>
                                <a:pt x="681364" y="1128575"/>
                              </a:cubicBezTo>
                              <a:cubicBezTo>
                                <a:pt x="690889" y="1127623"/>
                                <a:pt x="700414" y="1124765"/>
                                <a:pt x="708986" y="1121908"/>
                              </a:cubicBezTo>
                              <a:cubicBezTo>
                                <a:pt x="720416" y="1120003"/>
                                <a:pt x="730894" y="1117145"/>
                                <a:pt x="742324" y="1114288"/>
                              </a:cubicBezTo>
                              <a:cubicBezTo>
                                <a:pt x="758516" y="1109525"/>
                                <a:pt x="782329" y="1100000"/>
                                <a:pt x="791854" y="1084760"/>
                              </a:cubicBezTo>
                              <a:cubicBezTo>
                                <a:pt x="798521" y="1075235"/>
                                <a:pt x="788044" y="1053328"/>
                                <a:pt x="780424" y="1044755"/>
                              </a:cubicBezTo>
                              <a:close/>
                              <a:moveTo>
                                <a:pt x="558491" y="157978"/>
                              </a:moveTo>
                              <a:cubicBezTo>
                                <a:pt x="568016" y="141785"/>
                                <a:pt x="583256" y="128450"/>
                                <a:pt x="594686" y="113210"/>
                              </a:cubicBezTo>
                              <a:cubicBezTo>
                                <a:pt x="593734" y="131308"/>
                                <a:pt x="595639" y="148453"/>
                                <a:pt x="602306" y="163693"/>
                              </a:cubicBezTo>
                              <a:cubicBezTo>
                                <a:pt x="612784" y="188458"/>
                                <a:pt x="621356" y="216080"/>
                                <a:pt x="595639" y="235130"/>
                              </a:cubicBezTo>
                              <a:cubicBezTo>
                                <a:pt x="588019" y="240845"/>
                                <a:pt x="581351" y="240845"/>
                                <a:pt x="575636" y="238940"/>
                              </a:cubicBezTo>
                              <a:cubicBezTo>
                                <a:pt x="577541" y="233225"/>
                                <a:pt x="580399" y="228463"/>
                                <a:pt x="581351" y="222748"/>
                              </a:cubicBezTo>
                              <a:cubicBezTo>
                                <a:pt x="589924" y="220843"/>
                                <a:pt x="596591" y="213223"/>
                                <a:pt x="599449" y="203698"/>
                              </a:cubicBezTo>
                              <a:cubicBezTo>
                                <a:pt x="602306" y="195125"/>
                                <a:pt x="599449" y="185600"/>
                                <a:pt x="597544" y="177980"/>
                              </a:cubicBezTo>
                              <a:cubicBezTo>
                                <a:pt x="594686" y="167503"/>
                                <a:pt x="592781" y="157025"/>
                                <a:pt x="590876" y="146548"/>
                              </a:cubicBezTo>
                              <a:cubicBezTo>
                                <a:pt x="589924" y="140833"/>
                                <a:pt x="583256" y="141785"/>
                                <a:pt x="581351" y="146548"/>
                              </a:cubicBezTo>
                              <a:cubicBezTo>
                                <a:pt x="581351" y="146548"/>
                                <a:pt x="581351" y="146548"/>
                                <a:pt x="581351" y="146548"/>
                              </a:cubicBezTo>
                              <a:cubicBezTo>
                                <a:pt x="581351" y="149405"/>
                                <a:pt x="580399" y="153215"/>
                                <a:pt x="580399" y="156073"/>
                              </a:cubicBezTo>
                              <a:cubicBezTo>
                                <a:pt x="580399" y="157025"/>
                                <a:pt x="579446" y="157978"/>
                                <a:pt x="578494" y="158930"/>
                              </a:cubicBezTo>
                              <a:cubicBezTo>
                                <a:pt x="578494" y="158930"/>
                                <a:pt x="578494" y="158930"/>
                                <a:pt x="578494" y="157978"/>
                              </a:cubicBezTo>
                              <a:cubicBezTo>
                                <a:pt x="578494" y="157025"/>
                                <a:pt x="577541" y="157025"/>
                                <a:pt x="577541" y="157025"/>
                              </a:cubicBezTo>
                              <a:cubicBezTo>
                                <a:pt x="567064" y="167503"/>
                                <a:pt x="553729" y="173218"/>
                                <a:pt x="549919" y="189410"/>
                              </a:cubicBezTo>
                              <a:cubicBezTo>
                                <a:pt x="546109" y="203698"/>
                                <a:pt x="555634" y="216080"/>
                                <a:pt x="568016" y="220843"/>
                              </a:cubicBezTo>
                              <a:cubicBezTo>
                                <a:pt x="568969" y="221795"/>
                                <a:pt x="570874" y="221795"/>
                                <a:pt x="571826" y="221795"/>
                              </a:cubicBezTo>
                              <a:cubicBezTo>
                                <a:pt x="568969" y="226558"/>
                                <a:pt x="567064" y="230368"/>
                                <a:pt x="565159" y="235130"/>
                              </a:cubicBezTo>
                              <a:cubicBezTo>
                                <a:pt x="561349" y="234178"/>
                                <a:pt x="558491" y="233225"/>
                                <a:pt x="554681" y="233225"/>
                              </a:cubicBezTo>
                              <a:cubicBezTo>
                                <a:pt x="554681" y="233225"/>
                                <a:pt x="553729" y="233225"/>
                                <a:pt x="553729" y="233225"/>
                              </a:cubicBezTo>
                              <a:cubicBezTo>
                                <a:pt x="531821" y="221795"/>
                                <a:pt x="549919" y="174170"/>
                                <a:pt x="558491" y="157978"/>
                              </a:cubicBezTo>
                              <a:close/>
                              <a:moveTo>
                                <a:pt x="586114" y="198935"/>
                              </a:moveTo>
                              <a:cubicBezTo>
                                <a:pt x="586114" y="198935"/>
                                <a:pt x="586114" y="198935"/>
                                <a:pt x="586114" y="198935"/>
                              </a:cubicBezTo>
                              <a:cubicBezTo>
                                <a:pt x="586114" y="198935"/>
                                <a:pt x="586114" y="198935"/>
                                <a:pt x="586114" y="198935"/>
                              </a:cubicBezTo>
                              <a:cubicBezTo>
                                <a:pt x="586114" y="198935"/>
                                <a:pt x="586114" y="198935"/>
                                <a:pt x="586114" y="198935"/>
                              </a:cubicBezTo>
                              <a:close/>
                              <a:moveTo>
                                <a:pt x="585161" y="186553"/>
                              </a:moveTo>
                              <a:cubicBezTo>
                                <a:pt x="585161" y="189410"/>
                                <a:pt x="586114" y="191315"/>
                                <a:pt x="586114" y="194173"/>
                              </a:cubicBezTo>
                              <a:cubicBezTo>
                                <a:pt x="585161" y="194173"/>
                                <a:pt x="583256" y="193220"/>
                                <a:pt x="582304" y="193220"/>
                              </a:cubicBezTo>
                              <a:cubicBezTo>
                                <a:pt x="582304" y="192268"/>
                                <a:pt x="581351" y="190363"/>
                                <a:pt x="579446" y="190363"/>
                              </a:cubicBezTo>
                              <a:cubicBezTo>
                                <a:pt x="578494" y="190363"/>
                                <a:pt x="578494" y="190363"/>
                                <a:pt x="577541" y="189410"/>
                              </a:cubicBezTo>
                              <a:cubicBezTo>
                                <a:pt x="581351" y="189410"/>
                                <a:pt x="583256" y="188458"/>
                                <a:pt x="585161" y="186553"/>
                              </a:cubicBezTo>
                              <a:close/>
                              <a:moveTo>
                                <a:pt x="583256" y="175123"/>
                              </a:moveTo>
                              <a:cubicBezTo>
                                <a:pt x="582304" y="174170"/>
                                <a:pt x="580399" y="173218"/>
                                <a:pt x="579446" y="172265"/>
                              </a:cubicBezTo>
                              <a:cubicBezTo>
                                <a:pt x="578494" y="171313"/>
                                <a:pt x="577541" y="171313"/>
                                <a:pt x="575636" y="170360"/>
                              </a:cubicBezTo>
                              <a:cubicBezTo>
                                <a:pt x="577541" y="168455"/>
                                <a:pt x="579446" y="166550"/>
                                <a:pt x="581351" y="164645"/>
                              </a:cubicBezTo>
                              <a:cubicBezTo>
                                <a:pt x="582304" y="167503"/>
                                <a:pt x="582304" y="171313"/>
                                <a:pt x="583256" y="175123"/>
                              </a:cubicBezTo>
                              <a:close/>
                              <a:moveTo>
                                <a:pt x="568016" y="179885"/>
                              </a:moveTo>
                              <a:cubicBezTo>
                                <a:pt x="568016" y="178933"/>
                                <a:pt x="568969" y="178933"/>
                                <a:pt x="568969" y="177980"/>
                              </a:cubicBezTo>
                              <a:cubicBezTo>
                                <a:pt x="569921" y="177980"/>
                                <a:pt x="570874" y="178933"/>
                                <a:pt x="571826" y="177980"/>
                              </a:cubicBezTo>
                              <a:cubicBezTo>
                                <a:pt x="573731" y="177980"/>
                                <a:pt x="575636" y="177980"/>
                                <a:pt x="577541" y="177980"/>
                              </a:cubicBezTo>
                              <a:cubicBezTo>
                                <a:pt x="577541" y="178933"/>
                                <a:pt x="578494" y="179885"/>
                                <a:pt x="579446" y="179885"/>
                              </a:cubicBezTo>
                              <a:cubicBezTo>
                                <a:pt x="575636" y="181790"/>
                                <a:pt x="570874" y="181790"/>
                                <a:pt x="566111" y="181790"/>
                              </a:cubicBezTo>
                              <a:cubicBezTo>
                                <a:pt x="566111" y="181790"/>
                                <a:pt x="567064" y="180838"/>
                                <a:pt x="568016" y="179885"/>
                              </a:cubicBezTo>
                              <a:close/>
                              <a:moveTo>
                                <a:pt x="569921" y="197030"/>
                              </a:moveTo>
                              <a:cubicBezTo>
                                <a:pt x="568969" y="197030"/>
                                <a:pt x="568016" y="197983"/>
                                <a:pt x="567064" y="197983"/>
                              </a:cubicBezTo>
                              <a:cubicBezTo>
                                <a:pt x="565159" y="197983"/>
                                <a:pt x="564206" y="197983"/>
                                <a:pt x="562301" y="198935"/>
                              </a:cubicBezTo>
                              <a:cubicBezTo>
                                <a:pt x="562301" y="197030"/>
                                <a:pt x="562301" y="196078"/>
                                <a:pt x="562301" y="194173"/>
                              </a:cubicBezTo>
                              <a:cubicBezTo>
                                <a:pt x="565159" y="195125"/>
                                <a:pt x="567064" y="196078"/>
                                <a:pt x="569921" y="197030"/>
                              </a:cubicBezTo>
                              <a:close/>
                              <a:moveTo>
                                <a:pt x="390851" y="162740"/>
                              </a:moveTo>
                              <a:cubicBezTo>
                                <a:pt x="392756" y="161788"/>
                                <a:pt x="394661" y="160835"/>
                                <a:pt x="395614" y="159883"/>
                              </a:cubicBezTo>
                              <a:cubicBezTo>
                                <a:pt x="398471" y="157978"/>
                                <a:pt x="401329" y="156073"/>
                                <a:pt x="404186" y="155120"/>
                              </a:cubicBezTo>
                              <a:cubicBezTo>
                                <a:pt x="404186" y="155120"/>
                                <a:pt x="405139" y="155120"/>
                                <a:pt x="405139" y="154168"/>
                              </a:cubicBezTo>
                              <a:cubicBezTo>
                                <a:pt x="405139" y="157025"/>
                                <a:pt x="404186" y="158930"/>
                                <a:pt x="402281" y="160835"/>
                              </a:cubicBezTo>
                              <a:cubicBezTo>
                                <a:pt x="401329" y="157978"/>
                                <a:pt x="396566" y="157978"/>
                                <a:pt x="395614" y="161788"/>
                              </a:cubicBezTo>
                              <a:cubicBezTo>
                                <a:pt x="395614" y="162740"/>
                                <a:pt x="395614" y="163693"/>
                                <a:pt x="395614" y="163693"/>
                              </a:cubicBezTo>
                              <a:cubicBezTo>
                                <a:pt x="393709" y="163693"/>
                                <a:pt x="391804" y="163693"/>
                                <a:pt x="390851" y="162740"/>
                              </a:cubicBezTo>
                              <a:close/>
                              <a:moveTo>
                                <a:pt x="391804" y="119878"/>
                              </a:moveTo>
                              <a:cubicBezTo>
                                <a:pt x="392756" y="122735"/>
                                <a:pt x="394661" y="125593"/>
                                <a:pt x="396566" y="129403"/>
                              </a:cubicBezTo>
                              <a:cubicBezTo>
                                <a:pt x="395614" y="130355"/>
                                <a:pt x="393709" y="130355"/>
                                <a:pt x="392756" y="131308"/>
                              </a:cubicBezTo>
                              <a:cubicBezTo>
                                <a:pt x="390851" y="132260"/>
                                <a:pt x="388946" y="133213"/>
                                <a:pt x="387041" y="134165"/>
                              </a:cubicBezTo>
                              <a:cubicBezTo>
                                <a:pt x="387994" y="133213"/>
                                <a:pt x="387994" y="132260"/>
                                <a:pt x="388946" y="131308"/>
                              </a:cubicBezTo>
                              <a:cubicBezTo>
                                <a:pt x="389899" y="127498"/>
                                <a:pt x="390851" y="123688"/>
                                <a:pt x="391804" y="119878"/>
                              </a:cubicBezTo>
                              <a:close/>
                              <a:moveTo>
                                <a:pt x="381326" y="147500"/>
                              </a:moveTo>
                              <a:cubicBezTo>
                                <a:pt x="386089" y="145595"/>
                                <a:pt x="389899" y="144643"/>
                                <a:pt x="393709" y="141785"/>
                              </a:cubicBezTo>
                              <a:cubicBezTo>
                                <a:pt x="395614" y="140833"/>
                                <a:pt x="398471" y="139880"/>
                                <a:pt x="400376" y="138928"/>
                              </a:cubicBezTo>
                              <a:cubicBezTo>
                                <a:pt x="400376" y="139880"/>
                                <a:pt x="401329" y="139880"/>
                                <a:pt x="401329" y="140833"/>
                              </a:cubicBezTo>
                              <a:cubicBezTo>
                                <a:pt x="398471" y="141785"/>
                                <a:pt x="394661" y="142738"/>
                                <a:pt x="391804" y="143690"/>
                              </a:cubicBezTo>
                              <a:cubicBezTo>
                                <a:pt x="387994" y="144643"/>
                                <a:pt x="383231" y="146548"/>
                                <a:pt x="380374" y="148453"/>
                              </a:cubicBezTo>
                              <a:cubicBezTo>
                                <a:pt x="381326" y="148453"/>
                                <a:pt x="381326" y="148453"/>
                                <a:pt x="381326" y="147500"/>
                              </a:cubicBezTo>
                              <a:cubicBezTo>
                                <a:pt x="381326" y="147500"/>
                                <a:pt x="381326" y="148453"/>
                                <a:pt x="381326" y="147500"/>
                              </a:cubicBezTo>
                              <a:close/>
                              <a:moveTo>
                                <a:pt x="381326" y="154168"/>
                              </a:moveTo>
                              <a:cubicBezTo>
                                <a:pt x="385136" y="152263"/>
                                <a:pt x="389899" y="151310"/>
                                <a:pt x="394661" y="150358"/>
                              </a:cubicBezTo>
                              <a:cubicBezTo>
                                <a:pt x="396566" y="150358"/>
                                <a:pt x="399424" y="149405"/>
                                <a:pt x="401329" y="149405"/>
                              </a:cubicBezTo>
                              <a:cubicBezTo>
                                <a:pt x="400376" y="150358"/>
                                <a:pt x="398471" y="151310"/>
                                <a:pt x="397519" y="151310"/>
                              </a:cubicBezTo>
                              <a:cubicBezTo>
                                <a:pt x="393709" y="154168"/>
                                <a:pt x="389899" y="157978"/>
                                <a:pt x="385136" y="159883"/>
                              </a:cubicBezTo>
                              <a:cubicBezTo>
                                <a:pt x="384184" y="157978"/>
                                <a:pt x="382279" y="156073"/>
                                <a:pt x="381326" y="154168"/>
                              </a:cubicBezTo>
                              <a:close/>
                              <a:moveTo>
                                <a:pt x="386089" y="195125"/>
                              </a:moveTo>
                              <a:cubicBezTo>
                                <a:pt x="349894" y="189410"/>
                                <a:pt x="352751" y="144643"/>
                                <a:pt x="364181" y="119878"/>
                              </a:cubicBezTo>
                              <a:cubicBezTo>
                                <a:pt x="373706" y="98923"/>
                                <a:pt x="378469" y="77015"/>
                                <a:pt x="379421" y="54155"/>
                              </a:cubicBezTo>
                              <a:cubicBezTo>
                                <a:pt x="392756" y="75110"/>
                                <a:pt x="412759" y="93208"/>
                                <a:pt x="423236" y="113210"/>
                              </a:cubicBezTo>
                              <a:cubicBezTo>
                                <a:pt x="432761" y="131308"/>
                                <a:pt x="442286" y="178933"/>
                                <a:pt x="420379" y="189410"/>
                              </a:cubicBezTo>
                              <a:cubicBezTo>
                                <a:pt x="420379" y="189410"/>
                                <a:pt x="419426" y="189410"/>
                                <a:pt x="419426" y="189410"/>
                              </a:cubicBezTo>
                              <a:cubicBezTo>
                                <a:pt x="415616" y="189410"/>
                                <a:pt x="412759" y="190363"/>
                                <a:pt x="408949" y="191315"/>
                              </a:cubicBezTo>
                              <a:cubicBezTo>
                                <a:pt x="407996" y="185600"/>
                                <a:pt x="407044" y="180838"/>
                                <a:pt x="405139" y="175123"/>
                              </a:cubicBezTo>
                              <a:cubicBezTo>
                                <a:pt x="414664" y="170360"/>
                                <a:pt x="419426" y="158930"/>
                                <a:pt x="417521" y="147500"/>
                              </a:cubicBezTo>
                              <a:cubicBezTo>
                                <a:pt x="415616" y="137975"/>
                                <a:pt x="410854" y="129403"/>
                                <a:pt x="407044" y="121783"/>
                              </a:cubicBezTo>
                              <a:cubicBezTo>
                                <a:pt x="403234" y="114163"/>
                                <a:pt x="400376" y="105590"/>
                                <a:pt x="392756" y="99875"/>
                              </a:cubicBezTo>
                              <a:cubicBezTo>
                                <a:pt x="392756" y="99875"/>
                                <a:pt x="391804" y="99875"/>
                                <a:pt x="391804" y="99875"/>
                              </a:cubicBezTo>
                              <a:cubicBezTo>
                                <a:pt x="391804" y="98923"/>
                                <a:pt x="391804" y="98923"/>
                                <a:pt x="391804" y="97970"/>
                              </a:cubicBezTo>
                              <a:cubicBezTo>
                                <a:pt x="391804" y="96065"/>
                                <a:pt x="388946" y="95113"/>
                                <a:pt x="388946" y="97970"/>
                              </a:cubicBezTo>
                              <a:cubicBezTo>
                                <a:pt x="387994" y="102733"/>
                                <a:pt x="387041" y="107495"/>
                                <a:pt x="387041" y="113210"/>
                              </a:cubicBezTo>
                              <a:cubicBezTo>
                                <a:pt x="386089" y="117973"/>
                                <a:pt x="382279" y="123688"/>
                                <a:pt x="380374" y="128450"/>
                              </a:cubicBezTo>
                              <a:cubicBezTo>
                                <a:pt x="376564" y="135118"/>
                                <a:pt x="372754" y="142738"/>
                                <a:pt x="371801" y="151310"/>
                              </a:cubicBezTo>
                              <a:cubicBezTo>
                                <a:pt x="370849" y="166550"/>
                                <a:pt x="381326" y="177028"/>
                                <a:pt x="396566" y="178933"/>
                              </a:cubicBezTo>
                              <a:cubicBezTo>
                                <a:pt x="397519" y="184648"/>
                                <a:pt x="398471" y="190363"/>
                                <a:pt x="399424" y="196078"/>
                              </a:cubicBezTo>
                              <a:cubicBezTo>
                                <a:pt x="399424" y="196078"/>
                                <a:pt x="399424" y="196078"/>
                                <a:pt x="399424" y="196078"/>
                              </a:cubicBezTo>
                              <a:cubicBezTo>
                                <a:pt x="393709" y="195125"/>
                                <a:pt x="389899" y="195125"/>
                                <a:pt x="386089" y="195125"/>
                              </a:cubicBezTo>
                              <a:close/>
                              <a:moveTo>
                                <a:pt x="220354" y="169408"/>
                              </a:moveTo>
                              <a:cubicBezTo>
                                <a:pt x="221306" y="170360"/>
                                <a:pt x="221306" y="172265"/>
                                <a:pt x="222259" y="173218"/>
                              </a:cubicBezTo>
                              <a:cubicBezTo>
                                <a:pt x="221306" y="173218"/>
                                <a:pt x="220354" y="174170"/>
                                <a:pt x="219401" y="174170"/>
                              </a:cubicBezTo>
                              <a:cubicBezTo>
                                <a:pt x="219401" y="173218"/>
                                <a:pt x="220354" y="171313"/>
                                <a:pt x="220354" y="169408"/>
                              </a:cubicBezTo>
                              <a:close/>
                              <a:moveTo>
                                <a:pt x="230831" y="212270"/>
                              </a:moveTo>
                              <a:cubicBezTo>
                                <a:pt x="228926" y="211318"/>
                                <a:pt x="227974" y="210365"/>
                                <a:pt x="226069" y="208460"/>
                              </a:cubicBezTo>
                              <a:cubicBezTo>
                                <a:pt x="227974" y="208460"/>
                                <a:pt x="229879" y="207508"/>
                                <a:pt x="231784" y="207508"/>
                              </a:cubicBezTo>
                              <a:cubicBezTo>
                                <a:pt x="231784" y="208460"/>
                                <a:pt x="230831" y="209413"/>
                                <a:pt x="230831" y="211318"/>
                              </a:cubicBezTo>
                              <a:cubicBezTo>
                                <a:pt x="230831" y="212270"/>
                                <a:pt x="230831" y="212270"/>
                                <a:pt x="230831" y="212270"/>
                              </a:cubicBezTo>
                              <a:close/>
                              <a:moveTo>
                                <a:pt x="227021" y="198935"/>
                              </a:moveTo>
                              <a:cubicBezTo>
                                <a:pt x="220354" y="200840"/>
                                <a:pt x="224164" y="195125"/>
                                <a:pt x="226069" y="192268"/>
                              </a:cubicBezTo>
                              <a:cubicBezTo>
                                <a:pt x="227021" y="191315"/>
                                <a:pt x="227974" y="189410"/>
                                <a:pt x="228926" y="187505"/>
                              </a:cubicBezTo>
                              <a:cubicBezTo>
                                <a:pt x="230831" y="190363"/>
                                <a:pt x="231784" y="193220"/>
                                <a:pt x="232736" y="197030"/>
                              </a:cubicBezTo>
                              <a:cubicBezTo>
                                <a:pt x="231784" y="197983"/>
                                <a:pt x="228926" y="198935"/>
                                <a:pt x="227021" y="198935"/>
                              </a:cubicBezTo>
                              <a:close/>
                              <a:moveTo>
                                <a:pt x="221306" y="184648"/>
                              </a:moveTo>
                              <a:cubicBezTo>
                                <a:pt x="219401" y="186553"/>
                                <a:pt x="218449" y="189410"/>
                                <a:pt x="217496" y="190363"/>
                              </a:cubicBezTo>
                              <a:cubicBezTo>
                                <a:pt x="217496" y="189410"/>
                                <a:pt x="217496" y="187505"/>
                                <a:pt x="217496" y="186553"/>
                              </a:cubicBezTo>
                              <a:cubicBezTo>
                                <a:pt x="219401" y="185600"/>
                                <a:pt x="220354" y="184648"/>
                                <a:pt x="221306" y="184648"/>
                              </a:cubicBezTo>
                              <a:close/>
                              <a:moveTo>
                                <a:pt x="219401" y="238940"/>
                              </a:moveTo>
                              <a:cubicBezTo>
                                <a:pt x="187016" y="233225"/>
                                <a:pt x="189874" y="193220"/>
                                <a:pt x="199399" y="170360"/>
                              </a:cubicBezTo>
                              <a:cubicBezTo>
                                <a:pt x="207019" y="151310"/>
                                <a:pt x="210829" y="132260"/>
                                <a:pt x="209876" y="112258"/>
                              </a:cubicBezTo>
                              <a:cubicBezTo>
                                <a:pt x="221306" y="127498"/>
                                <a:pt x="236546" y="141785"/>
                                <a:pt x="247024" y="157025"/>
                              </a:cubicBezTo>
                              <a:cubicBezTo>
                                <a:pt x="257501" y="172265"/>
                                <a:pt x="273694" y="221795"/>
                                <a:pt x="251786" y="233225"/>
                              </a:cubicBezTo>
                              <a:cubicBezTo>
                                <a:pt x="251786" y="233225"/>
                                <a:pt x="250834" y="233225"/>
                                <a:pt x="250834" y="233225"/>
                              </a:cubicBezTo>
                              <a:cubicBezTo>
                                <a:pt x="247024" y="233225"/>
                                <a:pt x="243214" y="234178"/>
                                <a:pt x="240356" y="235130"/>
                              </a:cubicBezTo>
                              <a:cubicBezTo>
                                <a:pt x="238451" y="231320"/>
                                <a:pt x="236546" y="227510"/>
                                <a:pt x="234641" y="224653"/>
                              </a:cubicBezTo>
                              <a:cubicBezTo>
                                <a:pt x="247024" y="223700"/>
                                <a:pt x="249881" y="212270"/>
                                <a:pt x="248929" y="200840"/>
                              </a:cubicBezTo>
                              <a:cubicBezTo>
                                <a:pt x="247976" y="194173"/>
                                <a:pt x="246071" y="188458"/>
                                <a:pt x="244166" y="181790"/>
                              </a:cubicBezTo>
                              <a:cubicBezTo>
                                <a:pt x="242261" y="177028"/>
                                <a:pt x="239404" y="173218"/>
                                <a:pt x="237499" y="169408"/>
                              </a:cubicBezTo>
                              <a:cubicBezTo>
                                <a:pt x="233689" y="162740"/>
                                <a:pt x="232736" y="155120"/>
                                <a:pt x="230831" y="147500"/>
                              </a:cubicBezTo>
                              <a:cubicBezTo>
                                <a:pt x="228926" y="141785"/>
                                <a:pt x="221306" y="141785"/>
                                <a:pt x="219401" y="147500"/>
                              </a:cubicBezTo>
                              <a:cubicBezTo>
                                <a:pt x="219401" y="147500"/>
                                <a:pt x="219401" y="147500"/>
                                <a:pt x="219401" y="147500"/>
                              </a:cubicBezTo>
                              <a:cubicBezTo>
                                <a:pt x="215591" y="158930"/>
                                <a:pt x="210829" y="170360"/>
                                <a:pt x="207971" y="182743"/>
                              </a:cubicBezTo>
                              <a:cubicBezTo>
                                <a:pt x="207971" y="182743"/>
                                <a:pt x="207019" y="183695"/>
                                <a:pt x="207019" y="183695"/>
                              </a:cubicBezTo>
                              <a:cubicBezTo>
                                <a:pt x="205114" y="185600"/>
                                <a:pt x="206066" y="187505"/>
                                <a:pt x="207019" y="188458"/>
                              </a:cubicBezTo>
                              <a:cubicBezTo>
                                <a:pt x="207019" y="190363"/>
                                <a:pt x="207019" y="192268"/>
                                <a:pt x="207019" y="194173"/>
                              </a:cubicBezTo>
                              <a:cubicBezTo>
                                <a:pt x="207019" y="205603"/>
                                <a:pt x="214639" y="217033"/>
                                <a:pt x="225116" y="220843"/>
                              </a:cubicBezTo>
                              <a:cubicBezTo>
                                <a:pt x="226069" y="226558"/>
                                <a:pt x="228926" y="231320"/>
                                <a:pt x="230831" y="237035"/>
                              </a:cubicBezTo>
                              <a:cubicBezTo>
                                <a:pt x="227021" y="239893"/>
                                <a:pt x="224164" y="239893"/>
                                <a:pt x="219401" y="238940"/>
                              </a:cubicBezTo>
                              <a:close/>
                              <a:moveTo>
                                <a:pt x="377516" y="1097143"/>
                              </a:moveTo>
                              <a:cubicBezTo>
                                <a:pt x="352751" y="1095238"/>
                                <a:pt x="327034" y="1097143"/>
                                <a:pt x="302269" y="1096190"/>
                              </a:cubicBezTo>
                              <a:cubicBezTo>
                                <a:pt x="261311" y="1095238"/>
                                <a:pt x="221306" y="1086665"/>
                                <a:pt x="181301" y="1084760"/>
                              </a:cubicBezTo>
                              <a:cubicBezTo>
                                <a:pt x="157489" y="1083808"/>
                                <a:pt x="110816" y="1090475"/>
                                <a:pt x="95576" y="1066663"/>
                              </a:cubicBezTo>
                              <a:cubicBezTo>
                                <a:pt x="83194" y="1047613"/>
                                <a:pt x="122246" y="1039993"/>
                                <a:pt x="146059" y="1036183"/>
                              </a:cubicBezTo>
                              <a:cubicBezTo>
                                <a:pt x="146059" y="1037135"/>
                                <a:pt x="147011" y="1039040"/>
                                <a:pt x="147964" y="1039993"/>
                              </a:cubicBezTo>
                              <a:cubicBezTo>
                                <a:pt x="147964" y="1040945"/>
                                <a:pt x="148916" y="1042850"/>
                                <a:pt x="148916" y="1043803"/>
                              </a:cubicBezTo>
                              <a:cubicBezTo>
                                <a:pt x="149869" y="1046660"/>
                                <a:pt x="151774" y="1048565"/>
                                <a:pt x="153679" y="1049518"/>
                              </a:cubicBezTo>
                              <a:cubicBezTo>
                                <a:pt x="166061" y="1064758"/>
                                <a:pt x="183206" y="1068568"/>
                                <a:pt x="202256" y="1071425"/>
                              </a:cubicBezTo>
                              <a:cubicBezTo>
                                <a:pt x="310841" y="1084760"/>
                                <a:pt x="511819" y="1080950"/>
                                <a:pt x="592781" y="1072378"/>
                              </a:cubicBezTo>
                              <a:cubicBezTo>
                                <a:pt x="611831" y="1070473"/>
                                <a:pt x="636596" y="1067615"/>
                                <a:pt x="648026" y="1049518"/>
                              </a:cubicBezTo>
                              <a:cubicBezTo>
                                <a:pt x="649931" y="1048565"/>
                                <a:pt x="651836" y="1046660"/>
                                <a:pt x="651836" y="1043803"/>
                              </a:cubicBezTo>
                              <a:cubicBezTo>
                                <a:pt x="652789" y="1041898"/>
                                <a:pt x="652789" y="1039040"/>
                                <a:pt x="653741" y="1037135"/>
                              </a:cubicBezTo>
                              <a:cubicBezTo>
                                <a:pt x="653741" y="1037135"/>
                                <a:pt x="653741" y="1036183"/>
                                <a:pt x="653741" y="1036183"/>
                              </a:cubicBezTo>
                              <a:cubicBezTo>
                                <a:pt x="664219" y="1038088"/>
                                <a:pt x="675649" y="1039040"/>
                                <a:pt x="686126" y="1042850"/>
                              </a:cubicBezTo>
                              <a:cubicBezTo>
                                <a:pt x="696604" y="1045708"/>
                                <a:pt x="713749" y="1052375"/>
                                <a:pt x="707081" y="1067615"/>
                              </a:cubicBezTo>
                              <a:cubicBezTo>
                                <a:pt x="701366" y="1080950"/>
                                <a:pt x="678506" y="1082855"/>
                                <a:pt x="667076" y="1083808"/>
                              </a:cubicBezTo>
                              <a:cubicBezTo>
                                <a:pt x="643264" y="1086665"/>
                                <a:pt x="619451" y="1085713"/>
                                <a:pt x="595639" y="1087618"/>
                              </a:cubicBezTo>
                              <a:cubicBezTo>
                                <a:pt x="572779" y="1089523"/>
                                <a:pt x="550871" y="1093333"/>
                                <a:pt x="528964" y="1095238"/>
                              </a:cubicBezTo>
                              <a:cubicBezTo>
                                <a:pt x="477529" y="1098095"/>
                                <a:pt x="427046" y="1097143"/>
                                <a:pt x="377516" y="1097143"/>
                              </a:cubicBezTo>
                              <a:close/>
                              <a:moveTo>
                                <a:pt x="637549" y="994273"/>
                              </a:moveTo>
                              <a:cubicBezTo>
                                <a:pt x="636596" y="998083"/>
                                <a:pt x="636596" y="1001893"/>
                                <a:pt x="636596" y="1005703"/>
                              </a:cubicBezTo>
                              <a:cubicBezTo>
                                <a:pt x="636596" y="1008560"/>
                                <a:pt x="635644" y="1012370"/>
                                <a:pt x="635644" y="1015228"/>
                              </a:cubicBezTo>
                              <a:cubicBezTo>
                                <a:pt x="634691" y="1023800"/>
                                <a:pt x="632786" y="1031420"/>
                                <a:pt x="628024" y="1038088"/>
                              </a:cubicBezTo>
                              <a:cubicBezTo>
                                <a:pt x="614689" y="1053328"/>
                                <a:pt x="574684" y="1052375"/>
                                <a:pt x="556586" y="1054280"/>
                              </a:cubicBezTo>
                              <a:cubicBezTo>
                                <a:pt x="556586" y="1054280"/>
                                <a:pt x="441334" y="1063805"/>
                                <a:pt x="441334" y="1063805"/>
                              </a:cubicBezTo>
                              <a:cubicBezTo>
                                <a:pt x="427999" y="1063805"/>
                                <a:pt x="414664" y="1063805"/>
                                <a:pt x="401329" y="1064758"/>
                              </a:cubicBezTo>
                              <a:cubicBezTo>
                                <a:pt x="348941" y="1061900"/>
                                <a:pt x="297506" y="1067615"/>
                                <a:pt x="245119" y="1061900"/>
                              </a:cubicBezTo>
                              <a:cubicBezTo>
                                <a:pt x="224164" y="1059995"/>
                                <a:pt x="190826" y="1052375"/>
                                <a:pt x="173681" y="1038088"/>
                              </a:cubicBezTo>
                              <a:cubicBezTo>
                                <a:pt x="164156" y="1029515"/>
                                <a:pt x="167014" y="1013323"/>
                                <a:pt x="165109" y="1001893"/>
                              </a:cubicBezTo>
                              <a:cubicBezTo>
                                <a:pt x="165109" y="999035"/>
                                <a:pt x="164156" y="996178"/>
                                <a:pt x="164156" y="993320"/>
                              </a:cubicBezTo>
                              <a:cubicBezTo>
                                <a:pt x="162251" y="975223"/>
                                <a:pt x="158441" y="956173"/>
                                <a:pt x="154631" y="938075"/>
                              </a:cubicBezTo>
                              <a:cubicBezTo>
                                <a:pt x="176539" y="958078"/>
                                <a:pt x="200351" y="934265"/>
                                <a:pt x="205114" y="908548"/>
                              </a:cubicBezTo>
                              <a:cubicBezTo>
                                <a:pt x="207019" y="897118"/>
                                <a:pt x="213686" y="836158"/>
                                <a:pt x="236546" y="871400"/>
                              </a:cubicBezTo>
                              <a:cubicBezTo>
                                <a:pt x="247024" y="886640"/>
                                <a:pt x="249881" y="901880"/>
                                <a:pt x="269884" y="904738"/>
                              </a:cubicBezTo>
                              <a:cubicBezTo>
                                <a:pt x="285124" y="906643"/>
                                <a:pt x="294649" y="885688"/>
                                <a:pt x="302269" y="876163"/>
                              </a:cubicBezTo>
                              <a:cubicBezTo>
                                <a:pt x="312746" y="863780"/>
                                <a:pt x="324176" y="902833"/>
                                <a:pt x="326081" y="908548"/>
                              </a:cubicBezTo>
                              <a:cubicBezTo>
                                <a:pt x="329891" y="918073"/>
                                <a:pt x="338464" y="924740"/>
                                <a:pt x="346084" y="930455"/>
                              </a:cubicBezTo>
                              <a:cubicBezTo>
                                <a:pt x="360371" y="940933"/>
                                <a:pt x="377516" y="934265"/>
                                <a:pt x="387041" y="920930"/>
                              </a:cubicBezTo>
                              <a:cubicBezTo>
                                <a:pt x="388946" y="918073"/>
                                <a:pt x="407996" y="879020"/>
                                <a:pt x="415616" y="899975"/>
                              </a:cubicBezTo>
                              <a:cubicBezTo>
                                <a:pt x="420379" y="912358"/>
                                <a:pt x="421331" y="926645"/>
                                <a:pt x="424189" y="939028"/>
                              </a:cubicBezTo>
                              <a:cubicBezTo>
                                <a:pt x="427999" y="955220"/>
                                <a:pt x="435619" y="972365"/>
                                <a:pt x="448954" y="982843"/>
                              </a:cubicBezTo>
                              <a:cubicBezTo>
                                <a:pt x="463241" y="993320"/>
                                <a:pt x="480386" y="979985"/>
                                <a:pt x="486101" y="966650"/>
                              </a:cubicBezTo>
                              <a:cubicBezTo>
                                <a:pt x="493721" y="949505"/>
                                <a:pt x="493721" y="927598"/>
                                <a:pt x="495626" y="909500"/>
                              </a:cubicBezTo>
                              <a:cubicBezTo>
                                <a:pt x="497531" y="898070"/>
                                <a:pt x="497531" y="886640"/>
                                <a:pt x="500389" y="875210"/>
                              </a:cubicBezTo>
                              <a:cubicBezTo>
                                <a:pt x="504199" y="859970"/>
                                <a:pt x="519439" y="889498"/>
                                <a:pt x="521344" y="891403"/>
                              </a:cubicBezTo>
                              <a:cubicBezTo>
                                <a:pt x="528964" y="899023"/>
                                <a:pt x="543251" y="901880"/>
                                <a:pt x="551824" y="892355"/>
                              </a:cubicBezTo>
                              <a:cubicBezTo>
                                <a:pt x="560396" y="882830"/>
                                <a:pt x="569921" y="869495"/>
                                <a:pt x="571826" y="890450"/>
                              </a:cubicBezTo>
                              <a:cubicBezTo>
                                <a:pt x="572779" y="899975"/>
                                <a:pt x="571826" y="910453"/>
                                <a:pt x="572779" y="919978"/>
                              </a:cubicBezTo>
                              <a:cubicBezTo>
                                <a:pt x="575636" y="948553"/>
                                <a:pt x="595639" y="965698"/>
                                <a:pt x="620404" y="945695"/>
                              </a:cubicBezTo>
                              <a:cubicBezTo>
                                <a:pt x="637549" y="931408"/>
                                <a:pt x="638501" y="902833"/>
                                <a:pt x="657551" y="890450"/>
                              </a:cubicBezTo>
                              <a:cubicBezTo>
                                <a:pt x="649931" y="923788"/>
                                <a:pt x="641359" y="959030"/>
                                <a:pt x="637549" y="994273"/>
                              </a:cubicBezTo>
                              <a:close/>
                              <a:moveTo>
                                <a:pt x="535631" y="271325"/>
                              </a:moveTo>
                              <a:cubicBezTo>
                                <a:pt x="547061" y="276088"/>
                                <a:pt x="559444" y="277993"/>
                                <a:pt x="570874" y="283708"/>
                              </a:cubicBezTo>
                              <a:cubicBezTo>
                                <a:pt x="582304" y="289423"/>
                                <a:pt x="580399" y="288470"/>
                                <a:pt x="577541" y="301805"/>
                              </a:cubicBezTo>
                              <a:cubicBezTo>
                                <a:pt x="574684" y="314188"/>
                                <a:pt x="570874" y="325618"/>
                                <a:pt x="566111" y="338000"/>
                              </a:cubicBezTo>
                              <a:cubicBezTo>
                                <a:pt x="559444" y="357050"/>
                                <a:pt x="551824" y="376100"/>
                                <a:pt x="548014" y="395150"/>
                              </a:cubicBezTo>
                              <a:cubicBezTo>
                                <a:pt x="546109" y="398960"/>
                                <a:pt x="544204" y="401818"/>
                                <a:pt x="540394" y="404675"/>
                              </a:cubicBezTo>
                              <a:cubicBezTo>
                                <a:pt x="541346" y="404675"/>
                                <a:pt x="542299" y="405628"/>
                                <a:pt x="544204" y="405628"/>
                              </a:cubicBezTo>
                              <a:cubicBezTo>
                                <a:pt x="545156" y="405628"/>
                                <a:pt x="545156" y="405628"/>
                                <a:pt x="546109" y="406580"/>
                              </a:cubicBezTo>
                              <a:cubicBezTo>
                                <a:pt x="545156" y="415153"/>
                                <a:pt x="544204" y="424678"/>
                                <a:pt x="541346" y="432298"/>
                              </a:cubicBezTo>
                              <a:cubicBezTo>
                                <a:pt x="535631" y="435155"/>
                                <a:pt x="525154" y="433250"/>
                                <a:pt x="519439" y="431345"/>
                              </a:cubicBezTo>
                              <a:cubicBezTo>
                                <a:pt x="510866" y="429440"/>
                                <a:pt x="505151" y="421820"/>
                                <a:pt x="498484" y="418010"/>
                              </a:cubicBezTo>
                              <a:cubicBezTo>
                                <a:pt x="499436" y="410390"/>
                                <a:pt x="500389" y="402770"/>
                                <a:pt x="502294" y="394198"/>
                              </a:cubicBezTo>
                              <a:cubicBezTo>
                                <a:pt x="502294" y="394198"/>
                                <a:pt x="503246" y="394198"/>
                                <a:pt x="503246" y="394198"/>
                              </a:cubicBezTo>
                              <a:cubicBezTo>
                                <a:pt x="503246" y="393245"/>
                                <a:pt x="502294" y="392293"/>
                                <a:pt x="502294" y="392293"/>
                              </a:cubicBezTo>
                              <a:cubicBezTo>
                                <a:pt x="510866" y="352288"/>
                                <a:pt x="528011" y="312283"/>
                                <a:pt x="535631" y="271325"/>
                              </a:cubicBezTo>
                              <a:close/>
                              <a:moveTo>
                                <a:pt x="430856" y="233225"/>
                              </a:moveTo>
                              <a:cubicBezTo>
                                <a:pt x="426094" y="289423"/>
                                <a:pt x="437524" y="347525"/>
                                <a:pt x="428951" y="402770"/>
                              </a:cubicBezTo>
                              <a:cubicBezTo>
                                <a:pt x="420379" y="405628"/>
                                <a:pt x="412759" y="410390"/>
                                <a:pt x="403234" y="411343"/>
                              </a:cubicBezTo>
                              <a:cubicBezTo>
                                <a:pt x="396566" y="412295"/>
                                <a:pt x="384184" y="411343"/>
                                <a:pt x="378469" y="405628"/>
                              </a:cubicBezTo>
                              <a:cubicBezTo>
                                <a:pt x="378469" y="390388"/>
                                <a:pt x="382279" y="374195"/>
                                <a:pt x="383231" y="359908"/>
                              </a:cubicBezTo>
                              <a:cubicBezTo>
                                <a:pt x="385136" y="319903"/>
                                <a:pt x="377516" y="279898"/>
                                <a:pt x="378469" y="239893"/>
                              </a:cubicBezTo>
                              <a:cubicBezTo>
                                <a:pt x="387994" y="237988"/>
                                <a:pt x="397519" y="235130"/>
                                <a:pt x="407044" y="233225"/>
                              </a:cubicBezTo>
                              <a:cubicBezTo>
                                <a:pt x="414664" y="231320"/>
                                <a:pt x="423236" y="233225"/>
                                <a:pt x="430856" y="233225"/>
                              </a:cubicBezTo>
                              <a:close/>
                              <a:moveTo>
                                <a:pt x="229879" y="286565"/>
                              </a:moveTo>
                              <a:cubicBezTo>
                                <a:pt x="238451" y="281803"/>
                                <a:pt x="247024" y="277040"/>
                                <a:pt x="256549" y="273230"/>
                              </a:cubicBezTo>
                              <a:cubicBezTo>
                                <a:pt x="261311" y="271325"/>
                                <a:pt x="266074" y="271325"/>
                                <a:pt x="269884" y="270373"/>
                              </a:cubicBezTo>
                              <a:cubicBezTo>
                                <a:pt x="278456" y="319903"/>
                                <a:pt x="302269" y="368480"/>
                                <a:pt x="307031" y="418010"/>
                              </a:cubicBezTo>
                              <a:cubicBezTo>
                                <a:pt x="301316" y="421820"/>
                                <a:pt x="296554" y="427535"/>
                                <a:pt x="289886" y="430393"/>
                              </a:cubicBezTo>
                              <a:cubicBezTo>
                                <a:pt x="284171" y="433250"/>
                                <a:pt x="271789" y="436108"/>
                                <a:pt x="265121" y="432298"/>
                              </a:cubicBezTo>
                              <a:cubicBezTo>
                                <a:pt x="262264" y="422773"/>
                                <a:pt x="261311" y="411343"/>
                                <a:pt x="260359" y="402770"/>
                              </a:cubicBezTo>
                              <a:cubicBezTo>
                                <a:pt x="257501" y="383720"/>
                                <a:pt x="249881" y="365623"/>
                                <a:pt x="243214" y="346573"/>
                              </a:cubicBezTo>
                              <a:cubicBezTo>
                                <a:pt x="239404" y="336095"/>
                                <a:pt x="219401" y="292280"/>
                                <a:pt x="229879" y="286565"/>
                              </a:cubicBezTo>
                              <a:close/>
                              <a:moveTo>
                                <a:pt x="170824" y="556123"/>
                              </a:moveTo>
                              <a:cubicBezTo>
                                <a:pt x="167014" y="538978"/>
                                <a:pt x="162251" y="522785"/>
                                <a:pt x="155584" y="506593"/>
                              </a:cubicBezTo>
                              <a:cubicBezTo>
                                <a:pt x="144154" y="478018"/>
                                <a:pt x="153679" y="455158"/>
                                <a:pt x="177491" y="438013"/>
                              </a:cubicBezTo>
                              <a:cubicBezTo>
                                <a:pt x="197494" y="423725"/>
                                <a:pt x="223211" y="415153"/>
                                <a:pt x="248929" y="408485"/>
                              </a:cubicBezTo>
                              <a:cubicBezTo>
                                <a:pt x="249881" y="414200"/>
                                <a:pt x="250834" y="420868"/>
                                <a:pt x="252739" y="427535"/>
                              </a:cubicBezTo>
                              <a:cubicBezTo>
                                <a:pt x="251786" y="428488"/>
                                <a:pt x="250834" y="430393"/>
                                <a:pt x="251786" y="432298"/>
                              </a:cubicBezTo>
                              <a:cubicBezTo>
                                <a:pt x="258454" y="452300"/>
                                <a:pt x="292744" y="448490"/>
                                <a:pt x="309889" y="435155"/>
                              </a:cubicBezTo>
                              <a:cubicBezTo>
                                <a:pt x="312746" y="437060"/>
                                <a:pt x="316556" y="436108"/>
                                <a:pt x="317509" y="432298"/>
                              </a:cubicBezTo>
                              <a:cubicBezTo>
                                <a:pt x="320366" y="418963"/>
                                <a:pt x="318461" y="405628"/>
                                <a:pt x="314651" y="392293"/>
                              </a:cubicBezTo>
                              <a:cubicBezTo>
                                <a:pt x="331796" y="388483"/>
                                <a:pt x="349894" y="385625"/>
                                <a:pt x="367991" y="383720"/>
                              </a:cubicBezTo>
                              <a:cubicBezTo>
                                <a:pt x="367991" y="388483"/>
                                <a:pt x="367039" y="393245"/>
                                <a:pt x="367991" y="398008"/>
                              </a:cubicBezTo>
                              <a:cubicBezTo>
                                <a:pt x="366086" y="398960"/>
                                <a:pt x="365134" y="399913"/>
                                <a:pt x="365134" y="401818"/>
                              </a:cubicBezTo>
                              <a:cubicBezTo>
                                <a:pt x="367039" y="426583"/>
                                <a:pt x="405139" y="431345"/>
                                <a:pt x="427046" y="421820"/>
                              </a:cubicBezTo>
                              <a:cubicBezTo>
                                <a:pt x="428951" y="424678"/>
                                <a:pt x="433714" y="425630"/>
                                <a:pt x="435619" y="421820"/>
                              </a:cubicBezTo>
                              <a:cubicBezTo>
                                <a:pt x="441334" y="411343"/>
                                <a:pt x="444191" y="398008"/>
                                <a:pt x="444191" y="385625"/>
                              </a:cubicBezTo>
                              <a:cubicBezTo>
                                <a:pt x="459431" y="387530"/>
                                <a:pt x="474671" y="390388"/>
                                <a:pt x="489911" y="394198"/>
                              </a:cubicBezTo>
                              <a:cubicBezTo>
                                <a:pt x="486101" y="407533"/>
                                <a:pt x="485149" y="420868"/>
                                <a:pt x="488006" y="434203"/>
                              </a:cubicBezTo>
                              <a:cubicBezTo>
                                <a:pt x="488959" y="438013"/>
                                <a:pt x="492769" y="438965"/>
                                <a:pt x="495626" y="437060"/>
                              </a:cubicBezTo>
                              <a:cubicBezTo>
                                <a:pt x="512771" y="450395"/>
                                <a:pt x="547061" y="455158"/>
                                <a:pt x="553729" y="434203"/>
                              </a:cubicBezTo>
                              <a:cubicBezTo>
                                <a:pt x="554681" y="432298"/>
                                <a:pt x="553729" y="431345"/>
                                <a:pt x="552776" y="429440"/>
                              </a:cubicBezTo>
                              <a:cubicBezTo>
                                <a:pt x="554681" y="423725"/>
                                <a:pt x="555634" y="417058"/>
                                <a:pt x="556586" y="411343"/>
                              </a:cubicBezTo>
                              <a:cubicBezTo>
                                <a:pt x="558491" y="412295"/>
                                <a:pt x="560396" y="412295"/>
                                <a:pt x="563254" y="413248"/>
                              </a:cubicBezTo>
                              <a:cubicBezTo>
                                <a:pt x="582304" y="419915"/>
                                <a:pt x="602306" y="426583"/>
                                <a:pt x="619451" y="437060"/>
                              </a:cubicBezTo>
                              <a:cubicBezTo>
                                <a:pt x="643264" y="450395"/>
                                <a:pt x="657551" y="472303"/>
                                <a:pt x="649931" y="500878"/>
                              </a:cubicBezTo>
                              <a:cubicBezTo>
                                <a:pt x="643264" y="524690"/>
                                <a:pt x="633739" y="546598"/>
                                <a:pt x="628976" y="570410"/>
                              </a:cubicBezTo>
                              <a:cubicBezTo>
                                <a:pt x="627071" y="578983"/>
                                <a:pt x="625166" y="587555"/>
                                <a:pt x="623261" y="596128"/>
                              </a:cubicBezTo>
                              <a:cubicBezTo>
                                <a:pt x="621356" y="598985"/>
                                <a:pt x="620404" y="600890"/>
                                <a:pt x="619451" y="601843"/>
                              </a:cubicBezTo>
                              <a:cubicBezTo>
                                <a:pt x="594686" y="631370"/>
                                <a:pt x="587066" y="583745"/>
                                <a:pt x="585161" y="567553"/>
                              </a:cubicBezTo>
                              <a:cubicBezTo>
                                <a:pt x="581351" y="540883"/>
                                <a:pt x="555634" y="524690"/>
                                <a:pt x="537536" y="550408"/>
                              </a:cubicBezTo>
                              <a:cubicBezTo>
                                <a:pt x="531821" y="558028"/>
                                <a:pt x="526106" y="585650"/>
                                <a:pt x="509914" y="569458"/>
                              </a:cubicBezTo>
                              <a:cubicBezTo>
                                <a:pt x="504199" y="563743"/>
                                <a:pt x="501341" y="554218"/>
                                <a:pt x="494674" y="550408"/>
                              </a:cubicBezTo>
                              <a:cubicBezTo>
                                <a:pt x="481339" y="542788"/>
                                <a:pt x="473719" y="552313"/>
                                <a:pt x="468004" y="563743"/>
                              </a:cubicBezTo>
                              <a:cubicBezTo>
                                <a:pt x="461336" y="576125"/>
                                <a:pt x="450859" y="618988"/>
                                <a:pt x="426094" y="596128"/>
                              </a:cubicBezTo>
                              <a:cubicBezTo>
                                <a:pt x="418474" y="589460"/>
                                <a:pt x="416569" y="578983"/>
                                <a:pt x="410854" y="571363"/>
                              </a:cubicBezTo>
                              <a:cubicBezTo>
                                <a:pt x="403234" y="561838"/>
                                <a:pt x="392756" y="558980"/>
                                <a:pt x="385136" y="569458"/>
                              </a:cubicBezTo>
                              <a:cubicBezTo>
                                <a:pt x="375611" y="581840"/>
                                <a:pt x="375611" y="601843"/>
                                <a:pt x="370849" y="616130"/>
                              </a:cubicBezTo>
                              <a:cubicBezTo>
                                <a:pt x="368944" y="621845"/>
                                <a:pt x="366086" y="627560"/>
                                <a:pt x="363229" y="633275"/>
                              </a:cubicBezTo>
                              <a:cubicBezTo>
                                <a:pt x="355609" y="647563"/>
                                <a:pt x="340369" y="639943"/>
                                <a:pt x="337511" y="626608"/>
                              </a:cubicBezTo>
                              <a:cubicBezTo>
                                <a:pt x="334654" y="615178"/>
                                <a:pt x="335606" y="602795"/>
                                <a:pt x="332749" y="591365"/>
                              </a:cubicBezTo>
                              <a:cubicBezTo>
                                <a:pt x="329891" y="575173"/>
                                <a:pt x="322271" y="517070"/>
                                <a:pt x="296554" y="550408"/>
                              </a:cubicBezTo>
                              <a:cubicBezTo>
                                <a:pt x="289886" y="558980"/>
                                <a:pt x="288934" y="578983"/>
                                <a:pt x="272741" y="558028"/>
                              </a:cubicBezTo>
                              <a:cubicBezTo>
                                <a:pt x="267979" y="551360"/>
                                <a:pt x="264169" y="548503"/>
                                <a:pt x="257501" y="545645"/>
                              </a:cubicBezTo>
                              <a:cubicBezTo>
                                <a:pt x="245119" y="541835"/>
                                <a:pt x="241309" y="564695"/>
                                <a:pt x="241309" y="572315"/>
                              </a:cubicBezTo>
                              <a:cubicBezTo>
                                <a:pt x="240356" y="581840"/>
                                <a:pt x="241309" y="591365"/>
                                <a:pt x="239404" y="600890"/>
                              </a:cubicBezTo>
                              <a:cubicBezTo>
                                <a:pt x="238451" y="610415"/>
                                <a:pt x="233689" y="625655"/>
                                <a:pt x="218449" y="611368"/>
                              </a:cubicBezTo>
                              <a:cubicBezTo>
                                <a:pt x="213686" y="606605"/>
                                <a:pt x="209876" y="598033"/>
                                <a:pt x="207019" y="592318"/>
                              </a:cubicBezTo>
                              <a:cubicBezTo>
                                <a:pt x="202256" y="582793"/>
                                <a:pt x="197494" y="573268"/>
                                <a:pt x="188921" y="565648"/>
                              </a:cubicBezTo>
                              <a:cubicBezTo>
                                <a:pt x="181301" y="558980"/>
                                <a:pt x="176539" y="558028"/>
                                <a:pt x="170824" y="556123"/>
                              </a:cubicBezTo>
                              <a:close/>
                              <a:moveTo>
                                <a:pt x="402281" y="721858"/>
                              </a:moveTo>
                              <a:cubicBezTo>
                                <a:pt x="361324" y="719953"/>
                                <a:pt x="319414" y="719000"/>
                                <a:pt x="278456" y="716143"/>
                              </a:cubicBezTo>
                              <a:cubicBezTo>
                                <a:pt x="256549" y="714238"/>
                                <a:pt x="228926" y="714238"/>
                                <a:pt x="207971" y="704713"/>
                              </a:cubicBezTo>
                              <a:cubicBezTo>
                                <a:pt x="201304" y="701855"/>
                                <a:pt x="197494" y="693283"/>
                                <a:pt x="194636" y="682805"/>
                              </a:cubicBezTo>
                              <a:cubicBezTo>
                                <a:pt x="192731" y="647563"/>
                                <a:pt x="183206" y="610415"/>
                                <a:pt x="176539" y="577078"/>
                              </a:cubicBezTo>
                              <a:cubicBezTo>
                                <a:pt x="176539" y="576125"/>
                                <a:pt x="176539" y="575173"/>
                                <a:pt x="175586" y="574220"/>
                              </a:cubicBezTo>
                              <a:cubicBezTo>
                                <a:pt x="179396" y="577078"/>
                                <a:pt x="183206" y="580888"/>
                                <a:pt x="186064" y="585650"/>
                              </a:cubicBezTo>
                              <a:cubicBezTo>
                                <a:pt x="194636" y="599938"/>
                                <a:pt x="203209" y="628513"/>
                                <a:pt x="224164" y="628513"/>
                              </a:cubicBezTo>
                              <a:cubicBezTo>
                                <a:pt x="239404" y="628513"/>
                                <a:pt x="245119" y="617083"/>
                                <a:pt x="247976" y="602795"/>
                              </a:cubicBezTo>
                              <a:cubicBezTo>
                                <a:pt x="249881" y="594223"/>
                                <a:pt x="249881" y="585650"/>
                                <a:pt x="249881" y="577078"/>
                              </a:cubicBezTo>
                              <a:cubicBezTo>
                                <a:pt x="249881" y="571363"/>
                                <a:pt x="249881" y="566600"/>
                                <a:pt x="250834" y="561838"/>
                              </a:cubicBezTo>
                              <a:cubicBezTo>
                                <a:pt x="252739" y="551360"/>
                                <a:pt x="264169" y="569458"/>
                                <a:pt x="267026" y="572315"/>
                              </a:cubicBezTo>
                              <a:cubicBezTo>
                                <a:pt x="275599" y="581840"/>
                                <a:pt x="288934" y="578030"/>
                                <a:pt x="295601" y="569458"/>
                              </a:cubicBezTo>
                              <a:cubicBezTo>
                                <a:pt x="298459" y="565648"/>
                                <a:pt x="307031" y="541835"/>
                                <a:pt x="312746" y="558980"/>
                              </a:cubicBezTo>
                              <a:cubicBezTo>
                                <a:pt x="316556" y="569458"/>
                                <a:pt x="315604" y="580888"/>
                                <a:pt x="317509" y="592318"/>
                              </a:cubicBezTo>
                              <a:cubicBezTo>
                                <a:pt x="321319" y="611368"/>
                                <a:pt x="318461" y="634228"/>
                                <a:pt x="332749" y="649468"/>
                              </a:cubicBezTo>
                              <a:cubicBezTo>
                                <a:pt x="343226" y="660898"/>
                                <a:pt x="361324" y="652325"/>
                                <a:pt x="367991" y="641848"/>
                              </a:cubicBezTo>
                              <a:cubicBezTo>
                                <a:pt x="378469" y="624703"/>
                                <a:pt x="381326" y="605653"/>
                                <a:pt x="385136" y="586603"/>
                              </a:cubicBezTo>
                              <a:cubicBezTo>
                                <a:pt x="389899" y="563743"/>
                                <a:pt x="400376" y="575173"/>
                                <a:pt x="407044" y="589460"/>
                              </a:cubicBezTo>
                              <a:cubicBezTo>
                                <a:pt x="410854" y="596128"/>
                                <a:pt x="416569" y="605653"/>
                                <a:pt x="424189" y="607558"/>
                              </a:cubicBezTo>
                              <a:cubicBezTo>
                                <a:pt x="440381" y="613273"/>
                                <a:pt x="459431" y="602795"/>
                                <a:pt x="466099" y="586603"/>
                              </a:cubicBezTo>
                              <a:cubicBezTo>
                                <a:pt x="468004" y="581840"/>
                                <a:pt x="477529" y="547550"/>
                                <a:pt x="488959" y="558980"/>
                              </a:cubicBezTo>
                              <a:cubicBezTo>
                                <a:pt x="496579" y="566600"/>
                                <a:pt x="499436" y="575173"/>
                                <a:pt x="508009" y="580888"/>
                              </a:cubicBezTo>
                              <a:cubicBezTo>
                                <a:pt x="520391" y="588508"/>
                                <a:pt x="532774" y="576125"/>
                                <a:pt x="538489" y="566600"/>
                              </a:cubicBezTo>
                              <a:cubicBezTo>
                                <a:pt x="541346" y="561838"/>
                                <a:pt x="543251" y="557075"/>
                                <a:pt x="546109" y="553265"/>
                              </a:cubicBezTo>
                              <a:cubicBezTo>
                                <a:pt x="558491" y="532310"/>
                                <a:pt x="567064" y="552313"/>
                                <a:pt x="568969" y="559933"/>
                              </a:cubicBezTo>
                              <a:cubicBezTo>
                                <a:pt x="571826" y="569458"/>
                                <a:pt x="571826" y="580888"/>
                                <a:pt x="573731" y="590413"/>
                              </a:cubicBezTo>
                              <a:cubicBezTo>
                                <a:pt x="578494" y="618035"/>
                                <a:pt x="600401" y="624703"/>
                                <a:pt x="617546" y="610415"/>
                              </a:cubicBezTo>
                              <a:cubicBezTo>
                                <a:pt x="612784" y="634228"/>
                                <a:pt x="608021" y="658040"/>
                                <a:pt x="607069" y="681853"/>
                              </a:cubicBezTo>
                              <a:cubicBezTo>
                                <a:pt x="604211" y="691378"/>
                                <a:pt x="600401" y="699950"/>
                                <a:pt x="593734" y="703760"/>
                              </a:cubicBezTo>
                              <a:cubicBezTo>
                                <a:pt x="575636" y="714238"/>
                                <a:pt x="543251" y="713285"/>
                                <a:pt x="523249" y="715190"/>
                              </a:cubicBezTo>
                              <a:moveTo>
                                <a:pt x="149869" y="735193"/>
                              </a:moveTo>
                              <a:cubicBezTo>
                                <a:pt x="161299" y="727573"/>
                                <a:pt x="174634" y="721858"/>
                                <a:pt x="187969" y="716143"/>
                              </a:cubicBezTo>
                              <a:cubicBezTo>
                                <a:pt x="198446" y="726620"/>
                                <a:pt x="215591" y="728525"/>
                                <a:pt x="228926" y="730430"/>
                              </a:cubicBezTo>
                              <a:cubicBezTo>
                                <a:pt x="287029" y="738050"/>
                                <a:pt x="343226" y="740908"/>
                                <a:pt x="401329" y="739955"/>
                              </a:cubicBezTo>
                              <a:cubicBezTo>
                                <a:pt x="458479" y="739955"/>
                                <a:pt x="513724" y="737098"/>
                                <a:pt x="572779" y="730430"/>
                              </a:cubicBezTo>
                              <a:cubicBezTo>
                                <a:pt x="585161" y="728525"/>
                                <a:pt x="601354" y="726620"/>
                                <a:pt x="611831" y="717095"/>
                              </a:cubicBezTo>
                              <a:cubicBezTo>
                                <a:pt x="625166" y="721858"/>
                                <a:pt x="637549" y="727573"/>
                                <a:pt x="648979" y="734240"/>
                              </a:cubicBezTo>
                              <a:cubicBezTo>
                                <a:pt x="672791" y="748528"/>
                                <a:pt x="689936" y="772340"/>
                                <a:pt x="683269" y="800915"/>
                              </a:cubicBezTo>
                              <a:cubicBezTo>
                                <a:pt x="677554" y="824728"/>
                                <a:pt x="667076" y="847588"/>
                                <a:pt x="661361" y="872353"/>
                              </a:cubicBezTo>
                              <a:cubicBezTo>
                                <a:pt x="655646" y="874258"/>
                                <a:pt x="649931" y="876163"/>
                                <a:pt x="645169" y="880925"/>
                              </a:cubicBezTo>
                              <a:cubicBezTo>
                                <a:pt x="637549" y="888545"/>
                                <a:pt x="632786" y="897118"/>
                                <a:pt x="627071" y="906643"/>
                              </a:cubicBezTo>
                              <a:cubicBezTo>
                                <a:pt x="623261" y="913310"/>
                                <a:pt x="605164" y="956173"/>
                                <a:pt x="590876" y="934265"/>
                              </a:cubicBezTo>
                              <a:cubicBezTo>
                                <a:pt x="584209" y="923788"/>
                                <a:pt x="586114" y="907595"/>
                                <a:pt x="586114" y="896165"/>
                              </a:cubicBezTo>
                              <a:cubicBezTo>
                                <a:pt x="586114" y="882830"/>
                                <a:pt x="585161" y="865685"/>
                                <a:pt x="572779" y="859018"/>
                              </a:cubicBezTo>
                              <a:cubicBezTo>
                                <a:pt x="555634" y="849493"/>
                                <a:pt x="540394" y="899023"/>
                                <a:pt x="527059" y="871400"/>
                              </a:cubicBezTo>
                              <a:cubicBezTo>
                                <a:pt x="522296" y="861875"/>
                                <a:pt x="514676" y="848540"/>
                                <a:pt x="501341" y="852350"/>
                              </a:cubicBezTo>
                              <a:cubicBezTo>
                                <a:pt x="485149" y="857113"/>
                                <a:pt x="484196" y="880925"/>
                                <a:pt x="483244" y="893308"/>
                              </a:cubicBezTo>
                              <a:cubicBezTo>
                                <a:pt x="480386" y="915215"/>
                                <a:pt x="481339" y="941885"/>
                                <a:pt x="471814" y="961888"/>
                              </a:cubicBezTo>
                              <a:cubicBezTo>
                                <a:pt x="461336" y="986653"/>
                                <a:pt x="445144" y="954268"/>
                                <a:pt x="443239" y="949505"/>
                              </a:cubicBezTo>
                              <a:cubicBezTo>
                                <a:pt x="440381" y="944743"/>
                                <a:pt x="439429" y="939028"/>
                                <a:pt x="437524" y="933313"/>
                              </a:cubicBezTo>
                              <a:cubicBezTo>
                                <a:pt x="432761" y="920930"/>
                                <a:pt x="431809" y="906643"/>
                                <a:pt x="427999" y="894260"/>
                              </a:cubicBezTo>
                              <a:cubicBezTo>
                                <a:pt x="424189" y="882830"/>
                                <a:pt x="416569" y="872353"/>
                                <a:pt x="403234" y="876163"/>
                              </a:cubicBezTo>
                              <a:cubicBezTo>
                                <a:pt x="378469" y="883783"/>
                                <a:pt x="380374" y="943790"/>
                                <a:pt x="342274" y="908548"/>
                              </a:cubicBezTo>
                              <a:cubicBezTo>
                                <a:pt x="327034" y="894260"/>
                                <a:pt x="330844" y="867590"/>
                                <a:pt x="310841" y="857113"/>
                              </a:cubicBezTo>
                              <a:cubicBezTo>
                                <a:pt x="296554" y="850445"/>
                                <a:pt x="285124" y="872353"/>
                                <a:pt x="279409" y="880925"/>
                              </a:cubicBezTo>
                              <a:cubicBezTo>
                                <a:pt x="264169" y="900928"/>
                                <a:pt x="246071" y="852350"/>
                                <a:pt x="231784" y="846635"/>
                              </a:cubicBezTo>
                              <a:cubicBezTo>
                                <a:pt x="219401" y="840920"/>
                                <a:pt x="206066" y="847588"/>
                                <a:pt x="198446" y="857113"/>
                              </a:cubicBezTo>
                              <a:cubicBezTo>
                                <a:pt x="189874" y="869495"/>
                                <a:pt x="190826" y="890450"/>
                                <a:pt x="187969" y="904738"/>
                              </a:cubicBezTo>
                              <a:cubicBezTo>
                                <a:pt x="186064" y="916168"/>
                                <a:pt x="180349" y="929503"/>
                                <a:pt x="166061" y="927598"/>
                              </a:cubicBezTo>
                              <a:cubicBezTo>
                                <a:pt x="158441" y="926645"/>
                                <a:pt x="152726" y="919978"/>
                                <a:pt x="147964" y="913310"/>
                              </a:cubicBezTo>
                              <a:cubicBezTo>
                                <a:pt x="145106" y="900928"/>
                                <a:pt x="142249" y="888545"/>
                                <a:pt x="139391" y="876163"/>
                              </a:cubicBezTo>
                              <a:cubicBezTo>
                                <a:pt x="133676" y="849493"/>
                                <a:pt x="123199" y="824728"/>
                                <a:pt x="115579" y="798058"/>
                              </a:cubicBezTo>
                              <a:cubicBezTo>
                                <a:pt x="106054" y="773293"/>
                                <a:pt x="127961" y="749480"/>
                                <a:pt x="149869" y="735193"/>
                              </a:cubicBezTo>
                              <a:close/>
                              <a:moveTo>
                                <a:pt x="746134" y="1091428"/>
                              </a:moveTo>
                              <a:cubicBezTo>
                                <a:pt x="740419" y="1092380"/>
                                <a:pt x="733751" y="1094285"/>
                                <a:pt x="728036" y="1096190"/>
                              </a:cubicBezTo>
                              <a:cubicBezTo>
                                <a:pt x="705176" y="1101905"/>
                                <a:pt x="679459" y="1103810"/>
                                <a:pt x="671839" y="1104763"/>
                              </a:cubicBezTo>
                              <a:cubicBezTo>
                                <a:pt x="510866" y="1124765"/>
                                <a:pt x="319414" y="1126670"/>
                                <a:pt x="140344" y="1105715"/>
                              </a:cubicBezTo>
                              <a:cubicBezTo>
                                <a:pt x="129866" y="1104763"/>
                                <a:pt x="101291" y="1102858"/>
                                <a:pt x="75574" y="1097143"/>
                              </a:cubicBezTo>
                              <a:cubicBezTo>
                                <a:pt x="74621" y="1097143"/>
                                <a:pt x="74621" y="1096190"/>
                                <a:pt x="73669" y="1096190"/>
                              </a:cubicBezTo>
                              <a:cubicBezTo>
                                <a:pt x="65096" y="1092380"/>
                                <a:pt x="57476" y="1089523"/>
                                <a:pt x="48904" y="1088570"/>
                              </a:cubicBezTo>
                              <a:cubicBezTo>
                                <a:pt x="34616" y="1081903"/>
                                <a:pt x="26996" y="1072378"/>
                                <a:pt x="32711" y="1059043"/>
                              </a:cubicBezTo>
                              <a:cubicBezTo>
                                <a:pt x="44141" y="1033325"/>
                                <a:pt x="84146" y="1026658"/>
                                <a:pt x="118436" y="1025705"/>
                              </a:cubicBezTo>
                              <a:cubicBezTo>
                                <a:pt x="106054" y="1029515"/>
                                <a:pt x="94624" y="1036183"/>
                                <a:pt x="87004" y="1042850"/>
                              </a:cubicBezTo>
                              <a:cubicBezTo>
                                <a:pt x="64144" y="1064758"/>
                                <a:pt x="98434" y="1086665"/>
                                <a:pt x="116531" y="1090475"/>
                              </a:cubicBezTo>
                              <a:cubicBezTo>
                                <a:pt x="132724" y="1094285"/>
                                <a:pt x="150821" y="1094285"/>
                                <a:pt x="167014" y="1094285"/>
                              </a:cubicBezTo>
                              <a:cubicBezTo>
                                <a:pt x="194636" y="1094285"/>
                                <a:pt x="221306" y="1098095"/>
                                <a:pt x="248929" y="1100953"/>
                              </a:cubicBezTo>
                              <a:cubicBezTo>
                                <a:pt x="287981" y="1104763"/>
                                <a:pt x="329891" y="1107620"/>
                                <a:pt x="369896" y="1103810"/>
                              </a:cubicBezTo>
                              <a:cubicBezTo>
                                <a:pt x="444191" y="1106668"/>
                                <a:pt x="519439" y="1103810"/>
                                <a:pt x="593734" y="1096190"/>
                              </a:cubicBezTo>
                              <a:cubicBezTo>
                                <a:pt x="627071" y="1092380"/>
                                <a:pt x="708034" y="1107620"/>
                                <a:pt x="719464" y="1060948"/>
                              </a:cubicBezTo>
                              <a:cubicBezTo>
                                <a:pt x="724226" y="1041898"/>
                                <a:pt x="704224" y="1030468"/>
                                <a:pt x="682316" y="1024753"/>
                              </a:cubicBezTo>
                              <a:cubicBezTo>
                                <a:pt x="711844" y="1026658"/>
                                <a:pt x="743276" y="1032373"/>
                                <a:pt x="762326" y="1050470"/>
                              </a:cubicBezTo>
                              <a:cubicBezTo>
                                <a:pt x="782329" y="1071425"/>
                                <a:pt x="768041" y="1083808"/>
                                <a:pt x="746134" y="1091428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" name="Freeform: Shape 560"/>
                      <wps:cNvSpPr/>
                      <wps:spPr>
                        <a:xfrm>
                          <a:off x="518333" y="722663"/>
                          <a:ext cx="66675" cy="161925"/>
                        </a:xfrm>
                        <a:custGeom>
                          <a:avLst/>
                          <a:gdLst>
                            <a:gd name="connsiteX0" fmla="*/ 33164 w 66675"/>
                            <a:gd name="connsiteY0" fmla="*/ 155542 h 161925"/>
                            <a:gd name="connsiteX1" fmla="*/ 37927 w 66675"/>
                            <a:gd name="connsiteY1" fmla="*/ 149827 h 161925"/>
                            <a:gd name="connsiteX2" fmla="*/ 25544 w 66675"/>
                            <a:gd name="connsiteY2" fmla="*/ 77437 h 161925"/>
                            <a:gd name="connsiteX3" fmla="*/ 39832 w 66675"/>
                            <a:gd name="connsiteY3" fmla="*/ 28860 h 161925"/>
                            <a:gd name="connsiteX4" fmla="*/ 61739 w 66675"/>
                            <a:gd name="connsiteY4" fmla="*/ 13620 h 161925"/>
                            <a:gd name="connsiteX5" fmla="*/ 59834 w 66675"/>
                            <a:gd name="connsiteY5" fmla="*/ 7904 h 161925"/>
                            <a:gd name="connsiteX6" fmla="*/ 7447 w 66675"/>
                            <a:gd name="connsiteY6" fmla="*/ 52672 h 161925"/>
                            <a:gd name="connsiteX7" fmla="*/ 15067 w 66675"/>
                            <a:gd name="connsiteY7" fmla="*/ 124110 h 161925"/>
                            <a:gd name="connsiteX8" fmla="*/ 33164 w 66675"/>
                            <a:gd name="connsiteY8" fmla="*/ 155542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75" h="161925">
                              <a:moveTo>
                                <a:pt x="33164" y="155542"/>
                              </a:moveTo>
                              <a:cubicBezTo>
                                <a:pt x="36974" y="156495"/>
                                <a:pt x="38879" y="153637"/>
                                <a:pt x="37927" y="149827"/>
                              </a:cubicBezTo>
                              <a:cubicBezTo>
                                <a:pt x="34117" y="126015"/>
                                <a:pt x="30307" y="101250"/>
                                <a:pt x="25544" y="77437"/>
                              </a:cubicBezTo>
                              <a:cubicBezTo>
                                <a:pt x="21734" y="58387"/>
                                <a:pt x="23639" y="41242"/>
                                <a:pt x="39832" y="28860"/>
                              </a:cubicBezTo>
                              <a:cubicBezTo>
                                <a:pt x="47452" y="23145"/>
                                <a:pt x="55072" y="19335"/>
                                <a:pt x="61739" y="13620"/>
                              </a:cubicBezTo>
                              <a:cubicBezTo>
                                <a:pt x="63644" y="11714"/>
                                <a:pt x="62692" y="8857"/>
                                <a:pt x="59834" y="7904"/>
                              </a:cubicBezTo>
                              <a:cubicBezTo>
                                <a:pt x="35069" y="2189"/>
                                <a:pt x="10304" y="29812"/>
                                <a:pt x="7447" y="52672"/>
                              </a:cubicBezTo>
                              <a:cubicBezTo>
                                <a:pt x="5542" y="75532"/>
                                <a:pt x="13162" y="100297"/>
                                <a:pt x="15067" y="124110"/>
                              </a:cubicBezTo>
                              <a:cubicBezTo>
                                <a:pt x="16972" y="136492"/>
                                <a:pt x="18877" y="152685"/>
                                <a:pt x="33164" y="15554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" name="Freeform: Shape 561"/>
                      <wps:cNvSpPr/>
                      <wps:spPr>
                        <a:xfrm>
                          <a:off x="540787" y="879502"/>
                          <a:ext cx="28575" cy="38100"/>
                        </a:xfrm>
                        <a:custGeom>
                          <a:avLst/>
                          <a:gdLst>
                            <a:gd name="connsiteX0" fmla="*/ 20235 w 28575"/>
                            <a:gd name="connsiteY0" fmla="*/ 20611 h 38100"/>
                            <a:gd name="connsiteX1" fmla="*/ 16425 w 28575"/>
                            <a:gd name="connsiteY1" fmla="*/ 10133 h 38100"/>
                            <a:gd name="connsiteX2" fmla="*/ 8805 w 28575"/>
                            <a:gd name="connsiteY2" fmla="*/ 9181 h 38100"/>
                            <a:gd name="connsiteX3" fmla="*/ 10710 w 28575"/>
                            <a:gd name="connsiteY3" fmla="*/ 26326 h 38100"/>
                            <a:gd name="connsiteX4" fmla="*/ 26903 w 28575"/>
                            <a:gd name="connsiteY4" fmla="*/ 35851 h 38100"/>
                            <a:gd name="connsiteX5" fmla="*/ 29760 w 28575"/>
                            <a:gd name="connsiteY5" fmla="*/ 27278 h 38100"/>
                            <a:gd name="connsiteX6" fmla="*/ 20235 w 28575"/>
                            <a:gd name="connsiteY6" fmla="*/ 20611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38100">
                              <a:moveTo>
                                <a:pt x="20235" y="20611"/>
                              </a:moveTo>
                              <a:cubicBezTo>
                                <a:pt x="17378" y="17753"/>
                                <a:pt x="17378" y="13943"/>
                                <a:pt x="16425" y="10133"/>
                              </a:cubicBezTo>
                              <a:cubicBezTo>
                                <a:pt x="15473" y="6323"/>
                                <a:pt x="10710" y="6323"/>
                                <a:pt x="8805" y="9181"/>
                              </a:cubicBezTo>
                              <a:cubicBezTo>
                                <a:pt x="5948" y="14896"/>
                                <a:pt x="6900" y="21563"/>
                                <a:pt x="10710" y="26326"/>
                              </a:cubicBezTo>
                              <a:cubicBezTo>
                                <a:pt x="14520" y="31088"/>
                                <a:pt x="21188" y="36803"/>
                                <a:pt x="26903" y="35851"/>
                              </a:cubicBezTo>
                              <a:cubicBezTo>
                                <a:pt x="30713" y="34898"/>
                                <a:pt x="31665" y="30136"/>
                                <a:pt x="29760" y="27278"/>
                              </a:cubicBezTo>
                              <a:cubicBezTo>
                                <a:pt x="27855" y="23468"/>
                                <a:pt x="23093" y="22516"/>
                                <a:pt x="20235" y="2061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2" name="Freeform: Shape 562"/>
                      <wps:cNvSpPr/>
                      <wps:spPr>
                        <a:xfrm>
                          <a:off x="1004940" y="721519"/>
                          <a:ext cx="57150" cy="142875"/>
                        </a:xfrm>
                        <a:custGeom>
                          <a:avLst/>
                          <a:gdLst>
                            <a:gd name="connsiteX0" fmla="*/ 37095 w 57150"/>
                            <a:gd name="connsiteY0" fmla="*/ 39529 h 142875"/>
                            <a:gd name="connsiteX1" fmla="*/ 29475 w 57150"/>
                            <a:gd name="connsiteY1" fmla="*/ 95726 h 142875"/>
                            <a:gd name="connsiteX2" fmla="*/ 18045 w 57150"/>
                            <a:gd name="connsiteY2" fmla="*/ 130016 h 142875"/>
                            <a:gd name="connsiteX3" fmla="*/ 27570 w 57150"/>
                            <a:gd name="connsiteY3" fmla="*/ 133826 h 142875"/>
                            <a:gd name="connsiteX4" fmla="*/ 55192 w 57150"/>
                            <a:gd name="connsiteY4" fmla="*/ 45244 h 142875"/>
                            <a:gd name="connsiteX5" fmla="*/ 7567 w 57150"/>
                            <a:gd name="connsiteY5" fmla="*/ 7144 h 142875"/>
                            <a:gd name="connsiteX6" fmla="*/ 7567 w 57150"/>
                            <a:gd name="connsiteY6" fmla="*/ 7144 h 142875"/>
                            <a:gd name="connsiteX7" fmla="*/ 37095 w 57150"/>
                            <a:gd name="connsiteY7" fmla="*/ 39529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150" h="142875">
                              <a:moveTo>
                                <a:pt x="37095" y="39529"/>
                              </a:moveTo>
                              <a:cubicBezTo>
                                <a:pt x="53287" y="54769"/>
                                <a:pt x="37095" y="80486"/>
                                <a:pt x="29475" y="95726"/>
                              </a:cubicBezTo>
                              <a:cubicBezTo>
                                <a:pt x="24712" y="106204"/>
                                <a:pt x="21855" y="119539"/>
                                <a:pt x="18045" y="130016"/>
                              </a:cubicBezTo>
                              <a:cubicBezTo>
                                <a:pt x="16140" y="135731"/>
                                <a:pt x="24712" y="139541"/>
                                <a:pt x="27570" y="133826"/>
                              </a:cubicBezTo>
                              <a:cubicBezTo>
                                <a:pt x="41857" y="109061"/>
                                <a:pt x="59955" y="74771"/>
                                <a:pt x="55192" y="45244"/>
                              </a:cubicBezTo>
                              <a:cubicBezTo>
                                <a:pt x="51382" y="23336"/>
                                <a:pt x="22807" y="17621"/>
                                <a:pt x="7567" y="7144"/>
                              </a:cubicBezTo>
                              <a:cubicBezTo>
                                <a:pt x="7567" y="7144"/>
                                <a:pt x="6615" y="7144"/>
                                <a:pt x="7567" y="7144"/>
                              </a:cubicBezTo>
                              <a:cubicBezTo>
                                <a:pt x="15187" y="23336"/>
                                <a:pt x="24712" y="28099"/>
                                <a:pt x="37095" y="3952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" name="Freeform: Shape 563"/>
                      <wps:cNvSpPr/>
                      <wps:spPr>
                        <a:xfrm>
                          <a:off x="989059" y="858587"/>
                          <a:ext cx="38100" cy="57150"/>
                        </a:xfrm>
                        <a:custGeom>
                          <a:avLst/>
                          <a:gdLst>
                            <a:gd name="connsiteX0" fmla="*/ 18686 w 38100"/>
                            <a:gd name="connsiteY0" fmla="*/ 48193 h 57150"/>
                            <a:gd name="connsiteX1" fmla="*/ 28211 w 38100"/>
                            <a:gd name="connsiteY1" fmla="*/ 30096 h 57150"/>
                            <a:gd name="connsiteX2" fmla="*/ 31068 w 38100"/>
                            <a:gd name="connsiteY2" fmla="*/ 19618 h 57150"/>
                            <a:gd name="connsiteX3" fmla="*/ 33926 w 38100"/>
                            <a:gd name="connsiteY3" fmla="*/ 10093 h 57150"/>
                            <a:gd name="connsiteX4" fmla="*/ 32021 w 38100"/>
                            <a:gd name="connsiteY4" fmla="*/ 7236 h 57150"/>
                            <a:gd name="connsiteX5" fmla="*/ 19638 w 38100"/>
                            <a:gd name="connsiteY5" fmla="*/ 17713 h 57150"/>
                            <a:gd name="connsiteX6" fmla="*/ 10113 w 38100"/>
                            <a:gd name="connsiteY6" fmla="*/ 37715 h 57150"/>
                            <a:gd name="connsiteX7" fmla="*/ 18686 w 38100"/>
                            <a:gd name="connsiteY7" fmla="*/ 48193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8100" h="57150">
                              <a:moveTo>
                                <a:pt x="18686" y="48193"/>
                              </a:moveTo>
                              <a:cubicBezTo>
                                <a:pt x="24401" y="43430"/>
                                <a:pt x="26306" y="36763"/>
                                <a:pt x="28211" y="30096"/>
                              </a:cubicBezTo>
                              <a:cubicBezTo>
                                <a:pt x="29163" y="26286"/>
                                <a:pt x="30116" y="22476"/>
                                <a:pt x="31068" y="19618"/>
                              </a:cubicBezTo>
                              <a:cubicBezTo>
                                <a:pt x="32021" y="16761"/>
                                <a:pt x="33926" y="13903"/>
                                <a:pt x="33926" y="10093"/>
                              </a:cubicBezTo>
                              <a:cubicBezTo>
                                <a:pt x="33926" y="9140"/>
                                <a:pt x="32973" y="7236"/>
                                <a:pt x="32021" y="7236"/>
                              </a:cubicBezTo>
                              <a:cubicBezTo>
                                <a:pt x="26306" y="6283"/>
                                <a:pt x="21543" y="12951"/>
                                <a:pt x="19638" y="17713"/>
                              </a:cubicBezTo>
                              <a:cubicBezTo>
                                <a:pt x="16781" y="23428"/>
                                <a:pt x="15828" y="33905"/>
                                <a:pt x="10113" y="37715"/>
                              </a:cubicBezTo>
                              <a:cubicBezTo>
                                <a:pt x="2493" y="42478"/>
                                <a:pt x="11066" y="54861"/>
                                <a:pt x="18686" y="4819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4" name="Freeform: Shape 564"/>
                      <wps:cNvSpPr/>
                      <wps:spPr>
                        <a:xfrm>
                          <a:off x="569119" y="991031"/>
                          <a:ext cx="85725" cy="38100"/>
                        </a:xfrm>
                        <a:custGeom>
                          <a:avLst/>
                          <a:gdLst>
                            <a:gd name="connsiteX0" fmla="*/ 77629 w 85725"/>
                            <a:gd name="connsiteY0" fmla="*/ 31954 h 38100"/>
                            <a:gd name="connsiteX1" fmla="*/ 47149 w 85725"/>
                            <a:gd name="connsiteY1" fmla="*/ 26239 h 38100"/>
                            <a:gd name="connsiteX2" fmla="*/ 25241 w 85725"/>
                            <a:gd name="connsiteY2" fmla="*/ 19572 h 38100"/>
                            <a:gd name="connsiteX3" fmla="*/ 55721 w 85725"/>
                            <a:gd name="connsiteY3" fmla="*/ 14809 h 38100"/>
                            <a:gd name="connsiteX4" fmla="*/ 55721 w 85725"/>
                            <a:gd name="connsiteY4" fmla="*/ 12904 h 38100"/>
                            <a:gd name="connsiteX5" fmla="*/ 12859 w 85725"/>
                            <a:gd name="connsiteY5" fmla="*/ 7189 h 38100"/>
                            <a:gd name="connsiteX6" fmla="*/ 12859 w 85725"/>
                            <a:gd name="connsiteY6" fmla="*/ 19572 h 38100"/>
                            <a:gd name="connsiteX7" fmla="*/ 14764 w 85725"/>
                            <a:gd name="connsiteY7" fmla="*/ 19572 h 38100"/>
                            <a:gd name="connsiteX8" fmla="*/ 17621 w 85725"/>
                            <a:gd name="connsiteY8" fmla="*/ 31002 h 38100"/>
                            <a:gd name="connsiteX9" fmla="*/ 47149 w 85725"/>
                            <a:gd name="connsiteY9" fmla="*/ 36717 h 38100"/>
                            <a:gd name="connsiteX10" fmla="*/ 76676 w 85725"/>
                            <a:gd name="connsiteY10" fmla="*/ 35764 h 38100"/>
                            <a:gd name="connsiteX11" fmla="*/ 77629 w 85725"/>
                            <a:gd name="connsiteY11" fmla="*/ 3195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85725" h="38100">
                              <a:moveTo>
                                <a:pt x="77629" y="31954"/>
                              </a:moveTo>
                              <a:cubicBezTo>
                                <a:pt x="67151" y="31954"/>
                                <a:pt x="56674" y="29097"/>
                                <a:pt x="47149" y="26239"/>
                              </a:cubicBezTo>
                              <a:cubicBezTo>
                                <a:pt x="39529" y="23382"/>
                                <a:pt x="32861" y="20524"/>
                                <a:pt x="25241" y="19572"/>
                              </a:cubicBezTo>
                              <a:cubicBezTo>
                                <a:pt x="35719" y="19572"/>
                                <a:pt x="47149" y="19572"/>
                                <a:pt x="55721" y="14809"/>
                              </a:cubicBezTo>
                              <a:cubicBezTo>
                                <a:pt x="56674" y="14809"/>
                                <a:pt x="56674" y="13857"/>
                                <a:pt x="55721" y="12904"/>
                              </a:cubicBezTo>
                              <a:cubicBezTo>
                                <a:pt x="43339" y="6237"/>
                                <a:pt x="26194" y="8142"/>
                                <a:pt x="12859" y="7189"/>
                              </a:cubicBezTo>
                              <a:cubicBezTo>
                                <a:pt x="5239" y="6237"/>
                                <a:pt x="5239" y="20524"/>
                                <a:pt x="12859" y="19572"/>
                              </a:cubicBezTo>
                              <a:cubicBezTo>
                                <a:pt x="13811" y="19572"/>
                                <a:pt x="14764" y="19572"/>
                                <a:pt x="14764" y="19572"/>
                              </a:cubicBezTo>
                              <a:cubicBezTo>
                                <a:pt x="10001" y="22429"/>
                                <a:pt x="10954" y="31954"/>
                                <a:pt x="17621" y="31002"/>
                              </a:cubicBezTo>
                              <a:cubicBezTo>
                                <a:pt x="28099" y="30049"/>
                                <a:pt x="36671" y="34812"/>
                                <a:pt x="47149" y="36717"/>
                              </a:cubicBezTo>
                              <a:cubicBezTo>
                                <a:pt x="56674" y="38622"/>
                                <a:pt x="67151" y="35764"/>
                                <a:pt x="76676" y="35764"/>
                              </a:cubicBezTo>
                              <a:cubicBezTo>
                                <a:pt x="80486" y="36717"/>
                                <a:pt x="80486" y="31954"/>
                                <a:pt x="77629" y="319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" name="Freeform: Shape 565"/>
                      <wps:cNvSpPr/>
                      <wps:spPr>
                        <a:xfrm>
                          <a:off x="561737" y="968216"/>
                          <a:ext cx="66675" cy="28575"/>
                        </a:xfrm>
                        <a:custGeom>
                          <a:avLst/>
                          <a:gdLst>
                            <a:gd name="connsiteX0" fmla="*/ 37386 w 66675"/>
                            <a:gd name="connsiteY0" fmla="*/ 21431 h 28575"/>
                            <a:gd name="connsiteX1" fmla="*/ 59293 w 66675"/>
                            <a:gd name="connsiteY1" fmla="*/ 17621 h 28575"/>
                            <a:gd name="connsiteX2" fmla="*/ 59293 w 66675"/>
                            <a:gd name="connsiteY2" fmla="*/ 15716 h 28575"/>
                            <a:gd name="connsiteX3" fmla="*/ 39291 w 66675"/>
                            <a:gd name="connsiteY3" fmla="*/ 10001 h 28575"/>
                            <a:gd name="connsiteX4" fmla="*/ 13573 w 66675"/>
                            <a:gd name="connsiteY4" fmla="*/ 7144 h 28575"/>
                            <a:gd name="connsiteX5" fmla="*/ 13573 w 66675"/>
                            <a:gd name="connsiteY5" fmla="*/ 20479 h 28575"/>
                            <a:gd name="connsiteX6" fmla="*/ 37386 w 66675"/>
                            <a:gd name="connsiteY6" fmla="*/ 21431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6675" h="28575">
                              <a:moveTo>
                                <a:pt x="37386" y="21431"/>
                              </a:moveTo>
                              <a:cubicBezTo>
                                <a:pt x="45006" y="21431"/>
                                <a:pt x="51673" y="21431"/>
                                <a:pt x="59293" y="17621"/>
                              </a:cubicBezTo>
                              <a:cubicBezTo>
                                <a:pt x="60246" y="17621"/>
                                <a:pt x="60246" y="16669"/>
                                <a:pt x="59293" y="15716"/>
                              </a:cubicBezTo>
                              <a:cubicBezTo>
                                <a:pt x="52626" y="11906"/>
                                <a:pt x="45958" y="10954"/>
                                <a:pt x="39291" y="10001"/>
                              </a:cubicBezTo>
                              <a:cubicBezTo>
                                <a:pt x="30718" y="9049"/>
                                <a:pt x="22146" y="7144"/>
                                <a:pt x="13573" y="7144"/>
                              </a:cubicBezTo>
                              <a:cubicBezTo>
                                <a:pt x="5001" y="7144"/>
                                <a:pt x="5001" y="20479"/>
                                <a:pt x="13573" y="20479"/>
                              </a:cubicBezTo>
                              <a:cubicBezTo>
                                <a:pt x="21193" y="22384"/>
                                <a:pt x="28813" y="21431"/>
                                <a:pt x="37386" y="2143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" name="Freeform: Shape 566"/>
                      <wps:cNvSpPr/>
                      <wps:spPr>
                        <a:xfrm>
                          <a:off x="552271" y="932021"/>
                          <a:ext cx="57150" cy="38100"/>
                        </a:xfrm>
                        <a:custGeom>
                          <a:avLst/>
                          <a:gdLst>
                            <a:gd name="connsiteX0" fmla="*/ 21134 w 57150"/>
                            <a:gd name="connsiteY0" fmla="*/ 32861 h 38100"/>
                            <a:gd name="connsiteX1" fmla="*/ 36374 w 57150"/>
                            <a:gd name="connsiteY1" fmla="*/ 33814 h 38100"/>
                            <a:gd name="connsiteX2" fmla="*/ 53519 w 57150"/>
                            <a:gd name="connsiteY2" fmla="*/ 35719 h 38100"/>
                            <a:gd name="connsiteX3" fmla="*/ 55424 w 57150"/>
                            <a:gd name="connsiteY3" fmla="*/ 32861 h 38100"/>
                            <a:gd name="connsiteX4" fmla="*/ 41136 w 57150"/>
                            <a:gd name="connsiteY4" fmla="*/ 24289 h 38100"/>
                            <a:gd name="connsiteX5" fmla="*/ 21134 w 57150"/>
                            <a:gd name="connsiteY5" fmla="*/ 21431 h 38100"/>
                            <a:gd name="connsiteX6" fmla="*/ 29706 w 57150"/>
                            <a:gd name="connsiteY6" fmla="*/ 19526 h 38100"/>
                            <a:gd name="connsiteX7" fmla="*/ 39231 w 57150"/>
                            <a:gd name="connsiteY7" fmla="*/ 18574 h 38100"/>
                            <a:gd name="connsiteX8" fmla="*/ 43041 w 57150"/>
                            <a:gd name="connsiteY8" fmla="*/ 18574 h 38100"/>
                            <a:gd name="connsiteX9" fmla="*/ 44946 w 57150"/>
                            <a:gd name="connsiteY9" fmla="*/ 17621 h 38100"/>
                            <a:gd name="connsiteX10" fmla="*/ 44946 w 57150"/>
                            <a:gd name="connsiteY10" fmla="*/ 17621 h 38100"/>
                            <a:gd name="connsiteX11" fmla="*/ 46851 w 57150"/>
                            <a:gd name="connsiteY11" fmla="*/ 13811 h 38100"/>
                            <a:gd name="connsiteX12" fmla="*/ 42089 w 57150"/>
                            <a:gd name="connsiteY12" fmla="*/ 9049 h 38100"/>
                            <a:gd name="connsiteX13" fmla="*/ 30659 w 57150"/>
                            <a:gd name="connsiteY13" fmla="*/ 7144 h 38100"/>
                            <a:gd name="connsiteX14" fmla="*/ 8751 w 57150"/>
                            <a:gd name="connsiteY14" fmla="*/ 11906 h 38100"/>
                            <a:gd name="connsiteX15" fmla="*/ 11609 w 57150"/>
                            <a:gd name="connsiteY15" fmla="*/ 22384 h 38100"/>
                            <a:gd name="connsiteX16" fmla="*/ 17324 w 57150"/>
                            <a:gd name="connsiteY16" fmla="*/ 22384 h 38100"/>
                            <a:gd name="connsiteX17" fmla="*/ 21134 w 57150"/>
                            <a:gd name="connsiteY17" fmla="*/ 32861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7150" h="38100">
                              <a:moveTo>
                                <a:pt x="21134" y="32861"/>
                              </a:moveTo>
                              <a:cubicBezTo>
                                <a:pt x="25896" y="32861"/>
                                <a:pt x="31611" y="32861"/>
                                <a:pt x="36374" y="33814"/>
                              </a:cubicBezTo>
                              <a:cubicBezTo>
                                <a:pt x="41136" y="34766"/>
                                <a:pt x="48756" y="33814"/>
                                <a:pt x="53519" y="35719"/>
                              </a:cubicBezTo>
                              <a:cubicBezTo>
                                <a:pt x="55424" y="36671"/>
                                <a:pt x="56376" y="33814"/>
                                <a:pt x="55424" y="32861"/>
                              </a:cubicBezTo>
                              <a:cubicBezTo>
                                <a:pt x="50661" y="28099"/>
                                <a:pt x="47804" y="26194"/>
                                <a:pt x="41136" y="24289"/>
                              </a:cubicBezTo>
                              <a:cubicBezTo>
                                <a:pt x="34469" y="22384"/>
                                <a:pt x="27801" y="22384"/>
                                <a:pt x="21134" y="21431"/>
                              </a:cubicBezTo>
                              <a:cubicBezTo>
                                <a:pt x="23991" y="20479"/>
                                <a:pt x="26849" y="19526"/>
                                <a:pt x="29706" y="19526"/>
                              </a:cubicBezTo>
                              <a:cubicBezTo>
                                <a:pt x="32564" y="18574"/>
                                <a:pt x="36374" y="18574"/>
                                <a:pt x="39231" y="18574"/>
                              </a:cubicBezTo>
                              <a:cubicBezTo>
                                <a:pt x="40184" y="18574"/>
                                <a:pt x="42089" y="18574"/>
                                <a:pt x="43041" y="18574"/>
                              </a:cubicBezTo>
                              <a:cubicBezTo>
                                <a:pt x="43994" y="18574"/>
                                <a:pt x="43994" y="18574"/>
                                <a:pt x="44946" y="17621"/>
                              </a:cubicBezTo>
                              <a:cubicBezTo>
                                <a:pt x="44946" y="17621"/>
                                <a:pt x="44946" y="17621"/>
                                <a:pt x="44946" y="17621"/>
                              </a:cubicBezTo>
                              <a:cubicBezTo>
                                <a:pt x="46851" y="18574"/>
                                <a:pt x="48756" y="15716"/>
                                <a:pt x="46851" y="13811"/>
                              </a:cubicBezTo>
                              <a:cubicBezTo>
                                <a:pt x="44946" y="11906"/>
                                <a:pt x="44946" y="10001"/>
                                <a:pt x="42089" y="9049"/>
                              </a:cubicBezTo>
                              <a:cubicBezTo>
                                <a:pt x="38279" y="7144"/>
                                <a:pt x="34469" y="7144"/>
                                <a:pt x="30659" y="7144"/>
                              </a:cubicBezTo>
                              <a:cubicBezTo>
                                <a:pt x="23991" y="7144"/>
                                <a:pt x="13514" y="7144"/>
                                <a:pt x="8751" y="11906"/>
                              </a:cubicBezTo>
                              <a:cubicBezTo>
                                <a:pt x="5894" y="14764"/>
                                <a:pt x="6846" y="21431"/>
                                <a:pt x="11609" y="22384"/>
                              </a:cubicBezTo>
                              <a:cubicBezTo>
                                <a:pt x="13514" y="22384"/>
                                <a:pt x="15419" y="22384"/>
                                <a:pt x="17324" y="22384"/>
                              </a:cubicBezTo>
                              <a:cubicBezTo>
                                <a:pt x="13514" y="25241"/>
                                <a:pt x="14466" y="32861"/>
                                <a:pt x="21134" y="3286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" name="Freeform: Shape 567"/>
                      <wps:cNvSpPr/>
                      <wps:spPr>
                        <a:xfrm>
                          <a:off x="893207" y="1003359"/>
                          <a:ext cx="114300" cy="28575"/>
                        </a:xfrm>
                        <a:custGeom>
                          <a:avLst/>
                          <a:gdLst>
                            <a:gd name="connsiteX0" fmla="*/ 113586 w 114300"/>
                            <a:gd name="connsiteY0" fmla="*/ 8196 h 28575"/>
                            <a:gd name="connsiteX1" fmla="*/ 61198 w 114300"/>
                            <a:gd name="connsiteY1" fmla="*/ 13911 h 28575"/>
                            <a:gd name="connsiteX2" fmla="*/ 7858 w 114300"/>
                            <a:gd name="connsiteY2" fmla="*/ 22483 h 28575"/>
                            <a:gd name="connsiteX3" fmla="*/ 7858 w 114300"/>
                            <a:gd name="connsiteY3" fmla="*/ 23436 h 28575"/>
                            <a:gd name="connsiteX4" fmla="*/ 61198 w 114300"/>
                            <a:gd name="connsiteY4" fmla="*/ 23436 h 28575"/>
                            <a:gd name="connsiteX5" fmla="*/ 113586 w 114300"/>
                            <a:gd name="connsiteY5" fmla="*/ 14863 h 28575"/>
                            <a:gd name="connsiteX6" fmla="*/ 113586 w 114300"/>
                            <a:gd name="connsiteY6" fmla="*/ 8196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4300" h="28575">
                              <a:moveTo>
                                <a:pt x="113586" y="8196"/>
                              </a:moveTo>
                              <a:cubicBezTo>
                                <a:pt x="97393" y="4386"/>
                                <a:pt x="78343" y="12006"/>
                                <a:pt x="61198" y="13911"/>
                              </a:cubicBezTo>
                              <a:cubicBezTo>
                                <a:pt x="43101" y="15816"/>
                                <a:pt x="25956" y="19626"/>
                                <a:pt x="7858" y="22483"/>
                              </a:cubicBezTo>
                              <a:cubicBezTo>
                                <a:pt x="6906" y="22483"/>
                                <a:pt x="6906" y="23436"/>
                                <a:pt x="7858" y="23436"/>
                              </a:cubicBezTo>
                              <a:cubicBezTo>
                                <a:pt x="25956" y="29151"/>
                                <a:pt x="42148" y="25341"/>
                                <a:pt x="61198" y="23436"/>
                              </a:cubicBezTo>
                              <a:cubicBezTo>
                                <a:pt x="78343" y="21531"/>
                                <a:pt x="97393" y="20578"/>
                                <a:pt x="113586" y="14863"/>
                              </a:cubicBezTo>
                              <a:cubicBezTo>
                                <a:pt x="116443" y="13911"/>
                                <a:pt x="117396" y="9148"/>
                                <a:pt x="113586" y="81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" name="Freeform: Shape 568"/>
                      <wps:cNvSpPr/>
                      <wps:spPr>
                        <a:xfrm>
                          <a:off x="956013" y="977580"/>
                          <a:ext cx="66675" cy="28575"/>
                        </a:xfrm>
                        <a:custGeom>
                          <a:avLst/>
                          <a:gdLst>
                            <a:gd name="connsiteX0" fmla="*/ 37444 w 66675"/>
                            <a:gd name="connsiteY0" fmla="*/ 10162 h 28575"/>
                            <a:gd name="connsiteX1" fmla="*/ 8869 w 66675"/>
                            <a:gd name="connsiteY1" fmla="*/ 18735 h 28575"/>
                            <a:gd name="connsiteX2" fmla="*/ 9822 w 66675"/>
                            <a:gd name="connsiteY2" fmla="*/ 25402 h 28575"/>
                            <a:gd name="connsiteX3" fmla="*/ 33634 w 66675"/>
                            <a:gd name="connsiteY3" fmla="*/ 22545 h 28575"/>
                            <a:gd name="connsiteX4" fmla="*/ 63162 w 66675"/>
                            <a:gd name="connsiteY4" fmla="*/ 16830 h 28575"/>
                            <a:gd name="connsiteX5" fmla="*/ 63162 w 66675"/>
                            <a:gd name="connsiteY5" fmla="*/ 10162 h 28575"/>
                            <a:gd name="connsiteX6" fmla="*/ 37444 w 66675"/>
                            <a:gd name="connsiteY6" fmla="*/ 1016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6675" h="28575">
                              <a:moveTo>
                                <a:pt x="37444" y="10162"/>
                              </a:moveTo>
                              <a:cubicBezTo>
                                <a:pt x="27919" y="12067"/>
                                <a:pt x="17442" y="14925"/>
                                <a:pt x="8869" y="18735"/>
                              </a:cubicBezTo>
                              <a:cubicBezTo>
                                <a:pt x="6012" y="20640"/>
                                <a:pt x="6964" y="24450"/>
                                <a:pt x="9822" y="25402"/>
                              </a:cubicBezTo>
                              <a:cubicBezTo>
                                <a:pt x="17442" y="28260"/>
                                <a:pt x="26014" y="24450"/>
                                <a:pt x="33634" y="22545"/>
                              </a:cubicBezTo>
                              <a:cubicBezTo>
                                <a:pt x="43159" y="20640"/>
                                <a:pt x="56494" y="23497"/>
                                <a:pt x="63162" y="16830"/>
                              </a:cubicBezTo>
                              <a:cubicBezTo>
                                <a:pt x="65067" y="14925"/>
                                <a:pt x="65067" y="12067"/>
                                <a:pt x="63162" y="10162"/>
                              </a:cubicBezTo>
                              <a:cubicBezTo>
                                <a:pt x="56494" y="4447"/>
                                <a:pt x="46017" y="8257"/>
                                <a:pt x="37444" y="1016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9" name="Freeform: Shape 569"/>
                      <wps:cNvSpPr/>
                      <wps:spPr>
                        <a:xfrm>
                          <a:off x="979170" y="964581"/>
                          <a:ext cx="38100" cy="19050"/>
                        </a:xfrm>
                        <a:custGeom>
                          <a:avLst/>
                          <a:gdLst>
                            <a:gd name="connsiteX0" fmla="*/ 8572 w 38100"/>
                            <a:gd name="connsiteY0" fmla="*/ 15541 h 19050"/>
                            <a:gd name="connsiteX1" fmla="*/ 35243 w 38100"/>
                            <a:gd name="connsiteY1" fmla="*/ 10779 h 19050"/>
                            <a:gd name="connsiteX2" fmla="*/ 25718 w 38100"/>
                            <a:gd name="connsiteY2" fmla="*/ 7921 h 19050"/>
                            <a:gd name="connsiteX3" fmla="*/ 8572 w 38100"/>
                            <a:gd name="connsiteY3" fmla="*/ 11731 h 19050"/>
                            <a:gd name="connsiteX4" fmla="*/ 8572 w 38100"/>
                            <a:gd name="connsiteY4" fmla="*/ 1554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8572" y="15541"/>
                              </a:moveTo>
                              <a:cubicBezTo>
                                <a:pt x="14288" y="16494"/>
                                <a:pt x="35243" y="21256"/>
                                <a:pt x="35243" y="10779"/>
                              </a:cubicBezTo>
                              <a:cubicBezTo>
                                <a:pt x="35243" y="6016"/>
                                <a:pt x="28575" y="6969"/>
                                <a:pt x="25718" y="7921"/>
                              </a:cubicBezTo>
                              <a:cubicBezTo>
                                <a:pt x="20003" y="9826"/>
                                <a:pt x="14288" y="10779"/>
                                <a:pt x="8572" y="11731"/>
                              </a:cubicBezTo>
                              <a:cubicBezTo>
                                <a:pt x="6668" y="10779"/>
                                <a:pt x="6668" y="14589"/>
                                <a:pt x="8572" y="1554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" name="Freeform: Shape 570"/>
                      <wps:cNvSpPr/>
                      <wps:spPr>
                        <a:xfrm>
                          <a:off x="993539" y="948214"/>
                          <a:ext cx="28575" cy="19050"/>
                        </a:xfrm>
                        <a:custGeom>
                          <a:avLst/>
                          <a:gdLst>
                            <a:gd name="connsiteX0" fmla="*/ 26588 w 28575"/>
                            <a:gd name="connsiteY0" fmla="*/ 7144 h 19050"/>
                            <a:gd name="connsiteX1" fmla="*/ 7538 w 28575"/>
                            <a:gd name="connsiteY1" fmla="*/ 12859 h 19050"/>
                            <a:gd name="connsiteX2" fmla="*/ 8491 w 28575"/>
                            <a:gd name="connsiteY2" fmla="*/ 14764 h 19050"/>
                            <a:gd name="connsiteX3" fmla="*/ 26588 w 28575"/>
                            <a:gd name="connsiteY3" fmla="*/ 14764 h 19050"/>
                            <a:gd name="connsiteX4" fmla="*/ 26588 w 28575"/>
                            <a:gd name="connsiteY4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26588" y="7144"/>
                              </a:moveTo>
                              <a:cubicBezTo>
                                <a:pt x="19921" y="7144"/>
                                <a:pt x="13253" y="9049"/>
                                <a:pt x="7538" y="12859"/>
                              </a:cubicBezTo>
                              <a:cubicBezTo>
                                <a:pt x="6586" y="13811"/>
                                <a:pt x="7538" y="14764"/>
                                <a:pt x="8491" y="14764"/>
                              </a:cubicBezTo>
                              <a:cubicBezTo>
                                <a:pt x="14206" y="15716"/>
                                <a:pt x="20873" y="15716"/>
                                <a:pt x="26588" y="14764"/>
                              </a:cubicBezTo>
                              <a:cubicBezTo>
                                <a:pt x="31351" y="14764"/>
                                <a:pt x="32303" y="7144"/>
                                <a:pt x="26588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" name="Freeform: Shape 571"/>
                      <wps:cNvSpPr/>
                      <wps:spPr>
                        <a:xfrm>
                          <a:off x="618984" y="270733"/>
                          <a:ext cx="28575" cy="28575"/>
                        </a:xfrm>
                        <a:custGeom>
                          <a:avLst/>
                          <a:gdLst>
                            <a:gd name="connsiteX0" fmla="*/ 11571 w 28575"/>
                            <a:gd name="connsiteY0" fmla="*/ 21685 h 28575"/>
                            <a:gd name="connsiteX1" fmla="*/ 21096 w 28575"/>
                            <a:gd name="connsiteY1" fmla="*/ 15017 h 28575"/>
                            <a:gd name="connsiteX2" fmla="*/ 29668 w 28575"/>
                            <a:gd name="connsiteY2" fmla="*/ 9302 h 28575"/>
                            <a:gd name="connsiteX3" fmla="*/ 29668 w 28575"/>
                            <a:gd name="connsiteY3" fmla="*/ 7397 h 28575"/>
                            <a:gd name="connsiteX4" fmla="*/ 18238 w 28575"/>
                            <a:gd name="connsiteY4" fmla="*/ 10255 h 28575"/>
                            <a:gd name="connsiteX5" fmla="*/ 7761 w 28575"/>
                            <a:gd name="connsiteY5" fmla="*/ 17875 h 28575"/>
                            <a:gd name="connsiteX6" fmla="*/ 11571 w 28575"/>
                            <a:gd name="connsiteY6" fmla="*/ 21685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28575">
                              <a:moveTo>
                                <a:pt x="11571" y="21685"/>
                              </a:moveTo>
                              <a:cubicBezTo>
                                <a:pt x="14428" y="18827"/>
                                <a:pt x="17286" y="16922"/>
                                <a:pt x="21096" y="15017"/>
                              </a:cubicBezTo>
                              <a:cubicBezTo>
                                <a:pt x="23953" y="14065"/>
                                <a:pt x="27763" y="12160"/>
                                <a:pt x="29668" y="9302"/>
                              </a:cubicBezTo>
                              <a:cubicBezTo>
                                <a:pt x="29668" y="8350"/>
                                <a:pt x="29668" y="7397"/>
                                <a:pt x="29668" y="7397"/>
                              </a:cubicBezTo>
                              <a:cubicBezTo>
                                <a:pt x="25858" y="6445"/>
                                <a:pt x="22048" y="8350"/>
                                <a:pt x="18238" y="10255"/>
                              </a:cubicBezTo>
                              <a:cubicBezTo>
                                <a:pt x="14428" y="12160"/>
                                <a:pt x="9666" y="14065"/>
                                <a:pt x="7761" y="17875"/>
                              </a:cubicBezTo>
                              <a:cubicBezTo>
                                <a:pt x="5856" y="21685"/>
                                <a:pt x="8713" y="23590"/>
                                <a:pt x="11571" y="2168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" name="Freeform: Shape 572"/>
                      <wps:cNvSpPr/>
                      <wps:spPr>
                        <a:xfrm>
                          <a:off x="621506" y="283508"/>
                          <a:ext cx="28575" cy="19050"/>
                        </a:xfrm>
                        <a:custGeom>
                          <a:avLst/>
                          <a:gdLst>
                            <a:gd name="connsiteX0" fmla="*/ 11906 w 28575"/>
                            <a:gd name="connsiteY0" fmla="*/ 17482 h 19050"/>
                            <a:gd name="connsiteX1" fmla="*/ 22384 w 28575"/>
                            <a:gd name="connsiteY1" fmla="*/ 12719 h 19050"/>
                            <a:gd name="connsiteX2" fmla="*/ 23336 w 28575"/>
                            <a:gd name="connsiteY2" fmla="*/ 13672 h 19050"/>
                            <a:gd name="connsiteX3" fmla="*/ 23336 w 28575"/>
                            <a:gd name="connsiteY3" fmla="*/ 13672 h 19050"/>
                            <a:gd name="connsiteX4" fmla="*/ 24289 w 28575"/>
                            <a:gd name="connsiteY4" fmla="*/ 11767 h 19050"/>
                            <a:gd name="connsiteX5" fmla="*/ 24289 w 28575"/>
                            <a:gd name="connsiteY5" fmla="*/ 8909 h 19050"/>
                            <a:gd name="connsiteX6" fmla="*/ 8096 w 28575"/>
                            <a:gd name="connsiteY6" fmla="*/ 12719 h 19050"/>
                            <a:gd name="connsiteX7" fmla="*/ 7144 w 28575"/>
                            <a:gd name="connsiteY7" fmla="*/ 16529 h 19050"/>
                            <a:gd name="connsiteX8" fmla="*/ 8096 w 28575"/>
                            <a:gd name="connsiteY8" fmla="*/ 17482 h 19050"/>
                            <a:gd name="connsiteX9" fmla="*/ 11906 w 28575"/>
                            <a:gd name="connsiteY9" fmla="*/ 17482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1906" y="17482"/>
                              </a:moveTo>
                              <a:cubicBezTo>
                                <a:pt x="14764" y="14624"/>
                                <a:pt x="18574" y="13672"/>
                                <a:pt x="22384" y="12719"/>
                              </a:cubicBezTo>
                              <a:cubicBezTo>
                                <a:pt x="22384" y="12719"/>
                                <a:pt x="22384" y="13672"/>
                                <a:pt x="23336" y="13672"/>
                              </a:cubicBezTo>
                              <a:cubicBezTo>
                                <a:pt x="23336" y="13672"/>
                                <a:pt x="23336" y="13672"/>
                                <a:pt x="23336" y="13672"/>
                              </a:cubicBezTo>
                              <a:cubicBezTo>
                                <a:pt x="23336" y="13672"/>
                                <a:pt x="24289" y="12719"/>
                                <a:pt x="24289" y="11767"/>
                              </a:cubicBezTo>
                              <a:cubicBezTo>
                                <a:pt x="25241" y="10814"/>
                                <a:pt x="25241" y="8909"/>
                                <a:pt x="24289" y="8909"/>
                              </a:cubicBezTo>
                              <a:cubicBezTo>
                                <a:pt x="19526" y="5099"/>
                                <a:pt x="11906" y="7957"/>
                                <a:pt x="8096" y="12719"/>
                              </a:cubicBezTo>
                              <a:cubicBezTo>
                                <a:pt x="7144" y="13672"/>
                                <a:pt x="7144" y="15577"/>
                                <a:pt x="7144" y="16529"/>
                              </a:cubicBezTo>
                              <a:cubicBezTo>
                                <a:pt x="7144" y="17482"/>
                                <a:pt x="8096" y="17482"/>
                                <a:pt x="8096" y="17482"/>
                              </a:cubicBezTo>
                              <a:cubicBezTo>
                                <a:pt x="9049" y="18434"/>
                                <a:pt x="10954" y="18434"/>
                                <a:pt x="11906" y="1748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" name="Freeform: Shape 573"/>
                      <wps:cNvSpPr/>
                      <wps:spPr>
                        <a:xfrm>
                          <a:off x="621831" y="293593"/>
                          <a:ext cx="19050" cy="19050"/>
                        </a:xfrm>
                        <a:custGeom>
                          <a:avLst/>
                          <a:gdLst>
                            <a:gd name="connsiteX0" fmla="*/ 20155 w 19050"/>
                            <a:gd name="connsiteY0" fmla="*/ 10255 h 19050"/>
                            <a:gd name="connsiteX1" fmla="*/ 17297 w 19050"/>
                            <a:gd name="connsiteY1" fmla="*/ 7397 h 19050"/>
                            <a:gd name="connsiteX2" fmla="*/ 7772 w 19050"/>
                            <a:gd name="connsiteY2" fmla="*/ 13112 h 19050"/>
                            <a:gd name="connsiteX3" fmla="*/ 10630 w 19050"/>
                            <a:gd name="connsiteY3" fmla="*/ 16922 h 19050"/>
                            <a:gd name="connsiteX4" fmla="*/ 20155 w 19050"/>
                            <a:gd name="connsiteY4" fmla="*/ 10255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20155" y="10255"/>
                              </a:moveTo>
                              <a:cubicBezTo>
                                <a:pt x="21107" y="8350"/>
                                <a:pt x="19202" y="6445"/>
                                <a:pt x="17297" y="7397"/>
                              </a:cubicBezTo>
                              <a:cubicBezTo>
                                <a:pt x="14440" y="9302"/>
                                <a:pt x="10630" y="10255"/>
                                <a:pt x="7772" y="13112"/>
                              </a:cubicBezTo>
                              <a:cubicBezTo>
                                <a:pt x="5867" y="15017"/>
                                <a:pt x="8724" y="18827"/>
                                <a:pt x="10630" y="16922"/>
                              </a:cubicBezTo>
                              <a:cubicBezTo>
                                <a:pt x="14440" y="15970"/>
                                <a:pt x="18249" y="14065"/>
                                <a:pt x="20155" y="1025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4" name="Freeform: Shape 574"/>
                      <wps:cNvSpPr/>
                      <wps:spPr>
                        <a:xfrm>
                          <a:off x="628174" y="298349"/>
                          <a:ext cx="19050" cy="19050"/>
                        </a:xfrm>
                        <a:custGeom>
                          <a:avLst/>
                          <a:gdLst>
                            <a:gd name="connsiteX0" fmla="*/ 17621 w 19050"/>
                            <a:gd name="connsiteY0" fmla="*/ 15023 h 19050"/>
                            <a:gd name="connsiteX1" fmla="*/ 15716 w 19050"/>
                            <a:gd name="connsiteY1" fmla="*/ 7403 h 19050"/>
                            <a:gd name="connsiteX2" fmla="*/ 13811 w 19050"/>
                            <a:gd name="connsiteY2" fmla="*/ 9308 h 19050"/>
                            <a:gd name="connsiteX3" fmla="*/ 13811 w 19050"/>
                            <a:gd name="connsiteY3" fmla="*/ 13118 h 19050"/>
                            <a:gd name="connsiteX4" fmla="*/ 10001 w 19050"/>
                            <a:gd name="connsiteY4" fmla="*/ 14071 h 19050"/>
                            <a:gd name="connsiteX5" fmla="*/ 10001 w 19050"/>
                            <a:gd name="connsiteY5" fmla="*/ 19786 h 19050"/>
                            <a:gd name="connsiteX6" fmla="*/ 17621 w 19050"/>
                            <a:gd name="connsiteY6" fmla="*/ 1502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7621" y="15023"/>
                              </a:moveTo>
                              <a:cubicBezTo>
                                <a:pt x="19526" y="12166"/>
                                <a:pt x="17621" y="9308"/>
                                <a:pt x="15716" y="7403"/>
                              </a:cubicBezTo>
                              <a:cubicBezTo>
                                <a:pt x="14764" y="6451"/>
                                <a:pt x="12859" y="8356"/>
                                <a:pt x="13811" y="9308"/>
                              </a:cubicBezTo>
                              <a:cubicBezTo>
                                <a:pt x="14764" y="11213"/>
                                <a:pt x="15716" y="12166"/>
                                <a:pt x="13811" y="13118"/>
                              </a:cubicBezTo>
                              <a:cubicBezTo>
                                <a:pt x="12859" y="14071"/>
                                <a:pt x="10954" y="14071"/>
                                <a:pt x="10001" y="14071"/>
                              </a:cubicBezTo>
                              <a:cubicBezTo>
                                <a:pt x="6191" y="14071"/>
                                <a:pt x="6191" y="19786"/>
                                <a:pt x="10001" y="19786"/>
                              </a:cubicBezTo>
                              <a:cubicBezTo>
                                <a:pt x="12859" y="18833"/>
                                <a:pt x="15716" y="17881"/>
                                <a:pt x="17621" y="1502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" name="Freeform: Shape 575"/>
                      <wps:cNvSpPr/>
                      <wps:spPr>
                        <a:xfrm>
                          <a:off x="633704" y="311944"/>
                          <a:ext cx="19050" cy="19050"/>
                        </a:xfrm>
                        <a:custGeom>
                          <a:avLst/>
                          <a:gdLst>
                            <a:gd name="connsiteX0" fmla="*/ 13996 w 19050"/>
                            <a:gd name="connsiteY0" fmla="*/ 11906 h 19050"/>
                            <a:gd name="connsiteX1" fmla="*/ 13043 w 19050"/>
                            <a:gd name="connsiteY1" fmla="*/ 7144 h 19050"/>
                            <a:gd name="connsiteX2" fmla="*/ 7328 w 19050"/>
                            <a:gd name="connsiteY2" fmla="*/ 14764 h 19050"/>
                            <a:gd name="connsiteX3" fmla="*/ 9233 w 19050"/>
                            <a:gd name="connsiteY3" fmla="*/ 16669 h 19050"/>
                            <a:gd name="connsiteX4" fmla="*/ 13996 w 19050"/>
                            <a:gd name="connsiteY4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3996" y="11906"/>
                              </a:moveTo>
                              <a:cubicBezTo>
                                <a:pt x="16853" y="10954"/>
                                <a:pt x="15901" y="8096"/>
                                <a:pt x="13043" y="7144"/>
                              </a:cubicBezTo>
                              <a:cubicBezTo>
                                <a:pt x="9233" y="7144"/>
                                <a:pt x="6376" y="10954"/>
                                <a:pt x="7328" y="14764"/>
                              </a:cubicBezTo>
                              <a:cubicBezTo>
                                <a:pt x="7328" y="15716"/>
                                <a:pt x="8281" y="16669"/>
                                <a:pt x="9233" y="16669"/>
                              </a:cubicBezTo>
                              <a:cubicBezTo>
                                <a:pt x="12091" y="16669"/>
                                <a:pt x="11138" y="11906"/>
                                <a:pt x="13996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6" name="Freeform: Shape 576"/>
                      <wps:cNvSpPr/>
                      <wps:spPr>
                        <a:xfrm>
                          <a:off x="633641" y="324176"/>
                          <a:ext cx="19050" cy="19050"/>
                        </a:xfrm>
                        <a:custGeom>
                          <a:avLst/>
                          <a:gdLst>
                            <a:gd name="connsiteX0" fmla="*/ 16917 w 19050"/>
                            <a:gd name="connsiteY0" fmla="*/ 18724 h 19050"/>
                            <a:gd name="connsiteX1" fmla="*/ 15012 w 19050"/>
                            <a:gd name="connsiteY1" fmla="*/ 10152 h 19050"/>
                            <a:gd name="connsiteX2" fmla="*/ 12154 w 19050"/>
                            <a:gd name="connsiteY2" fmla="*/ 7294 h 19050"/>
                            <a:gd name="connsiteX3" fmla="*/ 11201 w 19050"/>
                            <a:gd name="connsiteY3" fmla="*/ 7294 h 19050"/>
                            <a:gd name="connsiteX4" fmla="*/ 11201 w 19050"/>
                            <a:gd name="connsiteY4" fmla="*/ 7294 h 19050"/>
                            <a:gd name="connsiteX5" fmla="*/ 7392 w 19050"/>
                            <a:gd name="connsiteY5" fmla="*/ 12057 h 19050"/>
                            <a:gd name="connsiteX6" fmla="*/ 10249 w 19050"/>
                            <a:gd name="connsiteY6" fmla="*/ 13962 h 19050"/>
                            <a:gd name="connsiteX7" fmla="*/ 11201 w 19050"/>
                            <a:gd name="connsiteY7" fmla="*/ 19677 h 19050"/>
                            <a:gd name="connsiteX8" fmla="*/ 16917 w 19050"/>
                            <a:gd name="connsiteY8" fmla="*/ 1872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6917" y="18724"/>
                              </a:moveTo>
                              <a:cubicBezTo>
                                <a:pt x="16917" y="15867"/>
                                <a:pt x="15964" y="13009"/>
                                <a:pt x="15012" y="10152"/>
                              </a:cubicBezTo>
                              <a:cubicBezTo>
                                <a:pt x="15012" y="9199"/>
                                <a:pt x="14059" y="7294"/>
                                <a:pt x="12154" y="7294"/>
                              </a:cubicBezTo>
                              <a:cubicBezTo>
                                <a:pt x="12154" y="7294"/>
                                <a:pt x="11201" y="7294"/>
                                <a:pt x="11201" y="7294"/>
                              </a:cubicBezTo>
                              <a:cubicBezTo>
                                <a:pt x="11201" y="7294"/>
                                <a:pt x="11201" y="7294"/>
                                <a:pt x="11201" y="7294"/>
                              </a:cubicBezTo>
                              <a:cubicBezTo>
                                <a:pt x="8344" y="6342"/>
                                <a:pt x="6439" y="10152"/>
                                <a:pt x="7392" y="12057"/>
                              </a:cubicBezTo>
                              <a:cubicBezTo>
                                <a:pt x="8344" y="13009"/>
                                <a:pt x="9297" y="13962"/>
                                <a:pt x="10249" y="13962"/>
                              </a:cubicBezTo>
                              <a:cubicBezTo>
                                <a:pt x="10249" y="15867"/>
                                <a:pt x="10249" y="17772"/>
                                <a:pt x="11201" y="19677"/>
                              </a:cubicBezTo>
                              <a:cubicBezTo>
                                <a:pt x="13107" y="22534"/>
                                <a:pt x="16917" y="21582"/>
                                <a:pt x="16917" y="187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" name="Freeform: Shape 577"/>
                      <wps:cNvSpPr/>
                      <wps:spPr>
                        <a:xfrm>
                          <a:off x="638651" y="337536"/>
                          <a:ext cx="19050" cy="19050"/>
                        </a:xfrm>
                        <a:custGeom>
                          <a:avLst/>
                          <a:gdLst>
                            <a:gd name="connsiteX0" fmla="*/ 13811 w 19050"/>
                            <a:gd name="connsiteY0" fmla="*/ 12032 h 19050"/>
                            <a:gd name="connsiteX1" fmla="*/ 12859 w 19050"/>
                            <a:gd name="connsiteY1" fmla="*/ 7269 h 19050"/>
                            <a:gd name="connsiteX2" fmla="*/ 10954 w 19050"/>
                            <a:gd name="connsiteY2" fmla="*/ 8221 h 19050"/>
                            <a:gd name="connsiteX3" fmla="*/ 7144 w 19050"/>
                            <a:gd name="connsiteY3" fmla="*/ 11079 h 19050"/>
                            <a:gd name="connsiteX4" fmla="*/ 11906 w 19050"/>
                            <a:gd name="connsiteY4" fmla="*/ 14889 h 19050"/>
                            <a:gd name="connsiteX5" fmla="*/ 13811 w 19050"/>
                            <a:gd name="connsiteY5" fmla="*/ 12984 h 19050"/>
                            <a:gd name="connsiteX6" fmla="*/ 13811 w 19050"/>
                            <a:gd name="connsiteY6" fmla="*/ 12984 h 19050"/>
                            <a:gd name="connsiteX7" fmla="*/ 14764 w 19050"/>
                            <a:gd name="connsiteY7" fmla="*/ 18699 h 19050"/>
                            <a:gd name="connsiteX8" fmla="*/ 15716 w 19050"/>
                            <a:gd name="connsiteY8" fmla="*/ 18699 h 19050"/>
                            <a:gd name="connsiteX9" fmla="*/ 13811 w 19050"/>
                            <a:gd name="connsiteY9" fmla="*/ 12032 h 19050"/>
                            <a:gd name="connsiteX10" fmla="*/ 13811 w 19050"/>
                            <a:gd name="connsiteY10" fmla="*/ 12032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3811" y="12032"/>
                              </a:moveTo>
                              <a:cubicBezTo>
                                <a:pt x="16669" y="11079"/>
                                <a:pt x="15716" y="6316"/>
                                <a:pt x="12859" y="7269"/>
                              </a:cubicBezTo>
                              <a:cubicBezTo>
                                <a:pt x="11906" y="7269"/>
                                <a:pt x="9049" y="8221"/>
                                <a:pt x="10954" y="8221"/>
                              </a:cubicBezTo>
                              <a:cubicBezTo>
                                <a:pt x="9049" y="8221"/>
                                <a:pt x="7144" y="9174"/>
                                <a:pt x="7144" y="11079"/>
                              </a:cubicBezTo>
                              <a:cubicBezTo>
                                <a:pt x="7144" y="13937"/>
                                <a:pt x="9049" y="15841"/>
                                <a:pt x="11906" y="14889"/>
                              </a:cubicBezTo>
                              <a:cubicBezTo>
                                <a:pt x="12859" y="14889"/>
                                <a:pt x="12859" y="13937"/>
                                <a:pt x="13811" y="12984"/>
                              </a:cubicBezTo>
                              <a:cubicBezTo>
                                <a:pt x="13811" y="12984"/>
                                <a:pt x="13811" y="12984"/>
                                <a:pt x="13811" y="12984"/>
                              </a:cubicBezTo>
                              <a:cubicBezTo>
                                <a:pt x="13811" y="14889"/>
                                <a:pt x="14764" y="16794"/>
                                <a:pt x="14764" y="18699"/>
                              </a:cubicBezTo>
                              <a:cubicBezTo>
                                <a:pt x="14764" y="18699"/>
                                <a:pt x="15716" y="18699"/>
                                <a:pt x="15716" y="18699"/>
                              </a:cubicBezTo>
                              <a:cubicBezTo>
                                <a:pt x="14764" y="16794"/>
                                <a:pt x="14764" y="14889"/>
                                <a:pt x="13811" y="12032"/>
                              </a:cubicBezTo>
                              <a:cubicBezTo>
                                <a:pt x="13811" y="12032"/>
                                <a:pt x="14764" y="12032"/>
                                <a:pt x="13811" y="1203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" name="Freeform: Shape 578"/>
                      <wps:cNvSpPr/>
                      <wps:spPr>
                        <a:xfrm>
                          <a:off x="773906" y="226113"/>
                          <a:ext cx="28575" cy="19050"/>
                        </a:xfrm>
                        <a:custGeom>
                          <a:avLst/>
                          <a:gdLst>
                            <a:gd name="connsiteX0" fmla="*/ 15716 w 28575"/>
                            <a:gd name="connsiteY0" fmla="*/ 7250 h 19050"/>
                            <a:gd name="connsiteX1" fmla="*/ 7144 w 28575"/>
                            <a:gd name="connsiteY1" fmla="*/ 10107 h 19050"/>
                            <a:gd name="connsiteX2" fmla="*/ 7144 w 28575"/>
                            <a:gd name="connsiteY2" fmla="*/ 12012 h 19050"/>
                            <a:gd name="connsiteX3" fmla="*/ 15716 w 28575"/>
                            <a:gd name="connsiteY3" fmla="*/ 13917 h 19050"/>
                            <a:gd name="connsiteX4" fmla="*/ 28099 w 28575"/>
                            <a:gd name="connsiteY4" fmla="*/ 11060 h 19050"/>
                            <a:gd name="connsiteX5" fmla="*/ 28099 w 28575"/>
                            <a:gd name="connsiteY5" fmla="*/ 10107 h 19050"/>
                            <a:gd name="connsiteX6" fmla="*/ 15716 w 28575"/>
                            <a:gd name="connsiteY6" fmla="*/ 725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5716" y="7250"/>
                              </a:moveTo>
                              <a:cubicBezTo>
                                <a:pt x="12859" y="7250"/>
                                <a:pt x="9049" y="6297"/>
                                <a:pt x="7144" y="10107"/>
                              </a:cubicBezTo>
                              <a:cubicBezTo>
                                <a:pt x="7144" y="10107"/>
                                <a:pt x="7144" y="11060"/>
                                <a:pt x="7144" y="12012"/>
                              </a:cubicBezTo>
                              <a:cubicBezTo>
                                <a:pt x="9049" y="14870"/>
                                <a:pt x="12859" y="13917"/>
                                <a:pt x="15716" y="13917"/>
                              </a:cubicBezTo>
                              <a:cubicBezTo>
                                <a:pt x="19526" y="13917"/>
                                <a:pt x="23336" y="12012"/>
                                <a:pt x="28099" y="11060"/>
                              </a:cubicBezTo>
                              <a:cubicBezTo>
                                <a:pt x="29051" y="11060"/>
                                <a:pt x="29051" y="10107"/>
                                <a:pt x="28099" y="10107"/>
                              </a:cubicBezTo>
                              <a:cubicBezTo>
                                <a:pt x="23336" y="7250"/>
                                <a:pt x="19526" y="7250"/>
                                <a:pt x="15716" y="725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9" name="Freeform: Shape 579"/>
                      <wps:cNvSpPr/>
                      <wps:spPr>
                        <a:xfrm>
                          <a:off x="769144" y="234791"/>
                          <a:ext cx="28575" cy="19050"/>
                        </a:xfrm>
                        <a:custGeom>
                          <a:avLst/>
                          <a:gdLst>
                            <a:gd name="connsiteX0" fmla="*/ 24289 w 28575"/>
                            <a:gd name="connsiteY0" fmla="*/ 10954 h 19050"/>
                            <a:gd name="connsiteX1" fmla="*/ 22384 w 28575"/>
                            <a:gd name="connsiteY1" fmla="*/ 9049 h 19050"/>
                            <a:gd name="connsiteX2" fmla="*/ 12859 w 28575"/>
                            <a:gd name="connsiteY2" fmla="*/ 7144 h 19050"/>
                            <a:gd name="connsiteX3" fmla="*/ 9049 w 28575"/>
                            <a:gd name="connsiteY3" fmla="*/ 10001 h 19050"/>
                            <a:gd name="connsiteX4" fmla="*/ 9049 w 28575"/>
                            <a:gd name="connsiteY4" fmla="*/ 11906 h 19050"/>
                            <a:gd name="connsiteX5" fmla="*/ 9049 w 28575"/>
                            <a:gd name="connsiteY5" fmla="*/ 11906 h 19050"/>
                            <a:gd name="connsiteX6" fmla="*/ 9049 w 28575"/>
                            <a:gd name="connsiteY6" fmla="*/ 11906 h 19050"/>
                            <a:gd name="connsiteX7" fmla="*/ 7144 w 28575"/>
                            <a:gd name="connsiteY7" fmla="*/ 15716 h 19050"/>
                            <a:gd name="connsiteX8" fmla="*/ 7144 w 28575"/>
                            <a:gd name="connsiteY8" fmla="*/ 16669 h 19050"/>
                            <a:gd name="connsiteX9" fmla="*/ 8096 w 28575"/>
                            <a:gd name="connsiteY9" fmla="*/ 17621 h 19050"/>
                            <a:gd name="connsiteX10" fmla="*/ 10954 w 28575"/>
                            <a:gd name="connsiteY10" fmla="*/ 18574 h 19050"/>
                            <a:gd name="connsiteX11" fmla="*/ 10954 w 28575"/>
                            <a:gd name="connsiteY11" fmla="*/ 18574 h 19050"/>
                            <a:gd name="connsiteX12" fmla="*/ 11906 w 28575"/>
                            <a:gd name="connsiteY12" fmla="*/ 18574 h 19050"/>
                            <a:gd name="connsiteX13" fmla="*/ 11906 w 28575"/>
                            <a:gd name="connsiteY13" fmla="*/ 18574 h 19050"/>
                            <a:gd name="connsiteX14" fmla="*/ 12859 w 28575"/>
                            <a:gd name="connsiteY14" fmla="*/ 18574 h 19050"/>
                            <a:gd name="connsiteX15" fmla="*/ 15716 w 28575"/>
                            <a:gd name="connsiteY15" fmla="*/ 17621 h 19050"/>
                            <a:gd name="connsiteX16" fmla="*/ 22384 w 28575"/>
                            <a:gd name="connsiteY16" fmla="*/ 15716 h 19050"/>
                            <a:gd name="connsiteX17" fmla="*/ 23336 w 28575"/>
                            <a:gd name="connsiteY17" fmla="*/ 12859 h 19050"/>
                            <a:gd name="connsiteX18" fmla="*/ 23336 w 28575"/>
                            <a:gd name="connsiteY18" fmla="*/ 12859 h 19050"/>
                            <a:gd name="connsiteX19" fmla="*/ 24289 w 28575"/>
                            <a:gd name="connsiteY19" fmla="*/ 1095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24289" y="10954"/>
                              </a:moveTo>
                              <a:cubicBezTo>
                                <a:pt x="24289" y="10001"/>
                                <a:pt x="23336" y="9049"/>
                                <a:pt x="22384" y="9049"/>
                              </a:cubicBezTo>
                              <a:cubicBezTo>
                                <a:pt x="20479" y="7144"/>
                                <a:pt x="15716" y="7144"/>
                                <a:pt x="12859" y="7144"/>
                              </a:cubicBezTo>
                              <a:cubicBezTo>
                                <a:pt x="10954" y="7144"/>
                                <a:pt x="10001" y="8096"/>
                                <a:pt x="9049" y="10001"/>
                              </a:cubicBezTo>
                              <a:cubicBezTo>
                                <a:pt x="9049" y="10954"/>
                                <a:pt x="9049" y="10954"/>
                                <a:pt x="9049" y="11906"/>
                              </a:cubicBezTo>
                              <a:cubicBezTo>
                                <a:pt x="9049" y="11906"/>
                                <a:pt x="9049" y="11906"/>
                                <a:pt x="9049" y="11906"/>
                              </a:cubicBezTo>
                              <a:cubicBezTo>
                                <a:pt x="9049" y="11906"/>
                                <a:pt x="9049" y="11906"/>
                                <a:pt x="9049" y="11906"/>
                              </a:cubicBezTo>
                              <a:cubicBezTo>
                                <a:pt x="8096" y="12859"/>
                                <a:pt x="7144" y="14764"/>
                                <a:pt x="7144" y="15716"/>
                              </a:cubicBezTo>
                              <a:cubicBezTo>
                                <a:pt x="7144" y="15716"/>
                                <a:pt x="7144" y="15716"/>
                                <a:pt x="7144" y="16669"/>
                              </a:cubicBezTo>
                              <a:cubicBezTo>
                                <a:pt x="7144" y="17621"/>
                                <a:pt x="7144" y="17621"/>
                                <a:pt x="8096" y="17621"/>
                              </a:cubicBezTo>
                              <a:cubicBezTo>
                                <a:pt x="9049" y="18574"/>
                                <a:pt x="10001" y="19526"/>
                                <a:pt x="10954" y="18574"/>
                              </a:cubicBezTo>
                              <a:cubicBezTo>
                                <a:pt x="10954" y="18574"/>
                                <a:pt x="10954" y="18574"/>
                                <a:pt x="10954" y="18574"/>
                              </a:cubicBezTo>
                              <a:cubicBezTo>
                                <a:pt x="10954" y="18574"/>
                                <a:pt x="10954" y="18574"/>
                                <a:pt x="11906" y="18574"/>
                              </a:cubicBezTo>
                              <a:cubicBezTo>
                                <a:pt x="11906" y="18574"/>
                                <a:pt x="11906" y="18574"/>
                                <a:pt x="11906" y="18574"/>
                              </a:cubicBezTo>
                              <a:cubicBezTo>
                                <a:pt x="11906" y="18574"/>
                                <a:pt x="12859" y="18574"/>
                                <a:pt x="12859" y="18574"/>
                              </a:cubicBezTo>
                              <a:cubicBezTo>
                                <a:pt x="13811" y="18574"/>
                                <a:pt x="14764" y="17621"/>
                                <a:pt x="15716" y="17621"/>
                              </a:cubicBezTo>
                              <a:cubicBezTo>
                                <a:pt x="17621" y="16669"/>
                                <a:pt x="20479" y="16669"/>
                                <a:pt x="22384" y="15716"/>
                              </a:cubicBezTo>
                              <a:cubicBezTo>
                                <a:pt x="23336" y="14764"/>
                                <a:pt x="23336" y="13811"/>
                                <a:pt x="23336" y="12859"/>
                              </a:cubicBezTo>
                              <a:cubicBezTo>
                                <a:pt x="23336" y="12859"/>
                                <a:pt x="23336" y="12859"/>
                                <a:pt x="23336" y="12859"/>
                              </a:cubicBezTo>
                              <a:cubicBezTo>
                                <a:pt x="24289" y="12859"/>
                                <a:pt x="24289" y="11906"/>
                                <a:pt x="24289" y="109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0" name="Freeform: Shape 580"/>
                      <wps:cNvSpPr/>
                      <wps:spPr>
                        <a:xfrm>
                          <a:off x="773549" y="250589"/>
                          <a:ext cx="19050" cy="19050"/>
                        </a:xfrm>
                        <a:custGeom>
                          <a:avLst/>
                          <a:gdLst>
                            <a:gd name="connsiteX0" fmla="*/ 17026 w 19050"/>
                            <a:gd name="connsiteY0" fmla="*/ 8491 h 19050"/>
                            <a:gd name="connsiteX1" fmla="*/ 10358 w 19050"/>
                            <a:gd name="connsiteY1" fmla="*/ 7538 h 19050"/>
                            <a:gd name="connsiteX2" fmla="*/ 7501 w 19050"/>
                            <a:gd name="connsiteY2" fmla="*/ 14206 h 19050"/>
                            <a:gd name="connsiteX3" fmla="*/ 12263 w 19050"/>
                            <a:gd name="connsiteY3" fmla="*/ 15158 h 19050"/>
                            <a:gd name="connsiteX4" fmla="*/ 16073 w 19050"/>
                            <a:gd name="connsiteY4" fmla="*/ 12301 h 19050"/>
                            <a:gd name="connsiteX5" fmla="*/ 17026 w 19050"/>
                            <a:gd name="connsiteY5" fmla="*/ 849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7026" y="8491"/>
                              </a:moveTo>
                              <a:cubicBezTo>
                                <a:pt x="15121" y="7538"/>
                                <a:pt x="12263" y="6586"/>
                                <a:pt x="10358" y="7538"/>
                              </a:cubicBezTo>
                              <a:cubicBezTo>
                                <a:pt x="7501" y="8491"/>
                                <a:pt x="6548" y="11348"/>
                                <a:pt x="7501" y="14206"/>
                              </a:cubicBezTo>
                              <a:cubicBezTo>
                                <a:pt x="8453" y="16111"/>
                                <a:pt x="11311" y="17063"/>
                                <a:pt x="12263" y="15158"/>
                              </a:cubicBezTo>
                              <a:cubicBezTo>
                                <a:pt x="13216" y="13253"/>
                                <a:pt x="14168" y="12301"/>
                                <a:pt x="16073" y="12301"/>
                              </a:cubicBezTo>
                              <a:cubicBezTo>
                                <a:pt x="17978" y="12301"/>
                                <a:pt x="18931" y="9443"/>
                                <a:pt x="17026" y="849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1" name="Freeform: Shape 581"/>
                      <wps:cNvSpPr/>
                      <wps:spPr>
                        <a:xfrm>
                          <a:off x="770692" y="262414"/>
                          <a:ext cx="19050" cy="28575"/>
                        </a:xfrm>
                        <a:custGeom>
                          <a:avLst/>
                          <a:gdLst>
                            <a:gd name="connsiteX0" fmla="*/ 14168 w 19050"/>
                            <a:gd name="connsiteY0" fmla="*/ 7144 h 28575"/>
                            <a:gd name="connsiteX1" fmla="*/ 10358 w 19050"/>
                            <a:gd name="connsiteY1" fmla="*/ 7144 h 28575"/>
                            <a:gd name="connsiteX2" fmla="*/ 7501 w 19050"/>
                            <a:gd name="connsiteY2" fmla="*/ 11906 h 28575"/>
                            <a:gd name="connsiteX3" fmla="*/ 10358 w 19050"/>
                            <a:gd name="connsiteY3" fmla="*/ 13811 h 28575"/>
                            <a:gd name="connsiteX4" fmla="*/ 10358 w 19050"/>
                            <a:gd name="connsiteY4" fmla="*/ 14764 h 28575"/>
                            <a:gd name="connsiteX5" fmla="*/ 9406 w 19050"/>
                            <a:gd name="connsiteY5" fmla="*/ 19526 h 28575"/>
                            <a:gd name="connsiteX6" fmla="*/ 14168 w 19050"/>
                            <a:gd name="connsiteY6" fmla="*/ 20479 h 28575"/>
                            <a:gd name="connsiteX7" fmla="*/ 15121 w 19050"/>
                            <a:gd name="connsiteY7" fmla="*/ 16669 h 28575"/>
                            <a:gd name="connsiteX8" fmla="*/ 16073 w 19050"/>
                            <a:gd name="connsiteY8" fmla="*/ 13811 h 28575"/>
                            <a:gd name="connsiteX9" fmla="*/ 14168 w 19050"/>
                            <a:gd name="connsiteY9" fmla="*/ 7144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50" h="28575">
                              <a:moveTo>
                                <a:pt x="14168" y="7144"/>
                              </a:moveTo>
                              <a:cubicBezTo>
                                <a:pt x="13216" y="7144"/>
                                <a:pt x="11311" y="7144"/>
                                <a:pt x="10358" y="7144"/>
                              </a:cubicBezTo>
                              <a:cubicBezTo>
                                <a:pt x="7501" y="7144"/>
                                <a:pt x="6548" y="10001"/>
                                <a:pt x="7501" y="11906"/>
                              </a:cubicBezTo>
                              <a:cubicBezTo>
                                <a:pt x="8453" y="12859"/>
                                <a:pt x="9406" y="13811"/>
                                <a:pt x="10358" y="13811"/>
                              </a:cubicBezTo>
                              <a:cubicBezTo>
                                <a:pt x="10358" y="13811"/>
                                <a:pt x="10358" y="14764"/>
                                <a:pt x="10358" y="14764"/>
                              </a:cubicBezTo>
                              <a:cubicBezTo>
                                <a:pt x="9406" y="16669"/>
                                <a:pt x="9406" y="17621"/>
                                <a:pt x="9406" y="19526"/>
                              </a:cubicBezTo>
                              <a:cubicBezTo>
                                <a:pt x="10358" y="21431"/>
                                <a:pt x="13216" y="22384"/>
                                <a:pt x="14168" y="20479"/>
                              </a:cubicBezTo>
                              <a:cubicBezTo>
                                <a:pt x="15121" y="19526"/>
                                <a:pt x="15121" y="17621"/>
                                <a:pt x="15121" y="16669"/>
                              </a:cubicBezTo>
                              <a:cubicBezTo>
                                <a:pt x="15121" y="15716"/>
                                <a:pt x="15121" y="14764"/>
                                <a:pt x="16073" y="13811"/>
                              </a:cubicBezTo>
                              <a:cubicBezTo>
                                <a:pt x="17026" y="10954"/>
                                <a:pt x="17026" y="7144"/>
                                <a:pt x="14168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" name="Freeform: Shape 582"/>
                      <wps:cNvSpPr/>
                      <wps:spPr>
                        <a:xfrm>
                          <a:off x="773906" y="279559"/>
                          <a:ext cx="19050" cy="19050"/>
                        </a:xfrm>
                        <a:custGeom>
                          <a:avLst/>
                          <a:gdLst>
                            <a:gd name="connsiteX0" fmla="*/ 10954 w 19050"/>
                            <a:gd name="connsiteY0" fmla="*/ 7144 h 19050"/>
                            <a:gd name="connsiteX1" fmla="*/ 9049 w 19050"/>
                            <a:gd name="connsiteY1" fmla="*/ 7144 h 19050"/>
                            <a:gd name="connsiteX2" fmla="*/ 7144 w 19050"/>
                            <a:gd name="connsiteY2" fmla="*/ 9049 h 19050"/>
                            <a:gd name="connsiteX3" fmla="*/ 8096 w 19050"/>
                            <a:gd name="connsiteY3" fmla="*/ 13811 h 19050"/>
                            <a:gd name="connsiteX4" fmla="*/ 10001 w 19050"/>
                            <a:gd name="connsiteY4" fmla="*/ 13811 h 19050"/>
                            <a:gd name="connsiteX5" fmla="*/ 10954 w 19050"/>
                            <a:gd name="connsiteY5" fmla="*/ 10954 h 19050"/>
                            <a:gd name="connsiteX6" fmla="*/ 10954 w 19050"/>
                            <a:gd name="connsiteY6" fmla="*/ 10001 h 19050"/>
                            <a:gd name="connsiteX7" fmla="*/ 10954 w 19050"/>
                            <a:gd name="connsiteY7" fmla="*/ 7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0954" y="7144"/>
                              </a:moveTo>
                              <a:cubicBezTo>
                                <a:pt x="10001" y="7144"/>
                                <a:pt x="10001" y="7144"/>
                                <a:pt x="9049" y="7144"/>
                              </a:cubicBezTo>
                              <a:cubicBezTo>
                                <a:pt x="8096" y="7144"/>
                                <a:pt x="7144" y="8096"/>
                                <a:pt x="7144" y="9049"/>
                              </a:cubicBezTo>
                              <a:cubicBezTo>
                                <a:pt x="7144" y="10954"/>
                                <a:pt x="7144" y="12859"/>
                                <a:pt x="8096" y="13811"/>
                              </a:cubicBezTo>
                              <a:cubicBezTo>
                                <a:pt x="9049" y="14764"/>
                                <a:pt x="9049" y="14764"/>
                                <a:pt x="10001" y="13811"/>
                              </a:cubicBezTo>
                              <a:cubicBezTo>
                                <a:pt x="10954" y="12859"/>
                                <a:pt x="10954" y="11906"/>
                                <a:pt x="10954" y="10954"/>
                              </a:cubicBezTo>
                              <a:cubicBezTo>
                                <a:pt x="10954" y="10954"/>
                                <a:pt x="10954" y="10001"/>
                                <a:pt x="10954" y="10001"/>
                              </a:cubicBezTo>
                              <a:cubicBezTo>
                                <a:pt x="12859" y="9049"/>
                                <a:pt x="11906" y="7144"/>
                                <a:pt x="10954" y="7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" name="Freeform: Shape 583"/>
                      <wps:cNvSpPr/>
                      <wps:spPr>
                        <a:xfrm>
                          <a:off x="770423" y="294171"/>
                          <a:ext cx="19050" cy="28575"/>
                        </a:xfrm>
                        <a:custGeom>
                          <a:avLst/>
                          <a:gdLst>
                            <a:gd name="connsiteX0" fmla="*/ 8722 w 19050"/>
                            <a:gd name="connsiteY0" fmla="*/ 7772 h 28575"/>
                            <a:gd name="connsiteX1" fmla="*/ 7769 w 19050"/>
                            <a:gd name="connsiteY1" fmla="*/ 13487 h 28575"/>
                            <a:gd name="connsiteX2" fmla="*/ 8722 w 19050"/>
                            <a:gd name="connsiteY2" fmla="*/ 13487 h 28575"/>
                            <a:gd name="connsiteX3" fmla="*/ 9674 w 19050"/>
                            <a:gd name="connsiteY3" fmla="*/ 24917 h 28575"/>
                            <a:gd name="connsiteX4" fmla="*/ 10627 w 19050"/>
                            <a:gd name="connsiteY4" fmla="*/ 24917 h 28575"/>
                            <a:gd name="connsiteX5" fmla="*/ 11579 w 19050"/>
                            <a:gd name="connsiteY5" fmla="*/ 11582 h 28575"/>
                            <a:gd name="connsiteX6" fmla="*/ 11579 w 19050"/>
                            <a:gd name="connsiteY6" fmla="*/ 10629 h 28575"/>
                            <a:gd name="connsiteX7" fmla="*/ 8722 w 19050"/>
                            <a:gd name="connsiteY7" fmla="*/ 777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050" h="28575">
                              <a:moveTo>
                                <a:pt x="8722" y="7772"/>
                              </a:moveTo>
                              <a:cubicBezTo>
                                <a:pt x="6817" y="9677"/>
                                <a:pt x="6817" y="11582"/>
                                <a:pt x="7769" y="13487"/>
                              </a:cubicBezTo>
                              <a:cubicBezTo>
                                <a:pt x="7769" y="13487"/>
                                <a:pt x="8722" y="13487"/>
                                <a:pt x="8722" y="13487"/>
                              </a:cubicBezTo>
                              <a:cubicBezTo>
                                <a:pt x="8722" y="17297"/>
                                <a:pt x="8722" y="21107"/>
                                <a:pt x="9674" y="24917"/>
                              </a:cubicBezTo>
                              <a:cubicBezTo>
                                <a:pt x="9674" y="24917"/>
                                <a:pt x="10627" y="24917"/>
                                <a:pt x="10627" y="24917"/>
                              </a:cubicBezTo>
                              <a:cubicBezTo>
                                <a:pt x="11579" y="21107"/>
                                <a:pt x="11579" y="15392"/>
                                <a:pt x="11579" y="11582"/>
                              </a:cubicBezTo>
                              <a:cubicBezTo>
                                <a:pt x="11579" y="11582"/>
                                <a:pt x="11579" y="11582"/>
                                <a:pt x="11579" y="10629"/>
                              </a:cubicBezTo>
                              <a:cubicBezTo>
                                <a:pt x="13484" y="8724"/>
                                <a:pt x="10627" y="5867"/>
                                <a:pt x="8722" y="777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" name="Freeform: Shape 584"/>
                      <wps:cNvSpPr/>
                      <wps:spPr>
                        <a:xfrm>
                          <a:off x="927561" y="263617"/>
                          <a:ext cx="28575" cy="19050"/>
                        </a:xfrm>
                        <a:custGeom>
                          <a:avLst/>
                          <a:gdLst>
                            <a:gd name="connsiteX0" fmla="*/ 8747 w 28575"/>
                            <a:gd name="connsiteY0" fmla="*/ 13561 h 19050"/>
                            <a:gd name="connsiteX1" fmla="*/ 17319 w 28575"/>
                            <a:gd name="connsiteY1" fmla="*/ 18323 h 19050"/>
                            <a:gd name="connsiteX2" fmla="*/ 26844 w 28575"/>
                            <a:gd name="connsiteY2" fmla="*/ 21181 h 19050"/>
                            <a:gd name="connsiteX3" fmla="*/ 26844 w 28575"/>
                            <a:gd name="connsiteY3" fmla="*/ 21181 h 19050"/>
                            <a:gd name="connsiteX4" fmla="*/ 25892 w 28575"/>
                            <a:gd name="connsiteY4" fmla="*/ 15466 h 19050"/>
                            <a:gd name="connsiteX5" fmla="*/ 19224 w 28575"/>
                            <a:gd name="connsiteY5" fmla="*/ 11656 h 19050"/>
                            <a:gd name="connsiteX6" fmla="*/ 11604 w 28575"/>
                            <a:gd name="connsiteY6" fmla="*/ 7846 h 19050"/>
                            <a:gd name="connsiteX7" fmla="*/ 8747 w 28575"/>
                            <a:gd name="connsiteY7" fmla="*/ 1356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8747" y="13561"/>
                              </a:moveTo>
                              <a:cubicBezTo>
                                <a:pt x="11604" y="15466"/>
                                <a:pt x="14462" y="16418"/>
                                <a:pt x="17319" y="18323"/>
                              </a:cubicBezTo>
                              <a:cubicBezTo>
                                <a:pt x="19224" y="19276"/>
                                <a:pt x="23987" y="22133"/>
                                <a:pt x="26844" y="21181"/>
                              </a:cubicBezTo>
                              <a:cubicBezTo>
                                <a:pt x="26844" y="21181"/>
                                <a:pt x="26844" y="21181"/>
                                <a:pt x="26844" y="21181"/>
                              </a:cubicBezTo>
                              <a:cubicBezTo>
                                <a:pt x="28749" y="20228"/>
                                <a:pt x="28749" y="15466"/>
                                <a:pt x="25892" y="15466"/>
                              </a:cubicBezTo>
                              <a:cubicBezTo>
                                <a:pt x="23987" y="15466"/>
                                <a:pt x="21129" y="12608"/>
                                <a:pt x="19224" y="11656"/>
                              </a:cubicBezTo>
                              <a:cubicBezTo>
                                <a:pt x="16367" y="10703"/>
                                <a:pt x="14462" y="8798"/>
                                <a:pt x="11604" y="7846"/>
                              </a:cubicBezTo>
                              <a:cubicBezTo>
                                <a:pt x="8747" y="4988"/>
                                <a:pt x="4937" y="11656"/>
                                <a:pt x="8747" y="1356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5" name="Freeform: Shape 585"/>
                      <wps:cNvSpPr/>
                      <wps:spPr>
                        <a:xfrm>
                          <a:off x="921039" y="272372"/>
                          <a:ext cx="28575" cy="19050"/>
                        </a:xfrm>
                        <a:custGeom>
                          <a:avLst/>
                          <a:gdLst>
                            <a:gd name="connsiteX0" fmla="*/ 8601 w 28575"/>
                            <a:gd name="connsiteY0" fmla="*/ 11473 h 19050"/>
                            <a:gd name="connsiteX1" fmla="*/ 10506 w 28575"/>
                            <a:gd name="connsiteY1" fmla="*/ 12425 h 19050"/>
                            <a:gd name="connsiteX2" fmla="*/ 10506 w 28575"/>
                            <a:gd name="connsiteY2" fmla="*/ 12425 h 19050"/>
                            <a:gd name="connsiteX3" fmla="*/ 15268 w 28575"/>
                            <a:gd name="connsiteY3" fmla="*/ 16235 h 19050"/>
                            <a:gd name="connsiteX4" fmla="*/ 16221 w 28575"/>
                            <a:gd name="connsiteY4" fmla="*/ 15283 h 19050"/>
                            <a:gd name="connsiteX5" fmla="*/ 17173 w 28575"/>
                            <a:gd name="connsiteY5" fmla="*/ 15283 h 19050"/>
                            <a:gd name="connsiteX6" fmla="*/ 18126 w 28575"/>
                            <a:gd name="connsiteY6" fmla="*/ 14330 h 19050"/>
                            <a:gd name="connsiteX7" fmla="*/ 21936 w 28575"/>
                            <a:gd name="connsiteY7" fmla="*/ 13378 h 19050"/>
                            <a:gd name="connsiteX8" fmla="*/ 21936 w 28575"/>
                            <a:gd name="connsiteY8" fmla="*/ 11473 h 19050"/>
                            <a:gd name="connsiteX9" fmla="*/ 15268 w 28575"/>
                            <a:gd name="connsiteY9" fmla="*/ 9568 h 19050"/>
                            <a:gd name="connsiteX10" fmla="*/ 9553 w 28575"/>
                            <a:gd name="connsiteY10" fmla="*/ 7663 h 19050"/>
                            <a:gd name="connsiteX11" fmla="*/ 9553 w 28575"/>
                            <a:gd name="connsiteY11" fmla="*/ 7663 h 19050"/>
                            <a:gd name="connsiteX12" fmla="*/ 8601 w 28575"/>
                            <a:gd name="connsiteY12" fmla="*/ 1147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8601" y="11473"/>
                              </a:moveTo>
                              <a:cubicBezTo>
                                <a:pt x="9553" y="11473"/>
                                <a:pt x="10506" y="12425"/>
                                <a:pt x="10506" y="12425"/>
                              </a:cubicBezTo>
                              <a:cubicBezTo>
                                <a:pt x="10506" y="12425"/>
                                <a:pt x="10506" y="12425"/>
                                <a:pt x="10506" y="12425"/>
                              </a:cubicBezTo>
                              <a:cubicBezTo>
                                <a:pt x="11458" y="14330"/>
                                <a:pt x="12411" y="17188"/>
                                <a:pt x="15268" y="16235"/>
                              </a:cubicBezTo>
                              <a:cubicBezTo>
                                <a:pt x="16221" y="16235"/>
                                <a:pt x="16221" y="15283"/>
                                <a:pt x="16221" y="15283"/>
                              </a:cubicBezTo>
                              <a:cubicBezTo>
                                <a:pt x="16221" y="15283"/>
                                <a:pt x="17173" y="15283"/>
                                <a:pt x="17173" y="15283"/>
                              </a:cubicBezTo>
                              <a:cubicBezTo>
                                <a:pt x="18126" y="15283"/>
                                <a:pt x="18126" y="14330"/>
                                <a:pt x="18126" y="14330"/>
                              </a:cubicBezTo>
                              <a:cubicBezTo>
                                <a:pt x="19078" y="14330"/>
                                <a:pt x="20983" y="14330"/>
                                <a:pt x="21936" y="13378"/>
                              </a:cubicBezTo>
                              <a:cubicBezTo>
                                <a:pt x="22888" y="13378"/>
                                <a:pt x="22888" y="12425"/>
                                <a:pt x="21936" y="11473"/>
                              </a:cubicBezTo>
                              <a:cubicBezTo>
                                <a:pt x="20031" y="10520"/>
                                <a:pt x="17173" y="9568"/>
                                <a:pt x="15268" y="9568"/>
                              </a:cubicBezTo>
                              <a:cubicBezTo>
                                <a:pt x="13363" y="8615"/>
                                <a:pt x="11458" y="7663"/>
                                <a:pt x="9553" y="7663"/>
                              </a:cubicBezTo>
                              <a:cubicBezTo>
                                <a:pt x="9553" y="7663"/>
                                <a:pt x="9553" y="7663"/>
                                <a:pt x="9553" y="7663"/>
                              </a:cubicBezTo>
                              <a:cubicBezTo>
                                <a:pt x="7648" y="5758"/>
                                <a:pt x="5743" y="9568"/>
                                <a:pt x="8601" y="1147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6" name="Freeform: Shape 586"/>
                      <wps:cNvSpPr/>
                      <wps:spPr>
                        <a:xfrm>
                          <a:off x="915405" y="284761"/>
                          <a:ext cx="28575" cy="28575"/>
                        </a:xfrm>
                        <a:custGeom>
                          <a:avLst/>
                          <a:gdLst>
                            <a:gd name="connsiteX0" fmla="*/ 8520 w 28575"/>
                            <a:gd name="connsiteY0" fmla="*/ 23849 h 28575"/>
                            <a:gd name="connsiteX1" fmla="*/ 18045 w 28575"/>
                            <a:gd name="connsiteY1" fmla="*/ 21944 h 28575"/>
                            <a:gd name="connsiteX2" fmla="*/ 20902 w 28575"/>
                            <a:gd name="connsiteY2" fmla="*/ 13372 h 28575"/>
                            <a:gd name="connsiteX3" fmla="*/ 18997 w 28575"/>
                            <a:gd name="connsiteY3" fmla="*/ 9562 h 28575"/>
                            <a:gd name="connsiteX4" fmla="*/ 17092 w 28575"/>
                            <a:gd name="connsiteY4" fmla="*/ 9562 h 28575"/>
                            <a:gd name="connsiteX5" fmla="*/ 17092 w 28575"/>
                            <a:gd name="connsiteY5" fmla="*/ 9562 h 28575"/>
                            <a:gd name="connsiteX6" fmla="*/ 15187 w 28575"/>
                            <a:gd name="connsiteY6" fmla="*/ 7657 h 28575"/>
                            <a:gd name="connsiteX7" fmla="*/ 10425 w 28575"/>
                            <a:gd name="connsiteY7" fmla="*/ 12419 h 28575"/>
                            <a:gd name="connsiteX8" fmla="*/ 16140 w 28575"/>
                            <a:gd name="connsiteY8" fmla="*/ 14324 h 28575"/>
                            <a:gd name="connsiteX9" fmla="*/ 15187 w 28575"/>
                            <a:gd name="connsiteY9" fmla="*/ 17182 h 28575"/>
                            <a:gd name="connsiteX10" fmla="*/ 14235 w 28575"/>
                            <a:gd name="connsiteY10" fmla="*/ 18134 h 28575"/>
                            <a:gd name="connsiteX11" fmla="*/ 11377 w 28575"/>
                            <a:gd name="connsiteY11" fmla="*/ 17182 h 28575"/>
                            <a:gd name="connsiteX12" fmla="*/ 8520 w 28575"/>
                            <a:gd name="connsiteY12" fmla="*/ 23849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8575" h="28575">
                              <a:moveTo>
                                <a:pt x="8520" y="23849"/>
                              </a:moveTo>
                              <a:cubicBezTo>
                                <a:pt x="11377" y="25754"/>
                                <a:pt x="15187" y="24802"/>
                                <a:pt x="18045" y="21944"/>
                              </a:cubicBezTo>
                              <a:cubicBezTo>
                                <a:pt x="19950" y="20039"/>
                                <a:pt x="20902" y="16229"/>
                                <a:pt x="20902" y="13372"/>
                              </a:cubicBezTo>
                              <a:cubicBezTo>
                                <a:pt x="21855" y="12419"/>
                                <a:pt x="21855" y="9562"/>
                                <a:pt x="18997" y="9562"/>
                              </a:cubicBezTo>
                              <a:cubicBezTo>
                                <a:pt x="18045" y="9562"/>
                                <a:pt x="18045" y="9562"/>
                                <a:pt x="17092" y="9562"/>
                              </a:cubicBezTo>
                              <a:cubicBezTo>
                                <a:pt x="17092" y="9562"/>
                                <a:pt x="17092" y="9562"/>
                                <a:pt x="17092" y="9562"/>
                              </a:cubicBezTo>
                              <a:cubicBezTo>
                                <a:pt x="16140" y="8609"/>
                                <a:pt x="16140" y="8609"/>
                                <a:pt x="15187" y="7657"/>
                              </a:cubicBezTo>
                              <a:cubicBezTo>
                                <a:pt x="12330" y="5752"/>
                                <a:pt x="8520" y="9562"/>
                                <a:pt x="10425" y="12419"/>
                              </a:cubicBezTo>
                              <a:cubicBezTo>
                                <a:pt x="12330" y="14324"/>
                                <a:pt x="13282" y="14324"/>
                                <a:pt x="16140" y="14324"/>
                              </a:cubicBezTo>
                              <a:cubicBezTo>
                                <a:pt x="16140" y="15277"/>
                                <a:pt x="15187" y="16229"/>
                                <a:pt x="15187" y="17182"/>
                              </a:cubicBezTo>
                              <a:cubicBezTo>
                                <a:pt x="14235" y="18134"/>
                                <a:pt x="15187" y="18134"/>
                                <a:pt x="14235" y="18134"/>
                              </a:cubicBezTo>
                              <a:cubicBezTo>
                                <a:pt x="13282" y="18134"/>
                                <a:pt x="12330" y="17182"/>
                                <a:pt x="11377" y="17182"/>
                              </a:cubicBezTo>
                              <a:cubicBezTo>
                                <a:pt x="7567" y="17182"/>
                                <a:pt x="5662" y="21944"/>
                                <a:pt x="8520" y="2384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" name="Freeform: Shape 587"/>
                      <wps:cNvSpPr/>
                      <wps:spPr>
                        <a:xfrm>
                          <a:off x="915575" y="306928"/>
                          <a:ext cx="19050" cy="19050"/>
                        </a:xfrm>
                        <a:custGeom>
                          <a:avLst/>
                          <a:gdLst>
                            <a:gd name="connsiteX0" fmla="*/ 12160 w 19050"/>
                            <a:gd name="connsiteY0" fmla="*/ 7397 h 19050"/>
                            <a:gd name="connsiteX1" fmla="*/ 10255 w 19050"/>
                            <a:gd name="connsiteY1" fmla="*/ 7397 h 19050"/>
                            <a:gd name="connsiteX2" fmla="*/ 7397 w 19050"/>
                            <a:gd name="connsiteY2" fmla="*/ 10255 h 19050"/>
                            <a:gd name="connsiteX3" fmla="*/ 12160 w 19050"/>
                            <a:gd name="connsiteY3" fmla="*/ 11207 h 19050"/>
                            <a:gd name="connsiteX4" fmla="*/ 13112 w 19050"/>
                            <a:gd name="connsiteY4" fmla="*/ 11207 h 19050"/>
                            <a:gd name="connsiteX5" fmla="*/ 12160 w 19050"/>
                            <a:gd name="connsiteY5" fmla="*/ 7397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2160" y="7397"/>
                              </a:moveTo>
                              <a:cubicBezTo>
                                <a:pt x="11207" y="7397"/>
                                <a:pt x="11207" y="7397"/>
                                <a:pt x="10255" y="7397"/>
                              </a:cubicBezTo>
                              <a:cubicBezTo>
                                <a:pt x="8350" y="6445"/>
                                <a:pt x="6445" y="8350"/>
                                <a:pt x="7397" y="10255"/>
                              </a:cubicBezTo>
                              <a:cubicBezTo>
                                <a:pt x="8350" y="12160"/>
                                <a:pt x="10255" y="13112"/>
                                <a:pt x="12160" y="11207"/>
                              </a:cubicBezTo>
                              <a:cubicBezTo>
                                <a:pt x="12160" y="11207"/>
                                <a:pt x="12160" y="11207"/>
                                <a:pt x="13112" y="11207"/>
                              </a:cubicBezTo>
                              <a:cubicBezTo>
                                <a:pt x="14065" y="10255"/>
                                <a:pt x="14065" y="7397"/>
                                <a:pt x="12160" y="739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8" name="Freeform: Shape 588"/>
                      <wps:cNvSpPr/>
                      <wps:spPr>
                        <a:xfrm>
                          <a:off x="908536" y="317897"/>
                          <a:ext cx="19050" cy="19050"/>
                        </a:xfrm>
                        <a:custGeom>
                          <a:avLst/>
                          <a:gdLst>
                            <a:gd name="connsiteX0" fmla="*/ 9674 w 19050"/>
                            <a:gd name="connsiteY0" fmla="*/ 13573 h 19050"/>
                            <a:gd name="connsiteX1" fmla="*/ 11579 w 19050"/>
                            <a:gd name="connsiteY1" fmla="*/ 13573 h 19050"/>
                            <a:gd name="connsiteX2" fmla="*/ 12532 w 19050"/>
                            <a:gd name="connsiteY2" fmla="*/ 12621 h 19050"/>
                            <a:gd name="connsiteX3" fmla="*/ 12532 w 19050"/>
                            <a:gd name="connsiteY3" fmla="*/ 12621 h 19050"/>
                            <a:gd name="connsiteX4" fmla="*/ 12532 w 19050"/>
                            <a:gd name="connsiteY4" fmla="*/ 12621 h 19050"/>
                            <a:gd name="connsiteX5" fmla="*/ 12532 w 19050"/>
                            <a:gd name="connsiteY5" fmla="*/ 7858 h 19050"/>
                            <a:gd name="connsiteX6" fmla="*/ 11579 w 19050"/>
                            <a:gd name="connsiteY6" fmla="*/ 7858 h 19050"/>
                            <a:gd name="connsiteX7" fmla="*/ 8722 w 19050"/>
                            <a:gd name="connsiteY7" fmla="*/ 7858 h 19050"/>
                            <a:gd name="connsiteX8" fmla="*/ 8722 w 19050"/>
                            <a:gd name="connsiteY8" fmla="*/ 7858 h 19050"/>
                            <a:gd name="connsiteX9" fmla="*/ 7769 w 19050"/>
                            <a:gd name="connsiteY9" fmla="*/ 12621 h 19050"/>
                            <a:gd name="connsiteX10" fmla="*/ 9674 w 19050"/>
                            <a:gd name="connsiteY10" fmla="*/ 1357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9674" y="13573"/>
                              </a:moveTo>
                              <a:cubicBezTo>
                                <a:pt x="10627" y="14526"/>
                                <a:pt x="11579" y="14526"/>
                                <a:pt x="11579" y="13573"/>
                              </a:cubicBezTo>
                              <a:cubicBezTo>
                                <a:pt x="12532" y="13573"/>
                                <a:pt x="12532" y="12621"/>
                                <a:pt x="12532" y="12621"/>
                              </a:cubicBezTo>
                              <a:cubicBezTo>
                                <a:pt x="12532" y="12621"/>
                                <a:pt x="12532" y="12621"/>
                                <a:pt x="12532" y="12621"/>
                              </a:cubicBezTo>
                              <a:cubicBezTo>
                                <a:pt x="12532" y="12621"/>
                                <a:pt x="12532" y="12621"/>
                                <a:pt x="12532" y="12621"/>
                              </a:cubicBezTo>
                              <a:cubicBezTo>
                                <a:pt x="15389" y="12621"/>
                                <a:pt x="15389" y="7858"/>
                                <a:pt x="12532" y="7858"/>
                              </a:cubicBezTo>
                              <a:cubicBezTo>
                                <a:pt x="12532" y="7858"/>
                                <a:pt x="11579" y="7858"/>
                                <a:pt x="11579" y="7858"/>
                              </a:cubicBezTo>
                              <a:cubicBezTo>
                                <a:pt x="10627" y="6906"/>
                                <a:pt x="9674" y="6906"/>
                                <a:pt x="8722" y="7858"/>
                              </a:cubicBezTo>
                              <a:cubicBezTo>
                                <a:pt x="8722" y="7858"/>
                                <a:pt x="8722" y="7858"/>
                                <a:pt x="8722" y="7858"/>
                              </a:cubicBezTo>
                              <a:cubicBezTo>
                                <a:pt x="6817" y="8811"/>
                                <a:pt x="6817" y="11668"/>
                                <a:pt x="7769" y="12621"/>
                              </a:cubicBezTo>
                              <a:cubicBezTo>
                                <a:pt x="9674" y="12621"/>
                                <a:pt x="9674" y="13573"/>
                                <a:pt x="9674" y="1357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9" name="Freeform: Shape 589"/>
                      <wps:cNvSpPr/>
                      <wps:spPr>
                        <a:xfrm>
                          <a:off x="906304" y="332825"/>
                          <a:ext cx="19050" cy="19050"/>
                        </a:xfrm>
                        <a:custGeom>
                          <a:avLst/>
                          <a:gdLst>
                            <a:gd name="connsiteX0" fmla="*/ 10001 w 19050"/>
                            <a:gd name="connsiteY0" fmla="*/ 12933 h 19050"/>
                            <a:gd name="connsiteX1" fmla="*/ 10001 w 19050"/>
                            <a:gd name="connsiteY1" fmla="*/ 12933 h 19050"/>
                            <a:gd name="connsiteX2" fmla="*/ 10001 w 19050"/>
                            <a:gd name="connsiteY2" fmla="*/ 7218 h 19050"/>
                            <a:gd name="connsiteX3" fmla="*/ 10001 w 19050"/>
                            <a:gd name="connsiteY3" fmla="*/ 7218 h 19050"/>
                            <a:gd name="connsiteX4" fmla="*/ 10001 w 19050"/>
                            <a:gd name="connsiteY4" fmla="*/ 1293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0001" y="12933"/>
                              </a:moveTo>
                              <a:cubicBezTo>
                                <a:pt x="10954" y="12933"/>
                                <a:pt x="10954" y="12933"/>
                                <a:pt x="10001" y="12933"/>
                              </a:cubicBezTo>
                              <a:cubicBezTo>
                                <a:pt x="13811" y="11980"/>
                                <a:pt x="13811" y="8170"/>
                                <a:pt x="10001" y="7218"/>
                              </a:cubicBezTo>
                              <a:cubicBezTo>
                                <a:pt x="10001" y="7218"/>
                                <a:pt x="10001" y="7218"/>
                                <a:pt x="10001" y="7218"/>
                              </a:cubicBezTo>
                              <a:cubicBezTo>
                                <a:pt x="6191" y="6265"/>
                                <a:pt x="6191" y="14838"/>
                                <a:pt x="10001" y="12933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0" name="Freeform: Shape 590"/>
                      <wps:cNvSpPr/>
                      <wps:spPr>
                        <a:xfrm>
                          <a:off x="903773" y="348139"/>
                          <a:ext cx="19050" cy="19050"/>
                        </a:xfrm>
                        <a:custGeom>
                          <a:avLst/>
                          <a:gdLst>
                            <a:gd name="connsiteX0" fmla="*/ 7769 w 19050"/>
                            <a:gd name="connsiteY0" fmla="*/ 11906 h 19050"/>
                            <a:gd name="connsiteX1" fmla="*/ 8722 w 19050"/>
                            <a:gd name="connsiteY1" fmla="*/ 12859 h 19050"/>
                            <a:gd name="connsiteX2" fmla="*/ 8722 w 19050"/>
                            <a:gd name="connsiteY2" fmla="*/ 13811 h 19050"/>
                            <a:gd name="connsiteX3" fmla="*/ 8722 w 19050"/>
                            <a:gd name="connsiteY3" fmla="*/ 18574 h 19050"/>
                            <a:gd name="connsiteX4" fmla="*/ 9674 w 19050"/>
                            <a:gd name="connsiteY4" fmla="*/ 18574 h 19050"/>
                            <a:gd name="connsiteX5" fmla="*/ 11579 w 19050"/>
                            <a:gd name="connsiteY5" fmla="*/ 11906 h 19050"/>
                            <a:gd name="connsiteX6" fmla="*/ 11579 w 19050"/>
                            <a:gd name="connsiteY6" fmla="*/ 7144 h 19050"/>
                            <a:gd name="connsiteX7" fmla="*/ 8722 w 19050"/>
                            <a:gd name="connsiteY7" fmla="*/ 7144 h 19050"/>
                            <a:gd name="connsiteX8" fmla="*/ 7769 w 19050"/>
                            <a:gd name="connsiteY8" fmla="*/ 11906 h 19050"/>
                            <a:gd name="connsiteX9" fmla="*/ 7769 w 19050"/>
                            <a:gd name="connsiteY9" fmla="*/ 1190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7769" y="11906"/>
                              </a:moveTo>
                              <a:cubicBezTo>
                                <a:pt x="7769" y="12859"/>
                                <a:pt x="8722" y="12859"/>
                                <a:pt x="8722" y="12859"/>
                              </a:cubicBezTo>
                              <a:cubicBezTo>
                                <a:pt x="8722" y="12859"/>
                                <a:pt x="8722" y="13811"/>
                                <a:pt x="8722" y="13811"/>
                              </a:cubicBezTo>
                              <a:cubicBezTo>
                                <a:pt x="8722" y="15716"/>
                                <a:pt x="8722" y="16669"/>
                                <a:pt x="8722" y="18574"/>
                              </a:cubicBezTo>
                              <a:cubicBezTo>
                                <a:pt x="8722" y="19526"/>
                                <a:pt x="9674" y="19526"/>
                                <a:pt x="9674" y="18574"/>
                              </a:cubicBezTo>
                              <a:cubicBezTo>
                                <a:pt x="10627" y="16669"/>
                                <a:pt x="11579" y="13811"/>
                                <a:pt x="11579" y="11906"/>
                              </a:cubicBezTo>
                              <a:cubicBezTo>
                                <a:pt x="13484" y="10954"/>
                                <a:pt x="13484" y="7144"/>
                                <a:pt x="11579" y="7144"/>
                              </a:cubicBezTo>
                              <a:cubicBezTo>
                                <a:pt x="10627" y="7144"/>
                                <a:pt x="9674" y="7144"/>
                                <a:pt x="8722" y="7144"/>
                              </a:cubicBezTo>
                              <a:cubicBezTo>
                                <a:pt x="6817" y="8096"/>
                                <a:pt x="6817" y="10001"/>
                                <a:pt x="7769" y="11906"/>
                              </a:cubicBezTo>
                              <a:cubicBezTo>
                                <a:pt x="6817" y="10954"/>
                                <a:pt x="7769" y="10954"/>
                                <a:pt x="7769" y="1190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1" name="Freeform: Shape 591"/>
                      <wps:cNvSpPr/>
                      <wps:spPr>
                        <a:xfrm>
                          <a:off x="557289" y="410463"/>
                          <a:ext cx="76200" cy="95250"/>
                        </a:xfrm>
                        <a:custGeom>
                          <a:avLst/>
                          <a:gdLst>
                            <a:gd name="connsiteX0" fmla="*/ 25641 w 76200"/>
                            <a:gd name="connsiteY0" fmla="*/ 85790 h 95250"/>
                            <a:gd name="connsiteX1" fmla="*/ 21831 w 76200"/>
                            <a:gd name="connsiteY1" fmla="*/ 69597 h 95250"/>
                            <a:gd name="connsiteX2" fmla="*/ 23736 w 76200"/>
                            <a:gd name="connsiteY2" fmla="*/ 51500 h 95250"/>
                            <a:gd name="connsiteX3" fmla="*/ 49453 w 76200"/>
                            <a:gd name="connsiteY3" fmla="*/ 25782 h 95250"/>
                            <a:gd name="connsiteX4" fmla="*/ 69456 w 76200"/>
                            <a:gd name="connsiteY4" fmla="*/ 13400 h 95250"/>
                            <a:gd name="connsiteX5" fmla="*/ 69456 w 76200"/>
                            <a:gd name="connsiteY5" fmla="*/ 11495 h 95250"/>
                            <a:gd name="connsiteX6" fmla="*/ 25641 w 76200"/>
                            <a:gd name="connsiteY6" fmla="*/ 25782 h 95250"/>
                            <a:gd name="connsiteX7" fmla="*/ 10401 w 76200"/>
                            <a:gd name="connsiteY7" fmla="*/ 87695 h 95250"/>
                            <a:gd name="connsiteX8" fmla="*/ 18021 w 76200"/>
                            <a:gd name="connsiteY8" fmla="*/ 93410 h 95250"/>
                            <a:gd name="connsiteX9" fmla="*/ 25641 w 76200"/>
                            <a:gd name="connsiteY9" fmla="*/ 8579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76200" h="95250">
                              <a:moveTo>
                                <a:pt x="25641" y="85790"/>
                              </a:moveTo>
                              <a:cubicBezTo>
                                <a:pt x="25641" y="81027"/>
                                <a:pt x="22783" y="75312"/>
                                <a:pt x="21831" y="69597"/>
                              </a:cubicBezTo>
                              <a:cubicBezTo>
                                <a:pt x="20878" y="63882"/>
                                <a:pt x="22783" y="57215"/>
                                <a:pt x="23736" y="51500"/>
                              </a:cubicBezTo>
                              <a:cubicBezTo>
                                <a:pt x="27546" y="39117"/>
                                <a:pt x="39928" y="32450"/>
                                <a:pt x="49453" y="25782"/>
                              </a:cubicBezTo>
                              <a:cubicBezTo>
                                <a:pt x="55168" y="21972"/>
                                <a:pt x="64693" y="19115"/>
                                <a:pt x="69456" y="13400"/>
                              </a:cubicBezTo>
                              <a:cubicBezTo>
                                <a:pt x="69456" y="12447"/>
                                <a:pt x="69456" y="11495"/>
                                <a:pt x="69456" y="11495"/>
                              </a:cubicBezTo>
                              <a:cubicBezTo>
                                <a:pt x="60883" y="-1840"/>
                                <a:pt x="33261" y="19115"/>
                                <a:pt x="25641" y="25782"/>
                              </a:cubicBezTo>
                              <a:cubicBezTo>
                                <a:pt x="6591" y="41022"/>
                                <a:pt x="3733" y="65787"/>
                                <a:pt x="10401" y="87695"/>
                              </a:cubicBezTo>
                              <a:cubicBezTo>
                                <a:pt x="11353" y="91505"/>
                                <a:pt x="14211" y="93410"/>
                                <a:pt x="18021" y="93410"/>
                              </a:cubicBezTo>
                              <a:cubicBezTo>
                                <a:pt x="22783" y="95315"/>
                                <a:pt x="25641" y="90552"/>
                                <a:pt x="25641" y="8579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" name="Freeform: Shape 592"/>
                      <wps:cNvSpPr/>
                      <wps:spPr>
                        <a:xfrm>
                          <a:off x="565216" y="508838"/>
                          <a:ext cx="28575" cy="38100"/>
                        </a:xfrm>
                        <a:custGeom>
                          <a:avLst/>
                          <a:gdLst>
                            <a:gd name="connsiteX0" fmla="*/ 24381 w 28575"/>
                            <a:gd name="connsiteY0" fmla="*/ 29325 h 38100"/>
                            <a:gd name="connsiteX1" fmla="*/ 18666 w 28575"/>
                            <a:gd name="connsiteY1" fmla="*/ 11227 h 38100"/>
                            <a:gd name="connsiteX2" fmla="*/ 9141 w 28575"/>
                            <a:gd name="connsiteY2" fmla="*/ 10275 h 38100"/>
                            <a:gd name="connsiteX3" fmla="*/ 12951 w 28575"/>
                            <a:gd name="connsiteY3" fmla="*/ 36945 h 38100"/>
                            <a:gd name="connsiteX4" fmla="*/ 24381 w 28575"/>
                            <a:gd name="connsiteY4" fmla="*/ 29325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" h="38100">
                              <a:moveTo>
                                <a:pt x="24381" y="29325"/>
                              </a:moveTo>
                              <a:cubicBezTo>
                                <a:pt x="21524" y="23610"/>
                                <a:pt x="19619" y="16942"/>
                                <a:pt x="18666" y="11227"/>
                              </a:cubicBezTo>
                              <a:cubicBezTo>
                                <a:pt x="17714" y="6465"/>
                                <a:pt x="11046" y="5512"/>
                                <a:pt x="9141" y="10275"/>
                              </a:cubicBezTo>
                              <a:cubicBezTo>
                                <a:pt x="4379" y="18847"/>
                                <a:pt x="9141" y="29325"/>
                                <a:pt x="12951" y="36945"/>
                              </a:cubicBezTo>
                              <a:cubicBezTo>
                                <a:pt x="16761" y="44565"/>
                                <a:pt x="29144" y="36945"/>
                                <a:pt x="24381" y="2932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" name="Freeform: Shape 593"/>
                      <wps:cNvSpPr/>
                      <wps:spPr>
                        <a:xfrm>
                          <a:off x="967502" y="419246"/>
                          <a:ext cx="66675" cy="95250"/>
                        </a:xfrm>
                        <a:custGeom>
                          <a:avLst/>
                          <a:gdLst>
                            <a:gd name="connsiteX0" fmla="*/ 46911 w 66675"/>
                            <a:gd name="connsiteY0" fmla="*/ 45574 h 95250"/>
                            <a:gd name="connsiteX1" fmla="*/ 45958 w 66675"/>
                            <a:gd name="connsiteY1" fmla="*/ 70339 h 95250"/>
                            <a:gd name="connsiteX2" fmla="*/ 43101 w 66675"/>
                            <a:gd name="connsiteY2" fmla="*/ 86531 h 95250"/>
                            <a:gd name="connsiteX3" fmla="*/ 48816 w 66675"/>
                            <a:gd name="connsiteY3" fmla="*/ 91294 h 95250"/>
                            <a:gd name="connsiteX4" fmla="*/ 50721 w 66675"/>
                            <a:gd name="connsiteY4" fmla="*/ 91294 h 95250"/>
                            <a:gd name="connsiteX5" fmla="*/ 57388 w 66675"/>
                            <a:gd name="connsiteY5" fmla="*/ 87484 h 95250"/>
                            <a:gd name="connsiteX6" fmla="*/ 58341 w 66675"/>
                            <a:gd name="connsiteY6" fmla="*/ 37001 h 95250"/>
                            <a:gd name="connsiteX7" fmla="*/ 7858 w 66675"/>
                            <a:gd name="connsiteY7" fmla="*/ 7474 h 95250"/>
                            <a:gd name="connsiteX8" fmla="*/ 7858 w 66675"/>
                            <a:gd name="connsiteY8" fmla="*/ 8426 h 95250"/>
                            <a:gd name="connsiteX9" fmla="*/ 46911 w 66675"/>
                            <a:gd name="connsiteY9" fmla="*/ 45574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675" h="95250">
                              <a:moveTo>
                                <a:pt x="46911" y="45574"/>
                              </a:moveTo>
                              <a:cubicBezTo>
                                <a:pt x="49768" y="53194"/>
                                <a:pt x="46911" y="62719"/>
                                <a:pt x="45958" y="70339"/>
                              </a:cubicBezTo>
                              <a:cubicBezTo>
                                <a:pt x="45006" y="76054"/>
                                <a:pt x="41196" y="80816"/>
                                <a:pt x="43101" y="86531"/>
                              </a:cubicBezTo>
                              <a:cubicBezTo>
                                <a:pt x="44053" y="89389"/>
                                <a:pt x="45958" y="91294"/>
                                <a:pt x="48816" y="91294"/>
                              </a:cubicBezTo>
                              <a:cubicBezTo>
                                <a:pt x="49768" y="91294"/>
                                <a:pt x="49768" y="91294"/>
                                <a:pt x="50721" y="91294"/>
                              </a:cubicBezTo>
                              <a:cubicBezTo>
                                <a:pt x="53578" y="91294"/>
                                <a:pt x="56436" y="89389"/>
                                <a:pt x="57388" y="87484"/>
                              </a:cubicBezTo>
                              <a:cubicBezTo>
                                <a:pt x="65008" y="73196"/>
                                <a:pt x="65008" y="52241"/>
                                <a:pt x="58341" y="37001"/>
                              </a:cubicBezTo>
                              <a:cubicBezTo>
                                <a:pt x="50721" y="20809"/>
                                <a:pt x="25956" y="4616"/>
                                <a:pt x="7858" y="7474"/>
                              </a:cubicBezTo>
                              <a:cubicBezTo>
                                <a:pt x="6906" y="7474"/>
                                <a:pt x="6906" y="8426"/>
                                <a:pt x="7858" y="8426"/>
                              </a:cubicBezTo>
                              <a:cubicBezTo>
                                <a:pt x="20241" y="21761"/>
                                <a:pt x="40243" y="26524"/>
                                <a:pt x="46911" y="4557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4" name="Freeform: Shape 594"/>
                      <wps:cNvSpPr/>
                      <wps:spPr>
                        <a:xfrm>
                          <a:off x="993691" y="508665"/>
                          <a:ext cx="28575" cy="38100"/>
                        </a:xfrm>
                        <a:custGeom>
                          <a:avLst/>
                          <a:gdLst>
                            <a:gd name="connsiteX0" fmla="*/ 14054 w 28575"/>
                            <a:gd name="connsiteY0" fmla="*/ 9495 h 38100"/>
                            <a:gd name="connsiteX1" fmla="*/ 7386 w 28575"/>
                            <a:gd name="connsiteY1" fmla="*/ 30450 h 38100"/>
                            <a:gd name="connsiteX2" fmla="*/ 12149 w 28575"/>
                            <a:gd name="connsiteY2" fmla="*/ 38070 h 38100"/>
                            <a:gd name="connsiteX3" fmla="*/ 19769 w 28575"/>
                            <a:gd name="connsiteY3" fmla="*/ 33307 h 38100"/>
                            <a:gd name="connsiteX4" fmla="*/ 23579 w 28575"/>
                            <a:gd name="connsiteY4" fmla="*/ 11400 h 38100"/>
                            <a:gd name="connsiteX5" fmla="*/ 14054 w 28575"/>
                            <a:gd name="connsiteY5" fmla="*/ 9495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75" h="38100">
                              <a:moveTo>
                                <a:pt x="14054" y="9495"/>
                              </a:moveTo>
                              <a:cubicBezTo>
                                <a:pt x="10244" y="16162"/>
                                <a:pt x="8339" y="23782"/>
                                <a:pt x="7386" y="30450"/>
                              </a:cubicBezTo>
                              <a:cubicBezTo>
                                <a:pt x="6434" y="34260"/>
                                <a:pt x="8339" y="37117"/>
                                <a:pt x="12149" y="38070"/>
                              </a:cubicBezTo>
                              <a:cubicBezTo>
                                <a:pt x="15007" y="39022"/>
                                <a:pt x="19769" y="37117"/>
                                <a:pt x="19769" y="33307"/>
                              </a:cubicBezTo>
                              <a:cubicBezTo>
                                <a:pt x="21674" y="25687"/>
                                <a:pt x="22626" y="19020"/>
                                <a:pt x="23579" y="11400"/>
                              </a:cubicBezTo>
                              <a:cubicBezTo>
                                <a:pt x="24532" y="6637"/>
                                <a:pt x="16911" y="5685"/>
                                <a:pt x="14054" y="9495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" name="Freeform: Shape 595"/>
                      <wps:cNvSpPr/>
                      <wps:spPr>
                        <a:xfrm>
                          <a:off x="592201" y="618312"/>
                          <a:ext cx="47625" cy="19050"/>
                        </a:xfrm>
                        <a:custGeom>
                          <a:avLst/>
                          <a:gdLst>
                            <a:gd name="connsiteX0" fmla="*/ 7874 w 47625"/>
                            <a:gd name="connsiteY0" fmla="*/ 15101 h 19050"/>
                            <a:gd name="connsiteX1" fmla="*/ 24066 w 47625"/>
                            <a:gd name="connsiteY1" fmla="*/ 19863 h 19050"/>
                            <a:gd name="connsiteX2" fmla="*/ 35496 w 47625"/>
                            <a:gd name="connsiteY2" fmla="*/ 18911 h 19050"/>
                            <a:gd name="connsiteX3" fmla="*/ 45974 w 47625"/>
                            <a:gd name="connsiteY3" fmla="*/ 15101 h 19050"/>
                            <a:gd name="connsiteX4" fmla="*/ 45974 w 47625"/>
                            <a:gd name="connsiteY4" fmla="*/ 13196 h 19050"/>
                            <a:gd name="connsiteX5" fmla="*/ 37401 w 47625"/>
                            <a:gd name="connsiteY5" fmla="*/ 11291 h 19050"/>
                            <a:gd name="connsiteX6" fmla="*/ 28829 w 47625"/>
                            <a:gd name="connsiteY6" fmla="*/ 10338 h 19050"/>
                            <a:gd name="connsiteX7" fmla="*/ 12636 w 47625"/>
                            <a:gd name="connsiteY7" fmla="*/ 7481 h 19050"/>
                            <a:gd name="connsiteX8" fmla="*/ 7874 w 47625"/>
                            <a:gd name="connsiteY8" fmla="*/ 15101 h 19050"/>
                            <a:gd name="connsiteX9" fmla="*/ 7874 w 47625"/>
                            <a:gd name="connsiteY9" fmla="*/ 15101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7625" h="19050">
                              <a:moveTo>
                                <a:pt x="7874" y="15101"/>
                              </a:moveTo>
                              <a:cubicBezTo>
                                <a:pt x="12636" y="18911"/>
                                <a:pt x="18351" y="19863"/>
                                <a:pt x="24066" y="19863"/>
                              </a:cubicBezTo>
                              <a:cubicBezTo>
                                <a:pt x="27876" y="19863"/>
                                <a:pt x="31686" y="19863"/>
                                <a:pt x="35496" y="18911"/>
                              </a:cubicBezTo>
                              <a:cubicBezTo>
                                <a:pt x="39306" y="17958"/>
                                <a:pt x="42164" y="16053"/>
                                <a:pt x="45974" y="15101"/>
                              </a:cubicBezTo>
                              <a:cubicBezTo>
                                <a:pt x="46926" y="15101"/>
                                <a:pt x="46926" y="14148"/>
                                <a:pt x="45974" y="13196"/>
                              </a:cubicBezTo>
                              <a:cubicBezTo>
                                <a:pt x="43116" y="13196"/>
                                <a:pt x="40259" y="11291"/>
                                <a:pt x="37401" y="11291"/>
                              </a:cubicBezTo>
                              <a:cubicBezTo>
                                <a:pt x="34544" y="11291"/>
                                <a:pt x="31686" y="10338"/>
                                <a:pt x="28829" y="10338"/>
                              </a:cubicBezTo>
                              <a:cubicBezTo>
                                <a:pt x="23114" y="10338"/>
                                <a:pt x="18351" y="9386"/>
                                <a:pt x="12636" y="7481"/>
                              </a:cubicBezTo>
                              <a:cubicBezTo>
                                <a:pt x="7874" y="5576"/>
                                <a:pt x="5969" y="12243"/>
                                <a:pt x="7874" y="15101"/>
                              </a:cubicBezTo>
                              <a:cubicBezTo>
                                <a:pt x="7874" y="15101"/>
                                <a:pt x="7874" y="15101"/>
                                <a:pt x="7874" y="15101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" name="Freeform: Shape 596"/>
                      <wps:cNvSpPr/>
                      <wps:spPr>
                        <a:xfrm>
                          <a:off x="592085" y="633889"/>
                          <a:ext cx="47625" cy="19050"/>
                        </a:xfrm>
                        <a:custGeom>
                          <a:avLst/>
                          <a:gdLst>
                            <a:gd name="connsiteX0" fmla="*/ 23230 w 47625"/>
                            <a:gd name="connsiteY0" fmla="*/ 16669 h 19050"/>
                            <a:gd name="connsiteX1" fmla="*/ 32755 w 47625"/>
                            <a:gd name="connsiteY1" fmla="*/ 15716 h 19050"/>
                            <a:gd name="connsiteX2" fmla="*/ 40375 w 47625"/>
                            <a:gd name="connsiteY2" fmla="*/ 14764 h 19050"/>
                            <a:gd name="connsiteX3" fmla="*/ 41328 w 47625"/>
                            <a:gd name="connsiteY3" fmla="*/ 11906 h 19050"/>
                            <a:gd name="connsiteX4" fmla="*/ 27993 w 47625"/>
                            <a:gd name="connsiteY4" fmla="*/ 8096 h 19050"/>
                            <a:gd name="connsiteX5" fmla="*/ 11800 w 47625"/>
                            <a:gd name="connsiteY5" fmla="*/ 7144 h 19050"/>
                            <a:gd name="connsiteX6" fmla="*/ 8943 w 47625"/>
                            <a:gd name="connsiteY6" fmla="*/ 14764 h 19050"/>
                            <a:gd name="connsiteX7" fmla="*/ 23230 w 47625"/>
                            <a:gd name="connsiteY7" fmla="*/ 1666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7625" h="19050">
                              <a:moveTo>
                                <a:pt x="23230" y="16669"/>
                              </a:moveTo>
                              <a:cubicBezTo>
                                <a:pt x="26088" y="16669"/>
                                <a:pt x="29898" y="16669"/>
                                <a:pt x="32755" y="15716"/>
                              </a:cubicBezTo>
                              <a:cubicBezTo>
                                <a:pt x="34660" y="15716"/>
                                <a:pt x="38470" y="14764"/>
                                <a:pt x="40375" y="14764"/>
                              </a:cubicBezTo>
                              <a:cubicBezTo>
                                <a:pt x="42280" y="15716"/>
                                <a:pt x="43233" y="12859"/>
                                <a:pt x="41328" y="11906"/>
                              </a:cubicBezTo>
                              <a:cubicBezTo>
                                <a:pt x="36565" y="9049"/>
                                <a:pt x="32755" y="8096"/>
                                <a:pt x="27993" y="8096"/>
                              </a:cubicBezTo>
                              <a:cubicBezTo>
                                <a:pt x="23230" y="8096"/>
                                <a:pt x="17515" y="7144"/>
                                <a:pt x="11800" y="7144"/>
                              </a:cubicBezTo>
                              <a:cubicBezTo>
                                <a:pt x="7990" y="7144"/>
                                <a:pt x="5133" y="11906"/>
                                <a:pt x="8943" y="14764"/>
                              </a:cubicBezTo>
                              <a:cubicBezTo>
                                <a:pt x="12753" y="17621"/>
                                <a:pt x="18468" y="16669"/>
                                <a:pt x="23230" y="1666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7" name="Freeform: Shape 597"/>
                      <wps:cNvSpPr/>
                      <wps:spPr>
                        <a:xfrm>
                          <a:off x="593646" y="646033"/>
                          <a:ext cx="38100" cy="19050"/>
                        </a:xfrm>
                        <a:custGeom>
                          <a:avLst/>
                          <a:gdLst>
                            <a:gd name="connsiteX0" fmla="*/ 33099 w 38100"/>
                            <a:gd name="connsiteY0" fmla="*/ 12144 h 19050"/>
                            <a:gd name="connsiteX1" fmla="*/ 33099 w 38100"/>
                            <a:gd name="connsiteY1" fmla="*/ 9287 h 19050"/>
                            <a:gd name="connsiteX2" fmla="*/ 22622 w 38100"/>
                            <a:gd name="connsiteY2" fmla="*/ 7382 h 19050"/>
                            <a:gd name="connsiteX3" fmla="*/ 9287 w 38100"/>
                            <a:gd name="connsiteY3" fmla="*/ 8334 h 19050"/>
                            <a:gd name="connsiteX4" fmla="*/ 9287 w 38100"/>
                            <a:gd name="connsiteY4" fmla="*/ 15002 h 19050"/>
                            <a:gd name="connsiteX5" fmla="*/ 33099 w 38100"/>
                            <a:gd name="connsiteY5" fmla="*/ 1214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33099" y="12144"/>
                              </a:moveTo>
                              <a:cubicBezTo>
                                <a:pt x="34052" y="12144"/>
                                <a:pt x="34052" y="10239"/>
                                <a:pt x="33099" y="9287"/>
                              </a:cubicBezTo>
                              <a:cubicBezTo>
                                <a:pt x="29289" y="8334"/>
                                <a:pt x="26432" y="7382"/>
                                <a:pt x="22622" y="7382"/>
                              </a:cubicBezTo>
                              <a:cubicBezTo>
                                <a:pt x="17859" y="7382"/>
                                <a:pt x="13097" y="6429"/>
                                <a:pt x="9287" y="8334"/>
                              </a:cubicBezTo>
                              <a:cubicBezTo>
                                <a:pt x="6429" y="9287"/>
                                <a:pt x="6429" y="14049"/>
                                <a:pt x="9287" y="15002"/>
                              </a:cubicBezTo>
                              <a:cubicBezTo>
                                <a:pt x="15954" y="18812"/>
                                <a:pt x="26432" y="15002"/>
                                <a:pt x="33099" y="1214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8" name="Freeform: Shape 598"/>
                      <wps:cNvSpPr/>
                      <wps:spPr>
                        <a:xfrm>
                          <a:off x="598748" y="659103"/>
                          <a:ext cx="28575" cy="19050"/>
                        </a:xfrm>
                        <a:custGeom>
                          <a:avLst/>
                          <a:gdLst>
                            <a:gd name="connsiteX0" fmla="*/ 18472 w 28575"/>
                            <a:gd name="connsiteY0" fmla="*/ 16220 h 19050"/>
                            <a:gd name="connsiteX1" fmla="*/ 28950 w 28575"/>
                            <a:gd name="connsiteY1" fmla="*/ 15267 h 19050"/>
                            <a:gd name="connsiteX2" fmla="*/ 28950 w 28575"/>
                            <a:gd name="connsiteY2" fmla="*/ 10505 h 19050"/>
                            <a:gd name="connsiteX3" fmla="*/ 8947 w 28575"/>
                            <a:gd name="connsiteY3" fmla="*/ 8600 h 19050"/>
                            <a:gd name="connsiteX4" fmla="*/ 8947 w 28575"/>
                            <a:gd name="connsiteY4" fmla="*/ 15267 h 19050"/>
                            <a:gd name="connsiteX5" fmla="*/ 8947 w 28575"/>
                            <a:gd name="connsiteY5" fmla="*/ 15267 h 19050"/>
                            <a:gd name="connsiteX6" fmla="*/ 18472 w 28575"/>
                            <a:gd name="connsiteY6" fmla="*/ 1622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18472" y="16220"/>
                              </a:moveTo>
                              <a:cubicBezTo>
                                <a:pt x="22282" y="16220"/>
                                <a:pt x="26092" y="16220"/>
                                <a:pt x="28950" y="15267"/>
                              </a:cubicBezTo>
                              <a:cubicBezTo>
                                <a:pt x="31807" y="14315"/>
                                <a:pt x="30855" y="10505"/>
                                <a:pt x="28950" y="10505"/>
                              </a:cubicBezTo>
                              <a:cubicBezTo>
                                <a:pt x="23235" y="9552"/>
                                <a:pt x="14662" y="4790"/>
                                <a:pt x="8947" y="8600"/>
                              </a:cubicBezTo>
                              <a:cubicBezTo>
                                <a:pt x="6090" y="10505"/>
                                <a:pt x="7042" y="13362"/>
                                <a:pt x="8947" y="15267"/>
                              </a:cubicBezTo>
                              <a:cubicBezTo>
                                <a:pt x="8947" y="15267"/>
                                <a:pt x="8947" y="15267"/>
                                <a:pt x="8947" y="15267"/>
                              </a:cubicBezTo>
                              <a:cubicBezTo>
                                <a:pt x="11805" y="16220"/>
                                <a:pt x="15615" y="16220"/>
                                <a:pt x="18472" y="1622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9" name="Freeform: Shape 599"/>
                      <wps:cNvSpPr/>
                      <wps:spPr>
                        <a:xfrm>
                          <a:off x="606981" y="667874"/>
                          <a:ext cx="57150" cy="19050"/>
                        </a:xfrm>
                        <a:custGeom>
                          <a:avLst/>
                          <a:gdLst>
                            <a:gd name="connsiteX0" fmla="*/ 12144 w 57150"/>
                            <a:gd name="connsiteY0" fmla="*/ 7449 h 19050"/>
                            <a:gd name="connsiteX1" fmla="*/ 12144 w 57150"/>
                            <a:gd name="connsiteY1" fmla="*/ 17926 h 19050"/>
                            <a:gd name="connsiteX2" fmla="*/ 55007 w 57150"/>
                            <a:gd name="connsiteY2" fmla="*/ 14116 h 19050"/>
                            <a:gd name="connsiteX3" fmla="*/ 55007 w 57150"/>
                            <a:gd name="connsiteY3" fmla="*/ 11259 h 19050"/>
                            <a:gd name="connsiteX4" fmla="*/ 12144 w 57150"/>
                            <a:gd name="connsiteY4" fmla="*/ 744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" h="19050">
                              <a:moveTo>
                                <a:pt x="12144" y="7449"/>
                              </a:moveTo>
                              <a:cubicBezTo>
                                <a:pt x="5477" y="7449"/>
                                <a:pt x="5477" y="17926"/>
                                <a:pt x="12144" y="17926"/>
                              </a:cubicBezTo>
                              <a:cubicBezTo>
                                <a:pt x="25479" y="17926"/>
                                <a:pt x="42624" y="19831"/>
                                <a:pt x="55007" y="14116"/>
                              </a:cubicBezTo>
                              <a:cubicBezTo>
                                <a:pt x="55959" y="13164"/>
                                <a:pt x="55959" y="12211"/>
                                <a:pt x="55007" y="11259"/>
                              </a:cubicBezTo>
                              <a:cubicBezTo>
                                <a:pt x="42624" y="5544"/>
                                <a:pt x="25479" y="7449"/>
                                <a:pt x="12144" y="744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0" name="Freeform: Shape 600"/>
                      <wps:cNvSpPr/>
                      <wps:spPr>
                        <a:xfrm>
                          <a:off x="886063" y="677805"/>
                          <a:ext cx="95250" cy="19050"/>
                        </a:xfrm>
                        <a:custGeom>
                          <a:avLst/>
                          <a:gdLst>
                            <a:gd name="connsiteX0" fmla="*/ 9287 w 95250"/>
                            <a:gd name="connsiteY0" fmla="*/ 13710 h 19050"/>
                            <a:gd name="connsiteX1" fmla="*/ 89297 w 95250"/>
                            <a:gd name="connsiteY1" fmla="*/ 15615 h 19050"/>
                            <a:gd name="connsiteX2" fmla="*/ 88344 w 95250"/>
                            <a:gd name="connsiteY2" fmla="*/ 8947 h 19050"/>
                            <a:gd name="connsiteX3" fmla="*/ 9287 w 95250"/>
                            <a:gd name="connsiteY3" fmla="*/ 8947 h 19050"/>
                            <a:gd name="connsiteX4" fmla="*/ 9287 w 95250"/>
                            <a:gd name="connsiteY4" fmla="*/ 1371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50" h="19050">
                              <a:moveTo>
                                <a:pt x="9287" y="13710"/>
                              </a:moveTo>
                              <a:cubicBezTo>
                                <a:pt x="35004" y="16567"/>
                                <a:pt x="63579" y="19425"/>
                                <a:pt x="89297" y="15615"/>
                              </a:cubicBezTo>
                              <a:cubicBezTo>
                                <a:pt x="93107" y="14662"/>
                                <a:pt x="92154" y="8947"/>
                                <a:pt x="88344" y="8947"/>
                              </a:cubicBezTo>
                              <a:cubicBezTo>
                                <a:pt x="62627" y="7042"/>
                                <a:pt x="35004" y="6090"/>
                                <a:pt x="9287" y="8947"/>
                              </a:cubicBezTo>
                              <a:cubicBezTo>
                                <a:pt x="6429" y="7995"/>
                                <a:pt x="6429" y="12757"/>
                                <a:pt x="9287" y="1371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" name="Freeform: Shape 601"/>
                      <wps:cNvSpPr/>
                      <wps:spPr>
                        <a:xfrm>
                          <a:off x="920700" y="659500"/>
                          <a:ext cx="57150" cy="19050"/>
                        </a:xfrm>
                        <a:custGeom>
                          <a:avLst/>
                          <a:gdLst>
                            <a:gd name="connsiteX0" fmla="*/ 10845 w 57150"/>
                            <a:gd name="connsiteY0" fmla="*/ 13917 h 19050"/>
                            <a:gd name="connsiteX1" fmla="*/ 35610 w 57150"/>
                            <a:gd name="connsiteY1" fmla="*/ 14870 h 19050"/>
                            <a:gd name="connsiteX2" fmla="*/ 57517 w 57150"/>
                            <a:gd name="connsiteY2" fmla="*/ 12965 h 19050"/>
                            <a:gd name="connsiteX3" fmla="*/ 57517 w 57150"/>
                            <a:gd name="connsiteY3" fmla="*/ 10107 h 19050"/>
                            <a:gd name="connsiteX4" fmla="*/ 38467 w 57150"/>
                            <a:gd name="connsiteY4" fmla="*/ 7250 h 19050"/>
                            <a:gd name="connsiteX5" fmla="*/ 9892 w 57150"/>
                            <a:gd name="connsiteY5" fmla="*/ 8202 h 19050"/>
                            <a:gd name="connsiteX6" fmla="*/ 10845 w 57150"/>
                            <a:gd name="connsiteY6" fmla="*/ 13917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150" h="19050">
                              <a:moveTo>
                                <a:pt x="10845" y="13917"/>
                              </a:moveTo>
                              <a:cubicBezTo>
                                <a:pt x="19417" y="13917"/>
                                <a:pt x="27037" y="14870"/>
                                <a:pt x="35610" y="14870"/>
                              </a:cubicBezTo>
                              <a:cubicBezTo>
                                <a:pt x="42277" y="14870"/>
                                <a:pt x="51802" y="16775"/>
                                <a:pt x="57517" y="12965"/>
                              </a:cubicBezTo>
                              <a:cubicBezTo>
                                <a:pt x="58470" y="12012"/>
                                <a:pt x="58470" y="11060"/>
                                <a:pt x="57517" y="10107"/>
                              </a:cubicBezTo>
                              <a:cubicBezTo>
                                <a:pt x="51802" y="6297"/>
                                <a:pt x="45135" y="7250"/>
                                <a:pt x="38467" y="7250"/>
                              </a:cubicBezTo>
                              <a:cubicBezTo>
                                <a:pt x="28942" y="7250"/>
                                <a:pt x="19417" y="7250"/>
                                <a:pt x="9892" y="8202"/>
                              </a:cubicBezTo>
                              <a:cubicBezTo>
                                <a:pt x="6082" y="7250"/>
                                <a:pt x="6082" y="13917"/>
                                <a:pt x="10845" y="13917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" name="Freeform: Shape 602"/>
                      <wps:cNvSpPr/>
                      <wps:spPr>
                        <a:xfrm>
                          <a:off x="930831" y="645319"/>
                          <a:ext cx="47625" cy="19050"/>
                        </a:xfrm>
                        <a:custGeom>
                          <a:avLst/>
                          <a:gdLst>
                            <a:gd name="connsiteX0" fmla="*/ 9287 w 47625"/>
                            <a:gd name="connsiteY0" fmla="*/ 14764 h 19050"/>
                            <a:gd name="connsiteX1" fmla="*/ 27384 w 47625"/>
                            <a:gd name="connsiteY1" fmla="*/ 14764 h 19050"/>
                            <a:gd name="connsiteX2" fmla="*/ 42624 w 47625"/>
                            <a:gd name="connsiteY2" fmla="*/ 12859 h 19050"/>
                            <a:gd name="connsiteX3" fmla="*/ 42624 w 47625"/>
                            <a:gd name="connsiteY3" fmla="*/ 9049 h 19050"/>
                            <a:gd name="connsiteX4" fmla="*/ 27384 w 47625"/>
                            <a:gd name="connsiteY4" fmla="*/ 8096 h 19050"/>
                            <a:gd name="connsiteX5" fmla="*/ 9287 w 47625"/>
                            <a:gd name="connsiteY5" fmla="*/ 10001 h 19050"/>
                            <a:gd name="connsiteX6" fmla="*/ 9287 w 47625"/>
                            <a:gd name="connsiteY6" fmla="*/ 1476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625" h="19050">
                              <a:moveTo>
                                <a:pt x="9287" y="14764"/>
                              </a:moveTo>
                              <a:cubicBezTo>
                                <a:pt x="15002" y="14764"/>
                                <a:pt x="20717" y="14764"/>
                                <a:pt x="27384" y="14764"/>
                              </a:cubicBezTo>
                              <a:cubicBezTo>
                                <a:pt x="32147" y="14764"/>
                                <a:pt x="37862" y="15716"/>
                                <a:pt x="42624" y="12859"/>
                              </a:cubicBezTo>
                              <a:cubicBezTo>
                                <a:pt x="43577" y="11906"/>
                                <a:pt x="43577" y="10001"/>
                                <a:pt x="42624" y="9049"/>
                              </a:cubicBezTo>
                              <a:cubicBezTo>
                                <a:pt x="37862" y="6191"/>
                                <a:pt x="32147" y="7144"/>
                                <a:pt x="27384" y="8096"/>
                              </a:cubicBezTo>
                              <a:cubicBezTo>
                                <a:pt x="21669" y="9049"/>
                                <a:pt x="15954" y="9049"/>
                                <a:pt x="9287" y="10001"/>
                              </a:cubicBezTo>
                              <a:cubicBezTo>
                                <a:pt x="6429" y="10001"/>
                                <a:pt x="6429" y="13811"/>
                                <a:pt x="9287" y="1476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3" name="Freeform: Shape 603"/>
                      <wps:cNvSpPr/>
                      <wps:spPr>
                        <a:xfrm>
                          <a:off x="942499" y="628974"/>
                          <a:ext cx="38100" cy="19050"/>
                        </a:xfrm>
                        <a:custGeom>
                          <a:avLst/>
                          <a:gdLst>
                            <a:gd name="connsiteX0" fmla="*/ 10001 w 38100"/>
                            <a:gd name="connsiteY0" fmla="*/ 7296 h 19050"/>
                            <a:gd name="connsiteX1" fmla="*/ 10001 w 38100"/>
                            <a:gd name="connsiteY1" fmla="*/ 13011 h 19050"/>
                            <a:gd name="connsiteX2" fmla="*/ 23336 w 38100"/>
                            <a:gd name="connsiteY2" fmla="*/ 13964 h 19050"/>
                            <a:gd name="connsiteX3" fmla="*/ 35719 w 38100"/>
                            <a:gd name="connsiteY3" fmla="*/ 13011 h 19050"/>
                            <a:gd name="connsiteX4" fmla="*/ 35719 w 38100"/>
                            <a:gd name="connsiteY4" fmla="*/ 9201 h 19050"/>
                            <a:gd name="connsiteX5" fmla="*/ 25241 w 38100"/>
                            <a:gd name="connsiteY5" fmla="*/ 7296 h 19050"/>
                            <a:gd name="connsiteX6" fmla="*/ 10001 w 38100"/>
                            <a:gd name="connsiteY6" fmla="*/ 729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10001" y="7296"/>
                              </a:moveTo>
                              <a:cubicBezTo>
                                <a:pt x="6191" y="7296"/>
                                <a:pt x="6191" y="13011"/>
                                <a:pt x="10001" y="13011"/>
                              </a:cubicBezTo>
                              <a:cubicBezTo>
                                <a:pt x="14764" y="13011"/>
                                <a:pt x="18574" y="13964"/>
                                <a:pt x="23336" y="13964"/>
                              </a:cubicBezTo>
                              <a:cubicBezTo>
                                <a:pt x="27146" y="13964"/>
                                <a:pt x="31909" y="15869"/>
                                <a:pt x="35719" y="13011"/>
                              </a:cubicBezTo>
                              <a:cubicBezTo>
                                <a:pt x="36671" y="12059"/>
                                <a:pt x="37624" y="10154"/>
                                <a:pt x="35719" y="9201"/>
                              </a:cubicBezTo>
                              <a:cubicBezTo>
                                <a:pt x="32861" y="6344"/>
                                <a:pt x="29051" y="7296"/>
                                <a:pt x="25241" y="7296"/>
                              </a:cubicBezTo>
                              <a:cubicBezTo>
                                <a:pt x="20479" y="7296"/>
                                <a:pt x="15716" y="7296"/>
                                <a:pt x="10001" y="72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4" name="Freeform: Shape 604"/>
                      <wps:cNvSpPr/>
                      <wps:spPr>
                        <a:xfrm>
                          <a:off x="937498" y="618496"/>
                          <a:ext cx="38100" cy="19050"/>
                        </a:xfrm>
                        <a:custGeom>
                          <a:avLst/>
                          <a:gdLst>
                            <a:gd name="connsiteX0" fmla="*/ 23574 w 38100"/>
                            <a:gd name="connsiteY0" fmla="*/ 7296 h 19050"/>
                            <a:gd name="connsiteX1" fmla="*/ 9287 w 38100"/>
                            <a:gd name="connsiteY1" fmla="*/ 8249 h 19050"/>
                            <a:gd name="connsiteX2" fmla="*/ 9287 w 38100"/>
                            <a:gd name="connsiteY2" fmla="*/ 13011 h 19050"/>
                            <a:gd name="connsiteX3" fmla="*/ 21669 w 38100"/>
                            <a:gd name="connsiteY3" fmla="*/ 13964 h 19050"/>
                            <a:gd name="connsiteX4" fmla="*/ 32147 w 38100"/>
                            <a:gd name="connsiteY4" fmla="*/ 12059 h 19050"/>
                            <a:gd name="connsiteX5" fmla="*/ 32147 w 38100"/>
                            <a:gd name="connsiteY5" fmla="*/ 9201 h 19050"/>
                            <a:gd name="connsiteX6" fmla="*/ 23574 w 38100"/>
                            <a:gd name="connsiteY6" fmla="*/ 7296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" h="19050">
                              <a:moveTo>
                                <a:pt x="23574" y="7296"/>
                              </a:moveTo>
                              <a:cubicBezTo>
                                <a:pt x="18812" y="7296"/>
                                <a:pt x="14049" y="7296"/>
                                <a:pt x="9287" y="8249"/>
                              </a:cubicBezTo>
                              <a:cubicBezTo>
                                <a:pt x="6429" y="8249"/>
                                <a:pt x="6429" y="13011"/>
                                <a:pt x="9287" y="13011"/>
                              </a:cubicBezTo>
                              <a:cubicBezTo>
                                <a:pt x="13097" y="13011"/>
                                <a:pt x="17859" y="13964"/>
                                <a:pt x="21669" y="13964"/>
                              </a:cubicBezTo>
                              <a:cubicBezTo>
                                <a:pt x="25479" y="13964"/>
                                <a:pt x="29289" y="14916"/>
                                <a:pt x="32147" y="12059"/>
                              </a:cubicBezTo>
                              <a:cubicBezTo>
                                <a:pt x="33099" y="11106"/>
                                <a:pt x="33099" y="10154"/>
                                <a:pt x="32147" y="9201"/>
                              </a:cubicBezTo>
                              <a:cubicBezTo>
                                <a:pt x="30242" y="6344"/>
                                <a:pt x="27384" y="7296"/>
                                <a:pt x="23574" y="7296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" name="Freeform: Shape 605"/>
                      <wps:cNvSpPr/>
                      <wps:spPr>
                        <a:xfrm>
                          <a:off x="940837" y="593438"/>
                          <a:ext cx="28575" cy="19050"/>
                        </a:xfrm>
                        <a:custGeom>
                          <a:avLst/>
                          <a:gdLst>
                            <a:gd name="connsiteX0" fmla="*/ 8805 w 28575"/>
                            <a:gd name="connsiteY0" fmla="*/ 11399 h 19050"/>
                            <a:gd name="connsiteX1" fmla="*/ 20235 w 28575"/>
                            <a:gd name="connsiteY1" fmla="*/ 14257 h 19050"/>
                            <a:gd name="connsiteX2" fmla="*/ 28808 w 28575"/>
                            <a:gd name="connsiteY2" fmla="*/ 12352 h 19050"/>
                            <a:gd name="connsiteX3" fmla="*/ 24045 w 28575"/>
                            <a:gd name="connsiteY3" fmla="*/ 9494 h 19050"/>
                            <a:gd name="connsiteX4" fmla="*/ 10710 w 28575"/>
                            <a:gd name="connsiteY4" fmla="*/ 7589 h 19050"/>
                            <a:gd name="connsiteX5" fmla="*/ 8805 w 28575"/>
                            <a:gd name="connsiteY5" fmla="*/ 11399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75" h="19050">
                              <a:moveTo>
                                <a:pt x="8805" y="11399"/>
                              </a:moveTo>
                              <a:cubicBezTo>
                                <a:pt x="12615" y="13304"/>
                                <a:pt x="16425" y="13304"/>
                                <a:pt x="20235" y="14257"/>
                              </a:cubicBezTo>
                              <a:cubicBezTo>
                                <a:pt x="23093" y="14257"/>
                                <a:pt x="27855" y="15209"/>
                                <a:pt x="28808" y="12352"/>
                              </a:cubicBezTo>
                              <a:cubicBezTo>
                                <a:pt x="29760" y="9494"/>
                                <a:pt x="24998" y="9494"/>
                                <a:pt x="24045" y="9494"/>
                              </a:cubicBezTo>
                              <a:cubicBezTo>
                                <a:pt x="19283" y="9494"/>
                                <a:pt x="14520" y="8542"/>
                                <a:pt x="10710" y="7589"/>
                              </a:cubicBezTo>
                              <a:cubicBezTo>
                                <a:pt x="6900" y="5684"/>
                                <a:pt x="5948" y="10447"/>
                                <a:pt x="8805" y="1139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" name="Freeform: Shape 606"/>
                      <wps:cNvSpPr/>
                      <wps:spPr>
                        <a:xfrm>
                          <a:off x="937275" y="572781"/>
                          <a:ext cx="19050" cy="19050"/>
                        </a:xfrm>
                        <a:custGeom>
                          <a:avLst/>
                          <a:gdLst>
                            <a:gd name="connsiteX0" fmla="*/ 10462 w 19050"/>
                            <a:gd name="connsiteY0" fmla="*/ 12054 h 19050"/>
                            <a:gd name="connsiteX1" fmla="*/ 19035 w 19050"/>
                            <a:gd name="connsiteY1" fmla="*/ 10149 h 19050"/>
                            <a:gd name="connsiteX2" fmla="*/ 19035 w 19050"/>
                            <a:gd name="connsiteY2" fmla="*/ 8244 h 19050"/>
                            <a:gd name="connsiteX3" fmla="*/ 8557 w 19050"/>
                            <a:gd name="connsiteY3" fmla="*/ 8244 h 19050"/>
                            <a:gd name="connsiteX4" fmla="*/ 10462 w 19050"/>
                            <a:gd name="connsiteY4" fmla="*/ 12054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" h="19050">
                              <a:moveTo>
                                <a:pt x="10462" y="12054"/>
                              </a:moveTo>
                              <a:cubicBezTo>
                                <a:pt x="13320" y="11101"/>
                                <a:pt x="16177" y="11101"/>
                                <a:pt x="19035" y="10149"/>
                              </a:cubicBezTo>
                              <a:cubicBezTo>
                                <a:pt x="19987" y="9196"/>
                                <a:pt x="19987" y="8244"/>
                                <a:pt x="19035" y="8244"/>
                              </a:cubicBezTo>
                              <a:cubicBezTo>
                                <a:pt x="16177" y="6339"/>
                                <a:pt x="11415" y="7291"/>
                                <a:pt x="8557" y="8244"/>
                              </a:cubicBezTo>
                              <a:cubicBezTo>
                                <a:pt x="5700" y="10149"/>
                                <a:pt x="7605" y="13959"/>
                                <a:pt x="10462" y="1205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53C8C7" id="Graphic 1" o:spid="_x0000_s1026" style="position:absolute;margin-left:341.3pt;margin-top:180.35pt;width:200.3pt;height:137.85pt;z-index:251679744;mso-width-relative:margin;mso-height-relative:margin" coordorigin="-74,-74" coordsize="16099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">
              <v:shape id="Freeform: Shape 511" o:spid="_x0000_s1027" style="position:absolute;left:1391;top:2348;width:476;height:1429;visibility:visible;mso-wrap-style:square;v-text-anchor:middle" coordsize="476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" path="m43769,8017c25672,1350,16147,34687,12337,46117v-9525,28575,-5715,66675,9525,92393c23767,141367,27577,139462,26624,136605,19957,95647,3764,41355,43769,10875v953,-953,953,-1905,,-2858xe" filled="f" stroked="f">
                <v:stroke joinstyle="miter"/>
                <v:path arrowok="t" o:connecttype="custom" o:connectlocs="43769,8017;12337,46117;21862,138510;26624,136605;43769,10875;43769,8017" o:connectangles="0,0,0,0,0,0"/>
              </v:shape>
              <v:shape id="Freeform: Shape 512" o:spid="_x0000_s1028" style="position:absolute;left:2522;top:3405;width:952;height:1619;visibility:visible;mso-wrap-style:square;v-text-anchor:middle" coordsize="952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" path="m82106,118586c102108,85249,97346,41434,84011,7144v,,-953,,-953,c88773,39529,91631,76676,77343,107156v-6667,14288,-18097,27623,-31432,36195c36386,150019,22098,148114,10668,150019v-5715,952,-3810,8572,953,8572c44006,162401,65913,145256,82106,118586xe" filled="f" stroked="f">
                <v:stroke joinstyle="miter"/>
                <v:path arrowok="t" o:connecttype="custom" o:connectlocs="82106,118586;84011,7144;83058,7144;77343,107156;45911,143351;10668,150019;11621,158591;82106,118586" o:connectangles="0,0,0,0,0,0,0,0"/>
              </v:shape>
              <v:shape id="Freeform: Shape 513" o:spid="_x0000_s1029" style="position:absolute;left:2119;top:4624;width:381;height:381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" path="m29051,23336c26194,21431,23336,20479,21431,17621,17621,13811,13811,9049,9049,7144v-953,,-1905,952,-1905,952c7144,14764,13811,21431,18574,26194v2857,1905,5715,4762,9525,4762c30004,30956,33814,30004,32861,27146v,-2857,-1905,-2857,-3810,-3810xe" filled="f" stroked="f">
                <v:stroke joinstyle="miter"/>
                <v:path arrowok="t" o:connecttype="custom" o:connectlocs="29051,23336;21431,17621;9049,7144;7144,8096;18574,26194;28099,30956;32861,27146;29051,23336" o:connectangles="0,0,0,0,0,0,0,0"/>
              </v:shape>
              <v:shape id="Freeform: Shape 514" o:spid="_x0000_s1030" style="position:absolute;left:1076;top:1848;width:3238;height:8286;visibility:visible;mso-wrap-style:square;v-text-anchor:middle" coordsize="32385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" path="m295285,711503c283855,676260,277188,638160,265758,602918,254328,565770,242898,527670,232420,490523,222895,457185,208608,423848,200988,389558v9525,,27622,-4763,31432,-14288c236230,362888,223848,352410,216228,344790v-2858,-2857,-6668,-7620,-10478,-11430c229563,317168,245755,289545,255280,264780,283855,182865,261948,56183,176223,17130,106690,-15255,18108,35228,8583,109523,1915,160958,19060,215250,46683,260018v,,,,,952c52398,279068,65733,292403,79068,304785v1905,1905,3810,3810,5715,6668c89545,316215,95260,320978,100975,325740v953,953,2858,953,3810,c120978,336218,139075,343838,158125,345743v953,,953,,1905,c154315,359078,151458,372413,154315,386700v,1905,2858,3810,4763,3810c165745,390510,170508,388605,176223,384795v3810,-2857,10477,953,16192,2858c197178,420990,210513,452423,219085,484808v10478,38100,20955,75247,32385,112395c274330,670545,291475,744840,315288,818183v952,1905,-21908,-57150,4762,-953c336243,849615,305763,744840,295285,711503xm81925,290498c52398,252398,31443,208583,21918,160958,8583,87615,48588,25703,124788,19988v99060,-8573,129540,111442,126682,187642c249565,253350,234325,298118,194320,324788,160030,348600,112405,321930,81925,290498xm163840,380033v-1905,-11430,1905,-21908,5715,-32385c169555,346695,170508,346695,170508,346695v1905,,3810,,4762,-952c174318,349553,175270,354315,175270,358125v953,5715,1905,11430,4763,16193c174318,374318,169555,379080,163840,380033xm180985,374318v953,-5715,953,-10478,953,-16193c181938,354315,182890,348600,180985,344790v1905,,3810,-952,5715,-1905c187653,344790,188605,347648,189558,349553v2857,4762,5715,9525,8572,14287c199083,365745,200988,364793,201940,362888v,,,952,-952,952c200988,364793,202893,364793,202893,363840v,-3810,-2858,-7620,-4763,-10477c196225,350505,194320,346695,193368,343838v-953,-953,-953,-2858,-1905,-3810c192415,339075,194320,339075,195273,338123v2857,2857,8572,9525,10477,11430c211465,354315,228610,366698,218133,373365v-11430,6668,-20003,4763,-31433,953c184795,374318,182890,374318,180985,374318xe" filled="f" stroked="f">
                <v:stroke joinstyle="miter"/>
                <v:path arrowok="t" o:connecttype="custom" o:connectlocs="295285,711503;265758,602918;232420,490523;200988,389558;232420,375270;216228,344790;205750,333360;255280,264780;176223,17130;8583,109523;46683,260018;46683,260970;79068,304785;84783,311453;100975,325740;104785,325740;158125,345743;160030,345743;154315,386700;159078,390510;176223,384795;192415,387653;219085,484808;251470,597203;315288,818183;320050,817230;295285,711503;81925,290498;21918,160958;124788,19988;251470,207630;194320,324788;81925,290498;163840,380033;169555,347648;170508,346695;175270,345743;175270,358125;180033,374318;163840,380033;180985,374318;181938,358125;180985,344790;186700,342885;189558,349553;198130,363840;201940,362888;200988,363840;202893,363840;198130,353363;193368,343838;191463,340028;195273,338123;205750,349553;218133,373365;186700,374318;180985,374318" o:connectangles="0,0,0,0,0,0,0,0,0,0,0,0,0,0,0,0,0,0,0,0,0,0,0,0,0,0,0,0,0,0,0,0,0,0,0,0,0,0,0,0,0,0,0,0,0,0,0,0,0,0,0,0,0,0,0,0,0"/>
              </v:shape>
              <v:shape id="Freeform: Shape 517" o:spid="_x0000_s1031" style="position:absolute;left:226;top:4233;width:381;height:1333;visibility:visible;mso-wrap-style:square;v-text-anchor:middle" coordsize="381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" path="m29740,7224c11642,5319,9737,37704,7832,49134v-3810,28575,8573,63818,27623,83820c37360,134859,40217,132954,39265,130097,24977,92949,-1693,45324,29740,9129v1905,-952,952,-1905,,-1905xe" filled="f" stroked="f">
                <v:stroke joinstyle="miter"/>
                <v:path arrowok="t" o:connecttype="custom" o:connectlocs="29740,7224;7832,49134;35455,132954;39265,130097;29740,9129;29740,7224" o:connectangles="0,0,0,0,0,0"/>
              </v:shape>
              <v:shape id="Freeform: Shape 518" o:spid="_x0000_s1032" style="position:absolute;left:1685;top:4948;width:762;height:1619;visibility:visible;mso-wrap-style:square;v-text-anchor:middle" coordsize="762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" path="m50549,7144c61979,34766,69599,67151,62931,96679v-3810,15240,-11430,29527,-21907,40005c33404,144304,20069,146209,9591,150019v-4762,1905,-1905,8572,2858,7620c42929,154781,60074,133826,69599,106204,80076,74771,70551,39529,54359,10954,52454,10001,51501,9049,50549,7144xe" filled="f" stroked="f">
                <v:stroke joinstyle="miter"/>
                <v:path arrowok="t" o:connecttype="custom" o:connectlocs="50549,7144;62931,96679;41024,136684;9591,150019;12449,157639;69599,106204;54359,10954;50549,7144" o:connectangles="0,0,0,0,0,0,0,0"/>
              </v:shape>
              <v:shape id="Freeform: Shape 519" o:spid="_x0000_s1033" style="position:absolute;left:1248;top:6262;width:381;height:286;visibility:visible;mso-wrap-style:square;v-text-anchor:middle" coordsize="38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" path="m31351,18574v-2858,-953,-5715,-1905,-8573,-3810c18016,11906,14206,8096,8491,7144v-953,,-1905,952,-953,1905c9443,15716,16111,20479,21826,23336v2857,1905,6667,2858,9525,2858c33256,26194,36113,24289,35161,21431v-953,-1905,-2858,-2857,-3810,-2857xe" filled="f" stroked="f">
                <v:stroke joinstyle="miter"/>
                <v:path arrowok="t" o:connecttype="custom" o:connectlocs="31351,18574;22778,14764;8491,7144;7538,9049;21826,23336;31351,26194;35161,21431;31351,18574" o:connectangles="0,0,0,0,0,0,0,0"/>
              </v:shape>
              <v:shape id="Freeform: Shape 520" o:spid="_x0000_s1034" style="position:absolute;left:-74;top:3618;width:4475;height:7334;visibility:visible;mso-wrap-style:square;v-text-anchor:middle" coordsize="44767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" path="m397050,633552c378953,603072,365618,568782,347520,537349,329423,504964,311325,471627,293228,439242,277035,409714,257985,382092,243698,351612v8572,-1905,24765,-9525,26670,-20003c272273,319227,257985,311607,249413,306844v-2858,-1905,-7620,-5715,-12383,-8572c256080,278269,265605,248742,269415,223977v2858,-20955,1905,-42863,-2857,-64770c260843,159207,256080,157302,251318,156349v952,5715,2857,10478,3810,16193c262748,215404,257033,260172,225600,293509v-27622,29528,-77152,14288,-112395,-9525c77963,254457,49388,217309,31290,175399,3668,109677,28433,43954,98918,22999v15240,-4762,28575,-5715,41910,-3810c139875,15379,139875,11569,139875,8712,70343,-3671,1763,59194,7478,129679v4762,49530,31432,96203,65722,133350c73200,263029,73200,263029,73200,263982v8573,16192,23813,25717,39053,34290c114158,300177,117015,301129,118920,303034v5715,3810,12383,6668,18098,9525c137970,313512,139875,312559,140828,311607v17145,6667,35242,9525,54292,8572c196073,320179,196073,320179,197025,320179v-2857,13335,-2857,26670,2858,39053c200835,361137,202740,362089,204645,362089v6668,-952,10478,-3810,15240,-8572c222743,350659,229410,352564,236078,353517v11430,29527,29527,57150,44767,84772c297990,471627,316088,504012,334185,537349v36195,63818,66675,130493,103823,193358c438960,732612,442770,731659,441818,729754v-5715,-36195,-27623,-66675,-44768,-96202xm207503,350659v-3810,-10477,-2858,-20955,-953,-31432c206550,318274,206550,318274,206550,317322v1905,,2858,-953,4763,-1905c211313,319227,212265,323037,214170,326847v1905,5715,4763,9525,7620,14287c216075,343992,213218,348754,207503,350659xm229410,341134v-2857,,-4762,,-6667,c222743,336372,221790,330657,219885,325894v-952,-3810,-952,-8572,-3810,-12382c217980,312559,218933,311607,220838,310654v952,1905,2857,3810,3810,5715c228458,320179,232268,323989,235125,328752v953,952,2858,,3810,-953c238935,327799,238935,328752,238935,328752v,952,1905,,1905,-953c239888,324942,237030,321132,235125,319227v-1905,-2858,-4762,-4763,-6667,-7620c227505,310654,226553,309702,226553,307797v952,-953,2857,-1905,3810,-2858c234173,306844,239888,311607,242745,313512v6668,2857,24765,11430,16193,20002c248460,342087,240840,343039,229410,341134xe" filled="f" stroked="f">
                <v:stroke joinstyle="miter"/>
                <v:path arrowok="t" o:connecttype="custom" o:connectlocs="397050,633552;347520,537349;293228,439242;243698,351612;270368,331609;249413,306844;237030,298272;269415,223977;266558,159207;251318,156349;255128,172542;225600,293509;113205,283984;31290,175399;98918,22999;140828,19189;139875,8712;7478,129679;73200,263029;73200,263982;112253,298272;118920,303034;137018,312559;140828,311607;195120,320179;197025,320179;199883,359232;204645,362089;219885,353517;236078,353517;280845,438289;334185,537349;438008,730707;441818,729754;397050,633552;207503,350659;206550,319227;206550,317322;211313,315417;214170,326847;221790,341134;207503,350659;229410,341134;222743,341134;219885,325894;216075,313512;220838,310654;224648,316369;235125,328752;238935,327799;238935,328752;240840,327799;235125,319227;228458,311607;226553,307797;230363,304939;242745,313512;258938,333514;229410,341134" o:connectangles="0,0,0,0,0,0,0,0,0,0,0,0,0,0,0,0,0,0,0,0,0,0,0,0,0,0,0,0,0,0,0,0,0,0,0,0,0,0,0,0,0,0,0,0,0,0,0,0,0,0,0,0,0,0,0,0,0,0,0"/>
              </v:shape>
              <v:shape id="Freeform: Shape 524" o:spid="_x0000_s1035" style="position:absolute;left:14071;top:2348;width:476;height:1429;visibility:visible;mso-wrap-style:square;v-text-anchor:middle" coordsize="476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" path="m8244,8017c26341,1350,35866,34687,39676,46117v9525,28575,5715,66675,-9525,92393c28246,141367,24436,139462,25389,136605,32056,95647,48249,41355,8244,10875v-1905,-953,-953,-1905,,-2858xe" filled="f" stroked="f">
                <v:stroke joinstyle="miter"/>
                <v:path arrowok="t" o:connecttype="custom" o:connectlocs="8244,8017;39676,46117;30151,138510;25389,136605;8244,10875;8244,8017" o:connectangles="0,0,0,0,0,0"/>
              </v:shape>
              <v:shape id="Freeform: Shape 525" o:spid="_x0000_s1036" style="position:absolute;left:12433;top:3405;width:952;height:1619;visibility:visible;mso-wrap-style:square;v-text-anchor:middle" coordsize="952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" path="m20621,118586c618,85249,5381,41434,18716,7144v,,952,,952,c13953,39529,11096,76676,25383,107156v6668,14288,18098,27623,31433,36195c66341,150019,80628,148114,92058,150019v5715,952,3810,8572,-952,8572c57768,162401,35861,145256,20621,118586xe" filled="f" stroked="f">
                <v:stroke joinstyle="miter"/>
                <v:path arrowok="t" o:connecttype="custom" o:connectlocs="20621,118586;18716,7144;19668,7144;25383,107156;56816,143351;92058,150019;91106,158591;20621,118586" o:connectangles="0,0,0,0,0,0,0,0"/>
              </v:shape>
              <v:shape id="Freeform: Shape 526" o:spid="_x0000_s1037" style="position:absolute;left:13462;top:4624;width:381;height:381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" path="m11104,23336v2858,-1905,5715,-2857,7620,-5715c22534,13811,26344,9049,31107,7144v952,,1905,952,1905,952c33012,14764,26344,21431,21582,26194v-2858,1905,-5715,4762,-9525,4762c10152,30956,6342,30004,7294,27146v,-2857,1905,-2857,3810,-3810xe" filled="f" stroked="f">
                <v:stroke joinstyle="miter"/>
                <v:path arrowok="t" o:connecttype="custom" o:connectlocs="11104,23336;18724,17621;31107,7144;33012,8096;21582,26194;12057,30956;7294,27146;11104,23336" o:connectangles="0,0,0,0,0,0,0,0"/>
              </v:shape>
              <v:shape id="Freeform: Shape 527" o:spid="_x0000_s1038" style="position:absolute;left:11615;top:1846;width:3239;height:8192;visibility:visible;mso-wrap-style:square;v-text-anchor:middle" coordsize="32385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" path="m7144,817332v,2857,3810,2857,4762,952c36671,745894,52864,670647,75724,597304,87154,560157,98584,522057,108109,484909v8572,-32385,21907,-63817,26670,-97155c140494,385849,147161,382039,150971,384897v5715,3810,10478,5715,17145,5715c170021,390612,171926,388707,172879,386802v2857,-14288,,-27623,-5715,-40958c168116,345844,168116,345844,169069,345844v20002,-2857,37147,-9525,53340,-20002c223361,326794,224314,326794,226219,325842v5715,-4763,11430,-8573,16192,-14288c244316,309649,246221,307744,248126,304887v14288,-12383,27623,-25718,32385,-43815c280511,261072,280511,261072,280511,260119v27623,-45720,44768,-100012,38100,-150495c309086,34377,221456,-15153,150971,17232,65246,56284,43339,182967,71914,264882v8572,24765,25717,53340,49530,68580c117634,337272,113824,342034,110966,344892v-7620,6667,-20002,18097,-16192,30480c98584,384897,116681,389659,126206,389659v-7620,34290,-21907,66675,-31432,100965c84296,527772,72866,565872,61436,603019,50006,639214,43339,676362,31909,711604,22384,744942,7144,781137,7144,817332xm133826,324889c94774,298219,78581,254404,76676,207732,73819,131532,104299,11517,203359,20089v76200,5715,116205,67628,102870,140970c297656,208684,275749,252499,246221,290599v-30480,31433,-77152,58103,-112395,34290xm148114,374419v2857,-5715,4762,-10477,4762,-16192c152876,354417,153829,349654,152876,345844v1905,,3810,,4763,953c157639,346797,158591,347749,158591,347749v4763,10478,7620,20955,5715,32385c158591,379182,154781,374419,148114,374419xm140494,375372v-11430,3810,-20003,5715,-31433,-953c98584,368704,115729,355369,121444,350607v2857,-1905,7620,-8573,10477,-11430c132874,340129,134779,340129,135731,341082v,952,-952,2857,-1905,3810c131921,347749,130969,351559,129064,354417v-1905,2857,-3810,6667,-4763,10477c124301,365847,125254,365847,126206,364894v,,,-952,-952,-952c126206,365847,128111,365847,129064,364894v2857,-4762,5715,-9525,8572,-14287c138589,348702,139541,346797,140494,343939v1905,953,3810,953,5715,1905c144304,349654,145256,354417,145256,359179v,5715,,10478,953,16193c146209,374419,143351,374419,140494,375372xe" filled="f" stroked="f">
                <v:stroke joinstyle="miter"/>
                <v:path arrowok="t" o:connecttype="custom" o:connectlocs="7144,817332;11906,818284;75724,597304;108109,484909;134779,387754;150971,384897;168116,390612;172879,386802;167164,345844;169069,345844;222409,325842;226219,325842;242411,311554;248126,304887;280511,261072;280511,260119;318611,109624;150971,17232;71914,264882;121444,333462;110966,344892;94774,375372;126206,389659;94774,490624;61436,603019;31909,711604;7144,817332;133826,324889;76676,207732;203359,20089;306229,161059;246221,290599;133826,324889;148114,374419;152876,358227;152876,345844;157639,346797;158591,347749;164306,380134;148114,374419;140494,375372;109061,374419;121444,350607;131921,339177;135731,341082;133826,344892;129064,354417;124301,364894;126206,364894;125254,363942;129064,364894;137636,350607;140494,343939;146209,345844;145256,359179;146209,375372;140494,375372" o:connectangles="0,0,0,0,0,0,0,0,0,0,0,0,0,0,0,0,0,0,0,0,0,0,0,0,0,0,0,0,0,0,0,0,0,0,0,0,0,0,0,0,0,0,0,0,0,0,0,0,0,0,0,0,0,0,0,0,0"/>
              </v:shape>
              <v:shape id="Freeform: Shape 530" o:spid="_x0000_s1039" style="position:absolute;left:15280;top:4233;width:381;height:1333;visibility:visible;mso-wrap-style:square;v-text-anchor:middle" coordsize="381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" path="m16858,7224c34956,5319,36860,37704,38765,49134v3810,28575,-8572,63818,-27622,83820c9238,134859,6381,132954,7333,130097,21620,92949,48290,45324,16858,9129v-952,-952,-952,-1905,,-1905xe" filled="f" stroked="f">
                <v:stroke joinstyle="miter"/>
                <v:path arrowok="t" o:connecttype="custom" o:connectlocs="16858,7224;38765,49134;11143,132954;7333,130097;16858,9129;16858,7224" o:connectangles="0,0,0,0,0,0"/>
              </v:shape>
              <v:shape id="Freeform: Shape 531" o:spid="_x0000_s1040" style="position:absolute;left:13486;top:4948;width:762;height:1619;visibility:visible;mso-wrap-style:square;v-text-anchor:middle" coordsize="762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" path="m30588,7144c19158,34766,11538,67151,18205,96679v3810,15240,11430,29527,21908,40005c47733,144304,61068,146209,71545,150019v4763,1905,1905,8572,-2857,7620c38208,154781,21063,133826,11538,106204,1060,74771,10585,39529,26778,10954v952,-953,1905,-1905,3810,-3810xe" filled="f" stroked="f">
                <v:stroke joinstyle="miter"/>
                <v:path arrowok="t" o:connecttype="custom" o:connectlocs="30588,7144;18205,96679;40113,136684;71545,150019;68688,157639;11538,106204;26778,10954;30588,7144" o:connectangles="0,0,0,0,0,0,0,0"/>
              </v:shape>
              <v:shape id="Freeform: Shape 532" o:spid="_x0000_s1041" style="position:absolute;left:14309;top:6262;width:381;height:286;visibility:visible;mso-wrap-style:square;v-text-anchor:middle" coordsize="38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" path="m11143,18574v2857,-953,5715,-1905,8572,-3810c24478,11906,28288,8096,34003,7144v952,,1905,952,952,1905c33050,15716,26383,20479,20668,23336v-2857,1905,-6668,2858,-9525,2858c9238,26194,6380,24289,7333,21431v,-1905,1905,-2857,3810,-2857xe" filled="f" stroked="f">
                <v:stroke joinstyle="miter"/>
                <v:path arrowok="t" o:connecttype="custom" o:connectlocs="11143,18574;19715,14764;34003,7144;34955,9049;20668,23336;11143,26194;7333,21431;11143,18574" o:connectangles="0,0,0,0,0,0,0,0"/>
              </v:shape>
              <v:shape id="Freeform: Shape 533" o:spid="_x0000_s1042" style="position:absolute;left:11547;top:3599;width:4477;height:7334;visibility:visible;mso-wrap-style:square;v-text-anchor:middle" coordsize="44767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" path="m7295,729754v-952,1905,2858,3810,3810,953c48253,667842,78733,601167,114928,537349v18097,-32385,36195,-65722,53340,-99060c182555,409714,201605,383044,213035,353517v5715,-953,12383,-2858,16193,c233990,358279,237800,361137,244468,362089v1905,,3810,-952,4762,-2857c254945,345897,254945,333514,252088,320179v952,,952,,1905,c273043,322084,291140,318274,308285,311607v953,952,1905,952,3810,952c317810,309702,324478,306844,330193,303034v1905,-1905,4762,-2857,6667,-4762c352100,289699,367340,280174,375913,263982v,,,,,-953c411155,225882,437825,179209,441635,129679,448303,59194,379723,-3671,310190,8712v,3810,,7620,-952,10477c321620,17284,335908,18237,351148,22999v70485,20955,95250,86678,67627,152400c400678,218262,372103,254457,336860,283984v-35242,22860,-84772,38100,-112395,9525c193033,261124,187318,216357,194938,172542v952,-4763,1905,-10478,3810,-16193c193985,158254,189223,159207,183508,159207v-3810,22860,-4763,44767,-2858,64770c183508,248742,193985,278269,213035,298272v-4762,2857,-9525,6667,-12382,8572c192080,311607,177793,320179,179698,331609v952,9525,18097,17145,26670,20003c192080,382092,173030,409714,156838,439242v-18098,33337,-35243,65722,-54293,98107c85400,568782,71113,602119,53015,633552,35870,664984,14915,695464,7295,729754xm228275,343992v2858,-4763,5715,-8573,7620,-14288c236848,325894,238753,322084,238753,318274v1905,953,2857,953,4762,1905c243515,320179,243515,321132,243515,322084v1905,11430,2858,20955,-952,31433c236848,350659,233990,345897,228275,343992xm193033,336372v-8573,-7620,9525,-16193,16192,-20003c212083,314464,217798,310654,221608,307797v952,952,1905,1905,3810,2857c224465,311607,224465,313512,223513,314464v-1905,2858,-4763,5715,-6668,7620c214940,324942,212083,327799,211130,330657v,952,953,952,1905,952c213035,331609,213035,330657,213035,330657v,1905,1905,2857,3810,952c220655,327799,224465,323989,227323,319227v952,-1905,2857,-3810,3810,-5715c233038,314464,233990,315417,235895,316369v-1905,3810,-1905,8573,-3810,12383c230180,333514,230180,339229,229228,343992v-1905,-953,-3810,-953,-6668,c210178,344944,201605,343992,193033,336372xe" filled="f" stroked="f">
                <v:stroke joinstyle="miter"/>
                <v:path arrowok="t" o:connecttype="custom" o:connectlocs="7295,729754;11105,730707;114928,537349;168268,438289;213035,353517;229228,353517;244468,362089;249230,359232;252088,320179;253993,320179;308285,311607;312095,312559;330193,303034;336860,298272;375913,263982;375913,263029;441635,129679;310190,8712;309238,19189;351148,22999;418775,175399;336860,283984;224465,293509;194938,172542;198748,156349;183508,159207;180650,223977;213035,298272;200653,306844;179698,331609;206368,351612;156838,439242;102545,537349;53015,633552;7295,729754;228275,343992;235895,329704;238753,318274;243515,320179;243515,322084;242563,353517;228275,343992;193033,336372;209225,316369;221608,307797;225418,310654;223513,314464;216845,322084;211130,330657;213035,331609;213035,330657;216845,331609;227323,319227;231133,313512;235895,316369;232085,328752;229228,343992;222560,343992;193033,336372" o:connectangles="0,0,0,0,0,0,0,0,0,0,0,0,0,0,0,0,0,0,0,0,0,0,0,0,0,0,0,0,0,0,0,0,0,0,0,0,0,0,0,0,0,0,0,0,0,0,0,0,0,0,0,0,0,0,0,0,0,0,0"/>
              </v:shape>
              <v:shape id="Freeform: Shape 534" o:spid="_x0000_s1043" style="position:absolute;left:9529;top:1633;width:191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" path="m18574,7144v-1905,,-3810,,-5715,c11906,7144,10954,7144,10001,7144v,952,-952,952,-952,1905c8096,10001,8096,10954,7144,11906v4762,,9525,-952,13335,-1905c19526,9049,18574,8096,18574,7144xe" filled="f" stroked="f">
                <v:stroke joinstyle="miter"/>
                <v:path arrowok="t" o:connecttype="custom" o:connectlocs="18574,7144;12859,7144;10001,7144;9049,9049;7144,11906;20479,10001;18574,7144" o:connectangles="0,0,0,0,0,0,0"/>
              </v:shape>
              <v:shape id="Freeform: Shape 535" o:spid="_x0000_s1044" style="position:absolute;left:9625;top:1500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" path="m7144,12859v952,,2857,952,3810,1905c11906,15716,13811,16669,14764,17621,13811,13811,13811,10001,12859,7144,10954,9049,9049,10954,7144,12859xe" filled="f" stroked="f">
                <v:stroke joinstyle="miter"/>
                <v:path arrowok="t" o:connecttype="custom" o:connectlocs="7144,12859;10954,14764;14764,17621;12859,7144;7144,12859" o:connectangles="0,0,0,0,0"/>
              </v:shape>
              <v:shape id="Freeform: Shape 538" o:spid="_x0000_s1045" style="position:absolute;left:9663;top:1719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" path="m8096,10954v1905,,1905,1905,2858,2857c11906,13811,13811,13811,14764,14764v,-2858,,-4763,-953,-7620c11906,9049,9049,10001,7144,10001v,953,,953,952,953xe" filled="f" stroked="f">
                <v:stroke joinstyle="miter"/>
                <v:path arrowok="t" o:connecttype="custom" o:connectlocs="8096,10954;10954,13811;14764,14764;13811,7144;7144,10001;8096,10954" o:connectangles="0,0,0,0,0,0"/>
              </v:shape>
              <v:shape id="Freeform: Shape 540" o:spid="_x0000_s1046" style="position:absolute;left:9729;top:1843;width:96;height:95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" path="m7144,7144r,l7144,7144xe" filled="f" stroked="f">
                <v:stroke joinstyle="miter"/>
                <v:path arrowok="t" o:connecttype="custom" o:connectlocs="7144,7144;7144,7144;7144,7144" o:connectangles="0,0,0"/>
              </v:shape>
              <v:shape id="Freeform: Shape 541" o:spid="_x0000_s1047" style="position:absolute;left:7777;top:1395;width:285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" path="m18574,13811v1905,-1905,2857,-3810,2857,-6667c21431,7144,20479,7144,20479,8096v-2858,1905,-5715,3810,-8573,4763c10001,13811,8096,14764,7144,15716v1905,953,2857,953,4762,953c11906,15716,11906,14764,11906,14764v953,-3810,4763,-3810,6668,-953xe" filled="f" stroked="f">
                <v:stroke joinstyle="miter"/>
                <v:path arrowok="t" o:connecttype="custom" o:connectlocs="18574,13811;21431,7144;20479,8096;11906,12859;7144,15716;11906,16669;11906,14764;18574,13811" o:connectangles="0,0,0,0,0,0,0,0"/>
              </v:shape>
              <v:shape id="Freeform: Shape 543" o:spid="_x0000_s1048" style="position:absolute;left:9491;top:1795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" path="m7144,11906v952,-952,2857,-952,4762,-952c12859,10954,13811,10001,14764,10001,11906,9049,10001,8096,7144,7144v,952,,2857,,4762xe" filled="f" stroked="f">
                <v:stroke joinstyle="miter"/>
                <v:path arrowok="t" o:connecttype="custom" o:connectlocs="7144,11906;11906,10954;14764,10001;7144,7144;7144,11906" o:connectangles="0,0,0,0,0"/>
              </v:shape>
              <v:shape id="Freeform: Shape 544" o:spid="_x0000_s1049" style="position:absolute;left:5532;top:9320;width:4762;height:1047;visibility:visible;mso-wrap-style:square;v-text-anchor:middle" coordsize="476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" path="m11609,22384c6846,21431,5894,15716,8751,11906,13514,7144,23991,7144,30659,7144v3810,,8572,,11430,1905c43994,10001,44946,12859,46851,13811v1905,1905,,3810,-1905,3810c44946,17621,44946,17621,44946,17621v-952,,-952,,-1905,953c42089,18574,40184,18574,39231,18574v-2857,,-6667,952,-9525,952c26849,20479,23991,21431,21134,21431v6667,,13335,953,20002,2858c47804,26194,50661,28099,55424,32861v952,953,,3810,-1905,2858c48756,33814,41136,34766,36374,33814v-4763,-953,-10478,-953,-15240,-953c15419,32861,14466,24289,18276,22384v-2857,952,-4762,952,-6667,xm21134,44291v8572,,17145,1905,25717,2858c54471,48101,60186,49054,66854,52864v952,,952,952,,1905c60186,58579,52566,58579,44946,58579v-8572,,-16192,,-24765,c12561,57626,12561,44291,21134,44291xm93524,95726v-9525,,-20003,1905,-29528,953c54471,94774,44946,90011,34469,90964v-6668,,-7620,-9525,-2858,-11430c30659,79534,29706,79534,29706,79534v-7620,952,-7620,-13335,,-12383c43041,68104,60186,66199,72569,72866v952,,952,953,,1905c63996,79534,52566,79534,42089,79534v7620,952,14287,3810,21907,6667c73521,89059,83999,91916,94476,91916v1905,-952,1905,3810,-952,3810xm434519,43339v5715,-953,11430,-1905,17145,-3810c454521,38576,461189,37624,461189,42386v,10478,-20955,5715,-26670,4763c432614,47149,432614,43339,434519,43339xm453569,86201v-16193,6668,-35243,6668,-52388,8573c382131,96679,365939,100489,347841,94774v-952,,-952,-953,,-953c365939,90964,383084,87154,401181,85249v16193,-1905,36195,-9525,52388,-5715c457379,80486,456426,85249,453569,86201xm465951,63341v-7620,6668,-20955,3810,-29527,5715c428804,70961,420231,73819,412611,71914v-2857,-953,-3810,-5715,-952,-6668c420231,60484,430709,57626,440234,56674v8572,-1905,19050,-4763,25717,952c467856,58579,467856,61436,465951,63341xm466904,31909v-5715,,-12383,952,-18098,c447854,31909,447854,30004,447854,30004v4762,-3810,12382,-5715,19050,-5715c472619,23336,471666,30956,466904,31909xe" filled="f" stroked="f">
                <v:stroke joinstyle="miter"/>
                <v:path arrowok="t" o:connecttype="custom" o:connectlocs="11609,22384;8751,11906;30659,7144;42089,9049;46851,13811;44946,17621;44946,17621;43041,18574;39231,18574;29706,19526;21134,21431;41136,24289;55424,32861;53519,35719;36374,33814;21134,32861;18276,22384;11609,22384;21134,44291;46851,47149;66854,52864;66854,54769;44946,58579;20181,58579;21134,44291;93524,95726;63996,96679;34469,90964;31611,79534;29706,79534;29706,67151;72569,72866;72569,74771;42089,79534;63996,86201;94476,91916;93524,95726;434519,43339;451664,39529;461189,42386;434519,47149;434519,43339;453569,86201;401181,94774;347841,94774;347841,93821;401181,85249;453569,79534;453569,86201;465951,63341;436424,69056;412611,71914;411659,65246;440234,56674;465951,57626;465951,63341;466904,31909;448806,31909;447854,30004;466904,24289;466904,31909" o:connectangles="0,0,0,0,0,0,0,0,0,0,0,0,0,0,0,0,0,0,0,0,0,0,0,0,0,0,0,0,0,0,0,0,0,0,0,0,0,0,0,0,0,0,0,0,0,0,0,0,0,0,0,0,0,0,0,0,0,0,0,0,0"/>
              </v:shape>
              <v:shape id="Freeform: Shape 545" o:spid="_x0000_s1050" style="position:absolute;left:6101;top:1728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" path="m9965,11906v-1905,2858,-5715,8573,953,6668c12823,17621,15680,17621,17585,16669,16633,13811,14728,10001,13775,7144v-952,1905,-2857,3810,-3810,4762xe" filled="f" stroked="f">
                <v:stroke joinstyle="miter"/>
                <v:path arrowok="t" o:connecttype="custom" o:connectlocs="9965,11906;10918,18574;17585,16669;13775,7144;9965,11906" o:connectangles="0,0,0,0,0"/>
              </v:shape>
              <v:shape id="Freeform: Shape 547" o:spid="_x0000_s1051" style="position:absolute;left:6043;top:1700;width:95;height:190;visibility:visible;mso-wrap-style:square;v-text-anchor:middle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" path="m10954,7144v-953,952,-2858,952,-3810,1905c7144,10001,7144,11906,7144,12859v952,-1905,2857,-3810,3810,-5715xe" filled="f" stroked="f">
                <v:stroke joinstyle="miter"/>
                <v:path arrowok="t" o:connecttype="custom" o:connectlocs="10954,7144;7144,9049;7144,12859;10954,7144" o:connectangles="0,0,0,0"/>
              </v:shape>
              <v:shape id="Freeform: Shape 548" o:spid="_x0000_s1052" style="position:absolute;left:7729;top:1062;width:191;height:285;visibility:visible;mso-wrap-style:square;v-text-anchor:middle" coordsize="190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" path="m7144,21431v1905,-952,3810,-1905,5715,-2857c13811,17621,15716,16669,16669,16669,14764,13811,13811,10954,11906,7144v-952,3810,-1905,6667,-3810,11430c8096,18574,8096,19526,7144,21431xe" filled="f" stroked="f">
                <v:stroke joinstyle="miter"/>
                <v:path arrowok="t" o:connecttype="custom" o:connectlocs="7144,21431;12859,18574;16669,16669;11906,7144;8096,18574;7144,21431" o:connectangles="0,0,0,0,0,0"/>
              </v:shape>
              <v:shape id="Freeform: Shape 549" o:spid="_x0000_s1053" style="position:absolute;left:6129;top:1938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" path="m7144,8096v1905,1905,3810,2858,4762,3810c11906,11906,11906,10954,11906,10954v,-953,953,-2858,953,-3810c10954,7144,9049,8096,7144,8096xe" filled="f" stroked="f">
                <v:stroke joinstyle="miter"/>
                <v:path arrowok="t" o:connecttype="custom" o:connectlocs="7144,8096;11906,11906;11906,10954;12859,7144;7144,8096" o:connectangles="0,0,0,0,0"/>
              </v:shape>
              <v:shape id="Freeform: Shape 550" o:spid="_x0000_s1054" style="position:absolute;left:7691;top:1347;width:286;height:191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" path="m27146,7144v-1905,952,-4762,952,-6667,952c15716,9049,10954,10001,7144,11906v952,1905,1905,3810,3810,5715c15716,15716,19526,11906,23336,9049v953,,1905,-953,3810,-1905xe" filled="f" stroked="f">
                <v:stroke joinstyle="miter"/>
                <v:path arrowok="t" o:connecttype="custom" o:connectlocs="27146,7144;20479,8096;7144,11906;10954,17621;23336,9049;27146,7144" o:connectangles="0,0,0,0,0,0"/>
              </v:shape>
              <v:shape id="Freeform: Shape 551" o:spid="_x0000_s1055" style="position:absolute;left:7691;top:1243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" path="m17621,11906v2858,-952,5715,-1905,9525,-2857c27146,8096,26194,8096,26194,7144v-2858,952,-4763,1905,-6668,2857c15716,11906,10954,13811,7144,15716v,,,,,c7144,15716,7144,16669,7144,16669v2857,-1905,6667,-3810,10477,-4763xe" filled="f" stroked="f">
                <v:stroke joinstyle="miter"/>
                <v:path arrowok="t" o:connecttype="custom" o:connectlocs="17621,11906;27146,9049;26194,7144;19526,10001;7144,15716;7144,15716;7144,16669;17621,11906" o:connectangles="0,0,0,0,0,0,0,0"/>
              </v:shape>
              <v:shape id="Freeform: Shape 553" o:spid="_x0000_s1056" style="position:absolute;left:6062;top:1547;width:95;height:191;visibility:visible;mso-wrap-style:square;v-text-anchor:middle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" path="m8096,7144v,1905,-952,3810,-952,5715c8096,12859,9049,11906,10001,11906,9049,10001,9049,9049,8096,7144xe" filled="f" stroked="f">
                <v:stroke joinstyle="miter"/>
                <v:path arrowok="t" o:connecttype="custom" o:connectlocs="8096,7144;7144,12859;10001,11906;8096,7144" o:connectangles="0,0,0,0"/>
              </v:shape>
              <v:shape id="Freeform: Shape 559" o:spid="_x0000_s1057" style="position:absolute;left:3940;top:-74;width:8001;height:11429;visibility:visible;mso-wrap-style:square;v-text-anchor:middle" coordsize="8001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" path="m780424,1044755v-12383,-14287,-28575,-21907,-47625,-26670c709939,1012370,682316,1008560,657551,1009513v2858,-20003,3810,-40005,7620,-59055c669934,923788,676601,887593,688031,849493v7620,-27623,22860,-49530,16193,-79058c699461,752338,685174,735193,670886,724715,656599,714238,640406,706618,623261,699950v3810,-11430,5715,-24765,5715,-38100c629929,650420,631834,638038,633739,626608v4762,-30480,11430,-60960,20002,-90488c659456,517070,674696,494210,669934,473255v-4763,-19050,-14288,-34290,-29528,-46672c618499,408485,588971,398960,559444,392293v8572,-35243,25717,-69533,34290,-105728c594686,282755,592781,279898,588971,277993v-4762,-1905,-13335,-7620,-22860,-11430c568016,260848,568969,253228,570874,247513v,,,,,c588019,251323,606116,244655,618499,224653v9525,-15240,5715,-36195,,-52388c612784,157978,606116,146548,605164,130355v-953,-14287,,-30480,1905,-44767c608021,82730,608021,79873,608021,77015v,-5715,-8572,-7620,-10477,-952c596591,79873,595639,83683,595639,88445v-7620,23813,-34290,44768,-46673,64770c540394,165598,536584,179885,533726,195125v-3810,21908,,49530,25718,51435c557539,251323,554681,257038,553729,262753v-6668,-2858,-13335,-3810,-19050,-2858c533726,257990,529916,257990,528964,260848v,952,-953,1905,-953,2857c528011,263705,527059,264658,527059,264658v-953,952,-953,2857,-953,3810c516581,296090,509914,325618,501341,353240v-2857,7620,-5715,16193,-8572,23813c476576,374195,459431,371338,442286,368480v,-8572,-952,-17145,-1905,-24765c437524,306568,440381,268468,437524,231320v952,-952,952,-1905,952,-2857c438476,227510,437524,226558,437524,226558v,-953,,-1905,,-2858c437524,219890,433714,218938,431809,220843v-3810,-3810,-11430,-3810,-20003,-3810c411806,212270,411806,207508,410854,202745v,,,,,c441334,202745,446096,170360,442286,145595v-2857,-17145,-7620,-31432,-15240,-46672c414664,75110,385136,52250,377516,25580v-952,-4762,-952,-9525,-1905,-14287c374659,4625,364181,6530,364181,13198v,3810,953,7620,1905,11430c367039,37963,367039,51298,366086,64633v-952,20955,-7620,36195,-17145,54292c341321,136070,337511,157978,346084,175123v12382,23812,31432,31432,50482,29527c396566,209413,396566,214175,396566,218938v-11430,1905,-21907,4762,-27622,5715c365134,225605,361324,227510,361324,232273v-953,43815,8572,86677,6667,130492c347989,363718,327034,367528,307031,371338v-952,-3810,-2857,-7620,-3810,-11430c292744,329428,287029,297043,275599,267515v952,-952,,-2857,-953,-3810c274646,263705,273694,262753,273694,262753v,-953,-953,-1905,-953,-2858c271789,257038,267979,257038,267026,258943v-5715,-953,-12382,,-19050,2857c247024,256085,244166,251323,242261,245608v26670,-1905,28575,-28575,25718,-51435c266074,178933,260359,165598,252739,152263,240356,131308,213686,111305,206066,87493v-952,-3810,-952,-8573,-1905,-12383c203209,69395,193684,70348,193684,76063v,2857,952,6667,1905,9525c200351,115115,197494,142738,185111,170360v-7620,18098,-8572,35243,-952,53340c193684,245608,213686,249418,231784,246560v1905,5715,2857,13335,5715,19050c228926,270373,220354,275135,214639,277040v-3810,1905,-5715,4763,-4763,8573c218449,320855,234641,354193,244166,389435v-29527,7620,-58102,17145,-81915,34290c150821,432298,139391,443728,134629,458015v-8573,24765,,44768,9525,67628c162251,571363,164156,622798,171776,671375v953,9525,1905,18098,4763,25718c158441,703760,142249,712333,127009,722810v-13335,9525,-25718,23813,-31433,40005c86051,790438,96529,813298,107006,839015v12383,31433,17145,67628,23813,100965c135581,962840,136534,985700,140344,1008560v-21908,,-44768,3810,-65723,6668c55571,1018085,38426,1025705,24139,1039040v-9525,8573,-20003,30480,-16193,43815c11756,1098095,38426,1107620,51761,1112383v10478,3810,20955,6667,32385,8572c92719,1123813,100339,1126670,109864,1127623v40005,4762,80010,8572,120967,10477c307984,1141910,484196,1140958,560396,1138100v40005,-952,80963,-4762,120968,-9525c690889,1127623,700414,1124765,708986,1121908v11430,-1905,21908,-4763,33338,-7620c758516,1109525,782329,1100000,791854,1084760v6667,-9525,-3810,-31432,-11430,-40005xm558491,157978v9525,-16193,24765,-29528,36195,-44768c593734,131308,595639,148453,602306,163693v10478,24765,19050,52387,-6667,71437c588019,240845,581351,240845,575636,238940v1905,-5715,4763,-10477,5715,-16192c589924,220843,596591,213223,599449,203698v2857,-8573,,-18098,-1905,-25718c594686,167503,592781,157025,590876,146548v-952,-5715,-7620,-4763,-9525,c581351,146548,581351,146548,581351,146548v,2857,-952,6667,-952,9525c580399,157025,579446,157978,578494,158930v,,,,,-952c578494,157025,577541,157025,577541,157025v-10477,10478,-23812,16193,-27622,32385c546109,203698,555634,216080,568016,220843v953,952,2858,952,3810,952c568969,226558,567064,230368,565159,235130v-3810,-952,-6668,-1905,-10478,-1905c554681,233225,553729,233225,553729,233225v-21908,-11430,-3810,-59055,4762,-75247xm586114,198935v,,,,,c586114,198935,586114,198935,586114,198935v,,,,,xm585161,186553v,2857,953,4762,953,7620c585161,194173,583256,193220,582304,193220v,-952,-953,-2857,-2858,-2857c578494,190363,578494,190363,577541,189410v3810,,5715,-952,7620,-2857xm583256,175123v-952,-953,-2857,-1905,-3810,-2858c578494,171313,577541,171313,575636,170360v1905,-1905,3810,-3810,5715,-5715c582304,167503,582304,171313,583256,175123xm568016,179885v,-952,953,-952,953,-1905c569921,177980,570874,178933,571826,177980v1905,,3810,,5715,c577541,178933,578494,179885,579446,179885v-3810,1905,-8572,1905,-13335,1905c566111,181790,567064,180838,568016,179885xm569921,197030v-952,,-1905,953,-2857,953c565159,197983,564206,197983,562301,198935v,-1905,,-2857,,-4762c565159,195125,567064,196078,569921,197030xm390851,162740v1905,-952,3810,-1905,4763,-2857c398471,157978,401329,156073,404186,155120v,,953,,953,-952c405139,157025,404186,158930,402281,160835v-952,-2857,-5715,-2857,-6667,953c395614,162740,395614,163693,395614,163693v-1905,,-3810,,-4763,-953xm391804,119878v952,2857,2857,5715,4762,9525c395614,130355,393709,130355,392756,131308v-1905,952,-3810,1905,-5715,2857c387994,133213,387994,132260,388946,131308v953,-3810,1905,-7620,2858,-11430xm381326,147500v4763,-1905,8573,-2857,12383,-5715c395614,140833,398471,139880,400376,138928v,952,953,952,953,1905c398471,141785,394661,142738,391804,143690v-3810,953,-8573,2858,-11430,4763c381326,148453,381326,148453,381326,147500v,,,953,,xm381326,154168v3810,-1905,8573,-2858,13335,-3810c396566,150358,399424,149405,401329,149405v-953,953,-2858,1905,-3810,1905c393709,154168,389899,157978,385136,159883v-952,-1905,-2857,-3810,-3810,-5715xm386089,195125v-36195,-5715,-33338,-50482,-21908,-75247c373706,98923,378469,77015,379421,54155v13335,20955,33338,39053,43815,59055c432761,131308,442286,178933,420379,189410v,,-953,,-953,c415616,189410,412759,190363,408949,191315v-953,-5715,-1905,-10477,-3810,-16192c414664,170360,419426,158930,417521,147500v-1905,-9525,-6667,-18097,-10477,-25717c403234,114163,400376,105590,392756,99875v,,-952,,-952,c391804,98923,391804,98923,391804,97970v,-1905,-2858,-2857,-2858,c387994,102733,387041,107495,387041,113210v-952,4763,-4762,10478,-6667,15240c376564,135118,372754,142738,371801,151310v-952,15240,9525,25718,24765,27623c397519,184648,398471,190363,399424,196078v,,,,,c393709,195125,389899,195125,386089,195125xm220354,169408v952,952,952,2857,1905,3810c221306,173218,220354,174170,219401,174170v,-952,953,-2857,953,-4762xm230831,212270v-1905,-952,-2857,-1905,-4762,-3810c227974,208460,229879,207508,231784,207508v,952,-953,1905,-953,3810c230831,212270,230831,212270,230831,212270xm227021,198935v-6667,1905,-2857,-3810,-952,-6667c227021,191315,227974,189410,228926,187505v1905,2858,2858,5715,3810,9525c231784,197983,228926,198935,227021,198935xm221306,184648v-1905,1905,-2857,4762,-3810,5715c217496,189410,217496,187505,217496,186553v1905,-953,2858,-1905,3810,-1905xm219401,238940v-32385,-5715,-29527,-45720,-20002,-68580c207019,151310,210829,132260,209876,112258v11430,15240,26670,29527,37148,44767c257501,172265,273694,221795,251786,233225v,,-952,,-952,c247024,233225,243214,234178,240356,235130v-1905,-3810,-3810,-7620,-5715,-10477c247024,223700,249881,212270,248929,200840v-953,-6667,-2858,-12382,-4763,-19050c242261,177028,239404,173218,237499,169408v-3810,-6668,-4763,-14288,-6668,-21908c228926,141785,221306,141785,219401,147500v,,,,,c215591,158930,210829,170360,207971,182743v,,-952,952,-952,952c205114,185600,206066,187505,207019,188458v,1905,,3810,,5715c207019,205603,214639,217033,225116,220843v953,5715,3810,10477,5715,16192c227021,239893,224164,239893,219401,238940xm377516,1097143v-24765,-1905,-50482,,-75247,-953c261311,1095238,221306,1086665,181301,1084760v-23812,-952,-70485,5715,-85725,-18097c83194,1047613,122246,1039993,146059,1036183v,952,952,2857,1905,3810c147964,1040945,148916,1042850,148916,1043803v953,2857,2858,4762,4763,5715c166061,1064758,183206,1068568,202256,1071425v108585,13335,309563,9525,390525,953c611831,1070473,636596,1067615,648026,1049518v1905,-953,3810,-2858,3810,-5715c652789,1041898,652789,1039040,653741,1037135v,,,-952,,-952c664219,1038088,675649,1039040,686126,1042850v10478,2858,27623,9525,20955,24765c701366,1080950,678506,1082855,667076,1083808v-23812,2857,-47625,1905,-71437,3810c572779,1089523,550871,1093333,528964,1095238v-51435,2857,-101918,1905,-151448,1905xm637549,994273v-953,3810,-953,7620,-953,11430c636596,1008560,635644,1012370,635644,1015228v-953,8572,-2858,16192,-7620,22860c614689,1053328,574684,1052375,556586,1054280v,,-115252,9525,-115252,9525c427999,1063805,414664,1063805,401329,1064758v-52388,-2858,-103823,2857,-156210,-2858c224164,1059995,190826,1052375,173681,1038088v-9525,-8573,-6667,-24765,-8572,-36195c165109,999035,164156,996178,164156,993320v-1905,-18097,-5715,-37147,-9525,-55245c176539,958078,200351,934265,205114,908548v1905,-11430,8572,-72390,31432,-37148c247024,886640,249881,901880,269884,904738v15240,1905,24765,-19050,32385,-28575c312746,863780,324176,902833,326081,908548v3810,9525,12383,16192,20003,21907c360371,940933,377516,934265,387041,920930v1905,-2857,20955,-41910,28575,-20955c420379,912358,421331,926645,424189,939028v3810,16192,11430,33337,24765,43815c463241,993320,480386,979985,486101,966650v7620,-17145,7620,-39052,9525,-57150c497531,898070,497531,886640,500389,875210v3810,-15240,19050,14288,20955,16193c528964,899023,543251,901880,551824,892355v8572,-9525,18097,-22860,20002,-1905c572779,899975,571826,910453,572779,919978v2857,28575,22860,45720,47625,25717c637549,931408,638501,902833,657551,890450v-7620,33338,-16192,68580,-20002,103823xm535631,271325v11430,4763,23813,6668,35243,12383c582304,289423,580399,288470,577541,301805v-2857,12383,-6667,23813,-11430,36195c559444,357050,551824,376100,548014,395150v-1905,3810,-3810,6668,-7620,9525c541346,404675,542299,405628,544204,405628v952,,952,,1905,952c545156,415153,544204,424678,541346,432298v-5715,2857,-16192,952,-21907,-953c510866,429440,505151,421820,498484,418010v952,-7620,1905,-15240,3810,-23812c502294,394198,503246,394198,503246,394198v,-953,-952,-1905,-952,-1905c510866,352288,528011,312283,535631,271325xm430856,233225v-4762,56198,6668,114300,-1905,169545c420379,405628,412759,410390,403234,411343v-6668,952,-19050,,-24765,-5715c378469,390388,382279,374195,383231,359908v1905,-40005,-5715,-80010,-4762,-120015c387994,237988,397519,235130,407044,233225v7620,-1905,16192,,23812,xm229879,286565v8572,-4762,17145,-9525,26670,-13335c261311,271325,266074,271325,269884,270373v8572,49530,32385,98107,37147,147637c301316,421820,296554,427535,289886,430393v-5715,2857,-18097,5715,-24765,1905c262264,422773,261311,411343,260359,402770v-2858,-19050,-10478,-37147,-17145,-56197c239404,336095,219401,292280,229879,286565xm170824,556123v-3810,-17145,-8573,-33338,-15240,-49530c144154,478018,153679,455158,177491,438013v20003,-14288,45720,-22860,71438,-29528c249881,414200,250834,420868,252739,427535v-953,953,-1905,2858,-953,4763c258454,452300,292744,448490,309889,435155v2857,1905,6667,953,7620,-2857c320366,418963,318461,405628,314651,392293v17145,-3810,35243,-6668,53340,-8573c367991,388483,367039,393245,367991,398008v-1905,952,-2857,1905,-2857,3810c367039,426583,405139,431345,427046,421820v1905,2858,6668,3810,8573,c441334,411343,444191,398008,444191,385625v15240,1905,30480,4763,45720,8573c486101,407533,485149,420868,488006,434203v953,3810,4763,4762,7620,2857c512771,450395,547061,455158,553729,434203v952,-1905,,-2858,-953,-4763c554681,423725,555634,417058,556586,411343v1905,952,3810,952,6668,1905c582304,419915,602306,426583,619451,437060v23813,13335,38100,35243,30480,63818c643264,524690,633739,546598,628976,570410v-1905,8573,-3810,17145,-5715,25718c621356,598985,620404,600890,619451,601843v-24765,29527,-32385,-18098,-34290,-34290c581351,540883,555634,524690,537536,550408v-5715,7620,-11430,35242,-27622,19050c504199,563743,501341,554218,494674,550408v-13335,-7620,-20955,1905,-26670,13335c461336,576125,450859,618988,426094,596128v-7620,-6668,-9525,-17145,-15240,-24765c403234,561838,392756,558980,385136,569458v-9525,12382,-9525,32385,-14287,46672c368944,621845,366086,627560,363229,633275v-7620,14288,-22860,6668,-25718,-6667c334654,615178,335606,602795,332749,591365v-2858,-16192,-10478,-74295,-36195,-40957c289886,558980,288934,578983,272741,558028v-4762,-6668,-8572,-9525,-15240,-12383c245119,541835,241309,564695,241309,572315v-953,9525,,19050,-1905,28575c238451,610415,233689,625655,218449,611368v-4763,-4763,-8573,-13335,-11430,-19050c202256,582793,197494,573268,188921,565648v-7620,-6668,-12382,-7620,-18097,-9525xm402281,721858v-40957,-1905,-82867,-2858,-123825,-5715c256549,714238,228926,714238,207971,704713v-6667,-2858,-10477,-11430,-13335,-21908c192731,647563,183206,610415,176539,577078v,-953,,-1905,-953,-2858c179396,577078,183206,580888,186064,585650v8572,14288,17145,42863,38100,42863c239404,628513,245119,617083,247976,602795v1905,-8572,1905,-17145,1905,-25717c249881,571363,249881,566600,250834,561838v1905,-10478,13335,7620,16192,10477c275599,581840,288934,578030,295601,569458v2858,-3810,11430,-27623,17145,-10478c316556,569458,315604,580888,317509,592318v3810,19050,952,41910,15240,57150c343226,660898,361324,652325,367991,641848v10478,-17145,13335,-36195,17145,-55245c389899,563743,400376,575173,407044,589460v3810,6668,9525,16193,17145,18098c440381,613273,459431,602795,466099,586603v1905,-4763,11430,-39053,22860,-27623c496579,566600,499436,575173,508009,580888v12382,7620,24765,-4763,30480,-14288c541346,561838,543251,557075,546109,553265v12382,-20955,20955,-952,22860,6668c571826,569458,571826,580888,573731,590413v4763,27622,26670,34290,43815,20002c612784,634228,608021,658040,607069,681853v-2858,9525,-6668,18097,-13335,21907c575636,714238,543251,713285,523249,715190m149869,735193v11430,-7620,24765,-13335,38100,-19050c198446,726620,215591,728525,228926,730430v58103,7620,114300,10478,172403,9525c458479,739955,513724,737098,572779,730430v12382,-1905,28575,-3810,39052,-13335c625166,721858,637549,727573,648979,734240v23812,14288,40957,38100,34290,66675c677554,824728,667076,847588,661361,872353v-5715,1905,-11430,3810,-16192,8572c637549,888545,632786,897118,627071,906643v-3810,6667,-21907,49530,-36195,27622c584209,923788,586114,907595,586114,896165v,-13335,-953,-30480,-13335,-37147c555634,849493,540394,899023,527059,871400v-4763,-9525,-12383,-22860,-25718,-19050c485149,857113,484196,880925,483244,893308v-2858,21907,-1905,48577,-11430,68580c461336,986653,445144,954268,443239,949505v-2858,-4762,-3810,-10477,-5715,-16192c432761,920930,431809,906643,427999,894260v-3810,-11430,-11430,-21907,-24765,-18097c378469,883783,380374,943790,342274,908548,327034,894260,330844,867590,310841,857113v-14287,-6668,-25717,15240,-31432,23812c264169,900928,246071,852350,231784,846635v-12383,-5715,-25718,953,-33338,10478c189874,869495,190826,890450,187969,904738v-1905,11430,-7620,24765,-21908,22860c158441,926645,152726,919978,147964,913310v-2858,-12382,-5715,-24765,-8573,-37147c133676,849493,123199,824728,115579,798058v-9525,-24765,12382,-48578,34290,-62865xm746134,1091428v-5715,952,-12383,2857,-18098,4762c705176,1101905,679459,1103810,671839,1104763v-160973,20002,-352425,21907,-531495,952c129866,1104763,101291,1102858,75574,1097143v-953,,-953,-953,-1905,-953c65096,1092380,57476,1089523,48904,1088570v-14288,-6667,-21908,-16192,-16193,-29527c44141,1033325,84146,1026658,118436,1025705v-12382,3810,-23812,10478,-31432,17145c64144,1064758,98434,1086665,116531,1090475v16193,3810,34290,3810,50483,3810c194636,1094285,221306,1098095,248929,1100953v39052,3810,80962,6667,120967,2857c444191,1106668,519439,1103810,593734,1096190v33337,-3810,114300,11430,125730,-35242c724226,1041898,704224,1030468,682316,1024753v29528,1905,60960,7620,80010,25717c782329,1071425,768041,1083808,746134,1091428xe" filled="f" stroked="f">
                <v:stroke joinstyle="miter"/>
                <v:path arrowok="t" o:connecttype="custom" o:connectlocs="780424,1044755;732799,1018085;657551,1009513;665171,950458;688031,849493;704224,770435;670886,724715;623261,699950;628976,661850;633739,626608;653741,536120;669934,473255;640406,426583;559444,392293;593734,286565;588971,277993;566111,266563;570874,247513;570874,247513;618499,224653;618499,172265;605164,130355;607069,85588;608021,77015;597544,76063;595639,88445;548966,153215;533726,195125;559444,246560;553729,262753;534679,259895;528964,260848;528011,263705;527059,264658;526106,268468;501341,353240;492769,377053;442286,368480;440381,343715;437524,231320;438476,228463;437524,226558;437524,223700;431809,220843;411806,217033;410854,202745;410854,202745;442286,145595;427046,98923;377516,25580;375611,11293;364181,13198;366086,24628;366086,64633;348941,118925;346084,175123;396566,204650;396566,218938;368944,224653;361324,232273;367991,362765;307031,371338;303221,359908;275599,267515;274646,263705;273694,262753;272741,259895;267026,258943;247976,261800;242261,245608;267979,194173;252739,152263;206066,87493;204161,75110;193684,76063;195589,85588;185111,170360;184159,223700;231784,246560;237499,265610;214639,277040;209876,285613;244166,389435;162251,423725;134629,458015;144154,525643;171776,671375;176539,697093;127009,722810;95576,762815;107006,839015;130819,939980;140344,1008560;74621,1015228;24139,1039040;7946,1082855;51761,1112383;84146,1120955;109864,1127623;230831,1138100;560396,1138100;681364,1128575;708986,1121908;742324,1114288;791854,1084760;780424,1044755;558491,157978;594686,113210;602306,163693;595639,235130;575636,238940;581351,222748;599449,203698;597544,177980;590876,146548;581351,146548;581351,146548;580399,156073;578494,158930;578494,157978;577541,157025;549919,189410;568016,220843;571826,221795;565159,235130;554681,233225;553729,233225;558491,157978;586114,198935;586114,198935;586114,198935;586114,198935;585161,186553;586114,194173;582304,193220;579446,190363;577541,189410;585161,186553;583256,175123;579446,172265;575636,170360;581351,164645;583256,175123;568016,179885;568969,177980;571826,177980;577541,177980;579446,179885;566111,181790;568016,179885;569921,197030;567064,197983;562301,198935;562301,194173;569921,197030;390851,162740;395614,159883;404186,155120;405139,154168;402281,160835;395614,161788;395614,163693;390851,162740;391804,119878;396566,129403;392756,131308;387041,134165;388946,131308;391804,119878;381326,147500;393709,141785;400376,138928;401329,140833;391804,143690;380374,148453;381326,147500;381326,147500;381326,154168;394661,150358;401329,149405;397519,151310;385136,159883;381326,154168;386089,195125;364181,119878;379421,54155;423236,113210;420379,189410;419426,189410;408949,191315;405139,175123;417521,147500;407044,121783;392756,99875;391804,99875;391804,97970;388946,97970;387041,113210;380374,128450;371801,151310;396566,178933;399424,196078;399424,196078;386089,195125;220354,169408;222259,173218;219401,174170;220354,169408;230831,212270;226069,208460;231784,207508;230831,211318;230831,212270;227021,198935;226069,192268;228926,187505;232736,197030;227021,198935;221306,184648;217496,190363;217496,186553;221306,184648;219401,238940;199399,170360;209876,112258;247024,157025;251786,233225;250834,233225;240356,235130;234641,224653;248929,200840;244166,181790;237499,169408;230831,147500;219401,147500;219401,147500;207971,182743;207019,183695;207019,188458;207019,194173;225116,220843;230831,237035;219401,238940;377516,1097143;302269,1096190;181301,1084760;95576,1066663;146059,1036183;147964,1039993;148916,1043803;153679,1049518;202256,1071425;592781,1072378;648026,1049518;651836,1043803;653741,1037135;653741,1036183;686126,1042850;707081,1067615;667076,1083808;595639,1087618;528964,1095238;377516,1097143;637549,994273;636596,1005703;635644,1015228;628024,1038088;556586,1054280;441334,1063805;401329,1064758;245119,1061900;173681,1038088;165109,1001893;164156,993320;154631,938075;205114,908548;236546,871400;269884,904738;302269,876163;326081,908548;346084,930455;387041,920930;415616,899975;424189,939028;448954,982843;486101,966650;495626,909500;500389,875210;521344,891403;551824,892355;571826,890450;572779,919978;620404,945695;657551,890450;637549,994273;535631,271325;570874,283708;577541,301805;566111,338000;548014,395150;540394,404675;544204,405628;546109,406580;541346,432298;519439,431345;498484,418010;502294,394198;503246,394198;502294,392293;535631,271325;430856,233225;428951,402770;403234,411343;378469,405628;383231,359908;378469,239893;407044,233225;430856,233225;229879,286565;256549,273230;269884,270373;307031,418010;289886,430393;265121,432298;260359,402770;243214,346573;229879,286565;170824,556123;155584,506593;177491,438013;248929,408485;252739,427535;251786,432298;309889,435155;317509,432298;314651,392293;367991,383720;367991,398008;365134,401818;427046,421820;435619,421820;444191,385625;489911,394198;488006,434203;495626,437060;553729,434203;552776,429440;556586,411343;563254,413248;619451,437060;649931,500878;628976,570410;623261,596128;619451,601843;585161,567553;537536,550408;509914,569458;494674,550408;468004,563743;426094,596128;410854,571363;385136,569458;370849,616130;363229,633275;337511,626608;332749,591365;296554,550408;272741,558028;257501,545645;241309,572315;239404,600890;218449,611368;207019,592318;188921,565648;170824,556123;402281,721858;278456,716143;207971,704713;194636,682805;176539,577078;175586,574220;186064,585650;224164,628513;247976,602795;249881,577078;250834,561838;267026,572315;295601,569458;312746,558980;317509,592318;332749,649468;367991,641848;385136,586603;407044,589460;424189,607558;466099,586603;488959,558980;508009,580888;538489,566600;546109,553265;568969,559933;573731,590413;617546,610415;607069,681853;593734,703760;523249,715190;149869,735193;187969,716143;228926,730430;401329,739955;572779,730430;611831,717095;648979,734240;683269,800915;661361,872353;645169,880925;627071,906643;590876,934265;586114,896165;572779,859018;527059,871400;501341,852350;483244,893308;471814,961888;443239,949505;437524,933313;427999,894260;403234,876163;342274,908548;310841,857113;279409,880925;231784,846635;198446,857113;187969,904738;166061,927598;147964,913310;139391,876163;115579,798058;149869,735193;746134,1091428;728036,1096190;671839,1104763;140344,1105715;75574,1097143;73669,1096190;48904,1088570;32711,1059043;118436,1025705;87004,1042850;116531,1090475;167014,1094285;248929,1100953;369896,1103810;593734,1096190;719464,1060948;682316,1024753;762326,1050470;746134,109142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560" o:spid="_x0000_s1058" style="position:absolute;left:5183;top:7226;width:667;height:1619;visibility:visible;mso-wrap-style:square;v-text-anchor:middle" coordsize="666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" path="m33164,155542v3810,953,5715,-1905,4763,-5715c34117,126015,30307,101250,25544,77437,21734,58387,23639,41242,39832,28860,47452,23145,55072,19335,61739,13620v1905,-1906,953,-4763,-1905,-5716c35069,2189,10304,29812,7447,52672v-1905,22860,5715,47625,7620,71438c16972,136492,18877,152685,33164,155542xe" filled="f" stroked="f">
                <v:stroke joinstyle="miter"/>
                <v:path arrowok="t" o:connecttype="custom" o:connectlocs="33164,155542;37927,149827;25544,77437;39832,28860;61739,13620;59834,7904;7447,52672;15067,124110;33164,155542" o:connectangles="0,0,0,0,0,0,0,0,0"/>
              </v:shape>
              <v:shape id="Freeform: Shape 561" o:spid="_x0000_s1059" style="position:absolute;left:5407;top:8795;width:286;height:381;visibility:visible;mso-wrap-style:square;v-text-anchor:middle" coordsize="285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" path="m20235,20611c17378,17753,17378,13943,16425,10133,15473,6323,10710,6323,8805,9181,5948,14896,6900,21563,10710,26326v3810,4762,10478,10477,16193,9525c30713,34898,31665,30136,29760,27278,27855,23468,23093,22516,20235,20611xe" filled="f" stroked="f">
                <v:stroke joinstyle="miter"/>
                <v:path arrowok="t" o:connecttype="custom" o:connectlocs="20235,20611;16425,10133;8805,9181;10710,26326;26903,35851;29760,27278;20235,20611" o:connectangles="0,0,0,0,0,0,0"/>
              </v:shape>
              <v:shape id="Freeform: Shape 562" o:spid="_x0000_s1060" style="position:absolute;left:10049;top:7215;width:571;height:1428;visibility:visible;mso-wrap-style:square;v-text-anchor:middle" coordsize="571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" path="m37095,39529v16192,15240,,40957,-7620,56197c24712,106204,21855,119539,18045,130016v-1905,5715,6667,9525,9525,3810c41857,109061,59955,74771,55192,45244,51382,23336,22807,17621,7567,7144v,,-952,,,c15187,23336,24712,28099,37095,39529xe" filled="f" stroked="f">
                <v:stroke joinstyle="miter"/>
                <v:path arrowok="t" o:connecttype="custom" o:connectlocs="37095,39529;29475,95726;18045,130016;27570,133826;55192,45244;7567,7144;7567,7144;37095,39529" o:connectangles="0,0,0,0,0,0,0,0"/>
              </v:shape>
              <v:shape id="Freeform: Shape 563" o:spid="_x0000_s1061" style="position:absolute;left:9890;top:8585;width:381;height:572;visibility:visible;mso-wrap-style:square;v-text-anchor:middle" coordsize="381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" path="m18686,48193v5715,-4763,7620,-11430,9525,-18097c29163,26286,30116,22476,31068,19618v953,-2857,2858,-5715,2858,-9525c33926,9140,32973,7236,32021,7236,26306,6283,21543,12951,19638,17713v-2857,5715,-3810,16192,-9525,20002c2493,42478,11066,54861,18686,48193xe" filled="f" stroked="f">
                <v:stroke joinstyle="miter"/>
                <v:path arrowok="t" o:connecttype="custom" o:connectlocs="18686,48193;28211,30096;31068,19618;33926,10093;32021,7236;19638,17713;10113,37715;18686,48193" o:connectangles="0,0,0,0,0,0,0,0"/>
              </v:shape>
              <v:shape id="Freeform: Shape 564" o:spid="_x0000_s1062" style="position:absolute;left:5691;top:9910;width:857;height:381;visibility:visible;mso-wrap-style:square;v-text-anchor:middle" coordsize="857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" path="m77629,31954v-10478,,-20955,-2857,-30480,-5715c39529,23382,32861,20524,25241,19572v10478,,21908,,30480,-4763c56674,14809,56674,13857,55721,12904,43339,6237,26194,8142,12859,7189v-7620,-952,-7620,13335,,12383c13811,19572,14764,19572,14764,19572v-4763,2857,-3810,12382,2857,11430c28099,30049,36671,34812,47149,36717v9525,1905,20002,-953,29527,-953c80486,36717,80486,31954,77629,31954xe" filled="f" stroked="f">
                <v:stroke joinstyle="miter"/>
                <v:path arrowok="t" o:connecttype="custom" o:connectlocs="77629,31954;47149,26239;25241,19572;55721,14809;55721,12904;12859,7189;12859,19572;14764,19572;17621,31002;47149,36717;76676,35764;77629,31954" o:connectangles="0,0,0,0,0,0,0,0,0,0,0,0"/>
              </v:shape>
              <v:shape id="Freeform: Shape 565" o:spid="_x0000_s1063" style="position:absolute;left:5617;top:9682;width:667;height:285;visibility:visible;mso-wrap-style:square;v-text-anchor:middle" coordsize="66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" path="m37386,21431v7620,,14287,,21907,-3810c60246,17621,60246,16669,59293,15716,52626,11906,45958,10954,39291,10001,30718,9049,22146,7144,13573,7144v-8572,,-8572,13335,,13335c21193,22384,28813,21431,37386,21431xe" filled="f" stroked="f">
                <v:stroke joinstyle="miter"/>
                <v:path arrowok="t" o:connecttype="custom" o:connectlocs="37386,21431;59293,17621;59293,15716;39291,10001;13573,7144;13573,20479;37386,21431" o:connectangles="0,0,0,0,0,0,0"/>
              </v:shape>
              <v:shape id="Freeform: Shape 566" o:spid="_x0000_s1064" style="position:absolute;left:5522;top:9320;width:572;height:381;visibility:visible;mso-wrap-style:square;v-text-anchor:middle" coordsize="571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" path="m21134,32861v4762,,10477,,15240,953c41136,34766,48756,33814,53519,35719v1905,952,2857,-1905,1905,-2858c50661,28099,47804,26194,41136,24289,34469,22384,27801,22384,21134,21431v2857,-952,5715,-1905,8572,-1905c32564,18574,36374,18574,39231,18574v953,,2858,,3810,c43994,18574,43994,18574,44946,17621v,,,,,c46851,18574,48756,15716,46851,13811,44946,11906,44946,10001,42089,9049,38279,7144,34469,7144,30659,7144v-6668,,-17145,,-21908,4762c5894,14764,6846,21431,11609,22384v1905,,3810,,5715,c13514,25241,14466,32861,21134,32861xe" filled="f" stroked="f">
                <v:stroke joinstyle="miter"/>
                <v:path arrowok="t" o:connecttype="custom" o:connectlocs="21134,32861;36374,33814;53519,35719;55424,32861;41136,24289;21134,21431;29706,19526;39231,18574;43041,18574;44946,17621;44946,17621;46851,13811;42089,9049;30659,7144;8751,11906;11609,22384;17324,22384;21134,32861" o:connectangles="0,0,0,0,0,0,0,0,0,0,0,0,0,0,0,0,0,0"/>
              </v:shape>
              <v:shape id="Freeform: Shape 567" o:spid="_x0000_s1065" style="position:absolute;left:8932;top:10033;width:1143;height:286;visibility:visible;mso-wrap-style:square;v-text-anchor:middle" coordsize="1143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" path="m113586,8196c97393,4386,78343,12006,61198,13911,43101,15816,25956,19626,7858,22483v-952,,-952,953,,953c25956,29151,42148,25341,61198,23436v17145,-1905,36195,-2858,52388,-8573c116443,13911,117396,9148,113586,8196xe" filled="f" stroked="f">
                <v:stroke joinstyle="miter"/>
                <v:path arrowok="t" o:connecttype="custom" o:connectlocs="113586,8196;61198,13911;7858,22483;7858,23436;61198,23436;113586,14863;113586,8196" o:connectangles="0,0,0,0,0,0,0"/>
              </v:shape>
              <v:shape id="Freeform: Shape 568" o:spid="_x0000_s1066" style="position:absolute;left:9560;top:9775;width:666;height:286;visibility:visible;mso-wrap-style:square;v-text-anchor:middle" coordsize="66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" path="m37444,10162c27919,12067,17442,14925,8869,18735v-2857,1905,-1905,5715,953,6667c17442,28260,26014,24450,33634,22545v9525,-1905,22860,952,29528,-5715c65067,14925,65067,12067,63162,10162v-6668,-5715,-17145,-1905,-25718,xe" filled="f" stroked="f">
                <v:stroke joinstyle="miter"/>
                <v:path arrowok="t" o:connecttype="custom" o:connectlocs="37444,10162;8869,18735;9822,25402;33634,22545;63162,16830;63162,10162;37444,10162" o:connectangles="0,0,0,0,0,0,0"/>
              </v:shape>
              <v:shape id="Freeform: Shape 569" o:spid="_x0000_s1067" style="position:absolute;left:9791;top:9645;width:381;height:191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" path="m8572,15541v5716,953,26671,5715,26671,-4762c35243,6016,28575,6969,25718,7921,20003,9826,14288,10779,8572,11731v-1904,-952,-1904,2858,,3810xe" filled="f" stroked="f">
                <v:stroke joinstyle="miter"/>
                <v:path arrowok="t" o:connecttype="custom" o:connectlocs="8572,15541;35243,10779;25718,7921;8572,11731;8572,15541" o:connectangles="0,0,0,0,0"/>
              </v:shape>
              <v:shape id="Freeform: Shape 570" o:spid="_x0000_s1068" style="position:absolute;left:9935;top:9482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" path="m26588,7144v-6667,,-13335,1905,-19050,5715c6586,13811,7538,14764,8491,14764v5715,952,12382,952,18097,c31351,14764,32303,7144,26588,7144xe" filled="f" stroked="f">
                <v:stroke joinstyle="miter"/>
                <v:path arrowok="t" o:connecttype="custom" o:connectlocs="26588,7144;7538,12859;8491,14764;26588,14764;26588,7144" o:connectangles="0,0,0,0,0"/>
              </v:shape>
              <v:shape id="Freeform: Shape 571" o:spid="_x0000_s1069" style="position:absolute;left:6189;top:2707;width:286;height:286;visibility:visible;mso-wrap-style:square;v-text-anchor:middle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" path="m11571,21685v2857,-2858,5715,-4763,9525,-6668c23953,14065,27763,12160,29668,9302v,-952,,-1905,,-1905c25858,6445,22048,8350,18238,10255,14428,12160,9666,14065,7761,17875v-1905,3810,952,5715,3810,3810xe" filled="f" stroked="f">
                <v:stroke joinstyle="miter"/>
                <v:path arrowok="t" o:connecttype="custom" o:connectlocs="11571,21685;21096,15017;29668,9302;29668,7397;18238,10255;7761,17875;11571,21685" o:connectangles="0,0,0,0,0,0,0"/>
              </v:shape>
              <v:shape id="Freeform: Shape 572" o:spid="_x0000_s1070" style="position:absolute;left:6215;top:2835;width:285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" path="m11906,17482v2858,-2858,6668,-3810,10478,-4763c22384,12719,22384,13672,23336,13672v,,,,,c23336,13672,24289,12719,24289,11767v952,-953,952,-2858,,-2858c19526,5099,11906,7957,8096,12719v-952,953,-952,2858,-952,3810c7144,17482,8096,17482,8096,17482v953,952,2858,952,3810,xe" filled="f" stroked="f">
                <v:stroke joinstyle="miter"/>
                <v:path arrowok="t" o:connecttype="custom" o:connectlocs="11906,17482;22384,12719;23336,13672;23336,13672;24289,11767;24289,8909;8096,12719;7144,16529;8096,17482;11906,17482" o:connectangles="0,0,0,0,0,0,0,0,0,0"/>
              </v:shape>
              <v:shape id="Freeform: Shape 573" o:spid="_x0000_s1071" style="position:absolute;left:6218;top:2935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" path="m20155,10255c21107,8350,19202,6445,17297,7397v-2857,1905,-6667,2858,-9525,5715c5867,15017,8724,18827,10630,16922v3810,-952,7619,-2857,9525,-6667xe" filled="f" stroked="f">
                <v:stroke joinstyle="miter"/>
                <v:path arrowok="t" o:connecttype="custom" o:connectlocs="20155,10255;17297,7397;7772,13112;10630,16922;20155,10255" o:connectangles="0,0,0,0,0"/>
              </v:shape>
              <v:shape id="Freeform: Shape 574" o:spid="_x0000_s1072" style="position:absolute;left:6281;top:2983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" path="m17621,15023v1905,-2857,,-5715,-1905,-7620c14764,6451,12859,8356,13811,9308v953,1905,1905,2858,,3810c12859,14071,10954,14071,10001,14071v-3810,,-3810,5715,,5715c12859,18833,15716,17881,17621,15023xe" filled="f" stroked="f">
                <v:stroke joinstyle="miter"/>
                <v:path arrowok="t" o:connecttype="custom" o:connectlocs="17621,15023;15716,7403;13811,9308;13811,13118;10001,14071;10001,19786;17621,15023" o:connectangles="0,0,0,0,0,0,0"/>
              </v:shape>
              <v:shape id="Freeform: Shape 575" o:spid="_x0000_s1073" style="position:absolute;left:6337;top:3119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" path="m13996,11906v2857,-952,1905,-3810,-953,-4762c9233,7144,6376,10954,7328,14764v,952,953,1905,1905,1905c12091,16669,11138,11906,13996,11906xe" filled="f" stroked="f">
                <v:stroke joinstyle="miter"/>
                <v:path arrowok="t" o:connecttype="custom" o:connectlocs="13996,11906;13043,7144;7328,14764;9233,16669;13996,11906" o:connectangles="0,0,0,0,0"/>
              </v:shape>
              <v:shape id="Freeform: Shape 576" o:spid="_x0000_s1074" style="position:absolute;left:6336;top:3241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" path="m16917,18724v,-2857,-953,-5715,-1905,-8572c15012,9199,14059,7294,12154,7294v,,-953,,-953,c11201,7294,11201,7294,11201,7294,8344,6342,6439,10152,7392,12057v952,952,1905,1905,2857,1905c10249,15867,10249,17772,11201,19677v1906,2857,5716,1905,5716,-953xe" filled="f" stroked="f">
                <v:stroke joinstyle="miter"/>
                <v:path arrowok="t" o:connecttype="custom" o:connectlocs="16917,18724;15012,10152;12154,7294;11201,7294;11201,7294;7392,12057;10249,13962;11201,19677;16917,18724" o:connectangles="0,0,0,0,0,0,0,0,0"/>
              </v:shape>
              <v:shape id="Freeform: Shape 577" o:spid="_x0000_s1075" style="position:absolute;left:6386;top:3375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" path="m13811,12032v2858,-953,1905,-5716,-952,-4763c11906,7269,9049,8221,10954,8221v-1905,,-3810,953,-3810,2858c7144,13937,9049,15841,11906,14889v953,,953,-952,1905,-1905c13811,12984,13811,12984,13811,12984v,1905,953,3810,953,5715c14764,18699,15716,18699,15716,18699v-952,-1905,-952,-3810,-1905,-6667c13811,12032,14764,12032,13811,12032xe" filled="f" stroked="f">
                <v:stroke joinstyle="miter"/>
                <v:path arrowok="t" o:connecttype="custom" o:connectlocs="13811,12032;12859,7269;10954,8221;7144,11079;11906,14889;13811,12984;13811,12984;14764,18699;15716,18699;13811,12032;13811,12032" o:connectangles="0,0,0,0,0,0,0,0,0,0,0"/>
              </v:shape>
              <v:shape id="Freeform: Shape 578" o:spid="_x0000_s1076" style="position:absolute;left:7739;top:2261;width:285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" path="m15716,7250v-2857,,-6667,-953,-8572,2857c7144,10107,7144,11060,7144,12012v1905,2858,5715,1905,8572,1905c19526,13917,23336,12012,28099,11060v952,,952,-953,,-953c23336,7250,19526,7250,15716,7250xe" filled="f" stroked="f">
                <v:stroke joinstyle="miter"/>
                <v:path arrowok="t" o:connecttype="custom" o:connectlocs="15716,7250;7144,10107;7144,12012;15716,13917;28099,11060;28099,10107;15716,7250" o:connectangles="0,0,0,0,0,0,0"/>
              </v:shape>
              <v:shape id="Freeform: Shape 579" o:spid="_x0000_s1077" style="position:absolute;left:7691;top:2347;width:286;height:191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" path="m24289,10954v,-953,-953,-1905,-1905,-1905c20479,7144,15716,7144,12859,7144v-1905,,-2858,952,-3810,2857c9049,10954,9049,10954,9049,11906v,,,,,c9049,11906,9049,11906,9049,11906v-953,953,-1905,2858,-1905,3810c7144,15716,7144,15716,7144,16669v,952,,952,952,952c9049,18574,10001,19526,10954,18574v,,,,,c10954,18574,10954,18574,11906,18574v,,,,,c11906,18574,12859,18574,12859,18574v952,,1905,-953,2857,-953c17621,16669,20479,16669,22384,15716v952,-952,952,-1905,952,-2857c23336,12859,23336,12859,23336,12859v953,,953,-953,953,-1905xe" filled="f" stroked="f">
                <v:stroke joinstyle="miter"/>
                <v:path arrowok="t" o:connecttype="custom" o:connectlocs="24289,10954;22384,9049;12859,7144;9049,10001;9049,11906;9049,11906;9049,11906;7144,15716;7144,16669;8096,17621;10954,18574;10954,18574;11906,18574;11906,18574;12859,18574;15716,17621;22384,15716;23336,12859;23336,12859;24289,10954" o:connectangles="0,0,0,0,0,0,0,0,0,0,0,0,0,0,0,0,0,0,0,0"/>
              </v:shape>
              <v:shape id="Freeform: Shape 580" o:spid="_x0000_s1078" style="position:absolute;left:7735;top:2505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" path="m17026,8491c15121,7538,12263,6586,10358,7538,7501,8491,6548,11348,7501,14206v952,1905,3810,2857,4762,952c13216,13253,14168,12301,16073,12301v1905,,2858,-2858,953,-3810xe" filled="f" stroked="f">
                <v:stroke joinstyle="miter"/>
                <v:path arrowok="t" o:connecttype="custom" o:connectlocs="17026,8491;10358,7538;7501,14206;12263,15158;16073,12301;17026,8491" o:connectangles="0,0,0,0,0,0"/>
              </v:shape>
              <v:shape id="Freeform: Shape 581" o:spid="_x0000_s1079" style="position:absolute;left:7706;top:2624;width:191;height:285;visibility:visible;mso-wrap-style:square;v-text-anchor:middle" coordsize="190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" path="m14168,7144v-952,,-2857,,-3810,c7501,7144,6548,10001,7501,11906v952,953,1905,1905,2857,1905c10358,13811,10358,14764,10358,14764v-952,1905,-952,2857,-952,4762c10358,21431,13216,22384,14168,20479v953,-953,953,-2858,953,-3810c15121,15716,15121,14764,16073,13811v953,-2857,953,-6667,-1905,-6667xe" filled="f" stroked="f">
                <v:stroke joinstyle="miter"/>
                <v:path arrowok="t" o:connecttype="custom" o:connectlocs="14168,7144;10358,7144;7501,11906;10358,13811;10358,14764;9406,19526;14168,20479;15121,16669;16073,13811;14168,7144" o:connectangles="0,0,0,0,0,0,0,0,0,0"/>
              </v:shape>
              <v:shape id="Freeform: Shape 582" o:spid="_x0000_s1080" style="position:absolute;left:7739;top:2795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" path="m10954,7144v-953,,-953,,-1905,c8096,7144,7144,8096,7144,9049v,1905,,3810,952,4762c9049,14764,9049,14764,10001,13811v953,-952,953,-1905,953,-2857c10954,10954,10954,10001,10954,10001v1905,-952,952,-2857,,-2857xe" filled="f" stroked="f">
                <v:stroke joinstyle="miter"/>
                <v:path arrowok="t" o:connecttype="custom" o:connectlocs="10954,7144;9049,7144;7144,9049;8096,13811;10001,13811;10954,10954;10954,10001;10954,7144" o:connectangles="0,0,0,0,0,0,0,0"/>
              </v:shape>
              <v:shape id="Freeform: Shape 583" o:spid="_x0000_s1081" style="position:absolute;left:7704;top:2941;width:190;height:286;visibility:visible;mso-wrap-style:square;v-text-anchor:middle" coordsize="190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" path="m8722,7772c6817,9677,6817,11582,7769,13487v,,953,,953,c8722,17297,8722,21107,9674,24917v,,953,,953,c11579,21107,11579,15392,11579,11582v,,,,,-953c13484,8724,10627,5867,8722,7772xe" filled="f" stroked="f">
                <v:stroke joinstyle="miter"/>
                <v:path arrowok="t" o:connecttype="custom" o:connectlocs="8722,7772;7769,13487;8722,13487;9674,24917;10627,24917;11579,11582;11579,10629;8722,7772" o:connectangles="0,0,0,0,0,0,0,0"/>
              </v:shape>
              <v:shape id="Freeform: Shape 584" o:spid="_x0000_s1082" style="position:absolute;left:9275;top:2636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" path="m8747,13561v2857,1905,5715,2857,8572,4762c19224,19276,23987,22133,26844,21181v,,,,,c28749,20228,28749,15466,25892,15466v-1905,,-4763,-2858,-6668,-3810c16367,10703,14462,8798,11604,7846,8747,4988,4937,11656,8747,13561xe" filled="f" stroked="f">
                <v:stroke joinstyle="miter"/>
                <v:path arrowok="t" o:connecttype="custom" o:connectlocs="8747,13561;17319,18323;26844,21181;26844,21181;25892,15466;19224,11656;11604,7846;8747,13561" o:connectangles="0,0,0,0,0,0,0,0"/>
              </v:shape>
              <v:shape id="Freeform: Shape 585" o:spid="_x0000_s1083" style="position:absolute;left:9210;top:2723;width:286;height:191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" path="m8601,11473v952,,1905,952,1905,952c10506,12425,10506,12425,10506,12425v952,1905,1905,4763,4762,3810c16221,16235,16221,15283,16221,15283v,,952,,952,c18126,15283,18126,14330,18126,14330v952,,2857,,3810,-952c22888,13378,22888,12425,21936,11473,20031,10520,17173,9568,15268,9568,13363,8615,11458,7663,9553,7663v,,,,,c7648,5758,5743,9568,8601,11473xe" filled="f" stroked="f">
                <v:stroke joinstyle="miter"/>
                <v:path arrowok="t" o:connecttype="custom" o:connectlocs="8601,11473;10506,12425;10506,12425;15268,16235;16221,15283;17173,15283;18126,14330;21936,13378;21936,11473;15268,9568;9553,7663;9553,7663;8601,11473" o:connectangles="0,0,0,0,0,0,0,0,0,0,0,0,0"/>
              </v:shape>
              <v:shape id="Freeform: Shape 586" o:spid="_x0000_s1084" style="position:absolute;left:9154;top:2847;width:285;height:286;visibility:visible;mso-wrap-style:square;v-text-anchor:middle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" path="m8520,23849v2857,1905,6667,953,9525,-1905c19950,20039,20902,16229,20902,13372v953,-953,953,-3810,-1905,-3810c18045,9562,18045,9562,17092,9562v,,,,,c16140,8609,16140,8609,15187,7657,12330,5752,8520,9562,10425,12419v1905,1905,2857,1905,5715,1905c16140,15277,15187,16229,15187,17182v-952,952,,952,-952,952c13282,18134,12330,17182,11377,17182v-3810,,-5715,4762,-2857,6667xe" filled="f" stroked="f">
                <v:stroke joinstyle="miter"/>
                <v:path arrowok="t" o:connecttype="custom" o:connectlocs="8520,23849;18045,21944;20902,13372;18997,9562;17092,9562;17092,9562;15187,7657;10425,12419;16140,14324;15187,17182;14235,18134;11377,17182;8520,23849" o:connectangles="0,0,0,0,0,0,0,0,0,0,0,0,0"/>
              </v:shape>
              <v:shape id="Freeform: Shape 587" o:spid="_x0000_s1085" style="position:absolute;left:9155;top:3069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" path="m12160,7397v-953,,-953,,-1905,c8350,6445,6445,8350,7397,10255v953,1905,2858,2857,4763,952c12160,11207,12160,11207,13112,11207v953,-952,953,-3810,-952,-3810xe" filled="f" stroked="f">
                <v:stroke joinstyle="miter"/>
                <v:path arrowok="t" o:connecttype="custom" o:connectlocs="12160,7397;10255,7397;7397,10255;12160,11207;13112,11207;12160,7397" o:connectangles="0,0,0,0,0,0"/>
              </v:shape>
              <v:shape id="Freeform: Shape 588" o:spid="_x0000_s1086" style="position:absolute;left:9085;top:3178;width:190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" path="m9674,13573v953,953,1905,953,1905,c12532,13573,12532,12621,12532,12621v,,,,,c12532,12621,12532,12621,12532,12621v2857,,2857,-4763,,-4763c12532,7858,11579,7858,11579,7858v-952,-952,-1905,-952,-2857,c8722,7858,8722,7858,8722,7858v-1905,953,-1905,3810,-953,4763c9674,12621,9674,13573,9674,13573xe" filled="f" stroked="f">
                <v:stroke joinstyle="miter"/>
                <v:path arrowok="t" o:connecttype="custom" o:connectlocs="9674,13573;11579,13573;12532,12621;12532,12621;12532,12621;12532,7858;11579,7858;8722,7858;8722,7858;7769,12621;9674,13573" o:connectangles="0,0,0,0,0,0,0,0,0,0,0"/>
              </v:shape>
              <v:shape id="Freeform: Shape 589" o:spid="_x0000_s1087" style="position:absolute;left:9063;top:3328;width:190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" path="m10001,12933v953,,953,,,c13811,11980,13811,8170,10001,7218v,,,,,c6191,6265,6191,14838,10001,12933xe" filled="f" stroked="f">
                <v:stroke joinstyle="miter"/>
                <v:path arrowok="t" o:connecttype="custom" o:connectlocs="10001,12933;10001,12933;10001,7218;10001,7218;10001,12933" o:connectangles="0,0,0,0,0"/>
              </v:shape>
              <v:shape id="Freeform: Shape 590" o:spid="_x0000_s1088" style="position:absolute;left:9037;top:3481;width:191;height:190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" path="m7769,11906v,953,953,953,953,953c8722,12859,8722,13811,8722,13811v,1905,,2858,,4763c8722,19526,9674,19526,9674,18574v953,-1905,1905,-4763,1905,-6668c13484,10954,13484,7144,11579,7144v-952,,-1905,,-2857,c6817,8096,6817,10001,7769,11906v-952,-952,,-952,,xe" filled="f" stroked="f">
                <v:stroke joinstyle="miter"/>
                <v:path arrowok="t" o:connecttype="custom" o:connectlocs="7769,11906;8722,12859;8722,13811;8722,18574;9674,18574;11579,11906;11579,7144;8722,7144;7769,11906;7769,11906" o:connectangles="0,0,0,0,0,0,0,0,0,0"/>
              </v:shape>
              <v:shape id="Freeform: Shape 591" o:spid="_x0000_s1089" style="position:absolute;left:5572;top:4104;width:762;height:953;visibility:visible;mso-wrap-style:square;v-text-anchor:middle" coordsize="762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" path="m25641,85790v,-4763,-2858,-10478,-3810,-16193c20878,63882,22783,57215,23736,51500,27546,39117,39928,32450,49453,25782,55168,21972,64693,19115,69456,13400v,-953,,-1905,,-1905c60883,-1840,33261,19115,25641,25782,6591,41022,3733,65787,10401,87695v952,3810,3810,5715,7620,5715c22783,95315,25641,90552,25641,85790xe" filled="f" stroked="f">
                <v:stroke joinstyle="miter"/>
                <v:path arrowok="t" o:connecttype="custom" o:connectlocs="25641,85790;21831,69597;23736,51500;49453,25782;69456,13400;69456,11495;25641,25782;10401,87695;18021,93410;25641,85790" o:connectangles="0,0,0,0,0,0,0,0,0,0"/>
              </v:shape>
              <v:shape id="Freeform: Shape 592" o:spid="_x0000_s1090" style="position:absolute;left:5652;top:5088;width:285;height:381;visibility:visible;mso-wrap-style:square;v-text-anchor:middle" coordsize="285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" path="m24381,29325c21524,23610,19619,16942,18666,11227,17714,6465,11046,5512,9141,10275v-4762,8572,,19050,3810,26670c16761,44565,29144,36945,24381,29325xe" filled="f" stroked="f">
                <v:stroke joinstyle="miter"/>
                <v:path arrowok="t" o:connecttype="custom" o:connectlocs="24381,29325;18666,11227;9141,10275;12951,36945;24381,29325" o:connectangles="0,0,0,0,0"/>
              </v:shape>
              <v:shape id="Freeform: Shape 593" o:spid="_x0000_s1091" style="position:absolute;left:9675;top:4192;width:666;height:952;visibility:visible;mso-wrap-style:square;v-text-anchor:middle" coordsize="666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" path="m46911,45574v2857,7620,,17145,-953,24765c45006,76054,41196,80816,43101,86531v952,2858,2857,4763,5715,4763c49768,91294,49768,91294,50721,91294v2857,,5715,-1905,6667,-3810c65008,73196,65008,52241,58341,37001,50721,20809,25956,4616,7858,7474v-952,,-952,952,,952c20241,21761,40243,26524,46911,45574xe" filled="f" stroked="f">
                <v:stroke joinstyle="miter"/>
                <v:path arrowok="t" o:connecttype="custom" o:connectlocs="46911,45574;45958,70339;43101,86531;48816,91294;50721,91294;57388,87484;58341,37001;7858,7474;7858,8426;46911,45574" o:connectangles="0,0,0,0,0,0,0,0,0,0"/>
              </v:shape>
              <v:shape id="Freeform: Shape 594" o:spid="_x0000_s1092" style="position:absolute;left:9936;top:5086;width:286;height:381;visibility:visible;mso-wrap-style:square;v-text-anchor:middle" coordsize="285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" path="m14054,9495c10244,16162,8339,23782,7386,30450v-952,3810,953,6667,4763,7620c15007,39022,19769,37117,19769,33307v1905,-7620,2857,-14287,3810,-21907c24532,6637,16911,5685,14054,9495xe" filled="f" stroked="f">
                <v:stroke joinstyle="miter"/>
                <v:path arrowok="t" o:connecttype="custom" o:connectlocs="14054,9495;7386,30450;12149,38070;19769,33307;23579,11400;14054,9495" o:connectangles="0,0,0,0,0,0"/>
              </v:shape>
              <v:shape id="Freeform: Shape 595" o:spid="_x0000_s1093" style="position:absolute;left:5922;top:6183;width:476;height:190;visibility:visible;mso-wrap-style:square;v-text-anchor:middle" coordsize="47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" path="m7874,15101v4762,3810,10477,4762,16192,4762c27876,19863,31686,19863,35496,18911v3810,-953,6668,-2858,10478,-3810c46926,15101,46926,14148,45974,13196v-2858,,-5715,-1905,-8573,-1905c34544,11291,31686,10338,28829,10338v-5715,,-10478,-952,-16193,-2857c7874,5576,5969,12243,7874,15101v,,,,,xe" filled="f" stroked="f">
                <v:stroke joinstyle="miter"/>
                <v:path arrowok="t" o:connecttype="custom" o:connectlocs="7874,15101;24066,19863;35496,18911;45974,15101;45974,13196;37401,11291;28829,10338;12636,7481;7874,15101;7874,15101" o:connectangles="0,0,0,0,0,0,0,0,0,0"/>
              </v:shape>
              <v:shape id="Freeform: Shape 596" o:spid="_x0000_s1094" style="position:absolute;left:5920;top:6338;width:477;height:191;visibility:visible;mso-wrap-style:square;v-text-anchor:middle" coordsize="47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" path="m23230,16669v2858,,6668,,9525,-953c34660,15716,38470,14764,40375,14764v1905,952,2858,-1905,953,-2858c36565,9049,32755,8096,27993,8096v-4763,,-10478,-952,-16193,-952c7990,7144,5133,11906,8943,14764v3810,2857,9525,1905,14287,1905xe" filled="f" stroked="f">
                <v:stroke joinstyle="miter"/>
                <v:path arrowok="t" o:connecttype="custom" o:connectlocs="23230,16669;32755,15716;40375,14764;41328,11906;27993,8096;11800,7144;8943,14764;23230,16669" o:connectangles="0,0,0,0,0,0,0,0"/>
              </v:shape>
              <v:shape id="Freeform: Shape 597" o:spid="_x0000_s1095" style="position:absolute;left:5936;top:6460;width:381;height:190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" path="m33099,12144v953,,953,-1905,,-2857c29289,8334,26432,7382,22622,7382v-4763,,-9525,-953,-13335,952c6429,9287,6429,14049,9287,15002v6667,3810,17145,,23812,-2858xe" filled="f" stroked="f">
                <v:stroke joinstyle="miter"/>
                <v:path arrowok="t" o:connecttype="custom" o:connectlocs="33099,12144;33099,9287;22622,7382;9287,8334;9287,15002;33099,12144" o:connectangles="0,0,0,0,0,0"/>
              </v:shape>
              <v:shape id="Freeform: Shape 598" o:spid="_x0000_s1096" style="position:absolute;left:5987;top:6591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" path="m18472,16220v3810,,7620,,10478,-953c31807,14315,30855,10505,28950,10505,23235,9552,14662,4790,8947,8600v-2857,1905,-1905,4762,,6667c8947,15267,8947,15267,8947,15267v2858,953,6668,953,9525,953xe" filled="f" stroked="f">
                <v:stroke joinstyle="miter"/>
                <v:path arrowok="t" o:connecttype="custom" o:connectlocs="18472,16220;28950,15267;28950,10505;8947,8600;8947,15267;8947,15267;18472,16220" o:connectangles="0,0,0,0,0,0,0"/>
              </v:shape>
              <v:shape id="Freeform: Shape 599" o:spid="_x0000_s1097" style="position:absolute;left:6069;top:6678;width:572;height:191;visibility:visible;mso-wrap-style:square;v-text-anchor:middle" coordsize="57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" path="m12144,7449v-6667,,-6667,10477,,10477c25479,17926,42624,19831,55007,14116v952,-952,952,-1905,,-2857c42624,5544,25479,7449,12144,7449xe" filled="f" stroked="f">
                <v:stroke joinstyle="miter"/>
                <v:path arrowok="t" o:connecttype="custom" o:connectlocs="12144,7449;12144,17926;55007,14116;55007,11259;12144,7449" o:connectangles="0,0,0,0,0"/>
              </v:shape>
              <v:shape id="Freeform: Shape 600" o:spid="_x0000_s1098" style="position:absolute;left:8860;top:6778;width:953;height:190;visibility:visible;mso-wrap-style:square;v-text-anchor:middle" coordsize="952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" path="m9287,13710v25717,2857,54292,5715,80010,1905c93107,14662,92154,8947,88344,8947,62627,7042,35004,6090,9287,8947v-2858,-952,-2858,3810,,4763xe" filled="f" stroked="f">
                <v:stroke joinstyle="miter"/>
                <v:path arrowok="t" o:connecttype="custom" o:connectlocs="9287,13710;89297,15615;88344,8947;9287,8947;9287,13710" o:connectangles="0,0,0,0,0"/>
              </v:shape>
              <v:shape id="Freeform: Shape 601" o:spid="_x0000_s1099" style="position:absolute;left:9207;top:6595;width:571;height:190;visibility:visible;mso-wrap-style:square;v-text-anchor:middle" coordsize="57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" path="m10845,13917v8572,,16192,953,24765,953c42277,14870,51802,16775,57517,12965v953,-953,953,-1905,,-2858c51802,6297,45135,7250,38467,7250v-9525,,-19050,,-28575,952c6082,7250,6082,13917,10845,13917xe" filled="f" stroked="f">
                <v:stroke joinstyle="miter"/>
                <v:path arrowok="t" o:connecttype="custom" o:connectlocs="10845,13917;35610,14870;57517,12965;57517,10107;38467,7250;9892,8202;10845,13917" o:connectangles="0,0,0,0,0,0,0"/>
              </v:shape>
              <v:shape id="Freeform: Shape 602" o:spid="_x0000_s1100" style="position:absolute;left:9308;top:6453;width:476;height:190;visibility:visible;mso-wrap-style:square;v-text-anchor:middle" coordsize="47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" path="m9287,14764v5715,,11430,,18097,c32147,14764,37862,15716,42624,12859v953,-953,953,-2858,,-3810c37862,6191,32147,7144,27384,8096,21669,9049,15954,9049,9287,10001v-2858,,-2858,3810,,4763xe" filled="f" stroked="f">
                <v:stroke joinstyle="miter"/>
                <v:path arrowok="t" o:connecttype="custom" o:connectlocs="9287,14764;27384,14764;42624,12859;42624,9049;27384,8096;9287,10001;9287,14764" o:connectangles="0,0,0,0,0,0,0"/>
              </v:shape>
              <v:shape id="Freeform: Shape 603" o:spid="_x0000_s1101" style="position:absolute;left:9424;top:6289;width:381;height:191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" path="m10001,7296v-3810,,-3810,5715,,5715c14764,13011,18574,13964,23336,13964v3810,,8573,1905,12383,-953c36671,12059,37624,10154,35719,9201,32861,6344,29051,7296,25241,7296v-4762,,-9525,,-15240,xe" filled="f" stroked="f">
                <v:stroke joinstyle="miter"/>
                <v:path arrowok="t" o:connecttype="custom" o:connectlocs="10001,7296;10001,13011;23336,13964;35719,13011;35719,9201;25241,7296;10001,7296" o:connectangles="0,0,0,0,0,0,0"/>
              </v:shape>
              <v:shape id="Freeform: Shape 604" o:spid="_x0000_s1102" style="position:absolute;left:9374;top:6184;width:381;height:191;visibility:visible;mso-wrap-style:square;v-text-anchor:middle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" path="m23574,7296v-4762,,-9525,,-14287,953c6429,8249,6429,13011,9287,13011v3810,,8572,953,12382,953c25479,13964,29289,14916,32147,12059v952,-953,952,-1905,,-2858c30242,6344,27384,7296,23574,7296xe" filled="f" stroked="f">
                <v:stroke joinstyle="miter"/>
                <v:path arrowok="t" o:connecttype="custom" o:connectlocs="23574,7296;9287,8249;9287,13011;21669,13964;32147,12059;32147,9201;23574,7296" o:connectangles="0,0,0,0,0,0,0"/>
              </v:shape>
              <v:shape id="Freeform: Shape 605" o:spid="_x0000_s1103" style="position:absolute;left:9408;top:5934;width:286;height:190;visibility:visible;mso-wrap-style:square;v-text-anchor:middle" coordsize="28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" path="m8805,11399v3810,1905,7620,1905,11430,2858c23093,14257,27855,15209,28808,12352,29760,9494,24998,9494,24045,9494v-4762,,-9525,-952,-13335,-1905c6900,5684,5948,10447,8805,11399xe" filled="f" stroked="f">
                <v:stroke joinstyle="miter"/>
                <v:path arrowok="t" o:connecttype="custom" o:connectlocs="8805,11399;20235,14257;28808,12352;24045,9494;10710,7589;8805,11399" o:connectangles="0,0,0,0,0,0"/>
              </v:shape>
              <v:shape id="Freeform: Shape 606" o:spid="_x0000_s1104" style="position:absolute;left:9372;top:5727;width:191;height:191;visibility:visible;mso-wrap-style:square;v-text-anchor:middle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" path="m10462,12054v2858,-953,5715,-953,8573,-1905c19987,9196,19987,8244,19035,8244v-2858,-1905,-7620,-953,-10478,c5700,10149,7605,13959,10462,12054xe" filled="f" stroked="f">
                <v:stroke joinstyle="miter"/>
                <v:path arrowok="t" o:connecttype="custom" o:connectlocs="10462,12054;19035,10149;19035,8244;8557,8244;10462,12054" o:connectangles="0,0,0,0,0"/>
              </v:shape>
            </v:group>
          </w:pict>
        </mc:Fallback>
      </mc:AlternateContent>
    </w:r>
    <w:r w:rsidR="008E49DA" w:rsidRPr="00F05FB3">
      <w:rPr>
        <w:noProof/>
        <w:sz w:val="4"/>
        <w:lang w:eastAsia="en-US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828543B" wp14:editId="0FE3C1E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50000</wp14:pctPosVOffset>
                  </wp:positionV>
                </mc:Choice>
                <mc:Fallback>
                  <wp:positionV relativeFrom="page">
                    <wp:posOffset>5029200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64" name="Horizontal fold line pg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D6CE63" id="Horizontal fold line pg 1" o:spid="_x0000_s1026" style="position:absolute;z-index:251664384;visibility:visible;mso-wrap-style:square;mso-top-percent:500;mso-wrap-distance-left:9pt;mso-wrap-distance-top:0;mso-wrap-distance-right:9pt;mso-wrap-distance-bottom:0;mso-position-horizontal:left;mso-position-horizontal-relative:page;mso-position-vertical-relative:page;mso-top-percent:500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" strokecolor="#d8d8d8 [2732]" strokeweight=".5pt">
              <v:stroke dashstyle="dash"/>
              <w10:wrap anchorx="page" anchory="page"/>
              <w10:anchorlock/>
            </v:line>
          </w:pict>
        </mc:Fallback>
      </mc:AlternateContent>
    </w:r>
    <w:r w:rsidR="008E49DA" w:rsidRPr="00F05FB3">
      <w:rPr>
        <w:noProof/>
        <w:sz w:val="4"/>
        <w:lang w:eastAsia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79B65AE" wp14:editId="2F916C7E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3886200</wp:posOffset>
                  </wp:positionH>
                </mc:Fallback>
              </mc:AlternateContent>
              <wp:positionV relativeFrom="page">
                <wp:align>top</wp:align>
              </wp:positionV>
              <wp:extent cx="0" cy="10058400"/>
              <wp:effectExtent l="0" t="0" r="19050" b="19050"/>
              <wp:wrapNone/>
              <wp:docPr id="3" name="Vertical fold line pg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0DDDAC" id="Vertical fold line pg 1" o:spid="_x0000_s1026" style="position:absolute;z-index:251660288;visibility:visible;mso-wrap-style:square;mso-left-percent:500;mso-wrap-distance-left:9pt;mso-wrap-distance-top:0;mso-wrap-distance-right:9pt;mso-wrap-distance-bottom:0;mso-position-horizontal-relative:page;mso-position-vertical:top;mso-position-vertical-relative:page;mso-left-percent:500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" strokecolor="#d8d8d8 [2732]" strokeweight=".5pt">
              <w10:wrap anchorx="page" anchory="page"/>
              <w10:anchorlock/>
            </v:line>
          </w:pict>
        </mc:Fallback>
      </mc:AlternateContent>
    </w:r>
    <w:r>
      <w:rPr>
        <w:sz w:val="4"/>
      </w:rPr>
      <w:softHyphen/>
    </w:r>
    <w:r>
      <w:rPr>
        <w:sz w:val="4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08A6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1C3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9A49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F86E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D85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4E9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259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054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8ED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9C8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EF"/>
    <w:rsid w:val="00004AA8"/>
    <w:rsid w:val="000A10DC"/>
    <w:rsid w:val="000A280E"/>
    <w:rsid w:val="000D551E"/>
    <w:rsid w:val="0014644F"/>
    <w:rsid w:val="001467EC"/>
    <w:rsid w:val="00162ABE"/>
    <w:rsid w:val="001A4CF1"/>
    <w:rsid w:val="001B18FB"/>
    <w:rsid w:val="00212DFB"/>
    <w:rsid w:val="0024326F"/>
    <w:rsid w:val="002C148B"/>
    <w:rsid w:val="002E7C6D"/>
    <w:rsid w:val="002F5452"/>
    <w:rsid w:val="00303EEF"/>
    <w:rsid w:val="00327317"/>
    <w:rsid w:val="0042578D"/>
    <w:rsid w:val="00433A20"/>
    <w:rsid w:val="0047089D"/>
    <w:rsid w:val="004708A8"/>
    <w:rsid w:val="00476BFA"/>
    <w:rsid w:val="004D6E1B"/>
    <w:rsid w:val="004E002A"/>
    <w:rsid w:val="004F6379"/>
    <w:rsid w:val="00500276"/>
    <w:rsid w:val="005C34F1"/>
    <w:rsid w:val="005E0C9C"/>
    <w:rsid w:val="005E119F"/>
    <w:rsid w:val="00662B00"/>
    <w:rsid w:val="006A130D"/>
    <w:rsid w:val="006A3706"/>
    <w:rsid w:val="00703DDE"/>
    <w:rsid w:val="007572D6"/>
    <w:rsid w:val="007836F4"/>
    <w:rsid w:val="007D5649"/>
    <w:rsid w:val="007F4329"/>
    <w:rsid w:val="007F79A8"/>
    <w:rsid w:val="0081044F"/>
    <w:rsid w:val="00816C32"/>
    <w:rsid w:val="00820A71"/>
    <w:rsid w:val="008B21B9"/>
    <w:rsid w:val="008E49DA"/>
    <w:rsid w:val="00904534"/>
    <w:rsid w:val="009049A7"/>
    <w:rsid w:val="00975BB4"/>
    <w:rsid w:val="009902BE"/>
    <w:rsid w:val="00994C60"/>
    <w:rsid w:val="00A04E42"/>
    <w:rsid w:val="00A72575"/>
    <w:rsid w:val="00AD6B3C"/>
    <w:rsid w:val="00AD7C6F"/>
    <w:rsid w:val="00B119E5"/>
    <w:rsid w:val="00B2178D"/>
    <w:rsid w:val="00B447B1"/>
    <w:rsid w:val="00BB5CA0"/>
    <w:rsid w:val="00BF0219"/>
    <w:rsid w:val="00C05594"/>
    <w:rsid w:val="00C201AA"/>
    <w:rsid w:val="00C26FA7"/>
    <w:rsid w:val="00C605FB"/>
    <w:rsid w:val="00C72859"/>
    <w:rsid w:val="00C93D5F"/>
    <w:rsid w:val="00D1214D"/>
    <w:rsid w:val="00D31116"/>
    <w:rsid w:val="00D612AF"/>
    <w:rsid w:val="00DB4C76"/>
    <w:rsid w:val="00DD5CE9"/>
    <w:rsid w:val="00DF599A"/>
    <w:rsid w:val="00E63B5B"/>
    <w:rsid w:val="00ED62EC"/>
    <w:rsid w:val="00EE15F9"/>
    <w:rsid w:val="00EE3952"/>
    <w:rsid w:val="00F05FB3"/>
    <w:rsid w:val="00F95736"/>
    <w:rsid w:val="00FA27E7"/>
    <w:rsid w:val="00FC1BFE"/>
    <w:rsid w:val="00FC3713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AF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22"/>
        <w:szCs w:val="22"/>
        <w:lang w:val="en-US" w:eastAsia="ja-JP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AA"/>
    <w:pPr>
      <w:spacing w:after="0"/>
      <w:ind w:left="432" w:right="1008"/>
    </w:pPr>
    <w:rPr>
      <w:sz w:val="36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01AA"/>
    <w:rPr>
      <w:color w:val="auto"/>
      <w:sz w:val="36"/>
    </w:rPr>
  </w:style>
  <w:style w:type="paragraph" w:styleId="Footer">
    <w:name w:val="footer"/>
    <w:basedOn w:val="Normal"/>
    <w:link w:val="FooterChar"/>
    <w:uiPriority w:val="99"/>
    <w:semiHidden/>
    <w:pPr>
      <w:spacing w:line="240" w:lineRule="auto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01AA"/>
    <w:rPr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201AA"/>
    <w:rPr>
      <w:rFonts w:asciiTheme="majorHAnsi" w:eastAsiaTheme="majorEastAsia" w:hAnsiTheme="majorHAnsi" w:cstheme="majorBidi"/>
      <w:color w:val="FFFFFF" w:themeColor="background1"/>
      <w:sz w:val="36"/>
      <w:szCs w:val="32"/>
    </w:rPr>
  </w:style>
  <w:style w:type="paragraph" w:styleId="NoSpacing">
    <w:name w:val="No Spacing"/>
    <w:link w:val="NoSpacingChar"/>
    <w:uiPriority w:val="1"/>
    <w:semiHidden/>
    <w:qFormat/>
    <w:rsid w:val="00BB5CA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AA"/>
    <w:rPr>
      <w:rFonts w:asciiTheme="majorHAnsi" w:eastAsiaTheme="majorEastAsia" w:hAnsiTheme="majorHAnsi" w:cstheme="majorBidi"/>
      <w:color w:val="FFFFFF" w:themeColor="background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AA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AA"/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AA"/>
    <w:rPr>
      <w:rFonts w:asciiTheme="majorHAnsi" w:eastAsiaTheme="majorEastAsia" w:hAnsiTheme="majorHAnsi" w:cstheme="majorBidi"/>
      <w:color w:val="FFFFFF" w:themeColor="background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AA"/>
    <w:rPr>
      <w:rFonts w:asciiTheme="majorHAnsi" w:eastAsiaTheme="majorEastAsia" w:hAnsiTheme="majorHAnsi" w:cstheme="majorBidi"/>
      <w:color w:val="000000" w:themeColor="accent1" w:themeShade="7F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AA"/>
    <w:rPr>
      <w:rFonts w:asciiTheme="majorHAnsi" w:eastAsiaTheme="majorEastAsia" w:hAnsiTheme="majorHAnsi" w:cstheme="majorBidi"/>
      <w:i/>
      <w:iCs/>
      <w:color w:val="000000" w:themeColor="accent1" w:themeShade="7F"/>
      <w:sz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AA"/>
    <w:rPr>
      <w:rFonts w:asciiTheme="majorHAnsi" w:eastAsiaTheme="majorEastAsia" w:hAnsiTheme="majorHAnsi" w:cstheme="majorBidi"/>
      <w:color w:val="272727" w:themeColor="text1" w:themeTint="D8"/>
      <w:sz w:val="3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AA"/>
    <w:rPr>
      <w:rFonts w:asciiTheme="majorHAnsi" w:eastAsiaTheme="majorEastAsia" w:hAnsiTheme="majorHAnsi" w:cstheme="majorBidi"/>
      <w:i/>
      <w:iCs/>
      <w:color w:val="272727" w:themeColor="text1" w:themeTint="D8"/>
      <w:sz w:val="36"/>
      <w:szCs w:val="21"/>
    </w:rPr>
  </w:style>
  <w:style w:type="paragraph" w:styleId="Title">
    <w:name w:val="Title"/>
    <w:basedOn w:val="Normal"/>
    <w:next w:val="Normal"/>
    <w:link w:val="TitleChar"/>
    <w:uiPriority w:val="1"/>
    <w:qFormat/>
    <w:rsid w:val="00C201AA"/>
    <w:pPr>
      <w:spacing w:line="240" w:lineRule="auto"/>
      <w:ind w:left="0" w:right="0"/>
      <w:contextualSpacing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201AA"/>
    <w:rPr>
      <w:rFonts w:asciiTheme="majorHAnsi" w:eastAsiaTheme="majorEastAsia" w:hAnsiTheme="majorHAnsi" w:cstheme="majorBidi"/>
      <w:color w:val="FFFFFF" w:themeColor="background1"/>
      <w:kern w:val="28"/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C7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7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4C76"/>
  </w:style>
  <w:style w:type="paragraph" w:styleId="BlockText">
    <w:name w:val="Block Text"/>
    <w:basedOn w:val="Normal"/>
    <w:uiPriority w:val="99"/>
    <w:semiHidden/>
    <w:unhideWhenUsed/>
    <w:rsid w:val="004708A8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B4C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C76"/>
  </w:style>
  <w:style w:type="paragraph" w:styleId="BodyText2">
    <w:name w:val="Body Text 2"/>
    <w:basedOn w:val="Normal"/>
    <w:link w:val="BodyText2Char"/>
    <w:uiPriority w:val="99"/>
    <w:semiHidden/>
    <w:unhideWhenUsed/>
    <w:rsid w:val="00DB4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C76"/>
  </w:style>
  <w:style w:type="paragraph" w:styleId="BodyText3">
    <w:name w:val="Body Text 3"/>
    <w:basedOn w:val="Normal"/>
    <w:link w:val="BodyText3Char"/>
    <w:uiPriority w:val="99"/>
    <w:semiHidden/>
    <w:unhideWhenUsed/>
    <w:rsid w:val="00DB4C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4C7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4C7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4C7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C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4C7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4C7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4C7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4C7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4C7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4C7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4C7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B4C7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C76"/>
    <w:pPr>
      <w:spacing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4C7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4C76"/>
  </w:style>
  <w:style w:type="table" w:styleId="ColorfulGrid">
    <w:name w:val="Colorful Grid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D5" w:themeFill="accent2" w:themeFillTint="33"/>
    </w:tcPr>
    <w:tblStylePr w:type="firstRow">
      <w:rPr>
        <w:b/>
        <w:bCs/>
      </w:rPr>
      <w:tblPr/>
      <w:tcPr>
        <w:shd w:val="clear" w:color="auto" w:fill="FDE6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6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9F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9F03" w:themeFill="accent2" w:themeFillShade="BF"/>
      </w:tcPr>
    </w:tblStylePr>
    <w:tblStylePr w:type="band1Vert">
      <w:tblPr/>
      <w:tcPr>
        <w:shd w:val="clear" w:color="auto" w:fill="FDE098" w:themeFill="accent2" w:themeFillTint="7F"/>
      </w:tcPr>
    </w:tblStylePr>
    <w:tblStylePr w:type="band1Horz">
      <w:tblPr/>
      <w:tcPr>
        <w:shd w:val="clear" w:color="auto" w:fill="FDE0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3" w:themeFillTint="33"/>
    </w:tcPr>
    <w:tblStylePr w:type="firstRow">
      <w:rPr>
        <w:b/>
        <w:bCs/>
      </w:rPr>
      <w:tblPr/>
      <w:tcPr>
        <w:shd w:val="clear" w:color="auto" w:fill="F1F1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3" w:themeFillShade="BF"/>
      </w:tcPr>
    </w:tblStylePr>
    <w:tblStylePr w:type="band1Vert">
      <w:tblPr/>
      <w:tcPr>
        <w:shd w:val="clear" w:color="auto" w:fill="EEEEEE" w:themeFill="accent3" w:themeFillTint="7F"/>
      </w:tcPr>
    </w:tblStylePr>
    <w:tblStylePr w:type="band1Horz">
      <w:tblPr/>
      <w:tcPr>
        <w:shd w:val="clear" w:color="auto" w:fill="EEEEE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</w:rPr>
      <w:tblPr/>
      <w:tcPr>
        <w:shd w:val="clear" w:color="auto" w:fill="D5D5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BFBF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6" w:themeFillShade="BF"/>
      </w:tcPr>
    </w:tblStylePr>
    <w:tblStylePr w:type="band1Vert">
      <w:tblPr/>
      <w:tcPr>
        <w:shd w:val="clear" w:color="auto" w:fill="AFAFAF" w:themeFill="accent6" w:themeFillTint="7F"/>
      </w:tcPr>
    </w:tblStylePr>
    <w:tblStylePr w:type="band1Horz">
      <w:tblPr/>
      <w:tcPr>
        <w:shd w:val="clear" w:color="auto" w:fill="AFAFA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A903" w:themeFill="accent2" w:themeFillShade="CC"/>
      </w:tcPr>
    </w:tblStylePr>
    <w:tblStylePr w:type="lastRow">
      <w:rPr>
        <w:b/>
        <w:bCs/>
        <w:color w:val="EDA90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A903" w:themeFill="accent2" w:themeFillShade="CC"/>
      </w:tcPr>
    </w:tblStylePr>
    <w:tblStylePr w:type="lastRow">
      <w:rPr>
        <w:b/>
        <w:bCs/>
        <w:color w:val="EDA90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A903" w:themeFill="accent2" w:themeFillShade="CC"/>
      </w:tcPr>
    </w:tblStylePr>
    <w:tblStylePr w:type="lastRow">
      <w:rPr>
        <w:b/>
        <w:bCs/>
        <w:color w:val="EDA90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C" w:themeFill="accent2" w:themeFillTint="3F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3" w:themeFillTint="3F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3" w:themeFillShade="CC"/>
      </w:tcPr>
    </w:tblStylePr>
    <w:tblStylePr w:type="lastRow">
      <w:rPr>
        <w:b/>
        <w:bCs/>
        <w:color w:val="B0B0B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6" w:themeFillShade="CC"/>
      </w:tcPr>
    </w:tblStylePr>
    <w:tblStylePr w:type="lastRow">
      <w:rPr>
        <w:b/>
        <w:bCs/>
        <w:color w:val="4C4C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5" w:themeFillShade="CC"/>
      </w:tcPr>
    </w:tblStylePr>
    <w:tblStylePr w:type="lastRow">
      <w:rPr>
        <w:b/>
        <w:bCs/>
        <w:color w:val="7878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2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2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232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2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232" w:themeColor="accent2"/>
        <w:left w:val="single" w:sz="4" w:space="0" w:color="FCC232" w:themeColor="accent2"/>
        <w:bottom w:val="single" w:sz="4" w:space="0" w:color="FCC232" w:themeColor="accent2"/>
        <w:right w:val="single" w:sz="4" w:space="0" w:color="FCC2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2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7F0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7F02" w:themeColor="accent2" w:themeShade="99"/>
          <w:insideV w:val="nil"/>
        </w:tcBorders>
        <w:shd w:val="clear" w:color="auto" w:fill="B27F0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F02" w:themeFill="accent2" w:themeFillShade="99"/>
      </w:tcPr>
    </w:tblStylePr>
    <w:tblStylePr w:type="band1Vert">
      <w:tblPr/>
      <w:tcPr>
        <w:shd w:val="clear" w:color="auto" w:fill="FDE6AC" w:themeFill="accent2" w:themeFillTint="66"/>
      </w:tcPr>
    </w:tblStylePr>
    <w:tblStylePr w:type="band1Horz">
      <w:tblPr/>
      <w:tcPr>
        <w:shd w:val="clear" w:color="auto" w:fill="FDE0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4"/>
        <w:left w:val="single" w:sz="4" w:space="0" w:color="DDDDDD" w:themeColor="accent3"/>
        <w:bottom w:val="single" w:sz="4" w:space="0" w:color="DDDDDD" w:themeColor="accent3"/>
        <w:right w:val="single" w:sz="4" w:space="0" w:color="DDDD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3" w:themeShade="99"/>
          <w:insideV w:val="nil"/>
        </w:tcBorders>
        <w:shd w:val="clear" w:color="auto" w:fill="8484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3" w:themeFillShade="99"/>
      </w:tcPr>
    </w:tblStylePr>
    <w:tblStylePr w:type="band1Vert">
      <w:tblPr/>
      <w:tcPr>
        <w:shd w:val="clear" w:color="auto" w:fill="F1F1F1" w:themeFill="accent3" w:themeFillTint="66"/>
      </w:tcPr>
    </w:tblStylePr>
    <w:tblStylePr w:type="band1Horz">
      <w:tblPr/>
      <w:tcPr>
        <w:shd w:val="clear" w:color="auto" w:fill="EEEEE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DDDD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D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6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5" w:themeShade="99"/>
          <w:insideV w:val="nil"/>
        </w:tcBorders>
        <w:shd w:val="clear" w:color="auto" w:fill="5A5A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5" w:themeFillShade="99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CACA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5"/>
        <w:left w:val="single" w:sz="4" w:space="0" w:color="5F5F5F" w:themeColor="accent6"/>
        <w:bottom w:val="single" w:sz="4" w:space="0" w:color="5F5F5F" w:themeColor="accent6"/>
        <w:right w:val="single" w:sz="4" w:space="0" w:color="5F5F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6" w:themeShade="99"/>
          <w:insideV w:val="nil"/>
        </w:tcBorders>
        <w:shd w:val="clear" w:color="auto" w:fill="3939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99"/>
      </w:tcPr>
    </w:tblStylePr>
    <w:tblStylePr w:type="band1Vert">
      <w:tblPr/>
      <w:tcPr>
        <w:shd w:val="clear" w:color="auto" w:fill="BFBFBF" w:themeFill="accent6" w:themeFillTint="66"/>
      </w:tcPr>
    </w:tblStylePr>
    <w:tblStylePr w:type="band1Horz">
      <w:tblPr/>
      <w:tcPr>
        <w:shd w:val="clear" w:color="auto" w:fill="AFAFA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4C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C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C7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C7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FCC2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9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9F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9F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F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F0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DDDD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5F5F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4C76"/>
  </w:style>
  <w:style w:type="character" w:customStyle="1" w:styleId="DateChar">
    <w:name w:val="Date Char"/>
    <w:basedOn w:val="DefaultParagraphFont"/>
    <w:link w:val="Date"/>
    <w:uiPriority w:val="99"/>
    <w:semiHidden/>
    <w:rsid w:val="00DB4C76"/>
  </w:style>
  <w:style w:type="paragraph" w:styleId="DocumentMap">
    <w:name w:val="Document Map"/>
    <w:basedOn w:val="Normal"/>
    <w:link w:val="DocumentMapChar"/>
    <w:uiPriority w:val="99"/>
    <w:semiHidden/>
    <w:unhideWhenUsed/>
    <w:rsid w:val="00DB4C7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4C7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4C7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4C76"/>
  </w:style>
  <w:style w:type="character" w:styleId="Emphasis">
    <w:name w:val="Emphasis"/>
    <w:basedOn w:val="DefaultParagraphFont"/>
    <w:uiPriority w:val="20"/>
    <w:semiHidden/>
    <w:unhideWhenUsed/>
    <w:qFormat/>
    <w:rsid w:val="00DB4C7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4C7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C7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C7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4C7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4C7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C76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4C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C7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C76"/>
    <w:rPr>
      <w:szCs w:val="20"/>
    </w:rPr>
  </w:style>
  <w:style w:type="table" w:styleId="GridTable1Light">
    <w:name w:val="Grid Table 1 Light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DE6AC" w:themeColor="accent2" w:themeTint="66"/>
        <w:left w:val="single" w:sz="4" w:space="0" w:color="FDE6AC" w:themeColor="accent2" w:themeTint="66"/>
        <w:bottom w:val="single" w:sz="4" w:space="0" w:color="FDE6AC" w:themeColor="accent2" w:themeTint="66"/>
        <w:right w:val="single" w:sz="4" w:space="0" w:color="FDE6AC" w:themeColor="accent2" w:themeTint="66"/>
        <w:insideH w:val="single" w:sz="4" w:space="0" w:color="FDE6AC" w:themeColor="accent2" w:themeTint="66"/>
        <w:insideV w:val="single" w:sz="4" w:space="0" w:color="FDE6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D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3" w:themeTint="66"/>
        <w:left w:val="single" w:sz="4" w:space="0" w:color="F1F1F1" w:themeColor="accent3" w:themeTint="66"/>
        <w:bottom w:val="single" w:sz="4" w:space="0" w:color="F1F1F1" w:themeColor="accent3" w:themeTint="66"/>
        <w:right w:val="single" w:sz="4" w:space="0" w:color="F1F1F1" w:themeColor="accent3" w:themeTint="66"/>
        <w:insideH w:val="single" w:sz="4" w:space="0" w:color="F1F1F1" w:themeColor="accent3" w:themeTint="66"/>
        <w:insideV w:val="single" w:sz="4" w:space="0" w:color="F1F1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5" w:themeTint="66"/>
        <w:left w:val="single" w:sz="4" w:space="0" w:color="D5D5D5" w:themeColor="accent5" w:themeTint="66"/>
        <w:bottom w:val="single" w:sz="4" w:space="0" w:color="D5D5D5" w:themeColor="accent5" w:themeTint="66"/>
        <w:right w:val="single" w:sz="4" w:space="0" w:color="D5D5D5" w:themeColor="accent5" w:themeTint="66"/>
        <w:insideH w:val="single" w:sz="4" w:space="0" w:color="D5D5D5" w:themeColor="accent5" w:themeTint="66"/>
        <w:insideV w:val="single" w:sz="4" w:space="0" w:color="D5D5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6" w:themeTint="66"/>
        <w:left w:val="single" w:sz="4" w:space="0" w:color="BFBFBF" w:themeColor="accent6" w:themeTint="66"/>
        <w:bottom w:val="single" w:sz="4" w:space="0" w:color="BFBFBF" w:themeColor="accent6" w:themeTint="66"/>
        <w:right w:val="single" w:sz="4" w:space="0" w:color="BFBFBF" w:themeColor="accent6" w:themeTint="66"/>
        <w:insideH w:val="single" w:sz="4" w:space="0" w:color="BFBFBF" w:themeColor="accent6" w:themeTint="66"/>
        <w:insideV w:val="single" w:sz="4" w:space="0" w:color="BFBF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FDD983" w:themeColor="accent2" w:themeTint="99"/>
        <w:bottom w:val="single" w:sz="2" w:space="0" w:color="FDD983" w:themeColor="accent2" w:themeTint="99"/>
        <w:insideH w:val="single" w:sz="2" w:space="0" w:color="FDD983" w:themeColor="accent2" w:themeTint="99"/>
        <w:insideV w:val="single" w:sz="2" w:space="0" w:color="FDD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3" w:themeTint="99"/>
        <w:bottom w:val="single" w:sz="2" w:space="0" w:color="EAEAEA" w:themeColor="accent3" w:themeTint="99"/>
        <w:insideH w:val="single" w:sz="2" w:space="0" w:color="EAEAEA" w:themeColor="accent3" w:themeTint="99"/>
        <w:insideV w:val="single" w:sz="2" w:space="0" w:color="EAEA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5" w:themeTint="99"/>
        <w:bottom w:val="single" w:sz="2" w:space="0" w:color="C0C0C0" w:themeColor="accent5" w:themeTint="99"/>
        <w:insideH w:val="single" w:sz="2" w:space="0" w:color="C0C0C0" w:themeColor="accent5" w:themeTint="99"/>
        <w:insideV w:val="single" w:sz="2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6" w:themeTint="99"/>
        <w:bottom w:val="single" w:sz="2" w:space="0" w:color="9F9F9F" w:themeColor="accent6" w:themeTint="99"/>
        <w:insideH w:val="single" w:sz="2" w:space="0" w:color="9F9F9F" w:themeColor="accent6" w:themeTint="99"/>
        <w:insideV w:val="single" w:sz="2" w:space="0" w:color="9F9F9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GridTable3">
    <w:name w:val="Grid Table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DD983" w:themeColor="accent2" w:themeTint="99"/>
        <w:left w:val="single" w:sz="4" w:space="0" w:color="FDD983" w:themeColor="accent2" w:themeTint="99"/>
        <w:bottom w:val="single" w:sz="4" w:space="0" w:color="FDD983" w:themeColor="accent2" w:themeTint="99"/>
        <w:right w:val="single" w:sz="4" w:space="0" w:color="FDD983" w:themeColor="accent2" w:themeTint="99"/>
        <w:insideH w:val="single" w:sz="4" w:space="0" w:color="FDD983" w:themeColor="accent2" w:themeTint="99"/>
        <w:insideV w:val="single" w:sz="4" w:space="0" w:color="FDD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  <w:tblStylePr w:type="neCell">
      <w:tblPr/>
      <w:tcPr>
        <w:tcBorders>
          <w:bottom w:val="single" w:sz="4" w:space="0" w:color="FDD983" w:themeColor="accent2" w:themeTint="99"/>
        </w:tcBorders>
      </w:tcPr>
    </w:tblStylePr>
    <w:tblStylePr w:type="nwCell">
      <w:tblPr/>
      <w:tcPr>
        <w:tcBorders>
          <w:bottom w:val="single" w:sz="4" w:space="0" w:color="FDD983" w:themeColor="accent2" w:themeTint="99"/>
        </w:tcBorders>
      </w:tcPr>
    </w:tblStylePr>
    <w:tblStylePr w:type="seCell">
      <w:tblPr/>
      <w:tcPr>
        <w:tcBorders>
          <w:top w:val="single" w:sz="4" w:space="0" w:color="FDD983" w:themeColor="accent2" w:themeTint="99"/>
        </w:tcBorders>
      </w:tcPr>
    </w:tblStylePr>
    <w:tblStylePr w:type="swCell">
      <w:tblPr/>
      <w:tcPr>
        <w:tcBorders>
          <w:top w:val="single" w:sz="4" w:space="0" w:color="FDD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3" w:themeTint="99"/>
        <w:left w:val="single" w:sz="4" w:space="0" w:color="EAEAEA" w:themeColor="accent3" w:themeTint="99"/>
        <w:bottom w:val="single" w:sz="4" w:space="0" w:color="EAEAEA" w:themeColor="accent3" w:themeTint="99"/>
        <w:right w:val="single" w:sz="4" w:space="0" w:color="EAEAEA" w:themeColor="accent3" w:themeTint="99"/>
        <w:insideH w:val="single" w:sz="4" w:space="0" w:color="EAEAEA" w:themeColor="accent3" w:themeTint="99"/>
        <w:insideV w:val="single" w:sz="4" w:space="0" w:color="EAEA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  <w:tblStylePr w:type="neCell">
      <w:tblPr/>
      <w:tcPr>
        <w:tcBorders>
          <w:bottom w:val="single" w:sz="4" w:space="0" w:color="EAEAEA" w:themeColor="accent3" w:themeTint="99"/>
        </w:tcBorders>
      </w:tcPr>
    </w:tblStylePr>
    <w:tblStylePr w:type="nwCell">
      <w:tblPr/>
      <w:tcPr>
        <w:tcBorders>
          <w:bottom w:val="single" w:sz="4" w:space="0" w:color="EAEAEA" w:themeColor="accent3" w:themeTint="99"/>
        </w:tcBorders>
      </w:tcPr>
    </w:tblStylePr>
    <w:tblStylePr w:type="seCell">
      <w:tblPr/>
      <w:tcPr>
        <w:tcBorders>
          <w:top w:val="single" w:sz="4" w:space="0" w:color="EAEAEA" w:themeColor="accent3" w:themeTint="99"/>
        </w:tcBorders>
      </w:tcPr>
    </w:tblStylePr>
    <w:tblStylePr w:type="swCell">
      <w:tblPr/>
      <w:tcPr>
        <w:tcBorders>
          <w:top w:val="single" w:sz="4" w:space="0" w:color="EAEA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6" w:themeTint="99"/>
        <w:left w:val="single" w:sz="4" w:space="0" w:color="9F9F9F" w:themeColor="accent6" w:themeTint="99"/>
        <w:bottom w:val="single" w:sz="4" w:space="0" w:color="9F9F9F" w:themeColor="accent6" w:themeTint="99"/>
        <w:right w:val="single" w:sz="4" w:space="0" w:color="9F9F9F" w:themeColor="accent6" w:themeTint="99"/>
        <w:insideH w:val="single" w:sz="4" w:space="0" w:color="9F9F9F" w:themeColor="accent6" w:themeTint="99"/>
        <w:insideV w:val="single" w:sz="4" w:space="0" w:color="9F9F9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  <w:tblStylePr w:type="neCell">
      <w:tblPr/>
      <w:tcPr>
        <w:tcBorders>
          <w:bottom w:val="single" w:sz="4" w:space="0" w:color="9F9F9F" w:themeColor="accent6" w:themeTint="99"/>
        </w:tcBorders>
      </w:tcPr>
    </w:tblStylePr>
    <w:tblStylePr w:type="nwCell">
      <w:tblPr/>
      <w:tcPr>
        <w:tcBorders>
          <w:bottom w:val="single" w:sz="4" w:space="0" w:color="9F9F9F" w:themeColor="accent6" w:themeTint="99"/>
        </w:tcBorders>
      </w:tcPr>
    </w:tblStylePr>
    <w:tblStylePr w:type="seCell">
      <w:tblPr/>
      <w:tcPr>
        <w:tcBorders>
          <w:top w:val="single" w:sz="4" w:space="0" w:color="9F9F9F" w:themeColor="accent6" w:themeTint="99"/>
        </w:tcBorders>
      </w:tcPr>
    </w:tblStylePr>
    <w:tblStylePr w:type="swCell">
      <w:tblPr/>
      <w:tcPr>
        <w:tcBorders>
          <w:top w:val="single" w:sz="4" w:space="0" w:color="9F9F9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DD983" w:themeColor="accent2" w:themeTint="99"/>
        <w:left w:val="single" w:sz="4" w:space="0" w:color="FDD983" w:themeColor="accent2" w:themeTint="99"/>
        <w:bottom w:val="single" w:sz="4" w:space="0" w:color="FDD983" w:themeColor="accent2" w:themeTint="99"/>
        <w:right w:val="single" w:sz="4" w:space="0" w:color="FDD983" w:themeColor="accent2" w:themeTint="99"/>
        <w:insideH w:val="single" w:sz="4" w:space="0" w:color="FDD983" w:themeColor="accent2" w:themeTint="99"/>
        <w:insideV w:val="single" w:sz="4" w:space="0" w:color="FDD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232" w:themeColor="accent2"/>
          <w:left w:val="single" w:sz="4" w:space="0" w:color="FCC232" w:themeColor="accent2"/>
          <w:bottom w:val="single" w:sz="4" w:space="0" w:color="FCC232" w:themeColor="accent2"/>
          <w:right w:val="single" w:sz="4" w:space="0" w:color="FCC232" w:themeColor="accent2"/>
          <w:insideH w:val="nil"/>
          <w:insideV w:val="nil"/>
        </w:tcBorders>
        <w:shd w:val="clear" w:color="auto" w:fill="FCC232" w:themeFill="accent2"/>
      </w:tcPr>
    </w:tblStylePr>
    <w:tblStylePr w:type="lastRow">
      <w:rPr>
        <w:b/>
        <w:bCs/>
      </w:rPr>
      <w:tblPr/>
      <w:tcPr>
        <w:tcBorders>
          <w:top w:val="double" w:sz="4" w:space="0" w:color="FCC2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3" w:themeTint="99"/>
        <w:left w:val="single" w:sz="4" w:space="0" w:color="EAEAEA" w:themeColor="accent3" w:themeTint="99"/>
        <w:bottom w:val="single" w:sz="4" w:space="0" w:color="EAEAEA" w:themeColor="accent3" w:themeTint="99"/>
        <w:right w:val="single" w:sz="4" w:space="0" w:color="EAEAEA" w:themeColor="accent3" w:themeTint="99"/>
        <w:insideH w:val="single" w:sz="4" w:space="0" w:color="EAEAEA" w:themeColor="accent3" w:themeTint="99"/>
        <w:insideV w:val="single" w:sz="4" w:space="0" w:color="EAEA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3"/>
          <w:left w:val="single" w:sz="4" w:space="0" w:color="DDDDDD" w:themeColor="accent3"/>
          <w:bottom w:val="single" w:sz="4" w:space="0" w:color="DDDDDD" w:themeColor="accent3"/>
          <w:right w:val="single" w:sz="4" w:space="0" w:color="DDDDDD" w:themeColor="accent3"/>
          <w:insideH w:val="nil"/>
          <w:insideV w:val="nil"/>
        </w:tcBorders>
        <w:shd w:val="clear" w:color="auto" w:fill="DDDDDD" w:themeFill="accent3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6" w:themeTint="99"/>
        <w:left w:val="single" w:sz="4" w:space="0" w:color="9F9F9F" w:themeColor="accent6" w:themeTint="99"/>
        <w:bottom w:val="single" w:sz="4" w:space="0" w:color="9F9F9F" w:themeColor="accent6" w:themeTint="99"/>
        <w:right w:val="single" w:sz="4" w:space="0" w:color="9F9F9F" w:themeColor="accent6" w:themeTint="99"/>
        <w:insideH w:val="single" w:sz="4" w:space="0" w:color="9F9F9F" w:themeColor="accent6" w:themeTint="99"/>
        <w:insideV w:val="single" w:sz="4" w:space="0" w:color="9F9F9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6"/>
          <w:left w:val="single" w:sz="4" w:space="0" w:color="5F5F5F" w:themeColor="accent6"/>
          <w:bottom w:val="single" w:sz="4" w:space="0" w:color="5F5F5F" w:themeColor="accent6"/>
          <w:right w:val="single" w:sz="4" w:space="0" w:color="5F5F5F" w:themeColor="accent6"/>
          <w:insideH w:val="nil"/>
          <w:insideV w:val="nil"/>
        </w:tcBorders>
        <w:shd w:val="clear" w:color="auto" w:fill="5F5F5F" w:themeFill="accent6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2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2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C2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C232" w:themeFill="accent2"/>
      </w:tcPr>
    </w:tblStylePr>
    <w:tblStylePr w:type="band1Vert">
      <w:tblPr/>
      <w:tcPr>
        <w:shd w:val="clear" w:color="auto" w:fill="FDE6AC" w:themeFill="accent2" w:themeFillTint="66"/>
      </w:tcPr>
    </w:tblStylePr>
    <w:tblStylePr w:type="band1Horz">
      <w:tblPr/>
      <w:tcPr>
        <w:shd w:val="clear" w:color="auto" w:fill="FDE6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3"/>
      </w:tcPr>
    </w:tblStylePr>
    <w:tblStylePr w:type="band1Vert">
      <w:tblPr/>
      <w:tcPr>
        <w:shd w:val="clear" w:color="auto" w:fill="F1F1F1" w:themeFill="accent3" w:themeFillTint="66"/>
      </w:tcPr>
    </w:tblStylePr>
    <w:tblStylePr w:type="band1Horz">
      <w:tblPr/>
      <w:tcPr>
        <w:shd w:val="clear" w:color="auto" w:fill="F1F1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D5D5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6"/>
      </w:tcPr>
    </w:tblStylePr>
    <w:tblStylePr w:type="band1Vert">
      <w:tblPr/>
      <w:tcPr>
        <w:shd w:val="clear" w:color="auto" w:fill="BFBFBF" w:themeFill="accent6" w:themeFillTint="66"/>
      </w:tcPr>
    </w:tblStylePr>
    <w:tblStylePr w:type="band1Horz">
      <w:tblPr/>
      <w:tcPr>
        <w:shd w:val="clear" w:color="auto" w:fill="BFBF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4C76"/>
    <w:pPr>
      <w:spacing w:after="0" w:line="240" w:lineRule="auto"/>
    </w:pPr>
    <w:rPr>
      <w:color w:val="DE9F03" w:themeColor="accent2" w:themeShade="BF"/>
    </w:rPr>
    <w:tblPr>
      <w:tblStyleRowBandSize w:val="1"/>
      <w:tblStyleColBandSize w:val="1"/>
      <w:tblBorders>
        <w:top w:val="single" w:sz="4" w:space="0" w:color="FDD983" w:themeColor="accent2" w:themeTint="99"/>
        <w:left w:val="single" w:sz="4" w:space="0" w:color="FDD983" w:themeColor="accent2" w:themeTint="99"/>
        <w:bottom w:val="single" w:sz="4" w:space="0" w:color="FDD983" w:themeColor="accent2" w:themeTint="99"/>
        <w:right w:val="single" w:sz="4" w:space="0" w:color="FDD983" w:themeColor="accent2" w:themeTint="99"/>
        <w:insideH w:val="single" w:sz="4" w:space="0" w:color="FDD983" w:themeColor="accent2" w:themeTint="99"/>
        <w:insideV w:val="single" w:sz="4" w:space="0" w:color="FDD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DD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4C76"/>
    <w:pPr>
      <w:spacing w:after="0" w:line="240" w:lineRule="auto"/>
    </w:pPr>
    <w:rPr>
      <w:color w:val="A5A5A5" w:themeColor="accent3" w:themeShade="BF"/>
    </w:rPr>
    <w:tblPr>
      <w:tblStyleRowBandSize w:val="1"/>
      <w:tblStyleColBandSize w:val="1"/>
      <w:tblBorders>
        <w:top w:val="single" w:sz="4" w:space="0" w:color="EAEAEA" w:themeColor="accent3" w:themeTint="99"/>
        <w:left w:val="single" w:sz="4" w:space="0" w:color="EAEAEA" w:themeColor="accent3" w:themeTint="99"/>
        <w:bottom w:val="single" w:sz="4" w:space="0" w:color="EAEAEA" w:themeColor="accent3" w:themeTint="99"/>
        <w:right w:val="single" w:sz="4" w:space="0" w:color="EAEAEA" w:themeColor="accent3" w:themeTint="99"/>
        <w:insideH w:val="single" w:sz="4" w:space="0" w:color="EAEAEA" w:themeColor="accent3" w:themeTint="99"/>
        <w:insideV w:val="single" w:sz="4" w:space="0" w:color="EAEA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4C76"/>
    <w:pPr>
      <w:spacing w:after="0"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4C76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4C76"/>
    <w:pPr>
      <w:spacing w:after="0" w:line="240" w:lineRule="auto"/>
    </w:pPr>
    <w:rPr>
      <w:color w:val="474747" w:themeColor="accent6" w:themeShade="BF"/>
    </w:rPr>
    <w:tblPr>
      <w:tblStyleRowBandSize w:val="1"/>
      <w:tblStyleColBandSize w:val="1"/>
      <w:tblBorders>
        <w:top w:val="single" w:sz="4" w:space="0" w:color="9F9F9F" w:themeColor="accent6" w:themeTint="99"/>
        <w:left w:val="single" w:sz="4" w:space="0" w:color="9F9F9F" w:themeColor="accent6" w:themeTint="99"/>
        <w:bottom w:val="single" w:sz="4" w:space="0" w:color="9F9F9F" w:themeColor="accent6" w:themeTint="99"/>
        <w:right w:val="single" w:sz="4" w:space="0" w:color="9F9F9F" w:themeColor="accent6" w:themeTint="99"/>
        <w:insideH w:val="single" w:sz="4" w:space="0" w:color="9F9F9F" w:themeColor="accent6" w:themeTint="99"/>
        <w:insideV w:val="single" w:sz="4" w:space="0" w:color="9F9F9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4C76"/>
    <w:pPr>
      <w:spacing w:after="0" w:line="240" w:lineRule="auto"/>
    </w:pPr>
    <w:rPr>
      <w:color w:val="DE9F03" w:themeColor="accent2" w:themeShade="BF"/>
    </w:rPr>
    <w:tblPr>
      <w:tblStyleRowBandSize w:val="1"/>
      <w:tblStyleColBandSize w:val="1"/>
      <w:tblBorders>
        <w:top w:val="single" w:sz="4" w:space="0" w:color="FDD983" w:themeColor="accent2" w:themeTint="99"/>
        <w:left w:val="single" w:sz="4" w:space="0" w:color="FDD983" w:themeColor="accent2" w:themeTint="99"/>
        <w:bottom w:val="single" w:sz="4" w:space="0" w:color="FDD983" w:themeColor="accent2" w:themeTint="99"/>
        <w:right w:val="single" w:sz="4" w:space="0" w:color="FDD983" w:themeColor="accent2" w:themeTint="99"/>
        <w:insideH w:val="single" w:sz="4" w:space="0" w:color="FDD983" w:themeColor="accent2" w:themeTint="99"/>
        <w:insideV w:val="single" w:sz="4" w:space="0" w:color="FDD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  <w:tblStylePr w:type="neCell">
      <w:tblPr/>
      <w:tcPr>
        <w:tcBorders>
          <w:bottom w:val="single" w:sz="4" w:space="0" w:color="FDD983" w:themeColor="accent2" w:themeTint="99"/>
        </w:tcBorders>
      </w:tcPr>
    </w:tblStylePr>
    <w:tblStylePr w:type="nwCell">
      <w:tblPr/>
      <w:tcPr>
        <w:tcBorders>
          <w:bottom w:val="single" w:sz="4" w:space="0" w:color="FDD983" w:themeColor="accent2" w:themeTint="99"/>
        </w:tcBorders>
      </w:tcPr>
    </w:tblStylePr>
    <w:tblStylePr w:type="seCell">
      <w:tblPr/>
      <w:tcPr>
        <w:tcBorders>
          <w:top w:val="single" w:sz="4" w:space="0" w:color="FDD983" w:themeColor="accent2" w:themeTint="99"/>
        </w:tcBorders>
      </w:tcPr>
    </w:tblStylePr>
    <w:tblStylePr w:type="swCell">
      <w:tblPr/>
      <w:tcPr>
        <w:tcBorders>
          <w:top w:val="single" w:sz="4" w:space="0" w:color="FDD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4C76"/>
    <w:pPr>
      <w:spacing w:after="0" w:line="240" w:lineRule="auto"/>
    </w:pPr>
    <w:rPr>
      <w:color w:val="A5A5A5" w:themeColor="accent3" w:themeShade="BF"/>
    </w:rPr>
    <w:tblPr>
      <w:tblStyleRowBandSize w:val="1"/>
      <w:tblStyleColBandSize w:val="1"/>
      <w:tblBorders>
        <w:top w:val="single" w:sz="4" w:space="0" w:color="EAEAEA" w:themeColor="accent3" w:themeTint="99"/>
        <w:left w:val="single" w:sz="4" w:space="0" w:color="EAEAEA" w:themeColor="accent3" w:themeTint="99"/>
        <w:bottom w:val="single" w:sz="4" w:space="0" w:color="EAEAEA" w:themeColor="accent3" w:themeTint="99"/>
        <w:right w:val="single" w:sz="4" w:space="0" w:color="EAEAEA" w:themeColor="accent3" w:themeTint="99"/>
        <w:insideH w:val="single" w:sz="4" w:space="0" w:color="EAEAEA" w:themeColor="accent3" w:themeTint="99"/>
        <w:insideV w:val="single" w:sz="4" w:space="0" w:color="EAEA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  <w:tblStylePr w:type="neCell">
      <w:tblPr/>
      <w:tcPr>
        <w:tcBorders>
          <w:bottom w:val="single" w:sz="4" w:space="0" w:color="EAEAEA" w:themeColor="accent3" w:themeTint="99"/>
        </w:tcBorders>
      </w:tcPr>
    </w:tblStylePr>
    <w:tblStylePr w:type="nwCell">
      <w:tblPr/>
      <w:tcPr>
        <w:tcBorders>
          <w:bottom w:val="single" w:sz="4" w:space="0" w:color="EAEAEA" w:themeColor="accent3" w:themeTint="99"/>
        </w:tcBorders>
      </w:tcPr>
    </w:tblStylePr>
    <w:tblStylePr w:type="seCell">
      <w:tblPr/>
      <w:tcPr>
        <w:tcBorders>
          <w:top w:val="single" w:sz="4" w:space="0" w:color="EAEAEA" w:themeColor="accent3" w:themeTint="99"/>
        </w:tcBorders>
      </w:tcPr>
    </w:tblStylePr>
    <w:tblStylePr w:type="swCell">
      <w:tblPr/>
      <w:tcPr>
        <w:tcBorders>
          <w:top w:val="single" w:sz="4" w:space="0" w:color="EAEA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4C76"/>
    <w:pPr>
      <w:spacing w:after="0"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4C76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4C76"/>
    <w:pPr>
      <w:spacing w:after="0" w:line="240" w:lineRule="auto"/>
    </w:pPr>
    <w:rPr>
      <w:color w:val="474747" w:themeColor="accent6" w:themeShade="BF"/>
    </w:rPr>
    <w:tblPr>
      <w:tblStyleRowBandSize w:val="1"/>
      <w:tblStyleColBandSize w:val="1"/>
      <w:tblBorders>
        <w:top w:val="single" w:sz="4" w:space="0" w:color="9F9F9F" w:themeColor="accent6" w:themeTint="99"/>
        <w:left w:val="single" w:sz="4" w:space="0" w:color="9F9F9F" w:themeColor="accent6" w:themeTint="99"/>
        <w:bottom w:val="single" w:sz="4" w:space="0" w:color="9F9F9F" w:themeColor="accent6" w:themeTint="99"/>
        <w:right w:val="single" w:sz="4" w:space="0" w:color="9F9F9F" w:themeColor="accent6" w:themeTint="99"/>
        <w:insideH w:val="single" w:sz="4" w:space="0" w:color="9F9F9F" w:themeColor="accent6" w:themeTint="99"/>
        <w:insideV w:val="single" w:sz="4" w:space="0" w:color="9F9F9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  <w:tblStylePr w:type="neCell">
      <w:tblPr/>
      <w:tcPr>
        <w:tcBorders>
          <w:bottom w:val="single" w:sz="4" w:space="0" w:color="9F9F9F" w:themeColor="accent6" w:themeTint="99"/>
        </w:tcBorders>
      </w:tcPr>
    </w:tblStylePr>
    <w:tblStylePr w:type="nwCell">
      <w:tblPr/>
      <w:tcPr>
        <w:tcBorders>
          <w:bottom w:val="single" w:sz="4" w:space="0" w:color="9F9F9F" w:themeColor="accent6" w:themeTint="99"/>
        </w:tcBorders>
      </w:tcPr>
    </w:tblStylePr>
    <w:tblStylePr w:type="seCell">
      <w:tblPr/>
      <w:tcPr>
        <w:tcBorders>
          <w:top w:val="single" w:sz="4" w:space="0" w:color="9F9F9F" w:themeColor="accent6" w:themeTint="99"/>
        </w:tcBorders>
      </w:tcPr>
    </w:tblStylePr>
    <w:tblStylePr w:type="swCell">
      <w:tblPr/>
      <w:tcPr>
        <w:tcBorders>
          <w:top w:val="single" w:sz="4" w:space="0" w:color="9F9F9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DB4C76"/>
  </w:style>
  <w:style w:type="paragraph" w:styleId="HTMLAddress">
    <w:name w:val="HTML Address"/>
    <w:basedOn w:val="Normal"/>
    <w:link w:val="HTMLAddressChar"/>
    <w:uiPriority w:val="99"/>
    <w:semiHidden/>
    <w:unhideWhenUsed/>
    <w:rsid w:val="00DB4C7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4C7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4C7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4C7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4C7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4C7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4C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4C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4C76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4C7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4C7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4C7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4C7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4C7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4C7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4C7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4C7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4C7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4C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708A8"/>
    <w:rPr>
      <w:i/>
      <w:iCs/>
      <w:color w:val="000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708A8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</w:pPr>
    <w:rPr>
      <w:i/>
      <w:iCs/>
      <w:color w:val="0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08A8"/>
    <w:rPr>
      <w:i/>
      <w:iCs/>
      <w:color w:val="000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708A8"/>
    <w:rPr>
      <w:b/>
      <w:bCs/>
      <w:caps w:val="0"/>
      <w:smallCaps/>
      <w:color w:val="0000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CC232" w:themeColor="accent2"/>
        <w:left w:val="single" w:sz="8" w:space="0" w:color="FCC232" w:themeColor="accent2"/>
        <w:bottom w:val="single" w:sz="8" w:space="0" w:color="FCC232" w:themeColor="accent2"/>
        <w:right w:val="single" w:sz="8" w:space="0" w:color="FCC232" w:themeColor="accent2"/>
        <w:insideH w:val="single" w:sz="8" w:space="0" w:color="FCC232" w:themeColor="accent2"/>
        <w:insideV w:val="single" w:sz="8" w:space="0" w:color="FCC2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18" w:space="0" w:color="FCC232" w:themeColor="accent2"/>
          <w:right w:val="single" w:sz="8" w:space="0" w:color="FCC232" w:themeColor="accent2"/>
          <w:insideH w:val="nil"/>
          <w:insideV w:val="single" w:sz="8" w:space="0" w:color="FCC2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  <w:insideH w:val="nil"/>
          <w:insideV w:val="single" w:sz="8" w:space="0" w:color="FCC2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</w:tcBorders>
      </w:tcPr>
    </w:tblStylePr>
    <w:tblStylePr w:type="band1Vert"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</w:tcBorders>
        <w:shd w:val="clear" w:color="auto" w:fill="FEEFCC" w:themeFill="accent2" w:themeFillTint="3F"/>
      </w:tcPr>
    </w:tblStylePr>
    <w:tblStylePr w:type="band1Horz"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  <w:insideV w:val="single" w:sz="8" w:space="0" w:color="FCC232" w:themeColor="accent2"/>
        </w:tcBorders>
        <w:shd w:val="clear" w:color="auto" w:fill="FEEFCC" w:themeFill="accent2" w:themeFillTint="3F"/>
      </w:tcPr>
    </w:tblStylePr>
    <w:tblStylePr w:type="band2Horz"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  <w:insideV w:val="single" w:sz="8" w:space="0" w:color="FCC2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3"/>
        <w:left w:val="single" w:sz="8" w:space="0" w:color="DDDDDD" w:themeColor="accent3"/>
        <w:bottom w:val="single" w:sz="8" w:space="0" w:color="DDDDDD" w:themeColor="accent3"/>
        <w:right w:val="single" w:sz="8" w:space="0" w:color="DDDDDD" w:themeColor="accent3"/>
        <w:insideH w:val="single" w:sz="8" w:space="0" w:color="DDDDDD" w:themeColor="accent3"/>
        <w:insideV w:val="single" w:sz="8" w:space="0" w:color="DDDD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18" w:space="0" w:color="DDDDDD" w:themeColor="accent3"/>
          <w:right w:val="single" w:sz="8" w:space="0" w:color="DDDDDD" w:themeColor="accent3"/>
          <w:insideH w:val="nil"/>
          <w:insideV w:val="single" w:sz="8" w:space="0" w:color="DDDD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  <w:insideH w:val="nil"/>
          <w:insideV w:val="single" w:sz="8" w:space="0" w:color="DDDD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</w:tcBorders>
      </w:tcPr>
    </w:tblStylePr>
    <w:tblStylePr w:type="band1Vert"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</w:tcBorders>
        <w:shd w:val="clear" w:color="auto" w:fill="F6F6F6" w:themeFill="accent3" w:themeFillTint="3F"/>
      </w:tcPr>
    </w:tblStylePr>
    <w:tblStylePr w:type="band1Horz"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  <w:insideV w:val="single" w:sz="8" w:space="0" w:color="DDDDDD" w:themeColor="accent3"/>
        </w:tcBorders>
        <w:shd w:val="clear" w:color="auto" w:fill="F6F6F6" w:themeFill="accent3" w:themeFillTint="3F"/>
      </w:tcPr>
    </w:tblStylePr>
    <w:tblStylePr w:type="band2Horz"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  <w:insideV w:val="single" w:sz="8" w:space="0" w:color="DDDD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1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  <w:shd w:val="clear" w:color="auto" w:fill="E5E5E5" w:themeFill="accent5" w:themeFillTint="3F"/>
      </w:tcPr>
    </w:tblStylePr>
    <w:tblStylePr w:type="band2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6"/>
        <w:left w:val="single" w:sz="8" w:space="0" w:color="5F5F5F" w:themeColor="accent6"/>
        <w:bottom w:val="single" w:sz="8" w:space="0" w:color="5F5F5F" w:themeColor="accent6"/>
        <w:right w:val="single" w:sz="8" w:space="0" w:color="5F5F5F" w:themeColor="accent6"/>
        <w:insideH w:val="single" w:sz="8" w:space="0" w:color="5F5F5F" w:themeColor="accent6"/>
        <w:insideV w:val="single" w:sz="8" w:space="0" w:color="5F5F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18" w:space="0" w:color="5F5F5F" w:themeColor="accent6"/>
          <w:right w:val="single" w:sz="8" w:space="0" w:color="5F5F5F" w:themeColor="accent6"/>
          <w:insideH w:val="nil"/>
          <w:insideV w:val="single" w:sz="8" w:space="0" w:color="5F5F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  <w:insideH w:val="nil"/>
          <w:insideV w:val="single" w:sz="8" w:space="0" w:color="5F5F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</w:tcBorders>
      </w:tcPr>
    </w:tblStylePr>
    <w:tblStylePr w:type="band1Vert"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  <w:insideV w:val="single" w:sz="8" w:space="0" w:color="5F5F5F" w:themeColor="accent6"/>
        </w:tcBorders>
        <w:shd w:val="clear" w:color="auto" w:fill="D7D7D7" w:themeFill="accent6" w:themeFillTint="3F"/>
      </w:tcPr>
    </w:tblStylePr>
    <w:tblStylePr w:type="band2Horz"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  <w:insideV w:val="single" w:sz="8" w:space="0" w:color="5F5F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CC232" w:themeColor="accent2"/>
        <w:left w:val="single" w:sz="8" w:space="0" w:color="FCC232" w:themeColor="accent2"/>
        <w:bottom w:val="single" w:sz="8" w:space="0" w:color="FCC232" w:themeColor="accent2"/>
        <w:right w:val="single" w:sz="8" w:space="0" w:color="FCC2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C2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</w:tcBorders>
      </w:tcPr>
    </w:tblStylePr>
    <w:tblStylePr w:type="band1Horz">
      <w:tblPr/>
      <w:tcPr>
        <w:tcBorders>
          <w:top w:val="single" w:sz="8" w:space="0" w:color="FCC232" w:themeColor="accent2"/>
          <w:left w:val="single" w:sz="8" w:space="0" w:color="FCC232" w:themeColor="accent2"/>
          <w:bottom w:val="single" w:sz="8" w:space="0" w:color="FCC232" w:themeColor="accent2"/>
          <w:right w:val="single" w:sz="8" w:space="0" w:color="FCC2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3"/>
        <w:left w:val="single" w:sz="8" w:space="0" w:color="DDDDDD" w:themeColor="accent3"/>
        <w:bottom w:val="single" w:sz="8" w:space="0" w:color="DDDDDD" w:themeColor="accent3"/>
        <w:right w:val="single" w:sz="8" w:space="0" w:color="DDDD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</w:tcBorders>
      </w:tcPr>
    </w:tblStylePr>
    <w:tblStylePr w:type="band1Horz">
      <w:tblPr/>
      <w:tcPr>
        <w:tcBorders>
          <w:top w:val="single" w:sz="8" w:space="0" w:color="DDDDDD" w:themeColor="accent3"/>
          <w:left w:val="single" w:sz="8" w:space="0" w:color="DDDDDD" w:themeColor="accent3"/>
          <w:bottom w:val="single" w:sz="8" w:space="0" w:color="DDDDDD" w:themeColor="accent3"/>
          <w:right w:val="single" w:sz="8" w:space="0" w:color="DDDD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6"/>
        <w:left w:val="single" w:sz="8" w:space="0" w:color="5F5F5F" w:themeColor="accent6"/>
        <w:bottom w:val="single" w:sz="8" w:space="0" w:color="5F5F5F" w:themeColor="accent6"/>
        <w:right w:val="single" w:sz="8" w:space="0" w:color="5F5F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</w:tcBorders>
      </w:tcPr>
    </w:tblStylePr>
    <w:tblStylePr w:type="band1Horz">
      <w:tblPr/>
      <w:tcPr>
        <w:tcBorders>
          <w:top w:val="single" w:sz="8" w:space="0" w:color="5F5F5F" w:themeColor="accent6"/>
          <w:left w:val="single" w:sz="8" w:space="0" w:color="5F5F5F" w:themeColor="accent6"/>
          <w:bottom w:val="single" w:sz="8" w:space="0" w:color="5F5F5F" w:themeColor="accent6"/>
          <w:right w:val="single" w:sz="8" w:space="0" w:color="5F5F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4C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4C76"/>
    <w:pPr>
      <w:spacing w:after="0" w:line="240" w:lineRule="auto"/>
    </w:pPr>
    <w:rPr>
      <w:color w:val="DE9F03" w:themeColor="accent2" w:themeShade="BF"/>
    </w:rPr>
    <w:tblPr>
      <w:tblStyleRowBandSize w:val="1"/>
      <w:tblStyleColBandSize w:val="1"/>
      <w:tblBorders>
        <w:top w:val="single" w:sz="8" w:space="0" w:color="FCC232" w:themeColor="accent2"/>
        <w:bottom w:val="single" w:sz="8" w:space="0" w:color="FCC2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232" w:themeColor="accent2"/>
          <w:left w:val="nil"/>
          <w:bottom w:val="single" w:sz="8" w:space="0" w:color="FCC2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232" w:themeColor="accent2"/>
          <w:left w:val="nil"/>
          <w:bottom w:val="single" w:sz="8" w:space="0" w:color="FCC2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4C76"/>
    <w:pPr>
      <w:spacing w:after="0" w:line="240" w:lineRule="auto"/>
    </w:pPr>
    <w:rPr>
      <w:color w:val="A5A5A5" w:themeColor="accent3" w:themeShade="BF"/>
    </w:rPr>
    <w:tblPr>
      <w:tblStyleRowBandSize w:val="1"/>
      <w:tblStyleColBandSize w:val="1"/>
      <w:tblBorders>
        <w:top w:val="single" w:sz="8" w:space="0" w:color="DDDDDD" w:themeColor="accent3"/>
        <w:bottom w:val="single" w:sz="8" w:space="0" w:color="DDDD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3"/>
          <w:left w:val="nil"/>
          <w:bottom w:val="single" w:sz="8" w:space="0" w:color="DDDD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3"/>
          <w:left w:val="nil"/>
          <w:bottom w:val="single" w:sz="8" w:space="0" w:color="DDDD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4C76"/>
    <w:pPr>
      <w:spacing w:after="0"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4C76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4C76"/>
    <w:pPr>
      <w:spacing w:after="0" w:line="240" w:lineRule="auto"/>
    </w:pPr>
    <w:rPr>
      <w:color w:val="474747" w:themeColor="accent6" w:themeShade="BF"/>
    </w:rPr>
    <w:tblPr>
      <w:tblStyleRowBandSize w:val="1"/>
      <w:tblStyleColBandSize w:val="1"/>
      <w:tblBorders>
        <w:top w:val="single" w:sz="8" w:space="0" w:color="5F5F5F" w:themeColor="accent6"/>
        <w:bottom w:val="single" w:sz="8" w:space="0" w:color="5F5F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6"/>
          <w:left w:val="nil"/>
          <w:bottom w:val="single" w:sz="8" w:space="0" w:color="5F5F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6"/>
          <w:left w:val="nil"/>
          <w:bottom w:val="single" w:sz="8" w:space="0" w:color="5F5F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4C76"/>
  </w:style>
  <w:style w:type="paragraph" w:styleId="List">
    <w:name w:val="List"/>
    <w:basedOn w:val="Normal"/>
    <w:uiPriority w:val="99"/>
    <w:semiHidden/>
    <w:unhideWhenUsed/>
    <w:rsid w:val="00DB4C7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4C7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4C7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4C7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4C7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4C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4C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4C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4C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4C7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4C7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4C7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4C7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4C7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4C7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4C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4C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4C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4C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4C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B4C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ListTable2">
    <w:name w:val="List Table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DD983" w:themeColor="accent2" w:themeTint="99"/>
        <w:bottom w:val="single" w:sz="4" w:space="0" w:color="FDD983" w:themeColor="accent2" w:themeTint="99"/>
        <w:insideH w:val="single" w:sz="4" w:space="0" w:color="FDD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3" w:themeTint="99"/>
        <w:bottom w:val="single" w:sz="4" w:space="0" w:color="EAEAEA" w:themeColor="accent3" w:themeTint="99"/>
        <w:insideH w:val="single" w:sz="4" w:space="0" w:color="EAEA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bottom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6" w:themeTint="99"/>
        <w:bottom w:val="single" w:sz="4" w:space="0" w:color="9F9F9F" w:themeColor="accent6" w:themeTint="99"/>
        <w:insideH w:val="single" w:sz="4" w:space="0" w:color="9F9F9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ListTable3">
    <w:name w:val="List Table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CC232" w:themeColor="accent2"/>
        <w:left w:val="single" w:sz="4" w:space="0" w:color="FCC232" w:themeColor="accent2"/>
        <w:bottom w:val="single" w:sz="4" w:space="0" w:color="FCC232" w:themeColor="accent2"/>
        <w:right w:val="single" w:sz="4" w:space="0" w:color="FCC2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C232" w:themeFill="accent2"/>
      </w:tcPr>
    </w:tblStylePr>
    <w:tblStylePr w:type="lastRow">
      <w:rPr>
        <w:b/>
        <w:bCs/>
      </w:rPr>
      <w:tblPr/>
      <w:tcPr>
        <w:tcBorders>
          <w:top w:val="double" w:sz="4" w:space="0" w:color="FCC2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C232" w:themeColor="accent2"/>
          <w:right w:val="single" w:sz="4" w:space="0" w:color="FCC232" w:themeColor="accent2"/>
        </w:tcBorders>
      </w:tcPr>
    </w:tblStylePr>
    <w:tblStylePr w:type="band1Horz">
      <w:tblPr/>
      <w:tcPr>
        <w:tcBorders>
          <w:top w:val="single" w:sz="4" w:space="0" w:color="FCC232" w:themeColor="accent2"/>
          <w:bottom w:val="single" w:sz="4" w:space="0" w:color="FCC2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C232" w:themeColor="accent2"/>
          <w:left w:val="nil"/>
        </w:tcBorders>
      </w:tcPr>
    </w:tblStylePr>
    <w:tblStylePr w:type="swCell">
      <w:tblPr/>
      <w:tcPr>
        <w:tcBorders>
          <w:top w:val="double" w:sz="4" w:space="0" w:color="FCC2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3"/>
        <w:left w:val="single" w:sz="4" w:space="0" w:color="DDDDDD" w:themeColor="accent3"/>
        <w:bottom w:val="single" w:sz="4" w:space="0" w:color="DDDDDD" w:themeColor="accent3"/>
        <w:right w:val="single" w:sz="4" w:space="0" w:color="DDDD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3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3"/>
          <w:right w:val="single" w:sz="4" w:space="0" w:color="DDDDDD" w:themeColor="accent3"/>
        </w:tcBorders>
      </w:tcPr>
    </w:tblStylePr>
    <w:tblStylePr w:type="band1Horz">
      <w:tblPr/>
      <w:tcPr>
        <w:tcBorders>
          <w:top w:val="single" w:sz="4" w:space="0" w:color="DDDDDD" w:themeColor="accent3"/>
          <w:bottom w:val="single" w:sz="4" w:space="0" w:color="DDDD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3"/>
          <w:left w:val="nil"/>
        </w:tcBorders>
      </w:tcPr>
    </w:tblStylePr>
    <w:tblStylePr w:type="swCell">
      <w:tblPr/>
      <w:tcPr>
        <w:tcBorders>
          <w:top w:val="double" w:sz="4" w:space="0" w:color="DDDD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5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5"/>
          <w:right w:val="single" w:sz="4" w:space="0" w:color="969696" w:themeColor="accent5"/>
        </w:tcBorders>
      </w:tcPr>
    </w:tblStylePr>
    <w:tblStylePr w:type="band1Horz">
      <w:tblPr/>
      <w:tcPr>
        <w:tcBorders>
          <w:top w:val="single" w:sz="4" w:space="0" w:color="969696" w:themeColor="accent5"/>
          <w:bottom w:val="single" w:sz="4" w:space="0" w:color="969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5"/>
          <w:left w:val="nil"/>
        </w:tcBorders>
      </w:tcPr>
    </w:tblStylePr>
    <w:tblStylePr w:type="swCell">
      <w:tblPr/>
      <w:tcPr>
        <w:tcBorders>
          <w:top w:val="double" w:sz="4" w:space="0" w:color="9696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6"/>
        <w:left w:val="single" w:sz="4" w:space="0" w:color="5F5F5F" w:themeColor="accent6"/>
        <w:bottom w:val="single" w:sz="4" w:space="0" w:color="5F5F5F" w:themeColor="accent6"/>
        <w:right w:val="single" w:sz="4" w:space="0" w:color="5F5F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6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6"/>
          <w:right w:val="single" w:sz="4" w:space="0" w:color="5F5F5F" w:themeColor="accent6"/>
        </w:tcBorders>
      </w:tcPr>
    </w:tblStylePr>
    <w:tblStylePr w:type="band1Horz">
      <w:tblPr/>
      <w:tcPr>
        <w:tcBorders>
          <w:top w:val="single" w:sz="4" w:space="0" w:color="5F5F5F" w:themeColor="accent6"/>
          <w:bottom w:val="single" w:sz="4" w:space="0" w:color="5F5F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6"/>
          <w:left w:val="nil"/>
        </w:tcBorders>
      </w:tcPr>
    </w:tblStylePr>
    <w:tblStylePr w:type="swCell">
      <w:tblPr/>
      <w:tcPr>
        <w:tcBorders>
          <w:top w:val="double" w:sz="4" w:space="0" w:color="5F5F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DD983" w:themeColor="accent2" w:themeTint="99"/>
        <w:left w:val="single" w:sz="4" w:space="0" w:color="FDD983" w:themeColor="accent2" w:themeTint="99"/>
        <w:bottom w:val="single" w:sz="4" w:space="0" w:color="FDD983" w:themeColor="accent2" w:themeTint="99"/>
        <w:right w:val="single" w:sz="4" w:space="0" w:color="FDD983" w:themeColor="accent2" w:themeTint="99"/>
        <w:insideH w:val="single" w:sz="4" w:space="0" w:color="FDD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232" w:themeColor="accent2"/>
          <w:left w:val="single" w:sz="4" w:space="0" w:color="FCC232" w:themeColor="accent2"/>
          <w:bottom w:val="single" w:sz="4" w:space="0" w:color="FCC232" w:themeColor="accent2"/>
          <w:right w:val="single" w:sz="4" w:space="0" w:color="FCC232" w:themeColor="accent2"/>
          <w:insideH w:val="nil"/>
        </w:tcBorders>
        <w:shd w:val="clear" w:color="auto" w:fill="FCC232" w:themeFill="accent2"/>
      </w:tcPr>
    </w:tblStylePr>
    <w:tblStylePr w:type="lastRow">
      <w:rPr>
        <w:b/>
        <w:bCs/>
      </w:rPr>
      <w:tblPr/>
      <w:tcPr>
        <w:tcBorders>
          <w:top w:val="double" w:sz="4" w:space="0" w:color="FDD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3" w:themeTint="99"/>
        <w:left w:val="single" w:sz="4" w:space="0" w:color="EAEAEA" w:themeColor="accent3" w:themeTint="99"/>
        <w:bottom w:val="single" w:sz="4" w:space="0" w:color="EAEAEA" w:themeColor="accent3" w:themeTint="99"/>
        <w:right w:val="single" w:sz="4" w:space="0" w:color="EAEAEA" w:themeColor="accent3" w:themeTint="99"/>
        <w:insideH w:val="single" w:sz="4" w:space="0" w:color="EAEA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3"/>
          <w:left w:val="single" w:sz="4" w:space="0" w:color="DDDDDD" w:themeColor="accent3"/>
          <w:bottom w:val="single" w:sz="4" w:space="0" w:color="DDDDDD" w:themeColor="accent3"/>
          <w:right w:val="single" w:sz="4" w:space="0" w:color="DDDDDD" w:themeColor="accent3"/>
          <w:insideH w:val="nil"/>
        </w:tcBorders>
        <w:shd w:val="clear" w:color="auto" w:fill="DDDDDD" w:themeFill="accent3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6" w:themeTint="99"/>
        <w:left w:val="single" w:sz="4" w:space="0" w:color="9F9F9F" w:themeColor="accent6" w:themeTint="99"/>
        <w:bottom w:val="single" w:sz="4" w:space="0" w:color="9F9F9F" w:themeColor="accent6" w:themeTint="99"/>
        <w:right w:val="single" w:sz="4" w:space="0" w:color="9F9F9F" w:themeColor="accent6" w:themeTint="99"/>
        <w:insideH w:val="single" w:sz="4" w:space="0" w:color="9F9F9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6"/>
          <w:left w:val="single" w:sz="4" w:space="0" w:color="5F5F5F" w:themeColor="accent6"/>
          <w:bottom w:val="single" w:sz="4" w:space="0" w:color="5F5F5F" w:themeColor="accent6"/>
          <w:right w:val="single" w:sz="4" w:space="0" w:color="5F5F5F" w:themeColor="accent6"/>
          <w:insideH w:val="nil"/>
        </w:tcBorders>
        <w:shd w:val="clear" w:color="auto" w:fill="5F5F5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FCC232" w:themeColor="accent2"/>
        <w:left w:val="single" w:sz="24" w:space="0" w:color="FCC232" w:themeColor="accent2"/>
        <w:bottom w:val="single" w:sz="24" w:space="0" w:color="FCC232" w:themeColor="accent2"/>
        <w:right w:val="single" w:sz="24" w:space="0" w:color="FCC232" w:themeColor="accent2"/>
      </w:tblBorders>
    </w:tblPr>
    <w:tcPr>
      <w:shd w:val="clear" w:color="auto" w:fill="FCC2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DDDDDD" w:themeColor="accent3"/>
        <w:left w:val="single" w:sz="24" w:space="0" w:color="DDDDDD" w:themeColor="accent3"/>
        <w:bottom w:val="single" w:sz="24" w:space="0" w:color="DDDDDD" w:themeColor="accent3"/>
        <w:right w:val="single" w:sz="24" w:space="0" w:color="DDDDDD" w:themeColor="accent3"/>
      </w:tblBorders>
    </w:tblPr>
    <w:tcPr>
      <w:shd w:val="clear" w:color="auto" w:fill="DDDD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969696" w:themeColor="accent5"/>
        <w:left w:val="single" w:sz="24" w:space="0" w:color="969696" w:themeColor="accent5"/>
        <w:bottom w:val="single" w:sz="24" w:space="0" w:color="969696" w:themeColor="accent5"/>
        <w:right w:val="single" w:sz="24" w:space="0" w:color="969696" w:themeColor="accent5"/>
      </w:tblBorders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5F5F5F" w:themeColor="accent6"/>
        <w:left w:val="single" w:sz="24" w:space="0" w:color="5F5F5F" w:themeColor="accent6"/>
        <w:bottom w:val="single" w:sz="24" w:space="0" w:color="5F5F5F" w:themeColor="accent6"/>
        <w:right w:val="single" w:sz="24" w:space="0" w:color="5F5F5F" w:themeColor="accent6"/>
      </w:tblBorders>
    </w:tblPr>
    <w:tcPr>
      <w:shd w:val="clear" w:color="auto" w:fill="5F5F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4C76"/>
    <w:pPr>
      <w:spacing w:after="0" w:line="240" w:lineRule="auto"/>
    </w:pPr>
    <w:rPr>
      <w:color w:val="DE9F03" w:themeColor="accent2" w:themeShade="BF"/>
    </w:rPr>
    <w:tblPr>
      <w:tblStyleRowBandSize w:val="1"/>
      <w:tblStyleColBandSize w:val="1"/>
      <w:tblBorders>
        <w:top w:val="single" w:sz="4" w:space="0" w:color="FCC232" w:themeColor="accent2"/>
        <w:bottom w:val="single" w:sz="4" w:space="0" w:color="FCC2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CC2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CC2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4C76"/>
    <w:pPr>
      <w:spacing w:after="0" w:line="240" w:lineRule="auto"/>
    </w:pPr>
    <w:rPr>
      <w:color w:val="A5A5A5" w:themeColor="accent3" w:themeShade="BF"/>
    </w:rPr>
    <w:tblPr>
      <w:tblStyleRowBandSize w:val="1"/>
      <w:tblStyleColBandSize w:val="1"/>
      <w:tblBorders>
        <w:top w:val="single" w:sz="4" w:space="0" w:color="DDDDDD" w:themeColor="accent3"/>
        <w:bottom w:val="single" w:sz="4" w:space="0" w:color="DDDD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4C76"/>
    <w:pPr>
      <w:spacing w:after="0"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4C76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969696" w:themeColor="accent5"/>
        <w:bottom w:val="single" w:sz="4" w:space="0" w:color="969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4C76"/>
    <w:pPr>
      <w:spacing w:after="0" w:line="240" w:lineRule="auto"/>
    </w:pPr>
    <w:rPr>
      <w:color w:val="474747" w:themeColor="accent6" w:themeShade="BF"/>
    </w:rPr>
    <w:tblPr>
      <w:tblStyleRowBandSize w:val="1"/>
      <w:tblStyleColBandSize w:val="1"/>
      <w:tblBorders>
        <w:top w:val="single" w:sz="4" w:space="0" w:color="5F5F5F" w:themeColor="accent6"/>
        <w:bottom w:val="single" w:sz="4" w:space="0" w:color="5F5F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4C76"/>
    <w:pPr>
      <w:spacing w:after="0" w:line="240" w:lineRule="auto"/>
    </w:pPr>
    <w:rPr>
      <w:color w:val="DE9F0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C2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C2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C2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C2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2D5" w:themeFill="accent2" w:themeFillTint="33"/>
      </w:tcPr>
    </w:tblStylePr>
    <w:tblStylePr w:type="band1Horz">
      <w:tblPr/>
      <w:tcPr>
        <w:shd w:val="clear" w:color="auto" w:fill="FEF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4C76"/>
    <w:pPr>
      <w:spacing w:after="0" w:line="240" w:lineRule="auto"/>
    </w:pPr>
    <w:rPr>
      <w:color w:val="A5A5A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3" w:themeFillTint="33"/>
      </w:tcPr>
    </w:tblStylePr>
    <w:tblStylePr w:type="band1Horz">
      <w:tblPr/>
      <w:tcPr>
        <w:shd w:val="clear" w:color="auto" w:fill="F8F8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4C76"/>
    <w:pPr>
      <w:spacing w:after="0"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4C76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4C76"/>
    <w:pPr>
      <w:spacing w:after="0" w:line="240" w:lineRule="auto"/>
    </w:pPr>
    <w:rPr>
      <w:color w:val="4747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4C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4C7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CD065" w:themeColor="accent2" w:themeTint="BF"/>
        <w:left w:val="single" w:sz="8" w:space="0" w:color="FCD065" w:themeColor="accent2" w:themeTint="BF"/>
        <w:bottom w:val="single" w:sz="8" w:space="0" w:color="FCD065" w:themeColor="accent2" w:themeTint="BF"/>
        <w:right w:val="single" w:sz="8" w:space="0" w:color="FCD065" w:themeColor="accent2" w:themeTint="BF"/>
        <w:insideH w:val="single" w:sz="8" w:space="0" w:color="FCD065" w:themeColor="accent2" w:themeTint="BF"/>
        <w:insideV w:val="single" w:sz="8" w:space="0" w:color="FCD065" w:themeColor="accent2" w:themeTint="BF"/>
      </w:tblBorders>
    </w:tblPr>
    <w:tcPr>
      <w:shd w:val="clear" w:color="auto" w:fill="FEEF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0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98" w:themeFill="accent2" w:themeFillTint="7F"/>
      </w:tcPr>
    </w:tblStylePr>
    <w:tblStylePr w:type="band1Horz">
      <w:tblPr/>
      <w:tcPr>
        <w:shd w:val="clear" w:color="auto" w:fill="FDE0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3" w:themeTint="BF"/>
        <w:left w:val="single" w:sz="8" w:space="0" w:color="E5E5E5" w:themeColor="accent3" w:themeTint="BF"/>
        <w:bottom w:val="single" w:sz="8" w:space="0" w:color="E5E5E5" w:themeColor="accent3" w:themeTint="BF"/>
        <w:right w:val="single" w:sz="8" w:space="0" w:color="E5E5E5" w:themeColor="accent3" w:themeTint="BF"/>
        <w:insideH w:val="single" w:sz="8" w:space="0" w:color="E5E5E5" w:themeColor="accent3" w:themeTint="BF"/>
        <w:insideV w:val="single" w:sz="8" w:space="0" w:color="E5E5E5" w:themeColor="accent3" w:themeTint="BF"/>
      </w:tblBorders>
    </w:tblPr>
    <w:tcPr>
      <w:shd w:val="clear" w:color="auto" w:fill="F6F6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3" w:themeFillTint="7F"/>
      </w:tcPr>
    </w:tblStylePr>
    <w:tblStylePr w:type="band1Horz">
      <w:tblPr/>
      <w:tcPr>
        <w:shd w:val="clear" w:color="auto" w:fill="EEEEE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  <w:insideV w:val="single" w:sz="8" w:space="0" w:color="B0B0B0" w:themeColor="accent5" w:themeTint="BF"/>
      </w:tblBorders>
    </w:tblPr>
    <w:tcPr>
      <w:shd w:val="clear" w:color="auto" w:fill="E5E5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6" w:themeTint="BF"/>
        <w:left w:val="single" w:sz="8" w:space="0" w:color="878787" w:themeColor="accent6" w:themeTint="BF"/>
        <w:bottom w:val="single" w:sz="8" w:space="0" w:color="878787" w:themeColor="accent6" w:themeTint="BF"/>
        <w:right w:val="single" w:sz="8" w:space="0" w:color="878787" w:themeColor="accent6" w:themeTint="BF"/>
        <w:insideH w:val="single" w:sz="8" w:space="0" w:color="878787" w:themeColor="accent6" w:themeTint="BF"/>
        <w:insideV w:val="single" w:sz="8" w:space="0" w:color="878787" w:themeColor="accent6" w:themeTint="BF"/>
      </w:tblBorders>
    </w:tblPr>
    <w:tcPr>
      <w:shd w:val="clear" w:color="auto" w:fill="D7D7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6" w:themeFillTint="7F"/>
      </w:tcPr>
    </w:tblStylePr>
    <w:tblStylePr w:type="band1Horz">
      <w:tblPr/>
      <w:tcPr>
        <w:shd w:val="clear" w:color="auto" w:fill="AFAFA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232" w:themeColor="accent2"/>
        <w:left w:val="single" w:sz="8" w:space="0" w:color="FCC232" w:themeColor="accent2"/>
        <w:bottom w:val="single" w:sz="8" w:space="0" w:color="FCC232" w:themeColor="accent2"/>
        <w:right w:val="single" w:sz="8" w:space="0" w:color="FCC232" w:themeColor="accent2"/>
        <w:insideH w:val="single" w:sz="8" w:space="0" w:color="FCC232" w:themeColor="accent2"/>
        <w:insideV w:val="single" w:sz="8" w:space="0" w:color="FCC232" w:themeColor="accent2"/>
      </w:tblBorders>
    </w:tblPr>
    <w:tcPr>
      <w:shd w:val="clear" w:color="auto" w:fill="FEEF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D5" w:themeFill="accent2" w:themeFillTint="33"/>
      </w:tcPr>
    </w:tblStylePr>
    <w:tblStylePr w:type="band1Vert">
      <w:tblPr/>
      <w:tcPr>
        <w:shd w:val="clear" w:color="auto" w:fill="FDE098" w:themeFill="accent2" w:themeFillTint="7F"/>
      </w:tcPr>
    </w:tblStylePr>
    <w:tblStylePr w:type="band1Horz">
      <w:tblPr/>
      <w:tcPr>
        <w:tcBorders>
          <w:insideH w:val="single" w:sz="6" w:space="0" w:color="FCC232" w:themeColor="accent2"/>
          <w:insideV w:val="single" w:sz="6" w:space="0" w:color="FCC232" w:themeColor="accent2"/>
        </w:tcBorders>
        <w:shd w:val="clear" w:color="auto" w:fill="FDE0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3"/>
        <w:left w:val="single" w:sz="8" w:space="0" w:color="DDDDDD" w:themeColor="accent3"/>
        <w:bottom w:val="single" w:sz="8" w:space="0" w:color="DDDDDD" w:themeColor="accent3"/>
        <w:right w:val="single" w:sz="8" w:space="0" w:color="DDDDDD" w:themeColor="accent3"/>
        <w:insideH w:val="single" w:sz="8" w:space="0" w:color="DDDDDD" w:themeColor="accent3"/>
        <w:insideV w:val="single" w:sz="8" w:space="0" w:color="DDDDDD" w:themeColor="accent3"/>
      </w:tblBorders>
    </w:tblPr>
    <w:tcPr>
      <w:shd w:val="clear" w:color="auto" w:fill="F6F6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3" w:themeFillTint="33"/>
      </w:tcPr>
    </w:tblStylePr>
    <w:tblStylePr w:type="band1Vert">
      <w:tblPr/>
      <w:tcPr>
        <w:shd w:val="clear" w:color="auto" w:fill="EEEEEE" w:themeFill="accent3" w:themeFillTint="7F"/>
      </w:tcPr>
    </w:tblStylePr>
    <w:tblStylePr w:type="band1Horz">
      <w:tblPr/>
      <w:tcPr>
        <w:tcBorders>
          <w:insideH w:val="single" w:sz="6" w:space="0" w:color="DDDDDD" w:themeColor="accent3"/>
          <w:insideV w:val="single" w:sz="6" w:space="0" w:color="DDDDDD" w:themeColor="accent3"/>
        </w:tcBorders>
        <w:shd w:val="clear" w:color="auto" w:fill="EEEE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cPr>
      <w:shd w:val="clear" w:color="auto" w:fill="E5E5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5" w:themeFillTint="33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tcBorders>
          <w:insideH w:val="single" w:sz="6" w:space="0" w:color="969696" w:themeColor="accent5"/>
          <w:insideV w:val="single" w:sz="6" w:space="0" w:color="969696" w:themeColor="accent5"/>
        </w:tcBorders>
        <w:shd w:val="clear" w:color="auto" w:fill="CACA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6"/>
        <w:left w:val="single" w:sz="8" w:space="0" w:color="5F5F5F" w:themeColor="accent6"/>
        <w:bottom w:val="single" w:sz="8" w:space="0" w:color="5F5F5F" w:themeColor="accent6"/>
        <w:right w:val="single" w:sz="8" w:space="0" w:color="5F5F5F" w:themeColor="accent6"/>
        <w:insideH w:val="single" w:sz="8" w:space="0" w:color="5F5F5F" w:themeColor="accent6"/>
        <w:insideV w:val="single" w:sz="8" w:space="0" w:color="5F5F5F" w:themeColor="accent6"/>
      </w:tblBorders>
    </w:tblPr>
    <w:tcPr>
      <w:shd w:val="clear" w:color="auto" w:fill="D7D7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AFAFAF" w:themeFill="accent6" w:themeFillTint="7F"/>
      </w:tcPr>
    </w:tblStylePr>
    <w:tblStylePr w:type="band1Horz">
      <w:tblPr/>
      <w:tcPr>
        <w:tcBorders>
          <w:insideH w:val="single" w:sz="6" w:space="0" w:color="5F5F5F" w:themeColor="accent6"/>
          <w:insideV w:val="single" w:sz="6" w:space="0" w:color="5F5F5F" w:themeColor="accent6"/>
        </w:tcBorders>
        <w:shd w:val="clear" w:color="auto" w:fill="AFAFA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F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2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2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C2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C2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0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0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C232" w:themeColor="accent2"/>
        <w:bottom w:val="single" w:sz="8" w:space="0" w:color="FCC2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C2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C232" w:themeColor="accent2"/>
          <w:bottom w:val="single" w:sz="8" w:space="0" w:color="FCC2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C232" w:themeColor="accent2"/>
          <w:bottom w:val="single" w:sz="8" w:space="0" w:color="FCC232" w:themeColor="accent2"/>
        </w:tcBorders>
      </w:tcPr>
    </w:tblStylePr>
    <w:tblStylePr w:type="band1Vert">
      <w:tblPr/>
      <w:tcPr>
        <w:shd w:val="clear" w:color="auto" w:fill="FEEFCC" w:themeFill="accent2" w:themeFillTint="3F"/>
      </w:tcPr>
    </w:tblStylePr>
    <w:tblStylePr w:type="band1Horz">
      <w:tblPr/>
      <w:tcPr>
        <w:shd w:val="clear" w:color="auto" w:fill="FEEF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3"/>
        <w:bottom w:val="single" w:sz="8" w:space="0" w:color="DDDD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3"/>
          <w:bottom w:val="single" w:sz="8" w:space="0" w:color="DDDD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3"/>
          <w:bottom w:val="single" w:sz="8" w:space="0" w:color="DDDDDD" w:themeColor="accent3"/>
        </w:tcBorders>
      </w:tcPr>
    </w:tblStylePr>
    <w:tblStylePr w:type="band1Vert">
      <w:tblPr/>
      <w:tcPr>
        <w:shd w:val="clear" w:color="auto" w:fill="F6F6F6" w:themeFill="accent3" w:themeFillTint="3F"/>
      </w:tcPr>
    </w:tblStylePr>
    <w:tblStylePr w:type="band1Horz">
      <w:tblPr/>
      <w:tcPr>
        <w:shd w:val="clear" w:color="auto" w:fill="F6F6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shd w:val="clear" w:color="auto" w:fill="E5E5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6"/>
        <w:bottom w:val="single" w:sz="8" w:space="0" w:color="5F5F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6"/>
          <w:bottom w:val="single" w:sz="8" w:space="0" w:color="5F5F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6"/>
          <w:bottom w:val="single" w:sz="8" w:space="0" w:color="5F5F5F" w:themeColor="accent6"/>
        </w:tcBorders>
      </w:tc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shd w:val="clear" w:color="auto" w:fill="D7D7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232" w:themeColor="accent2"/>
        <w:left w:val="single" w:sz="8" w:space="0" w:color="FCC232" w:themeColor="accent2"/>
        <w:bottom w:val="single" w:sz="8" w:space="0" w:color="FCC232" w:themeColor="accent2"/>
        <w:right w:val="single" w:sz="8" w:space="0" w:color="FCC2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C2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C2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C2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3"/>
        <w:left w:val="single" w:sz="8" w:space="0" w:color="DDDDDD" w:themeColor="accent3"/>
        <w:bottom w:val="single" w:sz="8" w:space="0" w:color="DDDDDD" w:themeColor="accent3"/>
        <w:right w:val="single" w:sz="8" w:space="0" w:color="DDDD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6"/>
        <w:left w:val="single" w:sz="8" w:space="0" w:color="5F5F5F" w:themeColor="accent6"/>
        <w:bottom w:val="single" w:sz="8" w:space="0" w:color="5F5F5F" w:themeColor="accent6"/>
        <w:right w:val="single" w:sz="8" w:space="0" w:color="5F5F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CD065" w:themeColor="accent2" w:themeTint="BF"/>
        <w:left w:val="single" w:sz="8" w:space="0" w:color="FCD065" w:themeColor="accent2" w:themeTint="BF"/>
        <w:bottom w:val="single" w:sz="8" w:space="0" w:color="FCD065" w:themeColor="accent2" w:themeTint="BF"/>
        <w:right w:val="single" w:sz="8" w:space="0" w:color="FCD065" w:themeColor="accent2" w:themeTint="BF"/>
        <w:insideH w:val="single" w:sz="8" w:space="0" w:color="FCD0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065" w:themeColor="accent2" w:themeTint="BF"/>
          <w:left w:val="single" w:sz="8" w:space="0" w:color="FCD065" w:themeColor="accent2" w:themeTint="BF"/>
          <w:bottom w:val="single" w:sz="8" w:space="0" w:color="FCD065" w:themeColor="accent2" w:themeTint="BF"/>
          <w:right w:val="single" w:sz="8" w:space="0" w:color="FCD065" w:themeColor="accent2" w:themeTint="BF"/>
          <w:insideH w:val="nil"/>
          <w:insideV w:val="nil"/>
        </w:tcBorders>
        <w:shd w:val="clear" w:color="auto" w:fill="FCC2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065" w:themeColor="accent2" w:themeTint="BF"/>
          <w:left w:val="single" w:sz="8" w:space="0" w:color="FCD065" w:themeColor="accent2" w:themeTint="BF"/>
          <w:bottom w:val="single" w:sz="8" w:space="0" w:color="FCD065" w:themeColor="accent2" w:themeTint="BF"/>
          <w:right w:val="single" w:sz="8" w:space="0" w:color="FCD0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3" w:themeTint="BF"/>
        <w:left w:val="single" w:sz="8" w:space="0" w:color="E5E5E5" w:themeColor="accent3" w:themeTint="BF"/>
        <w:bottom w:val="single" w:sz="8" w:space="0" w:color="E5E5E5" w:themeColor="accent3" w:themeTint="BF"/>
        <w:right w:val="single" w:sz="8" w:space="0" w:color="E5E5E5" w:themeColor="accent3" w:themeTint="BF"/>
        <w:insideH w:val="single" w:sz="8" w:space="0" w:color="E5E5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3" w:themeTint="BF"/>
          <w:left w:val="single" w:sz="8" w:space="0" w:color="E5E5E5" w:themeColor="accent3" w:themeTint="BF"/>
          <w:bottom w:val="single" w:sz="8" w:space="0" w:color="E5E5E5" w:themeColor="accent3" w:themeTint="BF"/>
          <w:right w:val="single" w:sz="8" w:space="0" w:color="E5E5E5" w:themeColor="accent3" w:themeTint="BF"/>
          <w:insideH w:val="nil"/>
          <w:insideV w:val="nil"/>
        </w:tcBorders>
        <w:shd w:val="clear" w:color="auto" w:fill="DDDD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3" w:themeTint="BF"/>
          <w:left w:val="single" w:sz="8" w:space="0" w:color="E5E5E5" w:themeColor="accent3" w:themeTint="BF"/>
          <w:bottom w:val="single" w:sz="8" w:space="0" w:color="E5E5E5" w:themeColor="accent3" w:themeTint="BF"/>
          <w:right w:val="single" w:sz="8" w:space="0" w:color="E5E5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6" w:themeTint="BF"/>
        <w:left w:val="single" w:sz="8" w:space="0" w:color="878787" w:themeColor="accent6" w:themeTint="BF"/>
        <w:bottom w:val="single" w:sz="8" w:space="0" w:color="878787" w:themeColor="accent6" w:themeTint="BF"/>
        <w:right w:val="single" w:sz="8" w:space="0" w:color="878787" w:themeColor="accent6" w:themeTint="BF"/>
        <w:insideH w:val="single" w:sz="8" w:space="0" w:color="87878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6" w:themeTint="BF"/>
          <w:left w:val="single" w:sz="8" w:space="0" w:color="878787" w:themeColor="accent6" w:themeTint="BF"/>
          <w:bottom w:val="single" w:sz="8" w:space="0" w:color="878787" w:themeColor="accent6" w:themeTint="BF"/>
          <w:right w:val="single" w:sz="8" w:space="0" w:color="878787" w:themeColor="accent6" w:themeTint="BF"/>
          <w:insideH w:val="nil"/>
          <w:insideV w:val="nil"/>
        </w:tcBorders>
        <w:shd w:val="clear" w:color="auto" w:fill="5F5F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6" w:themeTint="BF"/>
          <w:left w:val="single" w:sz="8" w:space="0" w:color="878787" w:themeColor="accent6" w:themeTint="BF"/>
          <w:bottom w:val="single" w:sz="8" w:space="0" w:color="878787" w:themeColor="accent6" w:themeTint="BF"/>
          <w:right w:val="single" w:sz="8" w:space="0" w:color="87878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C2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2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C2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54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color w:val="000000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5452"/>
    <w:rPr>
      <w:rFonts w:asciiTheme="majorHAnsi" w:eastAsiaTheme="majorEastAsia" w:hAnsiTheme="majorHAnsi" w:cstheme="majorBidi"/>
      <w:color w:val="000000" w:themeColor="accent1" w:themeShade="8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B4C7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4C7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4C7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4C76"/>
  </w:style>
  <w:style w:type="character" w:styleId="PageNumber">
    <w:name w:val="page number"/>
    <w:basedOn w:val="DefaultParagraphFont"/>
    <w:uiPriority w:val="99"/>
    <w:semiHidden/>
    <w:unhideWhenUsed/>
    <w:rsid w:val="00DB4C76"/>
  </w:style>
  <w:style w:type="character" w:styleId="PlaceholderText">
    <w:name w:val="Placeholder Text"/>
    <w:basedOn w:val="DefaultParagraphFont"/>
    <w:uiPriority w:val="99"/>
    <w:semiHidden/>
    <w:rsid w:val="002F5452"/>
    <w:rPr>
      <w:color w:val="595959" w:themeColor="text1" w:themeTint="A6"/>
    </w:rPr>
  </w:style>
  <w:style w:type="table" w:styleId="PlainTable1">
    <w:name w:val="Plain Table 1"/>
    <w:basedOn w:val="TableNormal"/>
    <w:uiPriority w:val="4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4C7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4C7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B4C7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B4C7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4C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4C76"/>
  </w:style>
  <w:style w:type="paragraph" w:styleId="Signature">
    <w:name w:val="Signature"/>
    <w:basedOn w:val="Normal"/>
    <w:link w:val="SignatureChar"/>
    <w:uiPriority w:val="99"/>
    <w:semiHidden/>
    <w:unhideWhenUsed/>
    <w:rsid w:val="00DB4C7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4C76"/>
  </w:style>
  <w:style w:type="character" w:styleId="Strong">
    <w:name w:val="Strong"/>
    <w:basedOn w:val="DefaultParagraphFont"/>
    <w:uiPriority w:val="22"/>
    <w:semiHidden/>
    <w:unhideWhenUsed/>
    <w:qFormat/>
    <w:rsid w:val="00DB4C76"/>
    <w:rPr>
      <w:b/>
      <w:bCs/>
    </w:rPr>
  </w:style>
  <w:style w:type="paragraph" w:styleId="Subtitle">
    <w:name w:val="Subtitle"/>
    <w:basedOn w:val="Normal"/>
    <w:next w:val="Normal"/>
    <w:link w:val="SubtitleChar"/>
    <w:uiPriority w:val="2"/>
    <w:semiHidden/>
    <w:unhideWhenUsed/>
    <w:qFormat/>
    <w:rsid w:val="00DB4C76"/>
    <w:pPr>
      <w:numPr>
        <w:ilvl w:val="1"/>
      </w:numPr>
      <w:spacing w:after="160"/>
      <w:ind w:left="432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DB4C7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4C7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4C7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4C7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4C7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4C7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4C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4C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4C7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4C7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4C7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4C7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4C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4C7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4C7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4C7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4C7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DB4C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4C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4C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4C7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4C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4C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4C7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4C76"/>
  </w:style>
  <w:style w:type="table" w:styleId="TableProfessional">
    <w:name w:val="Table Professional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4C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4C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4C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4C7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4C7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4C7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4C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4C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4C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4C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4C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4C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4C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4C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4C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4C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C76"/>
    <w:pPr>
      <w:outlineLvl w:val="9"/>
    </w:pPr>
    <w:rPr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2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164122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1A052B09404D3698BB875115FD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8E3B-C075-412C-BD7E-195ECE923B5D}"/>
      </w:docPartPr>
      <w:docPartBody>
        <w:p w:rsidR="00000000" w:rsidRDefault="00516D34">
          <w:pPr>
            <w:pStyle w:val="8B1A052B09404D3698BB875115FD6DE3"/>
          </w:pPr>
          <w:r w:rsidRPr="00C4318B">
            <w:t>Happy</w:t>
          </w:r>
          <w:r w:rsidRPr="00C4318B">
            <w:br/>
            <w:t>Birthday!</w:t>
          </w:r>
        </w:p>
      </w:docPartBody>
    </w:docPart>
    <w:docPart>
      <w:docPartPr>
        <w:name w:val="889D899C04C24BAE8F6DDDB6809E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1D48-2E15-49C1-848C-9B42431430F2}"/>
      </w:docPartPr>
      <w:docPartBody>
        <w:p w:rsidR="00000000" w:rsidRDefault="00516D34">
          <w:pPr>
            <w:pStyle w:val="889D899C04C24BAE8F6DDDB6809E0C8B"/>
          </w:pPr>
          <w:r w:rsidRPr="00C4318B">
            <w:t>Happy</w:t>
          </w:r>
          <w:r w:rsidRPr="00C4318B">
            <w:br/>
            <w:t>Birthday!</w:t>
          </w:r>
        </w:p>
      </w:docPartBody>
    </w:docPart>
    <w:docPart>
      <w:docPartPr>
        <w:name w:val="D621B759D706400487DF1C88273E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5FD3-93AE-47C1-A95C-AD36233C5066}"/>
      </w:docPartPr>
      <w:docPartBody>
        <w:p w:rsidR="00000000" w:rsidRDefault="00516D34">
          <w:pPr>
            <w:pStyle w:val="D621B759D706400487DF1C88273EEA60"/>
          </w:pPr>
          <w:r w:rsidRPr="00F05FB3">
            <w:t>To get started right away, just tap any placeholder text (such as this) and start typing to replace it with your own.</w:t>
          </w:r>
        </w:p>
      </w:docPartBody>
    </w:docPart>
    <w:docPart>
      <w:docPartPr>
        <w:name w:val="9E6455BFC2714BD38F92A0C36D8AF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EF24-DCE3-4770-8944-45FDD6E4EDE0}"/>
      </w:docPartPr>
      <w:docPartBody>
        <w:p w:rsidR="00000000" w:rsidRDefault="00516D34">
          <w:pPr>
            <w:pStyle w:val="9E6455BFC2714BD38F92A0C36D8AFACC"/>
          </w:pPr>
          <w:r w:rsidRPr="00F05FB3">
            <w:t xml:space="preserve">To get started right away, just tap any placeholder text (such as this) and start typing to replace it </w:t>
          </w:r>
          <w:r w:rsidRPr="00F05FB3">
            <w:t>with your 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34"/>
    <w:rsid w:val="0051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1A052B09404D3698BB875115FD6DE3">
    <w:name w:val="8B1A052B09404D3698BB875115FD6DE3"/>
  </w:style>
  <w:style w:type="paragraph" w:customStyle="1" w:styleId="889D899C04C24BAE8F6DDDB6809E0C8B">
    <w:name w:val="889D899C04C24BAE8F6DDDB6809E0C8B"/>
  </w:style>
  <w:style w:type="paragraph" w:customStyle="1" w:styleId="D621B759D706400487DF1C88273EEA60">
    <w:name w:val="D621B759D706400487DF1C88273EEA60"/>
  </w:style>
  <w:style w:type="paragraph" w:customStyle="1" w:styleId="9E6455BFC2714BD38F92A0C36D8AFACC">
    <w:name w:val="9E6455BFC2714BD38F92A0C36D8AF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FCC232"/>
      </a:accent2>
      <a:accent3>
        <a:srgbClr val="DDDDDD"/>
      </a:accent3>
      <a:accent4>
        <a:srgbClr val="B2B2B2"/>
      </a:accent4>
      <a:accent5>
        <a:srgbClr val="969696"/>
      </a:accent5>
      <a:accent6>
        <a:srgbClr val="5F5F5F"/>
      </a:accent6>
      <a:hlink>
        <a:srgbClr val="5F5F5F"/>
      </a:hlink>
      <a:folHlink>
        <a:srgbClr val="919191"/>
      </a:folHlink>
    </a:clrScheme>
    <a:fontScheme name="Custom 93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0B68E054-819B-41FC-9E4C-48A2B9679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8B4A0-D18D-4515-9E51-BC06AB08E2F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B78AAE7-3D5A-44A6-A1F3-D8F1E4367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C595B-A670-4D53-A64C-51953716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TF16412215.dotx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2019-09-12T03:17:00Z</dcterms:created>
  <dcterms:modified xsi:type="dcterms:W3CDTF">2019-09-12T03:17:00Z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